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200"/>
        <w:gridCol w:w="727"/>
        <w:gridCol w:w="3525"/>
      </w:tblGrid>
      <w:tr w:rsidR="00246083" w14:paraId="3D873B6B" w14:textId="77777777" w:rsidTr="00B85301">
        <w:trPr>
          <w:cantSplit/>
        </w:trPr>
        <w:tc>
          <w:tcPr>
            <w:tcW w:w="1160" w:type="dxa"/>
            <w:vMerge w:val="restart"/>
            <w:vAlign w:val="center"/>
          </w:tcPr>
          <w:p w14:paraId="262D52E9" w14:textId="77777777" w:rsidR="00246083" w:rsidRDefault="00246083" w:rsidP="00F3787F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13BE5BC1" wp14:editId="08D2AA2C">
                  <wp:extent cx="650240" cy="702945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33D2742F" w14:textId="77777777" w:rsidR="00246083" w:rsidRDefault="00246083" w:rsidP="00F3787F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BC00A1D" w14:textId="77777777" w:rsidR="00246083" w:rsidRDefault="00246083" w:rsidP="00F3787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150C89D" w14:textId="77777777" w:rsidR="00246083" w:rsidRDefault="00246083" w:rsidP="00F3787F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132CECDB" w14:textId="77777777" w:rsidR="00246083" w:rsidRDefault="00246083" w:rsidP="00F3787F">
            <w:pPr>
              <w:pStyle w:val="Docnumber"/>
            </w:pPr>
            <w:r>
              <w:t>TSAG-TD608</w:t>
            </w:r>
          </w:p>
        </w:tc>
      </w:tr>
      <w:tr w:rsidR="00246083" w14:paraId="44D13971" w14:textId="77777777" w:rsidTr="00B85301">
        <w:trPr>
          <w:cantSplit/>
          <w:trHeight w:val="461"/>
        </w:trPr>
        <w:tc>
          <w:tcPr>
            <w:tcW w:w="1160" w:type="dxa"/>
            <w:vMerge/>
          </w:tcPr>
          <w:p w14:paraId="07FF3D25" w14:textId="77777777" w:rsidR="00246083" w:rsidRDefault="00246083" w:rsidP="00F3787F">
            <w:pPr>
              <w:rPr>
                <w:smallCaps/>
                <w:sz w:val="20"/>
              </w:rPr>
            </w:pPr>
          </w:p>
        </w:tc>
        <w:tc>
          <w:tcPr>
            <w:tcW w:w="4954" w:type="dxa"/>
            <w:gridSpan w:val="4"/>
            <w:vMerge/>
          </w:tcPr>
          <w:p w14:paraId="65D97853" w14:textId="77777777" w:rsidR="00246083" w:rsidRDefault="00246083" w:rsidP="00F3787F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62E9F7B8" w14:textId="77777777" w:rsidR="00246083" w:rsidRDefault="00246083" w:rsidP="00F3787F">
            <w:pPr>
              <w:pStyle w:val="TSBHeaderRight14"/>
            </w:pPr>
            <w:r>
              <w:t>TSAG</w:t>
            </w:r>
          </w:p>
        </w:tc>
      </w:tr>
      <w:tr w:rsidR="00246083" w14:paraId="4E548005" w14:textId="77777777" w:rsidTr="00B85301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29957799" w14:textId="77777777" w:rsidR="00246083" w:rsidRDefault="00246083" w:rsidP="00F3787F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6619F05D" w14:textId="77777777" w:rsidR="00246083" w:rsidRDefault="00246083" w:rsidP="00F3787F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0C26FA14" w14:textId="77777777" w:rsidR="00246083" w:rsidRDefault="00246083" w:rsidP="00F3787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246083" w14:paraId="39E81F92" w14:textId="77777777" w:rsidTr="00B85301">
        <w:trPr>
          <w:cantSplit/>
          <w:trHeight w:val="357"/>
        </w:trPr>
        <w:tc>
          <w:tcPr>
            <w:tcW w:w="1508" w:type="dxa"/>
            <w:gridSpan w:val="2"/>
          </w:tcPr>
          <w:p w14:paraId="1AC026D8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589EFCF1" w14:textId="527EE7DB" w:rsidR="00246083" w:rsidRDefault="00B85301" w:rsidP="00F3787F">
            <w:pPr>
              <w:pStyle w:val="TSBHeaderQuestion"/>
            </w:pPr>
            <w:r>
              <w:t>N/</w:t>
            </w:r>
            <w:r w:rsidR="00246083">
              <w:t>A</w:t>
            </w:r>
          </w:p>
        </w:tc>
        <w:tc>
          <w:tcPr>
            <w:tcW w:w="3525" w:type="dxa"/>
          </w:tcPr>
          <w:p w14:paraId="665A8689" w14:textId="77777777" w:rsidR="00246083" w:rsidRDefault="00246083" w:rsidP="00F3787F">
            <w:pPr>
              <w:pStyle w:val="VenueDate"/>
            </w:pPr>
            <w:r>
              <w:t>Geneva, 29 July - 2 August 2024</w:t>
            </w:r>
          </w:p>
        </w:tc>
      </w:tr>
      <w:tr w:rsidR="00246083" w14:paraId="12891513" w14:textId="77777777" w:rsidTr="00F3787F">
        <w:trPr>
          <w:cantSplit/>
          <w:trHeight w:val="357"/>
        </w:trPr>
        <w:tc>
          <w:tcPr>
            <w:tcW w:w="9639" w:type="dxa"/>
            <w:gridSpan w:val="6"/>
          </w:tcPr>
          <w:p w14:paraId="190FE9CD" w14:textId="1BA16AF4" w:rsidR="00246083" w:rsidRDefault="00246083" w:rsidP="00F3787F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B8530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SG5-LS122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246083" w14:paraId="59C6A37F" w14:textId="77777777" w:rsidTr="00B85301">
        <w:trPr>
          <w:cantSplit/>
          <w:trHeight w:val="357"/>
        </w:trPr>
        <w:tc>
          <w:tcPr>
            <w:tcW w:w="1508" w:type="dxa"/>
            <w:gridSpan w:val="2"/>
          </w:tcPr>
          <w:p w14:paraId="2FFA24D6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2A6402A8" w14:textId="77777777" w:rsidR="00246083" w:rsidRDefault="00246083" w:rsidP="00F3787F">
            <w:pPr>
              <w:pStyle w:val="TSBHeaderSource"/>
            </w:pPr>
            <w:r>
              <w:t>ITU-T Study Group 5</w:t>
            </w:r>
          </w:p>
        </w:tc>
      </w:tr>
      <w:tr w:rsidR="00246083" w14:paraId="3CAF6879" w14:textId="77777777" w:rsidTr="00B85301">
        <w:trPr>
          <w:cantSplit/>
          <w:trHeight w:val="357"/>
        </w:trPr>
        <w:tc>
          <w:tcPr>
            <w:tcW w:w="1508" w:type="dxa"/>
            <w:gridSpan w:val="2"/>
          </w:tcPr>
          <w:p w14:paraId="347B2F61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4D579D2" w14:textId="10EEBBC1" w:rsidR="00246083" w:rsidRDefault="00246083" w:rsidP="00F3787F">
            <w:pPr>
              <w:pStyle w:val="TSBHeaderTitle"/>
            </w:pPr>
            <w:r>
              <w:t>LS/r on “Liaison on metaverse" (reply to TSAG-LS35)</w:t>
            </w:r>
            <w:r w:rsidR="00B85301">
              <w:t xml:space="preserve"> [from ITU-T SG5]</w:t>
            </w:r>
          </w:p>
        </w:tc>
      </w:tr>
      <w:tr w:rsidR="00246083" w14:paraId="49FBD421" w14:textId="77777777" w:rsidTr="00F3787F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3047B51D" w14:textId="77777777" w:rsidR="00246083" w:rsidRDefault="00246083" w:rsidP="00F3787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246083" w14:paraId="570D57EC" w14:textId="77777777" w:rsidTr="00B85301">
        <w:trPr>
          <w:cantSplit/>
          <w:trHeight w:val="357"/>
        </w:trPr>
        <w:tc>
          <w:tcPr>
            <w:tcW w:w="2187" w:type="dxa"/>
            <w:gridSpan w:val="3"/>
          </w:tcPr>
          <w:p w14:paraId="5D05D179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434206D8" w14:textId="77777777" w:rsidR="00246083" w:rsidRDefault="00246083" w:rsidP="00F3787F">
            <w:r>
              <w:t>-</w:t>
            </w:r>
          </w:p>
        </w:tc>
      </w:tr>
      <w:tr w:rsidR="00246083" w14:paraId="0F3ECC37" w14:textId="77777777" w:rsidTr="00B85301">
        <w:trPr>
          <w:cantSplit/>
          <w:trHeight w:val="357"/>
        </w:trPr>
        <w:tc>
          <w:tcPr>
            <w:tcW w:w="2187" w:type="dxa"/>
            <w:gridSpan w:val="3"/>
          </w:tcPr>
          <w:p w14:paraId="35F2CF34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3F03C8E5" w14:textId="77777777" w:rsidR="00246083" w:rsidRDefault="00246083" w:rsidP="00F3787F">
            <w:r>
              <w:t>TSAG</w:t>
            </w:r>
          </w:p>
        </w:tc>
      </w:tr>
      <w:tr w:rsidR="00246083" w14:paraId="5ABD1874" w14:textId="77777777" w:rsidTr="00B85301">
        <w:trPr>
          <w:cantSplit/>
          <w:trHeight w:val="357"/>
        </w:trPr>
        <w:tc>
          <w:tcPr>
            <w:tcW w:w="2187" w:type="dxa"/>
            <w:gridSpan w:val="3"/>
          </w:tcPr>
          <w:p w14:paraId="772D1758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17E5821C" w14:textId="77777777" w:rsidR="00246083" w:rsidRDefault="00246083" w:rsidP="00F3787F">
            <w:r>
              <w:t>ITU-T Study Group 5 meeting (Wroclaw, 21 June 2024)</w:t>
            </w:r>
          </w:p>
        </w:tc>
      </w:tr>
      <w:tr w:rsidR="00246083" w14:paraId="7DCC7660" w14:textId="77777777" w:rsidTr="00B85301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3600165" w14:textId="77777777" w:rsidR="00246083" w:rsidRDefault="00246083" w:rsidP="00F3787F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35223EB5" w14:textId="77777777" w:rsidR="00246083" w:rsidRDefault="00246083" w:rsidP="00F3787F">
            <w:r>
              <w:t>N/A</w:t>
            </w:r>
          </w:p>
        </w:tc>
      </w:tr>
      <w:tr w:rsidR="00246083" w:rsidRPr="00B85301" w14:paraId="599D914B" w14:textId="77777777" w:rsidTr="00B8530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27E62BCD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442B12BE" w14:textId="5BEB4BF9" w:rsidR="00246083" w:rsidRDefault="00246083" w:rsidP="00B85301">
            <w:r>
              <w:t>Dominique WURGES</w:t>
            </w:r>
            <w:r w:rsidR="00B85301">
              <w:br/>
            </w:r>
            <w:r>
              <w:t>SG5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437AD080" w14:textId="06D2F41F" w:rsidR="00246083" w:rsidRPr="00950606" w:rsidRDefault="00246083" w:rsidP="00B85301">
            <w:pPr>
              <w:rPr>
                <w:lang w:val="de-DE"/>
              </w:rPr>
            </w:pPr>
            <w:r w:rsidRPr="00950606">
              <w:rPr>
                <w:lang w:val="de-DE"/>
              </w:rPr>
              <w:t xml:space="preserve">E-mail: </w:t>
            </w:r>
            <w:hyperlink r:id="rId12" w:history="1">
              <w:r w:rsidR="00B85301" w:rsidRPr="00CF283F">
                <w:rPr>
                  <w:rStyle w:val="Hyperlink"/>
                  <w:lang w:val="de-DE"/>
                </w:rPr>
                <w:t>dominique.wurges@orange.com</w:t>
              </w:r>
            </w:hyperlink>
            <w:r w:rsidR="00B85301">
              <w:rPr>
                <w:lang w:val="de-DE"/>
              </w:rPr>
              <w:t xml:space="preserve"> </w:t>
            </w:r>
          </w:p>
        </w:tc>
      </w:tr>
      <w:tr w:rsidR="00246083" w:rsidRPr="00B85301" w14:paraId="21999A0B" w14:textId="77777777" w:rsidTr="00B8530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CDBDF70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6A178275" w14:textId="31121A3D" w:rsidR="00246083" w:rsidRDefault="00246083" w:rsidP="00B85301">
            <w:r>
              <w:t>Fryderyk Lewicki</w:t>
            </w:r>
            <w:r w:rsidR="00B85301">
              <w:br/>
            </w:r>
            <w:r>
              <w:t>WP1/5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22F4BA3E" w14:textId="47E0479D" w:rsidR="00246083" w:rsidRPr="00950606" w:rsidRDefault="00246083" w:rsidP="00B85301">
            <w:pPr>
              <w:rPr>
                <w:lang w:val="de-DE"/>
              </w:rPr>
            </w:pPr>
            <w:r w:rsidRPr="00950606">
              <w:rPr>
                <w:lang w:val="de-DE"/>
              </w:rPr>
              <w:t xml:space="preserve">E-mail: </w:t>
            </w:r>
            <w:hyperlink r:id="rId13" w:history="1">
              <w:r w:rsidR="00B85301" w:rsidRPr="00CF283F">
                <w:rPr>
                  <w:rStyle w:val="Hyperlink"/>
                  <w:lang w:val="de-DE"/>
                </w:rPr>
                <w:t>fryderyk.lewicki@orange.com</w:t>
              </w:r>
            </w:hyperlink>
            <w:r w:rsidR="00B85301">
              <w:rPr>
                <w:lang w:val="de-DE"/>
              </w:rPr>
              <w:t xml:space="preserve"> </w:t>
            </w:r>
          </w:p>
        </w:tc>
      </w:tr>
      <w:tr w:rsidR="00246083" w:rsidRPr="00B85301" w14:paraId="4FD39A25" w14:textId="77777777" w:rsidTr="00B8530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CB75058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3F920A39" w14:textId="063F1EB2" w:rsidR="00246083" w:rsidRDefault="00246083" w:rsidP="00B85301">
            <w:r>
              <w:t>Paolo Gemma</w:t>
            </w:r>
            <w:r w:rsidR="00B85301">
              <w:br/>
            </w:r>
            <w:r>
              <w:t>WP2/5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609F06C5" w14:textId="73AF8F66" w:rsidR="00246083" w:rsidRPr="00950606" w:rsidRDefault="00246083" w:rsidP="00B85301">
            <w:pPr>
              <w:rPr>
                <w:lang w:val="de-DE"/>
              </w:rPr>
            </w:pPr>
            <w:r w:rsidRPr="00950606">
              <w:rPr>
                <w:lang w:val="de-DE"/>
              </w:rPr>
              <w:t xml:space="preserve">E-mail: </w:t>
            </w:r>
            <w:hyperlink r:id="rId14" w:history="1">
              <w:r w:rsidR="00B85301" w:rsidRPr="00CF283F">
                <w:rPr>
                  <w:rStyle w:val="Hyperlink"/>
                  <w:lang w:val="de-DE"/>
                </w:rPr>
                <w:t>paolo.gemma@huawei.com</w:t>
              </w:r>
            </w:hyperlink>
            <w:r w:rsidR="00B85301">
              <w:rPr>
                <w:lang w:val="de-DE"/>
              </w:rPr>
              <w:t xml:space="preserve"> </w:t>
            </w:r>
          </w:p>
        </w:tc>
      </w:tr>
      <w:tr w:rsidR="00246083" w:rsidRPr="00B85301" w14:paraId="71BE9D7B" w14:textId="77777777" w:rsidTr="00B85301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03CD4A79" w14:textId="77777777" w:rsidR="00246083" w:rsidRDefault="00246083" w:rsidP="00F3787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</w:tcPr>
          <w:p w14:paraId="75AEACF1" w14:textId="4D736B03" w:rsidR="00246083" w:rsidRDefault="00246083" w:rsidP="00B85301">
            <w:r>
              <w:t>Qi Shuguang</w:t>
            </w:r>
            <w:r w:rsidR="00B85301">
              <w:br/>
            </w:r>
            <w:r>
              <w:t>WP3/5 Chair</w:t>
            </w:r>
          </w:p>
        </w:tc>
        <w:tc>
          <w:tcPr>
            <w:tcW w:w="4252" w:type="dxa"/>
            <w:gridSpan w:val="2"/>
            <w:tcBorders>
              <w:bottom w:val="single" w:sz="12" w:space="0" w:color="auto"/>
            </w:tcBorders>
          </w:tcPr>
          <w:p w14:paraId="492D811A" w14:textId="32A0D80B" w:rsidR="00246083" w:rsidRPr="00950606" w:rsidRDefault="00246083" w:rsidP="00B85301">
            <w:pPr>
              <w:rPr>
                <w:lang w:val="de-DE"/>
              </w:rPr>
            </w:pPr>
            <w:r w:rsidRPr="00950606">
              <w:rPr>
                <w:lang w:val="de-DE"/>
              </w:rPr>
              <w:t xml:space="preserve">E-mail: </w:t>
            </w:r>
            <w:hyperlink r:id="rId15" w:history="1">
              <w:r w:rsidR="00B85301" w:rsidRPr="00CF283F">
                <w:rPr>
                  <w:rStyle w:val="Hyperlink"/>
                  <w:lang w:val="de-DE"/>
                </w:rPr>
                <w:t>qishuguang@caict.ac.cn</w:t>
              </w:r>
            </w:hyperlink>
            <w:r w:rsidR="00B85301">
              <w:rPr>
                <w:lang w:val="de-DE"/>
              </w:rPr>
              <w:t xml:space="preserve"> </w:t>
            </w:r>
          </w:p>
        </w:tc>
      </w:tr>
    </w:tbl>
    <w:p w14:paraId="38AC6C1F" w14:textId="77777777" w:rsidR="00246083" w:rsidRPr="00950606" w:rsidRDefault="00246083" w:rsidP="00246083">
      <w:pPr>
        <w:rPr>
          <w:lang w:val="de-DE"/>
        </w:rPr>
      </w:pPr>
    </w:p>
    <w:p w14:paraId="75330F7E" w14:textId="77777777" w:rsidR="00246083" w:rsidRDefault="00246083" w:rsidP="00246083">
      <w:r>
        <w:t xml:space="preserve">This liaison statement answers </w:t>
      </w:r>
      <w:hyperlink r:id="rId16" w:history="1">
        <w:r>
          <w:rPr>
            <w:rStyle w:val="Hyperlink"/>
          </w:rPr>
          <w:t>TSAG-LS35</w:t>
        </w:r>
      </w:hyperlink>
      <w:r>
        <w:t>.</w:t>
      </w:r>
    </w:p>
    <w:p w14:paraId="42E64C95" w14:textId="77777777" w:rsidR="00246083" w:rsidRDefault="00246083" w:rsidP="00246083"/>
    <w:p w14:paraId="1814DB0E" w14:textId="77777777" w:rsidR="00246083" w:rsidRDefault="00246083" w:rsidP="00246083">
      <w:r>
        <w:t>A new liaison statement has been received from SG5.</w:t>
      </w:r>
    </w:p>
    <w:p w14:paraId="73246347" w14:textId="77777777" w:rsidR="00246083" w:rsidRDefault="00246083" w:rsidP="00246083">
      <w:r>
        <w:t xml:space="preserve">This liaison statement follows and the original file can be downloaded from the ITU ftp server at </w:t>
      </w:r>
      <w:hyperlink r:id="rId17" w:tooltip="ITU-T ftp file restricted to TIES access only" w:history="1">
        <w:r>
          <w:rPr>
            <w:rStyle w:val="Hyperlink"/>
          </w:rPr>
          <w:t>http://handle.itu.int/11.1002/ls/sp17-sg5-oLS-00122.docx</w:t>
        </w:r>
      </w:hyperlink>
      <w:r>
        <w:t>.</w:t>
      </w:r>
    </w:p>
    <w:p w14:paraId="560187AA" w14:textId="77777777" w:rsidR="00246083" w:rsidRDefault="00246083" w:rsidP="00246083">
      <w:pPr>
        <w:spacing w:before="0"/>
        <w:jc w:val="center"/>
      </w:pPr>
    </w:p>
    <w:p w14:paraId="2FC4A652" w14:textId="77777777" w:rsidR="00246083" w:rsidRDefault="00246083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2"/>
        <w:gridCol w:w="598"/>
        <w:gridCol w:w="3182"/>
        <w:gridCol w:w="68"/>
        <w:gridCol w:w="4184"/>
      </w:tblGrid>
      <w:tr w:rsidR="0065095F" w:rsidRPr="0065095F" w14:paraId="7D0FCEF5" w14:textId="77777777" w:rsidTr="0065095F">
        <w:trPr>
          <w:cantSplit/>
        </w:trPr>
        <w:tc>
          <w:tcPr>
            <w:tcW w:w="1104" w:type="dxa"/>
            <w:vMerge w:val="restart"/>
            <w:vAlign w:val="center"/>
          </w:tcPr>
          <w:p w14:paraId="6CA1AB54" w14:textId="403797BB" w:rsidR="0065095F" w:rsidRPr="0065095F" w:rsidRDefault="0065095F" w:rsidP="0065095F">
            <w:pPr>
              <w:spacing w:before="0"/>
              <w:jc w:val="center"/>
              <w:rPr>
                <w:sz w:val="20"/>
                <w:szCs w:val="20"/>
              </w:rPr>
            </w:pPr>
            <w:r w:rsidRPr="0065095F">
              <w:rPr>
                <w:noProof/>
                <w:lang w:val="fr-CH" w:eastAsia="fr-CH"/>
              </w:rPr>
              <w:lastRenderedPageBreak/>
              <w:drawing>
                <wp:inline distT="0" distB="0" distL="0" distR="0" wp14:anchorId="29DB6BFE" wp14:editId="61CAC3CA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gridSpan w:val="5"/>
            <w:vMerge w:val="restart"/>
          </w:tcPr>
          <w:p w14:paraId="1136B14D" w14:textId="77777777" w:rsidR="0065095F" w:rsidRPr="0065095F" w:rsidRDefault="0065095F" w:rsidP="0065095F">
            <w:pPr>
              <w:rPr>
                <w:sz w:val="16"/>
                <w:szCs w:val="16"/>
              </w:rPr>
            </w:pPr>
            <w:r w:rsidRPr="0065095F">
              <w:rPr>
                <w:sz w:val="16"/>
                <w:szCs w:val="16"/>
              </w:rPr>
              <w:t>INTERNATIONAL TELECOMMUNICATION UNION</w:t>
            </w:r>
          </w:p>
          <w:p w14:paraId="7A3C8D25" w14:textId="77777777" w:rsidR="0065095F" w:rsidRPr="0065095F" w:rsidRDefault="0065095F" w:rsidP="0065095F">
            <w:pPr>
              <w:rPr>
                <w:b/>
                <w:bCs/>
                <w:sz w:val="26"/>
                <w:szCs w:val="26"/>
              </w:rPr>
            </w:pPr>
            <w:r w:rsidRPr="0065095F">
              <w:rPr>
                <w:b/>
                <w:bCs/>
                <w:sz w:val="26"/>
                <w:szCs w:val="26"/>
              </w:rPr>
              <w:t>TELECOMMUNICATION</w:t>
            </w:r>
            <w:r w:rsidRPr="0065095F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FFFAACA" w14:textId="77777777" w:rsidR="0065095F" w:rsidRPr="0065095F" w:rsidRDefault="0065095F" w:rsidP="0065095F">
            <w:pPr>
              <w:rPr>
                <w:sz w:val="20"/>
                <w:szCs w:val="20"/>
              </w:rPr>
            </w:pPr>
            <w:r w:rsidRPr="0065095F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65095F">
              <w:rPr>
                <w:sz w:val="20"/>
              </w:rPr>
              <w:t>2022</w:t>
            </w:r>
            <w:r w:rsidRPr="0065095F">
              <w:rPr>
                <w:sz w:val="20"/>
                <w:szCs w:val="20"/>
              </w:rPr>
              <w:t>-</w:t>
            </w:r>
            <w:r w:rsidRPr="0065095F">
              <w:rPr>
                <w:sz w:val="20"/>
              </w:rPr>
              <w:t>2024</w:t>
            </w:r>
            <w:bookmarkEnd w:id="4"/>
          </w:p>
        </w:tc>
        <w:tc>
          <w:tcPr>
            <w:tcW w:w="4184" w:type="dxa"/>
            <w:vAlign w:val="center"/>
          </w:tcPr>
          <w:p w14:paraId="0E480C62" w14:textId="5FD2EABC" w:rsidR="0065095F" w:rsidRPr="00246083" w:rsidRDefault="0065095F" w:rsidP="00246083">
            <w:pPr>
              <w:jc w:val="right"/>
              <w:rPr>
                <w:b/>
                <w:sz w:val="28"/>
                <w:lang w:eastAsia="zh-CN"/>
              </w:rPr>
            </w:pPr>
            <w:r w:rsidRPr="00246083">
              <w:rPr>
                <w:b/>
                <w:sz w:val="28"/>
              </w:rPr>
              <w:t>SG5</w:t>
            </w:r>
            <w:r w:rsidR="00BF7B91" w:rsidRPr="00246083">
              <w:rPr>
                <w:b/>
                <w:sz w:val="28"/>
              </w:rPr>
              <w:t>-</w:t>
            </w:r>
            <w:r w:rsidR="008377E2" w:rsidRPr="00246083">
              <w:rPr>
                <w:rFonts w:hint="eastAsia"/>
                <w:b/>
                <w:sz w:val="28"/>
                <w:lang w:eastAsia="zh-CN"/>
              </w:rPr>
              <w:t>LS</w:t>
            </w:r>
            <w:r w:rsidR="00855B85" w:rsidRPr="00246083">
              <w:rPr>
                <w:b/>
                <w:sz w:val="28"/>
              </w:rPr>
              <w:t>1</w:t>
            </w:r>
            <w:r w:rsidR="008377E2" w:rsidRPr="00246083">
              <w:rPr>
                <w:rFonts w:hint="eastAsia"/>
                <w:b/>
                <w:sz w:val="28"/>
                <w:lang w:eastAsia="zh-CN"/>
              </w:rPr>
              <w:t>22</w:t>
            </w:r>
          </w:p>
        </w:tc>
      </w:tr>
      <w:tr w:rsidR="0065095F" w:rsidRPr="0065095F" w14:paraId="364F882F" w14:textId="77777777" w:rsidTr="0065095F">
        <w:trPr>
          <w:cantSplit/>
        </w:trPr>
        <w:tc>
          <w:tcPr>
            <w:tcW w:w="1104" w:type="dxa"/>
            <w:vMerge/>
          </w:tcPr>
          <w:p w14:paraId="62839885" w14:textId="77777777" w:rsidR="0065095F" w:rsidRPr="0065095F" w:rsidRDefault="0065095F" w:rsidP="0065095F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1" w:type="dxa"/>
            <w:gridSpan w:val="5"/>
            <w:vMerge/>
          </w:tcPr>
          <w:p w14:paraId="6D7F088C" w14:textId="77777777" w:rsidR="0065095F" w:rsidRPr="0065095F" w:rsidRDefault="0065095F" w:rsidP="0065095F">
            <w:pPr>
              <w:rPr>
                <w:smallCaps/>
                <w:sz w:val="20"/>
              </w:rPr>
            </w:pPr>
          </w:p>
        </w:tc>
        <w:tc>
          <w:tcPr>
            <w:tcW w:w="4184" w:type="dxa"/>
          </w:tcPr>
          <w:p w14:paraId="3D77C1B8" w14:textId="347B1F67" w:rsidR="0065095F" w:rsidRPr="0065095F" w:rsidRDefault="0065095F" w:rsidP="0065095F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5</w:t>
            </w:r>
          </w:p>
        </w:tc>
      </w:tr>
      <w:bookmarkEnd w:id="5"/>
      <w:tr w:rsidR="0065095F" w:rsidRPr="0065095F" w14:paraId="68784C30" w14:textId="77777777" w:rsidTr="0065095F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242852D6" w14:textId="77777777" w:rsidR="0065095F" w:rsidRPr="0065095F" w:rsidRDefault="0065095F" w:rsidP="0065095F">
            <w:pPr>
              <w:rPr>
                <w:b/>
                <w:bCs/>
                <w:sz w:val="26"/>
              </w:rPr>
            </w:pPr>
          </w:p>
        </w:tc>
        <w:tc>
          <w:tcPr>
            <w:tcW w:w="4351" w:type="dxa"/>
            <w:gridSpan w:val="5"/>
            <w:vMerge/>
            <w:tcBorders>
              <w:bottom w:val="single" w:sz="12" w:space="0" w:color="auto"/>
            </w:tcBorders>
          </w:tcPr>
          <w:p w14:paraId="39FE9477" w14:textId="77777777" w:rsidR="0065095F" w:rsidRPr="0065095F" w:rsidRDefault="0065095F" w:rsidP="0065095F">
            <w:pPr>
              <w:rPr>
                <w:b/>
                <w:bCs/>
                <w:sz w:val="26"/>
              </w:rPr>
            </w:pPr>
          </w:p>
        </w:tc>
        <w:tc>
          <w:tcPr>
            <w:tcW w:w="4184" w:type="dxa"/>
            <w:tcBorders>
              <w:bottom w:val="single" w:sz="12" w:space="0" w:color="auto"/>
            </w:tcBorders>
            <w:vAlign w:val="center"/>
          </w:tcPr>
          <w:p w14:paraId="76925FF6" w14:textId="77777777" w:rsidR="0065095F" w:rsidRPr="0065095F" w:rsidRDefault="0065095F" w:rsidP="0065095F">
            <w:pPr>
              <w:jc w:val="right"/>
              <w:rPr>
                <w:b/>
                <w:bCs/>
                <w:sz w:val="28"/>
                <w:szCs w:val="28"/>
              </w:rPr>
            </w:pPr>
            <w:r w:rsidRPr="0065095F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65095F" w:rsidRPr="0065095F" w14:paraId="5D1D5FCD" w14:textId="77777777" w:rsidTr="0065095F">
        <w:trPr>
          <w:cantSplit/>
        </w:trPr>
        <w:tc>
          <w:tcPr>
            <w:tcW w:w="1545" w:type="dxa"/>
            <w:gridSpan w:val="2"/>
          </w:tcPr>
          <w:p w14:paraId="6A0FB5F6" w14:textId="77777777" w:rsidR="0065095F" w:rsidRPr="0065095F" w:rsidRDefault="0065095F" w:rsidP="0065095F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65095F">
              <w:rPr>
                <w:b/>
                <w:bCs/>
              </w:rPr>
              <w:t>Question(s):</w:t>
            </w:r>
          </w:p>
        </w:tc>
        <w:tc>
          <w:tcPr>
            <w:tcW w:w="3910" w:type="dxa"/>
            <w:gridSpan w:val="4"/>
          </w:tcPr>
          <w:p w14:paraId="77C4871D" w14:textId="63120E07" w:rsidR="0065095F" w:rsidRPr="0065095F" w:rsidRDefault="0065095F" w:rsidP="0065095F">
            <w:r w:rsidRPr="0065095F">
              <w:t>All/5</w:t>
            </w:r>
          </w:p>
        </w:tc>
        <w:tc>
          <w:tcPr>
            <w:tcW w:w="4184" w:type="dxa"/>
          </w:tcPr>
          <w:p w14:paraId="49806131" w14:textId="440A6991" w:rsidR="0065095F" w:rsidRPr="0065095F" w:rsidRDefault="00250EFB" w:rsidP="0065095F">
            <w:pPr>
              <w:jc w:val="right"/>
            </w:pPr>
            <w:r>
              <w:t>Wroclaw</w:t>
            </w:r>
            <w:r w:rsidR="0065095F" w:rsidRPr="0065095F">
              <w:t xml:space="preserve">, </w:t>
            </w:r>
            <w:r>
              <w:t>17</w:t>
            </w:r>
            <w:r w:rsidR="0065095F" w:rsidRPr="0065095F">
              <w:t>-2</w:t>
            </w:r>
            <w:r>
              <w:t>1</w:t>
            </w:r>
            <w:r w:rsidR="0065095F" w:rsidRPr="0065095F">
              <w:t xml:space="preserve"> June 202</w:t>
            </w:r>
            <w:r>
              <w:t>4</w:t>
            </w:r>
          </w:p>
        </w:tc>
      </w:tr>
      <w:tr w:rsidR="008377E2" w:rsidRPr="0065095F" w14:paraId="2285994A" w14:textId="77777777" w:rsidTr="0065095F">
        <w:trPr>
          <w:cantSplit/>
        </w:trPr>
        <w:tc>
          <w:tcPr>
            <w:tcW w:w="9639" w:type="dxa"/>
            <w:gridSpan w:val="7"/>
          </w:tcPr>
          <w:p w14:paraId="4AF134DB" w14:textId="2F3A9EDB" w:rsidR="008377E2" w:rsidRPr="0065095F" w:rsidRDefault="008377E2" w:rsidP="008377E2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>
              <w:rPr>
                <w:b/>
              </w:rPr>
              <w:t>LIAISON STATEMENT</w:t>
            </w:r>
          </w:p>
        </w:tc>
      </w:tr>
      <w:tr w:rsidR="0065095F" w:rsidRPr="0065095F" w14:paraId="073C1370" w14:textId="77777777" w:rsidTr="0065095F">
        <w:trPr>
          <w:cantSplit/>
        </w:trPr>
        <w:tc>
          <w:tcPr>
            <w:tcW w:w="1545" w:type="dxa"/>
            <w:gridSpan w:val="2"/>
          </w:tcPr>
          <w:p w14:paraId="7A567CA7" w14:textId="77777777" w:rsidR="0065095F" w:rsidRPr="0065095F" w:rsidRDefault="0065095F" w:rsidP="0065095F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65095F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5"/>
          </w:tcPr>
          <w:p w14:paraId="62F90B87" w14:textId="0EB80E50" w:rsidR="0065095F" w:rsidRPr="0065095F" w:rsidRDefault="0065095F" w:rsidP="0065095F">
            <w:r w:rsidRPr="0065095F">
              <w:t>ITU-T Study Group 5</w:t>
            </w:r>
          </w:p>
        </w:tc>
      </w:tr>
      <w:tr w:rsidR="0065095F" w:rsidRPr="0065095F" w14:paraId="515E4DCC" w14:textId="77777777" w:rsidTr="0065095F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26C2578D" w14:textId="77777777" w:rsidR="0065095F" w:rsidRPr="0065095F" w:rsidRDefault="0065095F" w:rsidP="0065095F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65095F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5"/>
            <w:tcBorders>
              <w:bottom w:val="single" w:sz="8" w:space="0" w:color="auto"/>
            </w:tcBorders>
          </w:tcPr>
          <w:p w14:paraId="08A587FB" w14:textId="0C9F435B" w:rsidR="0065095F" w:rsidRPr="0065095F" w:rsidRDefault="0065095F" w:rsidP="0065095F">
            <w:r w:rsidRPr="0065095F">
              <w:t>LS</w:t>
            </w:r>
            <w:r w:rsidR="00BF7B91">
              <w:t>/</w:t>
            </w:r>
            <w:r w:rsidRPr="0065095F">
              <w:t xml:space="preserve">r on </w:t>
            </w:r>
            <w:r w:rsidR="00977841">
              <w:rPr>
                <w:lang w:eastAsia="zh-CN"/>
              </w:rPr>
              <w:t>“</w:t>
            </w:r>
            <w:r w:rsidR="00977841">
              <w:rPr>
                <w:rFonts w:hint="eastAsia"/>
                <w:lang w:eastAsia="zh-CN"/>
              </w:rPr>
              <w:t xml:space="preserve">Liaison </w:t>
            </w:r>
            <w:r w:rsidR="00977841" w:rsidRPr="003D4224">
              <w:t>on metaverse</w:t>
            </w:r>
            <w:r w:rsidR="00F47820">
              <w:t>" (</w:t>
            </w:r>
            <w:r w:rsidR="00BF7B91">
              <w:t>reply to</w:t>
            </w:r>
            <w:r w:rsidR="00977841" w:rsidRPr="003D4224">
              <w:t xml:space="preserve"> </w:t>
            </w:r>
            <w:hyperlink r:id="rId18" w:tooltip="ITU-T ftp file restricted to TIES access only" w:history="1">
              <w:r w:rsidR="00977841" w:rsidRPr="003D4224">
                <w:rPr>
                  <w:rStyle w:val="Hyperlink"/>
                </w:rPr>
                <w:t>TSAG-LS35</w:t>
              </w:r>
            </w:hyperlink>
            <w:r w:rsidR="00F47820">
              <w:t>)</w:t>
            </w:r>
          </w:p>
        </w:tc>
      </w:tr>
      <w:bookmarkEnd w:id="1"/>
      <w:bookmarkEnd w:id="10"/>
      <w:tr w:rsidR="00CD6848" w14:paraId="3F865ECE" w14:textId="77777777" w:rsidTr="005B5841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20EFE067" w14:textId="77777777" w:rsidR="00CD6848" w:rsidRPr="004E7919" w:rsidRDefault="00CD6848" w:rsidP="00F05E8B">
            <w:pPr>
              <w:rPr>
                <w:b/>
                <w:bCs/>
              </w:rPr>
            </w:pPr>
            <w:r w:rsidRPr="004E7919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2D80818C" w14:textId="56459591" w:rsidR="00CD6848" w:rsidRPr="004E7919" w:rsidRDefault="007F4E09" w:rsidP="00F05E8B">
            <w:pPr>
              <w:pStyle w:val="LSForAction"/>
            </w:pPr>
            <w:r>
              <w:t>–</w:t>
            </w:r>
          </w:p>
        </w:tc>
      </w:tr>
      <w:tr w:rsidR="00CD6848" w14:paraId="4ABA2A03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5145F1A4" w14:textId="77777777" w:rsidR="00CD6848" w:rsidRPr="004E7919" w:rsidRDefault="00CD6848" w:rsidP="00F05E8B">
            <w:pPr>
              <w:rPr>
                <w:b/>
                <w:bCs/>
              </w:rPr>
            </w:pPr>
            <w:r w:rsidRPr="004E7919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03540E6D" w14:textId="2B0FCC5F" w:rsidR="00CD6848" w:rsidRPr="004E7919" w:rsidRDefault="00BF7B91" w:rsidP="00F05E8B">
            <w:pPr>
              <w:pStyle w:val="LSForInfo"/>
              <w:rPr>
                <w:bCs w:val="0"/>
              </w:rPr>
            </w:pPr>
            <w:r w:rsidRPr="003D4224">
              <w:t>TSAG</w:t>
            </w:r>
          </w:p>
        </w:tc>
      </w:tr>
      <w:tr w:rsidR="00CD6848" w14:paraId="19B7E4E0" w14:textId="77777777" w:rsidTr="005B5841">
        <w:trPr>
          <w:cantSplit/>
          <w:trHeight w:val="357"/>
        </w:trPr>
        <w:tc>
          <w:tcPr>
            <w:tcW w:w="2205" w:type="dxa"/>
            <w:gridSpan w:val="4"/>
          </w:tcPr>
          <w:p w14:paraId="62EA9AB1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D3D74D5" w14:textId="5F778367" w:rsidR="00CD6848" w:rsidRPr="00CE498E" w:rsidRDefault="00695AB6" w:rsidP="00695FC2">
            <w:pPr>
              <w:pStyle w:val="LSApproval"/>
              <w:rPr>
                <w:b w:val="0"/>
              </w:rPr>
            </w:pPr>
            <w:r w:rsidRPr="00CE498E">
              <w:rPr>
                <w:b w:val="0"/>
              </w:rPr>
              <w:t>ITU</w:t>
            </w:r>
            <w:r w:rsidR="00674336">
              <w:rPr>
                <w:b w:val="0"/>
              </w:rPr>
              <w:t>-T Study Group 5 meeting (</w:t>
            </w:r>
            <w:r w:rsidR="00BF7B91">
              <w:rPr>
                <w:b w:val="0"/>
              </w:rPr>
              <w:t>Wroclaw</w:t>
            </w:r>
            <w:r w:rsidR="00674336">
              <w:rPr>
                <w:b w:val="0"/>
              </w:rPr>
              <w:t>, 2</w:t>
            </w:r>
            <w:r w:rsidR="00BF7B91">
              <w:rPr>
                <w:b w:val="0"/>
              </w:rPr>
              <w:t>1</w:t>
            </w:r>
            <w:r w:rsidR="00674336">
              <w:rPr>
                <w:b w:val="0"/>
              </w:rPr>
              <w:t xml:space="preserve"> June 202</w:t>
            </w:r>
            <w:r w:rsidR="00BF7B91">
              <w:rPr>
                <w:b w:val="0"/>
              </w:rPr>
              <w:t>4</w:t>
            </w:r>
            <w:r w:rsidRPr="00CE498E">
              <w:rPr>
                <w:b w:val="0"/>
              </w:rPr>
              <w:t>)</w:t>
            </w:r>
          </w:p>
        </w:tc>
      </w:tr>
      <w:tr w:rsidR="00CD6848" w14:paraId="1ED65DF0" w14:textId="77777777" w:rsidTr="005B5841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6B3D042F" w14:textId="4A87EED3" w:rsidR="00CD6848" w:rsidRPr="007F4E09" w:rsidRDefault="009C3A75" w:rsidP="00F05E8B">
            <w:pPr>
              <w:pStyle w:val="LSDeadline"/>
              <w:rPr>
                <w:bCs/>
              </w:rPr>
            </w:pPr>
            <w:r>
              <w:rPr>
                <w:bCs/>
              </w:rPr>
              <w:t>N/A</w:t>
            </w:r>
          </w:p>
        </w:tc>
      </w:tr>
      <w:tr w:rsidR="00DB0476" w:rsidRPr="00B85301" w14:paraId="429297CF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427054C" w14:textId="77777777" w:rsidR="00DB0476" w:rsidRPr="00136DDD" w:rsidRDefault="00DB0476" w:rsidP="000D145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8030D53" w14:textId="09B0E0FE" w:rsidR="00DB0476" w:rsidRPr="00136DDD" w:rsidRDefault="00B85301" w:rsidP="000D1456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193191338"/>
                <w:placeholder>
                  <w:docPart w:val="FD960815DDE94FBFA7C3323598D4162B"/>
                </w:placeholder>
                <w:text w:multiLine="1"/>
              </w:sdtPr>
              <w:sdtEndPr/>
              <w:sdtContent>
                <w:r w:rsidR="00DB0476" w:rsidRPr="001D239F">
                  <w:rPr>
                    <w:lang w:val="en-US"/>
                  </w:rPr>
                  <w:t>Dominique WÜRGES</w:t>
                </w:r>
                <w:r w:rsidR="00DB0476" w:rsidRPr="001D239F">
                  <w:rPr>
                    <w:lang w:val="en-US"/>
                  </w:rPr>
                  <w:br/>
                </w:r>
                <w:r w:rsidR="00DB0476">
                  <w:rPr>
                    <w:lang w:val="en-US"/>
                  </w:rPr>
                  <w:t>SG5 Chair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8230565" w14:textId="77777777" w:rsidR="00DB0476" w:rsidRPr="00C2151E" w:rsidRDefault="00DB0476" w:rsidP="000D1456">
            <w:pPr>
              <w:rPr>
                <w:lang w:val="de-CH"/>
              </w:rPr>
            </w:pPr>
            <w:r w:rsidRPr="00EF209D">
              <w:rPr>
                <w:lang w:val="pt-BR"/>
              </w:rPr>
              <w:t xml:space="preserve">E-mail: </w:t>
            </w:r>
            <w:hyperlink r:id="rId19" w:history="1">
              <w:r w:rsidRPr="00D72498">
                <w:rPr>
                  <w:rStyle w:val="Hyperlink"/>
                  <w:lang w:val="it-IT"/>
                </w:rPr>
                <w:t>dominique.wurges@orange.com</w:t>
              </w:r>
            </w:hyperlink>
            <w:r w:rsidRPr="00D72498">
              <w:rPr>
                <w:lang w:val="it-IT"/>
              </w:rPr>
              <w:t xml:space="preserve"> </w:t>
            </w:r>
            <w:r w:rsidRPr="00EF209D">
              <w:rPr>
                <w:lang w:val="pt-BR"/>
              </w:rPr>
              <w:t xml:space="preserve"> </w:t>
            </w:r>
          </w:p>
        </w:tc>
      </w:tr>
      <w:tr w:rsidR="00DB0476" w:rsidRPr="00B85301" w14:paraId="423AB7FE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CD6A8CF" w14:textId="77777777" w:rsidR="00DB0476" w:rsidRPr="00136DDD" w:rsidRDefault="00DB0476" w:rsidP="000D145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F8DDDF" w14:textId="6D66EA4D" w:rsidR="00DB0476" w:rsidRPr="00136DDD" w:rsidRDefault="00DB0476" w:rsidP="00CC6BE7">
            <w:r>
              <w:rPr>
                <w:lang w:val="de-DE"/>
              </w:rPr>
              <w:t>Fryderyk Lewicki</w:t>
            </w:r>
            <w:r w:rsidR="00CC6BE7">
              <w:rPr>
                <w:lang w:val="de-DE"/>
              </w:rPr>
              <w:br/>
            </w:r>
            <w:r>
              <w:rPr>
                <w:lang w:val="de-DE"/>
              </w:rPr>
              <w:t>WP1/5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F649F29" w14:textId="77777777" w:rsidR="00DB0476" w:rsidRPr="00C2151E" w:rsidRDefault="00DB0476" w:rsidP="000D1456">
            <w:pPr>
              <w:rPr>
                <w:lang w:val="de-CH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20" w:history="1">
              <w:r w:rsidRPr="00D72498">
                <w:rPr>
                  <w:rStyle w:val="Hyperlink"/>
                  <w:lang w:val="it-IT"/>
                </w:rPr>
                <w:t>fryderyk.lewicki@orange.com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DB0476" w:rsidRPr="00B85301" w14:paraId="79E725F4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1B16BC8" w14:textId="77777777" w:rsidR="00DB0476" w:rsidRPr="00136DDD" w:rsidRDefault="00DB0476" w:rsidP="000D145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E129E9" w14:textId="3FFB0298" w:rsidR="00DB0476" w:rsidRDefault="00DB0476" w:rsidP="00CC6BE7">
            <w:pPr>
              <w:rPr>
                <w:lang w:val="en-US"/>
              </w:rPr>
            </w:pPr>
            <w:r>
              <w:rPr>
                <w:lang w:val="de-DE"/>
              </w:rPr>
              <w:t>Paolo Gemma</w:t>
            </w:r>
            <w:r w:rsidR="00CC6BE7">
              <w:rPr>
                <w:lang w:val="de-DE"/>
              </w:rPr>
              <w:br/>
            </w:r>
            <w:r>
              <w:rPr>
                <w:lang w:val="de-DE"/>
              </w:rPr>
              <w:t>WP2/5 Chair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11BF5D" w14:textId="77777777" w:rsidR="00DB0476" w:rsidRPr="00053CC0" w:rsidRDefault="00DB0476" w:rsidP="000D1456">
            <w:pPr>
              <w:rPr>
                <w:lang w:val="de-DE"/>
              </w:rPr>
            </w:pPr>
            <w:r w:rsidRPr="00D72498">
              <w:rPr>
                <w:lang w:val="it-IT"/>
              </w:rPr>
              <w:t xml:space="preserve">E-mail: </w:t>
            </w:r>
            <w:hyperlink r:id="rId21" w:history="1">
              <w:r w:rsidRPr="00D72498">
                <w:rPr>
                  <w:rStyle w:val="Hyperlink"/>
                  <w:lang w:val="it-IT"/>
                </w:rPr>
                <w:t>paolo.gemma@huawei.com</w:t>
              </w:r>
            </w:hyperlink>
            <w:r w:rsidRPr="00D72498">
              <w:rPr>
                <w:lang w:val="it-IT"/>
              </w:rPr>
              <w:t xml:space="preserve"> </w:t>
            </w:r>
          </w:p>
        </w:tc>
      </w:tr>
      <w:tr w:rsidR="00DB0476" w:rsidRPr="00B85301" w14:paraId="2D5FA760" w14:textId="77777777" w:rsidTr="005B5841">
        <w:trPr>
          <w:cantSplit/>
        </w:trPr>
        <w:tc>
          <w:tcPr>
            <w:tcW w:w="1607" w:type="dxa"/>
            <w:gridSpan w:val="3"/>
            <w:tcBorders>
              <w:top w:val="single" w:sz="8" w:space="0" w:color="auto"/>
              <w:bottom w:val="single" w:sz="12" w:space="0" w:color="auto"/>
            </w:tcBorders>
          </w:tcPr>
          <w:p w14:paraId="33A7F34F" w14:textId="77777777" w:rsidR="00DB0476" w:rsidRPr="00136DDD" w:rsidRDefault="00DB0476" w:rsidP="000D145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2DE64E" w14:textId="6AEDAC90" w:rsidR="00DB0476" w:rsidRDefault="00B85301" w:rsidP="000D1456">
            <w:pPr>
              <w:rPr>
                <w:lang w:val="en-US"/>
              </w:rPr>
            </w:pPr>
            <w:sdt>
              <w:sdtPr>
                <w:rPr>
                  <w:lang w:val="de-DE"/>
                </w:rPr>
                <w:alias w:val="ContactNameOrgCountry"/>
                <w:tag w:val="ContactNameOrgCountry"/>
                <w:id w:val="378603606"/>
                <w:placeholder>
                  <w:docPart w:val="62097F67ED71485EAA8253BFE7EC2613"/>
                </w:placeholder>
                <w:text w:multiLine="1"/>
              </w:sdtPr>
              <w:sdtEndPr/>
              <w:sdtContent>
                <w:r w:rsidR="00DB0476">
                  <w:rPr>
                    <w:lang w:val="de-DE"/>
                  </w:rPr>
                  <w:t>Qi Shuguang</w:t>
                </w:r>
                <w:r w:rsidR="00DB0476">
                  <w:rPr>
                    <w:lang w:val="de-DE"/>
                  </w:rPr>
                  <w:br/>
                  <w:t>WP3/5 Chair</w:t>
                </w:r>
              </w:sdtContent>
            </w:sdt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4E9188C" w14:textId="77777777" w:rsidR="00DB0476" w:rsidRPr="00053CC0" w:rsidRDefault="00DB0476" w:rsidP="000D1456">
            <w:pPr>
              <w:rPr>
                <w:lang w:val="de-DE"/>
              </w:rPr>
            </w:pPr>
            <w:r w:rsidRPr="00061268">
              <w:rPr>
                <w:lang w:val="pt-BR"/>
              </w:rPr>
              <w:t>E</w:t>
            </w:r>
            <w:r>
              <w:rPr>
                <w:lang w:val="pt-BR"/>
              </w:rPr>
              <w:t>-</w:t>
            </w:r>
            <w:r w:rsidRPr="00061268">
              <w:rPr>
                <w:lang w:val="pt-BR"/>
              </w:rPr>
              <w:t>mail:</w:t>
            </w:r>
            <w:r>
              <w:rPr>
                <w:lang w:val="pt-BR"/>
              </w:rPr>
              <w:t xml:space="preserve"> </w:t>
            </w:r>
            <w:hyperlink r:id="rId22" w:history="1">
              <w:r w:rsidRPr="00101BBC">
                <w:rPr>
                  <w:rStyle w:val="Hyperlink"/>
                  <w:rFonts w:hint="eastAsia"/>
                  <w:lang w:val="pt-BR"/>
                </w:rPr>
                <w:t>qishuguang@caict.ac.cn</w:t>
              </w:r>
            </w:hyperlink>
            <w:r>
              <w:rPr>
                <w:lang w:val="pt-BR"/>
              </w:rPr>
              <w:t xml:space="preserve"> </w:t>
            </w:r>
          </w:p>
        </w:tc>
      </w:tr>
    </w:tbl>
    <w:p w14:paraId="140BC52E" w14:textId="77777777" w:rsidR="000C397B" w:rsidRPr="0072040A" w:rsidRDefault="000C397B" w:rsidP="0089088E">
      <w:pPr>
        <w:rPr>
          <w:lang w:val="it-IT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23D4188E" w:rsidR="00695FC2" w:rsidRPr="008249A7" w:rsidRDefault="008C112B" w:rsidP="00EF060D">
            <w:pPr>
              <w:pStyle w:val="TSBHeaderSummary"/>
              <w:rPr>
                <w:highlight w:val="yellow"/>
                <w:lang w:eastAsia="zh-CN"/>
              </w:rPr>
            </w:pPr>
            <w:r>
              <w:t xml:space="preserve">This document </w:t>
            </w:r>
            <w:r w:rsidR="00F47820">
              <w:t>answer</w:t>
            </w:r>
            <w:r w:rsidR="008377E2">
              <w:rPr>
                <w:rFonts w:hint="eastAsia"/>
                <w:lang w:eastAsia="zh-CN"/>
              </w:rPr>
              <w:t>s</w:t>
            </w:r>
            <w:r w:rsidR="00F47820">
              <w:t xml:space="preserve"> to </w:t>
            </w:r>
            <w:r w:rsidR="00977841">
              <w:rPr>
                <w:lang w:eastAsia="zh-CN"/>
              </w:rPr>
              <w:t>“</w:t>
            </w:r>
            <w:r w:rsidR="00977841">
              <w:rPr>
                <w:rFonts w:hint="eastAsia"/>
                <w:lang w:eastAsia="zh-CN"/>
              </w:rPr>
              <w:t xml:space="preserve">Liaison </w:t>
            </w:r>
            <w:r w:rsidR="00977841" w:rsidRPr="003D4224">
              <w:t>on metaverse</w:t>
            </w:r>
            <w:r w:rsidR="00977841">
              <w:t>"</w:t>
            </w:r>
            <w:r w:rsidR="00073EB2">
              <w:rPr>
                <w:rFonts w:hint="eastAsia"/>
                <w:lang w:eastAsia="zh-CN"/>
              </w:rPr>
              <w:t>.</w:t>
            </w:r>
          </w:p>
        </w:tc>
      </w:tr>
    </w:tbl>
    <w:p w14:paraId="20D84627" w14:textId="77777777" w:rsidR="004510A8" w:rsidRDefault="004510A8" w:rsidP="00A94097"/>
    <w:p w14:paraId="2C5771DF" w14:textId="66762906" w:rsidR="00DB0476" w:rsidRDefault="00A94097" w:rsidP="008C112B">
      <w:r>
        <w:t xml:space="preserve">This liaison </w:t>
      </w:r>
      <w:r w:rsidR="00DB0476">
        <w:t xml:space="preserve">answers </w:t>
      </w:r>
      <w:hyperlink r:id="rId23" w:tooltip="ITU-T ftp file restricted to TIES access only" w:history="1">
        <w:r w:rsidR="00977841" w:rsidRPr="003D4224">
          <w:rPr>
            <w:rStyle w:val="Hyperlink"/>
          </w:rPr>
          <w:t>TSAG-LS35</w:t>
        </w:r>
      </w:hyperlink>
      <w:r w:rsidR="00DB0476">
        <w:t>.</w:t>
      </w:r>
    </w:p>
    <w:p w14:paraId="268F86ED" w14:textId="405B298A" w:rsidR="00674336" w:rsidRDefault="00674336" w:rsidP="008C112B">
      <w:r w:rsidRPr="004A2798">
        <w:t>ITU-T Study Grou</w:t>
      </w:r>
      <w:r>
        <w:t>p 5</w:t>
      </w:r>
      <w:r w:rsidR="00526B8A">
        <w:t xml:space="preserve"> </w:t>
      </w:r>
      <w:r>
        <w:t>would li</w:t>
      </w:r>
      <w:r w:rsidR="00DB0476">
        <w:t xml:space="preserve">ke to thank </w:t>
      </w:r>
      <w:r w:rsidR="00977841">
        <w:rPr>
          <w:rFonts w:hint="eastAsia"/>
          <w:lang w:eastAsia="zh-CN"/>
        </w:rPr>
        <w:t xml:space="preserve">TSAG </w:t>
      </w:r>
      <w:r w:rsidR="00F47820">
        <w:t>for the information provided in you</w:t>
      </w:r>
      <w:r w:rsidR="00F844D7">
        <w:t>r</w:t>
      </w:r>
      <w:r w:rsidR="00F47820">
        <w:t xml:space="preserve"> liaison </w:t>
      </w:r>
      <w:hyperlink r:id="rId24" w:tooltip="ITU-T ftp file restricted to TIES access only" w:history="1">
        <w:r w:rsidR="00977841" w:rsidRPr="003D4224">
          <w:rPr>
            <w:rStyle w:val="Hyperlink"/>
          </w:rPr>
          <w:t>TSAG</w:t>
        </w:r>
        <w:r w:rsidR="007F4E09">
          <w:rPr>
            <w:rStyle w:val="Hyperlink"/>
          </w:rPr>
          <w:noBreakHyphen/>
        </w:r>
        <w:r w:rsidR="00977841" w:rsidRPr="003D4224">
          <w:rPr>
            <w:rStyle w:val="Hyperlink"/>
          </w:rPr>
          <w:t>LS35</w:t>
        </w:r>
      </w:hyperlink>
      <w:hyperlink r:id="rId25" w:tooltip="ITU-T ftp file restricted to TIES access only" w:history="1"/>
      <w:r w:rsidR="00526B8A">
        <w:t xml:space="preserve"> </w:t>
      </w:r>
      <w:r w:rsidR="00F47820">
        <w:t>on</w:t>
      </w:r>
      <w:r w:rsidR="00977841">
        <w:rPr>
          <w:rFonts w:hint="eastAsia"/>
          <w:lang w:eastAsia="zh-CN"/>
        </w:rPr>
        <w:t xml:space="preserve"> </w:t>
      </w:r>
      <w:r w:rsidR="00F844D7">
        <w:rPr>
          <w:lang w:eastAsia="zh-CN"/>
        </w:rPr>
        <w:t xml:space="preserve">the </w:t>
      </w:r>
      <w:r w:rsidR="00977841" w:rsidRPr="00977841">
        <w:rPr>
          <w:lang w:eastAsia="zh-CN"/>
        </w:rPr>
        <w:t xml:space="preserve">ongoing </w:t>
      </w:r>
      <w:r w:rsidR="00BF7B91">
        <w:rPr>
          <w:lang w:eastAsia="zh-CN"/>
        </w:rPr>
        <w:t xml:space="preserve">Focus Group metaverse </w:t>
      </w:r>
      <w:r w:rsidR="00977841" w:rsidRPr="00977841">
        <w:rPr>
          <w:lang w:eastAsia="zh-CN"/>
        </w:rPr>
        <w:t>workplan</w:t>
      </w:r>
      <w:r w:rsidR="00F844D7">
        <w:rPr>
          <w:lang w:eastAsia="zh-CN"/>
        </w:rPr>
        <w:t>,</w:t>
      </w:r>
      <w:r w:rsidR="00977841">
        <w:rPr>
          <w:rFonts w:hint="eastAsia"/>
          <w:lang w:eastAsia="zh-CN"/>
        </w:rPr>
        <w:t xml:space="preserve"> </w:t>
      </w:r>
      <w:r w:rsidR="006D000F">
        <w:rPr>
          <w:rFonts w:hint="eastAsia"/>
          <w:lang w:eastAsia="zh-CN"/>
        </w:rPr>
        <w:t xml:space="preserve">as well as </w:t>
      </w:r>
      <w:r w:rsidR="00F844D7">
        <w:rPr>
          <w:lang w:eastAsia="zh-CN"/>
        </w:rPr>
        <w:t xml:space="preserve">the </w:t>
      </w:r>
      <w:r w:rsidR="006D000F">
        <w:rPr>
          <w:rFonts w:hint="eastAsia"/>
          <w:lang w:eastAsia="zh-CN"/>
        </w:rPr>
        <w:t xml:space="preserve">approved </w:t>
      </w:r>
      <w:r w:rsidR="006D000F" w:rsidRPr="003D4224">
        <w:t>deliverables</w:t>
      </w:r>
      <w:r w:rsidR="00F47820">
        <w:t>.</w:t>
      </w:r>
    </w:p>
    <w:p w14:paraId="4E2DBB87" w14:textId="428402E6" w:rsidR="00855B85" w:rsidRDefault="00F47820" w:rsidP="008C112B">
      <w:pPr>
        <w:rPr>
          <w:lang w:eastAsia="zh-CN"/>
        </w:rPr>
      </w:pPr>
      <w:r w:rsidRPr="004A2798">
        <w:t>ITU-T Study Grou</w:t>
      </w:r>
      <w:r>
        <w:t xml:space="preserve">p 5 </w:t>
      </w:r>
      <w:r w:rsidR="00977841">
        <w:rPr>
          <w:rFonts w:hint="eastAsia"/>
          <w:lang w:eastAsia="zh-CN"/>
        </w:rPr>
        <w:t xml:space="preserve">is </w:t>
      </w:r>
      <w:r>
        <w:t>responsible for standardization on “E</w:t>
      </w:r>
      <w:r w:rsidRPr="00F47820">
        <w:t>MF, environment, climate action, sustainable digitalization, and circular economy</w:t>
      </w:r>
      <w:r>
        <w:t>”</w:t>
      </w:r>
      <w:r w:rsidR="00183166">
        <w:rPr>
          <w:rFonts w:hint="eastAsia"/>
          <w:lang w:eastAsia="zh-CN"/>
        </w:rPr>
        <w:t>.</w:t>
      </w:r>
    </w:p>
    <w:p w14:paraId="1F4BFC2D" w14:textId="542024ED" w:rsidR="006F1DF0" w:rsidRDefault="00855B85" w:rsidP="00855B85">
      <w:r>
        <w:rPr>
          <w:lang w:eastAsia="zh-CN"/>
        </w:rPr>
        <w:t>ITU-T SG5 would like to congratulate the FG-MV for the excellent results achieved during their la</w:t>
      </w:r>
      <w:r w:rsidR="00F844D7">
        <w:rPr>
          <w:lang w:eastAsia="zh-CN"/>
        </w:rPr>
        <w:t>te</w:t>
      </w:r>
      <w:r>
        <w:rPr>
          <w:lang w:eastAsia="zh-CN"/>
        </w:rPr>
        <w:t>st and final meeting held on 12</w:t>
      </w:r>
      <w:r w:rsidR="00F844D7">
        <w:rPr>
          <w:lang w:eastAsia="zh-CN"/>
        </w:rPr>
        <w:t>–</w:t>
      </w:r>
      <w:r>
        <w:rPr>
          <w:lang w:eastAsia="zh-CN"/>
        </w:rPr>
        <w:t>13 June 2024</w:t>
      </w:r>
      <w:r w:rsidR="00F844D7">
        <w:rPr>
          <w:lang w:eastAsia="zh-CN"/>
        </w:rPr>
        <w:t>,</w:t>
      </w:r>
      <w:r>
        <w:rPr>
          <w:lang w:eastAsia="zh-CN"/>
        </w:rPr>
        <w:t xml:space="preserve"> in Geneva. ITU-T SG5 looks forward to receiving the deliverables related to environmental sustainability.</w:t>
      </w:r>
    </w:p>
    <w:p w14:paraId="185CB6B1" w14:textId="77777777" w:rsidR="007B05E4" w:rsidRDefault="007B05E4">
      <w:pPr>
        <w:jc w:val="center"/>
      </w:pPr>
      <w:r>
        <w:t>______________</w:t>
      </w:r>
    </w:p>
    <w:sectPr w:rsidR="007B05E4" w:rsidSect="0024608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2339" w14:textId="77777777" w:rsidR="00A047C8" w:rsidRDefault="00A047C8" w:rsidP="00C42125">
      <w:pPr>
        <w:spacing w:before="0"/>
      </w:pPr>
      <w:r>
        <w:separator/>
      </w:r>
    </w:p>
  </w:endnote>
  <w:endnote w:type="continuationSeparator" w:id="0">
    <w:p w14:paraId="4C4F4144" w14:textId="77777777" w:rsidR="00A047C8" w:rsidRDefault="00A047C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04BAF" w14:textId="77777777" w:rsidR="00B85301" w:rsidRDefault="00B85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4845" w14:textId="77777777" w:rsidR="00B85301" w:rsidRDefault="00B85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62E" w14:textId="77777777" w:rsidR="00B85301" w:rsidRDefault="00B85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996C2" w14:textId="77777777" w:rsidR="00A047C8" w:rsidRDefault="00A047C8" w:rsidP="00C42125">
      <w:pPr>
        <w:spacing w:before="0"/>
      </w:pPr>
      <w:r>
        <w:separator/>
      </w:r>
    </w:p>
  </w:footnote>
  <w:footnote w:type="continuationSeparator" w:id="0">
    <w:p w14:paraId="010756DC" w14:textId="77777777" w:rsidR="00A047C8" w:rsidRDefault="00A047C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02F1" w14:textId="77777777" w:rsidR="00B85301" w:rsidRDefault="00B85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BD236" w14:textId="27E8250F" w:rsidR="00695AB6" w:rsidRPr="00A71E70" w:rsidRDefault="0065095F" w:rsidP="0065095F">
    <w:pPr>
      <w:pStyle w:val="Header"/>
    </w:pPr>
    <w:r w:rsidRPr="00A71E70">
      <w:t xml:space="preserve">- </w:t>
    </w:r>
    <w:r w:rsidRPr="00A71E70">
      <w:fldChar w:fldCharType="begin"/>
    </w:r>
    <w:r w:rsidRPr="00A71E70">
      <w:instrText xml:space="preserve"> PAGE  \* MERGEFORMAT </w:instrText>
    </w:r>
    <w:r w:rsidRPr="00A71E70">
      <w:fldChar w:fldCharType="separate"/>
    </w:r>
    <w:r w:rsidRPr="00A71E70">
      <w:rPr>
        <w:noProof/>
      </w:rPr>
      <w:t>1</w:t>
    </w:r>
    <w:r w:rsidRPr="00A71E70">
      <w:fldChar w:fldCharType="end"/>
    </w:r>
    <w:r w:rsidRPr="00A71E70">
      <w:t xml:space="preserve"> -</w:t>
    </w:r>
  </w:p>
  <w:p w14:paraId="7EDD81B3" w14:textId="33BED707" w:rsidR="0065095F" w:rsidRPr="0065095F" w:rsidRDefault="00B85301" w:rsidP="00547113">
    <w:pPr>
      <w:pStyle w:val="Header"/>
      <w:spacing w:after="240"/>
    </w:pPr>
    <w:r>
      <w:t>TSAG-TD608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337DB" w14:textId="77777777" w:rsidR="00B85301" w:rsidRDefault="00B85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02BB0"/>
    <w:multiLevelType w:val="hybridMultilevel"/>
    <w:tmpl w:val="9304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65AE2"/>
    <w:multiLevelType w:val="hybridMultilevel"/>
    <w:tmpl w:val="94CE3226"/>
    <w:lvl w:ilvl="0" w:tplc="6A2A4C02">
      <w:start w:val="1"/>
      <w:numFmt w:val="bullet"/>
      <w:lvlText w:val="•"/>
      <w:lvlJc w:val="left"/>
      <w:pPr>
        <w:ind w:left="400" w:hanging="400"/>
      </w:pPr>
      <w:rPr>
        <w:rFonts w:ascii="Gulim" w:hAnsi="Gulim" w:hint="default"/>
      </w:rPr>
    </w:lvl>
    <w:lvl w:ilvl="1" w:tplc="634A9348">
      <w:numFmt w:val="bullet"/>
      <w:lvlText w:val="-"/>
      <w:lvlJc w:val="left"/>
      <w:pPr>
        <w:ind w:left="800" w:hanging="400"/>
      </w:pPr>
      <w:rPr>
        <w:rFonts w:ascii="Gulim" w:eastAsia="Gulim" w:hAnsi="Gulim" w:cs="Batang" w:hint="eastAsia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838884894">
    <w:abstractNumId w:val="9"/>
  </w:num>
  <w:num w:numId="2" w16cid:durableId="851919343">
    <w:abstractNumId w:val="7"/>
  </w:num>
  <w:num w:numId="3" w16cid:durableId="1748381103">
    <w:abstractNumId w:val="6"/>
  </w:num>
  <w:num w:numId="4" w16cid:durableId="28647567">
    <w:abstractNumId w:val="5"/>
  </w:num>
  <w:num w:numId="5" w16cid:durableId="1431050990">
    <w:abstractNumId w:val="4"/>
  </w:num>
  <w:num w:numId="6" w16cid:durableId="599919831">
    <w:abstractNumId w:val="8"/>
  </w:num>
  <w:num w:numId="7" w16cid:durableId="926156835">
    <w:abstractNumId w:val="3"/>
  </w:num>
  <w:num w:numId="8" w16cid:durableId="1055737372">
    <w:abstractNumId w:val="2"/>
  </w:num>
  <w:num w:numId="9" w16cid:durableId="961111778">
    <w:abstractNumId w:val="1"/>
  </w:num>
  <w:num w:numId="10" w16cid:durableId="1473673563">
    <w:abstractNumId w:val="0"/>
  </w:num>
  <w:num w:numId="11" w16cid:durableId="493301966">
    <w:abstractNumId w:val="11"/>
  </w:num>
  <w:num w:numId="12" w16cid:durableId="2043482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1A"/>
    <w:rsid w:val="00014F69"/>
    <w:rsid w:val="00015851"/>
    <w:rsid w:val="000171DB"/>
    <w:rsid w:val="00023D9A"/>
    <w:rsid w:val="0003582E"/>
    <w:rsid w:val="00043D75"/>
    <w:rsid w:val="00046464"/>
    <w:rsid w:val="00052503"/>
    <w:rsid w:val="00053CC0"/>
    <w:rsid w:val="00057000"/>
    <w:rsid w:val="00061268"/>
    <w:rsid w:val="000640E0"/>
    <w:rsid w:val="00073EB2"/>
    <w:rsid w:val="00076209"/>
    <w:rsid w:val="000810F9"/>
    <w:rsid w:val="000920CE"/>
    <w:rsid w:val="000966A8"/>
    <w:rsid w:val="000A5CA2"/>
    <w:rsid w:val="000B739D"/>
    <w:rsid w:val="000C096D"/>
    <w:rsid w:val="000C397B"/>
    <w:rsid w:val="000D1A97"/>
    <w:rsid w:val="000E6125"/>
    <w:rsid w:val="000F53BB"/>
    <w:rsid w:val="00113DBE"/>
    <w:rsid w:val="001200A6"/>
    <w:rsid w:val="00124A40"/>
    <w:rsid w:val="001251DA"/>
    <w:rsid w:val="00125432"/>
    <w:rsid w:val="0013361E"/>
    <w:rsid w:val="00133C2E"/>
    <w:rsid w:val="00136DDD"/>
    <w:rsid w:val="00137F40"/>
    <w:rsid w:val="001410FD"/>
    <w:rsid w:val="00144BDF"/>
    <w:rsid w:val="00155DDC"/>
    <w:rsid w:val="00161830"/>
    <w:rsid w:val="00165341"/>
    <w:rsid w:val="00183166"/>
    <w:rsid w:val="001871EC"/>
    <w:rsid w:val="001A20C3"/>
    <w:rsid w:val="001A670F"/>
    <w:rsid w:val="001B6A45"/>
    <w:rsid w:val="001C23D7"/>
    <w:rsid w:val="001C62B8"/>
    <w:rsid w:val="001D22D8"/>
    <w:rsid w:val="001D4296"/>
    <w:rsid w:val="001E7B0E"/>
    <w:rsid w:val="001F141D"/>
    <w:rsid w:val="00200A06"/>
    <w:rsid w:val="00200A98"/>
    <w:rsid w:val="00201AFA"/>
    <w:rsid w:val="00207D91"/>
    <w:rsid w:val="002229F1"/>
    <w:rsid w:val="00226C14"/>
    <w:rsid w:val="00233F75"/>
    <w:rsid w:val="00237889"/>
    <w:rsid w:val="00241DE8"/>
    <w:rsid w:val="00246083"/>
    <w:rsid w:val="00250EFB"/>
    <w:rsid w:val="00253DBE"/>
    <w:rsid w:val="00253DC6"/>
    <w:rsid w:val="0025489C"/>
    <w:rsid w:val="002622FA"/>
    <w:rsid w:val="00263518"/>
    <w:rsid w:val="00263B33"/>
    <w:rsid w:val="002759E7"/>
    <w:rsid w:val="00277326"/>
    <w:rsid w:val="00297C99"/>
    <w:rsid w:val="002A0987"/>
    <w:rsid w:val="002A11C4"/>
    <w:rsid w:val="002A399B"/>
    <w:rsid w:val="002B38ED"/>
    <w:rsid w:val="002C058C"/>
    <w:rsid w:val="002C26C0"/>
    <w:rsid w:val="002C2BC5"/>
    <w:rsid w:val="002C4A12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25286"/>
    <w:rsid w:val="00333E15"/>
    <w:rsid w:val="003449F4"/>
    <w:rsid w:val="003571BC"/>
    <w:rsid w:val="0036049D"/>
    <w:rsid w:val="0036090C"/>
    <w:rsid w:val="00361116"/>
    <w:rsid w:val="00362562"/>
    <w:rsid w:val="00385FB5"/>
    <w:rsid w:val="0038715D"/>
    <w:rsid w:val="00394DBF"/>
    <w:rsid w:val="003957A6"/>
    <w:rsid w:val="003A43EF"/>
    <w:rsid w:val="003A472A"/>
    <w:rsid w:val="003A7A24"/>
    <w:rsid w:val="003B2B73"/>
    <w:rsid w:val="003B4CF8"/>
    <w:rsid w:val="003C7445"/>
    <w:rsid w:val="003D0336"/>
    <w:rsid w:val="003E1F8C"/>
    <w:rsid w:val="003E39A2"/>
    <w:rsid w:val="003E57AB"/>
    <w:rsid w:val="003E7207"/>
    <w:rsid w:val="003F2BED"/>
    <w:rsid w:val="00400AF4"/>
    <w:rsid w:val="00400B49"/>
    <w:rsid w:val="00443878"/>
    <w:rsid w:val="004510A8"/>
    <w:rsid w:val="004539A8"/>
    <w:rsid w:val="00456443"/>
    <w:rsid w:val="00464987"/>
    <w:rsid w:val="004712CA"/>
    <w:rsid w:val="00473782"/>
    <w:rsid w:val="0047422E"/>
    <w:rsid w:val="0049090D"/>
    <w:rsid w:val="0049353D"/>
    <w:rsid w:val="0049674B"/>
    <w:rsid w:val="004B6845"/>
    <w:rsid w:val="004C0673"/>
    <w:rsid w:val="004C4E4E"/>
    <w:rsid w:val="004E7919"/>
    <w:rsid w:val="004F1760"/>
    <w:rsid w:val="004F23BA"/>
    <w:rsid w:val="004F3816"/>
    <w:rsid w:val="0050586A"/>
    <w:rsid w:val="00506E99"/>
    <w:rsid w:val="0051410E"/>
    <w:rsid w:val="00520DBF"/>
    <w:rsid w:val="00526B8A"/>
    <w:rsid w:val="0053731C"/>
    <w:rsid w:val="00543D41"/>
    <w:rsid w:val="00547113"/>
    <w:rsid w:val="005514CD"/>
    <w:rsid w:val="00553E14"/>
    <w:rsid w:val="00556A5B"/>
    <w:rsid w:val="00566EDA"/>
    <w:rsid w:val="0057081A"/>
    <w:rsid w:val="00572654"/>
    <w:rsid w:val="00577994"/>
    <w:rsid w:val="005976A1"/>
    <w:rsid w:val="005B5629"/>
    <w:rsid w:val="005B5841"/>
    <w:rsid w:val="005B6B78"/>
    <w:rsid w:val="005C0300"/>
    <w:rsid w:val="005C27A2"/>
    <w:rsid w:val="005D4FEB"/>
    <w:rsid w:val="005F4B6A"/>
    <w:rsid w:val="006010F3"/>
    <w:rsid w:val="00606DB6"/>
    <w:rsid w:val="006078A7"/>
    <w:rsid w:val="00615A0A"/>
    <w:rsid w:val="00626673"/>
    <w:rsid w:val="006269A4"/>
    <w:rsid w:val="006333D4"/>
    <w:rsid w:val="006369B2"/>
    <w:rsid w:val="0063718D"/>
    <w:rsid w:val="00647525"/>
    <w:rsid w:val="00647A71"/>
    <w:rsid w:val="0065095F"/>
    <w:rsid w:val="00652D9F"/>
    <w:rsid w:val="006568CC"/>
    <w:rsid w:val="006570B0"/>
    <w:rsid w:val="0066022F"/>
    <w:rsid w:val="00674336"/>
    <w:rsid w:val="00677116"/>
    <w:rsid w:val="006813BC"/>
    <w:rsid w:val="006823F3"/>
    <w:rsid w:val="006916B4"/>
    <w:rsid w:val="0069210B"/>
    <w:rsid w:val="00692AB1"/>
    <w:rsid w:val="00695AB6"/>
    <w:rsid w:val="00695DD7"/>
    <w:rsid w:val="00695FC2"/>
    <w:rsid w:val="006A4055"/>
    <w:rsid w:val="006A6DA0"/>
    <w:rsid w:val="006A7C27"/>
    <w:rsid w:val="006B2FE4"/>
    <w:rsid w:val="006B37B0"/>
    <w:rsid w:val="006C5641"/>
    <w:rsid w:val="006D000F"/>
    <w:rsid w:val="006D1089"/>
    <w:rsid w:val="006D1B86"/>
    <w:rsid w:val="006D7355"/>
    <w:rsid w:val="006E6E8D"/>
    <w:rsid w:val="006F1DF0"/>
    <w:rsid w:val="006F7DEE"/>
    <w:rsid w:val="00715551"/>
    <w:rsid w:val="00715CA6"/>
    <w:rsid w:val="0072040A"/>
    <w:rsid w:val="00731135"/>
    <w:rsid w:val="007324AF"/>
    <w:rsid w:val="00740128"/>
    <w:rsid w:val="007409B4"/>
    <w:rsid w:val="00741974"/>
    <w:rsid w:val="00754192"/>
    <w:rsid w:val="0075525E"/>
    <w:rsid w:val="00756D3D"/>
    <w:rsid w:val="007710B2"/>
    <w:rsid w:val="00774588"/>
    <w:rsid w:val="0077652F"/>
    <w:rsid w:val="007806C2"/>
    <w:rsid w:val="00781FEE"/>
    <w:rsid w:val="007903F8"/>
    <w:rsid w:val="00794F4F"/>
    <w:rsid w:val="007974BE"/>
    <w:rsid w:val="007A0916"/>
    <w:rsid w:val="007A0DFD"/>
    <w:rsid w:val="007B05E4"/>
    <w:rsid w:val="007B2920"/>
    <w:rsid w:val="007B2BC6"/>
    <w:rsid w:val="007B311A"/>
    <w:rsid w:val="007C572E"/>
    <w:rsid w:val="007C7122"/>
    <w:rsid w:val="007D3F11"/>
    <w:rsid w:val="007D66E2"/>
    <w:rsid w:val="007E2C69"/>
    <w:rsid w:val="007E53E4"/>
    <w:rsid w:val="007E6021"/>
    <w:rsid w:val="007E656A"/>
    <w:rsid w:val="007F3CAA"/>
    <w:rsid w:val="007F4E09"/>
    <w:rsid w:val="007F664D"/>
    <w:rsid w:val="00812E67"/>
    <w:rsid w:val="00825264"/>
    <w:rsid w:val="00836CCC"/>
    <w:rsid w:val="00837203"/>
    <w:rsid w:val="008377E2"/>
    <w:rsid w:val="00842137"/>
    <w:rsid w:val="00853F5F"/>
    <w:rsid w:val="00855B85"/>
    <w:rsid w:val="00860B7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B76E1"/>
    <w:rsid w:val="008C112B"/>
    <w:rsid w:val="008E00A2"/>
    <w:rsid w:val="008E0172"/>
    <w:rsid w:val="00900EF1"/>
    <w:rsid w:val="00906CD2"/>
    <w:rsid w:val="009302DE"/>
    <w:rsid w:val="00936852"/>
    <w:rsid w:val="0094045D"/>
    <w:rsid w:val="009406B5"/>
    <w:rsid w:val="00946166"/>
    <w:rsid w:val="00950606"/>
    <w:rsid w:val="009507EC"/>
    <w:rsid w:val="00977841"/>
    <w:rsid w:val="00983164"/>
    <w:rsid w:val="009972EF"/>
    <w:rsid w:val="009A346A"/>
    <w:rsid w:val="009B5035"/>
    <w:rsid w:val="009C3160"/>
    <w:rsid w:val="009C3A75"/>
    <w:rsid w:val="009E766E"/>
    <w:rsid w:val="009F1960"/>
    <w:rsid w:val="009F2C64"/>
    <w:rsid w:val="009F715E"/>
    <w:rsid w:val="00A047C8"/>
    <w:rsid w:val="00A10DBB"/>
    <w:rsid w:val="00A11720"/>
    <w:rsid w:val="00A16A28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1B64"/>
    <w:rsid w:val="00A63DA6"/>
    <w:rsid w:val="00A66106"/>
    <w:rsid w:val="00A67A81"/>
    <w:rsid w:val="00A702FD"/>
    <w:rsid w:val="00A71E70"/>
    <w:rsid w:val="00A730A6"/>
    <w:rsid w:val="00A7380B"/>
    <w:rsid w:val="00A80C5E"/>
    <w:rsid w:val="00A84724"/>
    <w:rsid w:val="00A94097"/>
    <w:rsid w:val="00A971A0"/>
    <w:rsid w:val="00AA1F22"/>
    <w:rsid w:val="00AA6A55"/>
    <w:rsid w:val="00AC25CA"/>
    <w:rsid w:val="00AF5A57"/>
    <w:rsid w:val="00AF735D"/>
    <w:rsid w:val="00B024D7"/>
    <w:rsid w:val="00B05821"/>
    <w:rsid w:val="00B100D6"/>
    <w:rsid w:val="00B13836"/>
    <w:rsid w:val="00B164C9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71934"/>
    <w:rsid w:val="00B803FC"/>
    <w:rsid w:val="00B85301"/>
    <w:rsid w:val="00B86CD2"/>
    <w:rsid w:val="00B90AD6"/>
    <w:rsid w:val="00BA5E11"/>
    <w:rsid w:val="00BA788A"/>
    <w:rsid w:val="00BB4983"/>
    <w:rsid w:val="00BB7597"/>
    <w:rsid w:val="00BC2AAB"/>
    <w:rsid w:val="00BC62E2"/>
    <w:rsid w:val="00BD5840"/>
    <w:rsid w:val="00BE19C3"/>
    <w:rsid w:val="00BF02DC"/>
    <w:rsid w:val="00BF1C1D"/>
    <w:rsid w:val="00BF2EC9"/>
    <w:rsid w:val="00BF7B91"/>
    <w:rsid w:val="00C03F9A"/>
    <w:rsid w:val="00C37820"/>
    <w:rsid w:val="00C40780"/>
    <w:rsid w:val="00C42125"/>
    <w:rsid w:val="00C62814"/>
    <w:rsid w:val="00C62BE6"/>
    <w:rsid w:val="00C67B25"/>
    <w:rsid w:val="00C748F7"/>
    <w:rsid w:val="00C74937"/>
    <w:rsid w:val="00C858CC"/>
    <w:rsid w:val="00CA6409"/>
    <w:rsid w:val="00CB20D0"/>
    <w:rsid w:val="00CB2599"/>
    <w:rsid w:val="00CC6BE7"/>
    <w:rsid w:val="00CD2139"/>
    <w:rsid w:val="00CD2497"/>
    <w:rsid w:val="00CD6848"/>
    <w:rsid w:val="00CE1E6E"/>
    <w:rsid w:val="00CE4516"/>
    <w:rsid w:val="00CE498E"/>
    <w:rsid w:val="00CE5986"/>
    <w:rsid w:val="00CF3003"/>
    <w:rsid w:val="00CF34C4"/>
    <w:rsid w:val="00D11885"/>
    <w:rsid w:val="00D3307F"/>
    <w:rsid w:val="00D43105"/>
    <w:rsid w:val="00D43F2B"/>
    <w:rsid w:val="00D647EF"/>
    <w:rsid w:val="00D73137"/>
    <w:rsid w:val="00D745B2"/>
    <w:rsid w:val="00D90C9B"/>
    <w:rsid w:val="00D977A2"/>
    <w:rsid w:val="00D97F02"/>
    <w:rsid w:val="00DA06C6"/>
    <w:rsid w:val="00DA1D47"/>
    <w:rsid w:val="00DB0476"/>
    <w:rsid w:val="00DC774A"/>
    <w:rsid w:val="00DD50DE"/>
    <w:rsid w:val="00DE1D02"/>
    <w:rsid w:val="00DE3062"/>
    <w:rsid w:val="00E0581D"/>
    <w:rsid w:val="00E204DD"/>
    <w:rsid w:val="00E353EC"/>
    <w:rsid w:val="00E4785E"/>
    <w:rsid w:val="00E51F61"/>
    <w:rsid w:val="00E53C24"/>
    <w:rsid w:val="00E56E77"/>
    <w:rsid w:val="00E604F2"/>
    <w:rsid w:val="00E71046"/>
    <w:rsid w:val="00E72E36"/>
    <w:rsid w:val="00E85C6E"/>
    <w:rsid w:val="00E87795"/>
    <w:rsid w:val="00E9006F"/>
    <w:rsid w:val="00EB444D"/>
    <w:rsid w:val="00ED5B66"/>
    <w:rsid w:val="00EE5C0D"/>
    <w:rsid w:val="00EF4792"/>
    <w:rsid w:val="00EF5FD8"/>
    <w:rsid w:val="00F02294"/>
    <w:rsid w:val="00F30DE7"/>
    <w:rsid w:val="00F3401F"/>
    <w:rsid w:val="00F35F57"/>
    <w:rsid w:val="00F44D3D"/>
    <w:rsid w:val="00F47820"/>
    <w:rsid w:val="00F50467"/>
    <w:rsid w:val="00F562A0"/>
    <w:rsid w:val="00F57FA4"/>
    <w:rsid w:val="00F61CB8"/>
    <w:rsid w:val="00F844D7"/>
    <w:rsid w:val="00F91B2F"/>
    <w:rsid w:val="00FA02CB"/>
    <w:rsid w:val="00FA2177"/>
    <w:rsid w:val="00FA5304"/>
    <w:rsid w:val="00FB0783"/>
    <w:rsid w:val="00FB7A8B"/>
    <w:rsid w:val="00FD298D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873957"/>
  <w15:docId w15:val="{FEBFDB8E-A04A-4762-A906-CCCDFC99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链接1,CEO_Hyperlink,超?级链,Style 58,超????,하이퍼링크2,超??级链Ú,fL????,fL?级,超??级链,하이퍼링크21,超?级链Ú,’´?级链,’´????,’´??级链Ú,’´??级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812E67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paragraph" w:customStyle="1" w:styleId="TableNoTitle0">
    <w:name w:val="Table_NoTitle"/>
    <w:basedOn w:val="Normal"/>
    <w:next w:val="Tablehead"/>
    <w:rsid w:val="0016534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szCs w:val="20"/>
      <w:lang w:eastAsia="en-US"/>
    </w:rPr>
  </w:style>
  <w:style w:type="table" w:customStyle="1" w:styleId="1">
    <w:name w:val="표 구분선1"/>
    <w:basedOn w:val="TableNormal"/>
    <w:next w:val="TableGrid"/>
    <w:qFormat/>
    <w:rsid w:val="00165341"/>
    <w:pPr>
      <w:spacing w:after="0" w:line="240" w:lineRule="auto"/>
    </w:pPr>
    <w:rPr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qFormat/>
    <w:rsid w:val="0016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Right14">
    <w:name w:val="TSBHeaderRight14"/>
    <w:basedOn w:val="Normal"/>
    <w:qFormat/>
    <w:rsid w:val="00695AB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15851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7B05E4"/>
    <w:pPr>
      <w:spacing w:before="0"/>
    </w:pPr>
    <w:rPr>
      <w:rFonts w:eastAsia="Times New Roman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5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yderyk.lewicki@orange.com" TargetMode="External"/><Relationship Id="rId18" Type="http://schemas.openxmlformats.org/officeDocument/2006/relationships/hyperlink" Target="http://handle.itu.int/11.1002/ls/sp17-tsag-oLS-00035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paolo.gemma@huawei.com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dominique.wurges@orange.com" TargetMode="External"/><Relationship Id="rId17" Type="http://schemas.openxmlformats.org/officeDocument/2006/relationships/hyperlink" Target="http://handle.itu.int/11.1002/ls/sp17-sg5-oLS-00122.docx" TargetMode="External"/><Relationship Id="rId25" Type="http://schemas.openxmlformats.org/officeDocument/2006/relationships/hyperlink" Target="http://handle.itu.int/11.1002/ls/sp17-jca-ml-oLS-00009.docx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fa/t/2022/ls/tsag/sp17-tsag-oLS-00035.docx" TargetMode="External"/><Relationship Id="rId20" Type="http://schemas.openxmlformats.org/officeDocument/2006/relationships/hyperlink" Target="mailto:fryderyk.lewicki@orange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5-oLS-00122.docx" TargetMode="External"/><Relationship Id="rId24" Type="http://schemas.openxmlformats.org/officeDocument/2006/relationships/hyperlink" Target="http://handle.itu.int/11.1002/ls/sp17-tsag-oLS-00035.docx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qishuguang@caict.ac.cn" TargetMode="External"/><Relationship Id="rId23" Type="http://schemas.openxmlformats.org/officeDocument/2006/relationships/hyperlink" Target="http://handle.itu.int/11.1002/ls/sp17-tsag-oLS-00035.docx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dominique.wurges@orange.com" TargetMode="Externa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olo.gemma@huawei.com" TargetMode="External"/><Relationship Id="rId22" Type="http://schemas.openxmlformats.org/officeDocument/2006/relationships/hyperlink" Target="mailto:qishuguang@caict.ac.c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960815DDE94FBFA7C3323598D4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1E548-9E90-4419-9C7B-4FAD6DB0BB90}"/>
      </w:docPartPr>
      <w:docPartBody>
        <w:p w:rsidR="004D037F" w:rsidRDefault="00925952" w:rsidP="00925952">
          <w:pPr>
            <w:pStyle w:val="FD960815DDE94FBFA7C3323598D4162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2097F67ED71485EAA8253BFE7EC2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903D-F88E-42FC-B773-F7224A7D0C56}"/>
      </w:docPartPr>
      <w:docPartBody>
        <w:p w:rsidR="004D037F" w:rsidRDefault="00925952" w:rsidP="00925952">
          <w:pPr>
            <w:pStyle w:val="62097F67ED71485EAA8253BFE7EC261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AF"/>
    <w:rsid w:val="00052503"/>
    <w:rsid w:val="0010000B"/>
    <w:rsid w:val="003E4F4C"/>
    <w:rsid w:val="004524BB"/>
    <w:rsid w:val="00456443"/>
    <w:rsid w:val="00460DCC"/>
    <w:rsid w:val="00464987"/>
    <w:rsid w:val="004D037F"/>
    <w:rsid w:val="004E70C1"/>
    <w:rsid w:val="005514CD"/>
    <w:rsid w:val="00553E14"/>
    <w:rsid w:val="006568CC"/>
    <w:rsid w:val="006A4FAF"/>
    <w:rsid w:val="006C6AE6"/>
    <w:rsid w:val="006F70F1"/>
    <w:rsid w:val="00766DC3"/>
    <w:rsid w:val="007A1C76"/>
    <w:rsid w:val="007B2920"/>
    <w:rsid w:val="00825264"/>
    <w:rsid w:val="00874AE7"/>
    <w:rsid w:val="008A34C0"/>
    <w:rsid w:val="008E1FCB"/>
    <w:rsid w:val="00925952"/>
    <w:rsid w:val="00C03F9A"/>
    <w:rsid w:val="00C40176"/>
    <w:rsid w:val="00C56618"/>
    <w:rsid w:val="00C844E5"/>
    <w:rsid w:val="00CF368D"/>
    <w:rsid w:val="00E0503B"/>
    <w:rsid w:val="00E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5952"/>
    <w:rPr>
      <w:rFonts w:ascii="Times New Roman" w:hAnsi="Times New Roman"/>
      <w:color w:val="808080"/>
    </w:rPr>
  </w:style>
  <w:style w:type="paragraph" w:customStyle="1" w:styleId="FD960815DDE94FBFA7C3323598D4162B">
    <w:name w:val="FD960815DDE94FBFA7C3323598D4162B"/>
    <w:rsid w:val="00925952"/>
  </w:style>
  <w:style w:type="paragraph" w:customStyle="1" w:styleId="62097F67ED71485EAA8253BFE7EC2613">
    <w:name w:val="62097F67ED71485EAA8253BFE7EC2613"/>
    <w:rsid w:val="009259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LS/o/r on Telecommunication Management and OAM Project Plan (reply to SG2-LS61) (reply to TD722)</vt:lpstr>
    </vt:vector>
  </TitlesOfParts>
  <Manager>ITU-T</Manager>
  <Company>International Telecommunication Union (ITU)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LS/o/r on Telecommunication Management and OAM Project Plan (reply to SG2-LS61) (reply to TD722)</dc:title>
  <dc:creator>ITU-T Study Group 5</dc:creator>
  <dc:description>SG5-LSaai  For: Sophia Antipolis, 13-23 June 2023_x000d_Document date: _x000d_Saved by ITU51017468 at 17:14:23 on 26.06.23</dc:description>
  <cp:lastModifiedBy>Al-Mnini, Lara</cp:lastModifiedBy>
  <cp:revision>3</cp:revision>
  <cp:lastPrinted>2016-12-23T12:52:00Z</cp:lastPrinted>
  <dcterms:created xsi:type="dcterms:W3CDTF">2024-07-08T11:51:00Z</dcterms:created>
  <dcterms:modified xsi:type="dcterms:W3CDTF">2024-07-08T13:35:00Z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SG5-LSaai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All/5</vt:lpwstr>
  </property>
  <property fmtid="{D5CDD505-2E9C-101B-9397-08002B2CF9AE}" pid="7" name="Docdest">
    <vt:lpwstr>Sophia Antipolis, 13-23 June 2023</vt:lpwstr>
  </property>
  <property fmtid="{D5CDD505-2E9C-101B-9397-08002B2CF9AE}" pid="8" name="Docauthor">
    <vt:lpwstr>ITU-T Study Group 5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1718778991</vt:lpwstr>
  </property>
</Properties>
</file>