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5A270D" w14:paraId="258DE6B6" w14:textId="77777777" w:rsidTr="00CB634F">
        <w:trPr>
          <w:cantSplit/>
        </w:trPr>
        <w:tc>
          <w:tcPr>
            <w:tcW w:w="1418" w:type="dxa"/>
            <w:vAlign w:val="center"/>
          </w:tcPr>
          <w:p w14:paraId="7CFA0D5E" w14:textId="77777777" w:rsidR="00884D12" w:rsidRPr="005A270D" w:rsidRDefault="0055719E" w:rsidP="00D274CC">
            <w:pPr>
              <w:tabs>
                <w:tab w:val="right" w:pos="8732"/>
              </w:tabs>
              <w:spacing w:before="0"/>
              <w:rPr>
                <w:b/>
                <w:bCs/>
                <w:iCs/>
                <w:color w:val="FFFFFF"/>
                <w:sz w:val="30"/>
                <w:szCs w:val="30"/>
              </w:rPr>
            </w:pPr>
            <w:r w:rsidRPr="005A270D">
              <w:rPr>
                <w:noProof/>
                <w:lang w:eastAsia="zh-CN"/>
              </w:rPr>
              <w:drawing>
                <wp:inline distT="0" distB="0" distL="0" distR="0" wp14:anchorId="630C5C01" wp14:editId="6C3277D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1FDFD100" w14:textId="77777777" w:rsidR="00884D12" w:rsidRPr="005A270D" w:rsidRDefault="00884D12" w:rsidP="00D274CC">
            <w:pPr>
              <w:spacing w:before="0"/>
              <w:rPr>
                <w:rFonts w:cs="Times New Roman Bold"/>
                <w:b/>
                <w:bCs/>
                <w:smallCaps/>
                <w:sz w:val="26"/>
                <w:szCs w:val="26"/>
              </w:rPr>
            </w:pPr>
            <w:r w:rsidRPr="005A270D">
              <w:rPr>
                <w:rFonts w:cs="Times New Roman Bold"/>
                <w:b/>
                <w:bCs/>
                <w:smallCaps/>
                <w:sz w:val="36"/>
                <w:szCs w:val="36"/>
              </w:rPr>
              <w:t>Unión Internacional de Telecomunicaciones</w:t>
            </w:r>
          </w:p>
          <w:p w14:paraId="6861BE98" w14:textId="77777777" w:rsidR="00884D12" w:rsidRPr="005A270D" w:rsidRDefault="00884D12" w:rsidP="00D274CC">
            <w:pPr>
              <w:tabs>
                <w:tab w:val="right" w:pos="8732"/>
              </w:tabs>
              <w:spacing w:before="0"/>
              <w:rPr>
                <w:b/>
                <w:bCs/>
                <w:iCs/>
                <w:color w:val="FFFFFF"/>
                <w:sz w:val="30"/>
                <w:szCs w:val="30"/>
              </w:rPr>
            </w:pPr>
            <w:r w:rsidRPr="005A270D">
              <w:rPr>
                <w:rFonts w:cs="Times New Roman Bold"/>
                <w:b/>
                <w:bCs/>
                <w:iCs/>
                <w:smallCaps/>
                <w:sz w:val="28"/>
                <w:szCs w:val="28"/>
              </w:rPr>
              <w:t>Oficina de Normalización de las Telecomunicaciones</w:t>
            </w:r>
          </w:p>
        </w:tc>
        <w:tc>
          <w:tcPr>
            <w:tcW w:w="1984" w:type="dxa"/>
            <w:vAlign w:val="center"/>
          </w:tcPr>
          <w:p w14:paraId="08D9C602" w14:textId="77777777" w:rsidR="00884D12" w:rsidRPr="005A270D" w:rsidRDefault="00884D12" w:rsidP="00D274CC">
            <w:pPr>
              <w:spacing w:before="0"/>
              <w:jc w:val="right"/>
              <w:rPr>
                <w:color w:val="FFFFFF"/>
                <w:sz w:val="26"/>
                <w:szCs w:val="26"/>
              </w:rPr>
            </w:pPr>
          </w:p>
        </w:tc>
      </w:tr>
    </w:tbl>
    <w:p w14:paraId="446B9AA3" w14:textId="69CFAA86" w:rsidR="00C34772" w:rsidRPr="004D09D3" w:rsidRDefault="00C34772" w:rsidP="00370EFC">
      <w:pPr>
        <w:tabs>
          <w:tab w:val="clear" w:pos="794"/>
          <w:tab w:val="clear" w:pos="1191"/>
          <w:tab w:val="clear" w:pos="1588"/>
          <w:tab w:val="clear" w:pos="1985"/>
          <w:tab w:val="left" w:pos="4962"/>
        </w:tabs>
        <w:spacing w:before="360"/>
        <w:rPr>
          <w:sz w:val="22"/>
          <w:szCs w:val="18"/>
        </w:rPr>
      </w:pPr>
      <w:r w:rsidRPr="005A270D">
        <w:tab/>
      </w:r>
      <w:r w:rsidR="00177498" w:rsidRPr="004D09D3">
        <w:rPr>
          <w:sz w:val="22"/>
          <w:szCs w:val="18"/>
        </w:rPr>
        <w:t xml:space="preserve">Ginebra, </w:t>
      </w:r>
      <w:r w:rsidR="00537AE4" w:rsidRPr="004D09D3">
        <w:rPr>
          <w:sz w:val="22"/>
          <w:szCs w:val="18"/>
        </w:rPr>
        <w:t>17 de mayo de 2023</w:t>
      </w:r>
    </w:p>
    <w:p w14:paraId="6F182E56" w14:textId="77777777" w:rsidR="00C34772" w:rsidRPr="004D09D3" w:rsidRDefault="00C34772" w:rsidP="00D274CC">
      <w:pPr>
        <w:spacing w:before="0"/>
        <w:rPr>
          <w:sz w:val="22"/>
          <w:szCs w:val="18"/>
        </w:rPr>
      </w:pPr>
    </w:p>
    <w:tbl>
      <w:tblPr>
        <w:tblW w:w="9915" w:type="dxa"/>
        <w:tblInd w:w="8" w:type="dxa"/>
        <w:tblLayout w:type="fixed"/>
        <w:tblCellMar>
          <w:left w:w="0" w:type="dxa"/>
          <w:right w:w="0" w:type="dxa"/>
        </w:tblCellMar>
        <w:tblLook w:val="0000" w:firstRow="0" w:lastRow="0" w:firstColumn="0" w:lastColumn="0" w:noHBand="0" w:noVBand="0"/>
      </w:tblPr>
      <w:tblGrid>
        <w:gridCol w:w="1140"/>
        <w:gridCol w:w="3737"/>
        <w:gridCol w:w="5038"/>
      </w:tblGrid>
      <w:tr w:rsidR="000F288C" w:rsidRPr="004D09D3" w14:paraId="685FFF8C" w14:textId="77777777" w:rsidTr="004D09D3">
        <w:trPr>
          <w:cantSplit/>
          <w:trHeight w:val="409"/>
        </w:trPr>
        <w:tc>
          <w:tcPr>
            <w:tcW w:w="1140" w:type="dxa"/>
          </w:tcPr>
          <w:p w14:paraId="0DB69241" w14:textId="77777777" w:rsidR="000F288C" w:rsidRPr="004D09D3" w:rsidRDefault="000F288C" w:rsidP="00D274CC">
            <w:pPr>
              <w:tabs>
                <w:tab w:val="clear" w:pos="794"/>
                <w:tab w:val="left" w:pos="360"/>
                <w:tab w:val="left" w:pos="4111"/>
              </w:tabs>
              <w:spacing w:before="0"/>
              <w:ind w:left="57"/>
              <w:rPr>
                <w:sz w:val="22"/>
                <w:szCs w:val="18"/>
              </w:rPr>
            </w:pPr>
            <w:r w:rsidRPr="004D09D3">
              <w:rPr>
                <w:sz w:val="22"/>
                <w:szCs w:val="18"/>
              </w:rPr>
              <w:t>Ref.:</w:t>
            </w:r>
          </w:p>
        </w:tc>
        <w:tc>
          <w:tcPr>
            <w:tcW w:w="3737" w:type="dxa"/>
          </w:tcPr>
          <w:p w14:paraId="30158894" w14:textId="70D2F190" w:rsidR="000F288C" w:rsidRPr="004D09D3" w:rsidRDefault="000F288C" w:rsidP="00D274CC">
            <w:pPr>
              <w:tabs>
                <w:tab w:val="clear" w:pos="794"/>
                <w:tab w:val="left" w:pos="360"/>
                <w:tab w:val="left" w:pos="4111"/>
              </w:tabs>
              <w:spacing w:before="0"/>
              <w:ind w:left="57"/>
              <w:rPr>
                <w:b/>
                <w:bCs/>
                <w:sz w:val="22"/>
                <w:szCs w:val="18"/>
              </w:rPr>
            </w:pPr>
            <w:r w:rsidRPr="004D09D3">
              <w:rPr>
                <w:b/>
                <w:bCs/>
                <w:sz w:val="22"/>
                <w:szCs w:val="18"/>
              </w:rPr>
              <w:t xml:space="preserve">Circular TSB </w:t>
            </w:r>
            <w:r w:rsidR="00537AE4" w:rsidRPr="004D09D3">
              <w:rPr>
                <w:b/>
                <w:bCs/>
                <w:sz w:val="22"/>
                <w:szCs w:val="18"/>
              </w:rPr>
              <w:t>101</w:t>
            </w:r>
          </w:p>
          <w:p w14:paraId="45255BC0" w14:textId="2496138F" w:rsidR="000F288C" w:rsidRPr="004D09D3" w:rsidRDefault="00FE3056" w:rsidP="00D274CC">
            <w:pPr>
              <w:tabs>
                <w:tab w:val="clear" w:pos="794"/>
                <w:tab w:val="left" w:pos="360"/>
                <w:tab w:val="left" w:pos="4111"/>
              </w:tabs>
              <w:spacing w:before="0"/>
              <w:ind w:left="57"/>
              <w:rPr>
                <w:sz w:val="22"/>
                <w:szCs w:val="18"/>
              </w:rPr>
            </w:pPr>
            <w:r w:rsidRPr="004D09D3">
              <w:rPr>
                <w:sz w:val="22"/>
                <w:szCs w:val="18"/>
              </w:rPr>
              <w:t xml:space="preserve">CE </w:t>
            </w:r>
            <w:r w:rsidR="000F288C" w:rsidRPr="004D09D3">
              <w:rPr>
                <w:sz w:val="22"/>
                <w:szCs w:val="18"/>
              </w:rPr>
              <w:t>15/HO</w:t>
            </w:r>
          </w:p>
        </w:tc>
        <w:tc>
          <w:tcPr>
            <w:tcW w:w="5038" w:type="dxa"/>
            <w:vMerge w:val="restart"/>
          </w:tcPr>
          <w:p w14:paraId="1D1C293E" w14:textId="6230AE7C" w:rsidR="000F288C" w:rsidRPr="004D09D3" w:rsidRDefault="000F288C" w:rsidP="00D274CC">
            <w:pPr>
              <w:tabs>
                <w:tab w:val="clear" w:pos="794"/>
                <w:tab w:val="left" w:pos="360"/>
                <w:tab w:val="left" w:pos="4111"/>
              </w:tabs>
              <w:spacing w:before="0"/>
              <w:ind w:left="360" w:hanging="303"/>
              <w:rPr>
                <w:sz w:val="22"/>
                <w:szCs w:val="18"/>
              </w:rPr>
            </w:pPr>
            <w:bookmarkStart w:id="0" w:name="Addressee_S"/>
            <w:bookmarkEnd w:id="0"/>
            <w:r w:rsidRPr="004D09D3">
              <w:rPr>
                <w:sz w:val="22"/>
                <w:szCs w:val="18"/>
              </w:rPr>
              <w:t>–</w:t>
            </w:r>
            <w:r w:rsidRPr="004D09D3">
              <w:rPr>
                <w:sz w:val="22"/>
                <w:szCs w:val="18"/>
              </w:rPr>
              <w:tab/>
              <w:t>A las Administraciones de los Estados Miembros de la Unión</w:t>
            </w:r>
          </w:p>
          <w:p w14:paraId="5C66EF23" w14:textId="77777777" w:rsidR="000F288C" w:rsidRPr="004D09D3" w:rsidRDefault="000F288C" w:rsidP="00D274CC">
            <w:pPr>
              <w:tabs>
                <w:tab w:val="clear" w:pos="794"/>
                <w:tab w:val="left" w:pos="360"/>
                <w:tab w:val="left" w:pos="4111"/>
              </w:tabs>
              <w:spacing w:before="0"/>
              <w:ind w:left="57"/>
              <w:rPr>
                <w:b/>
                <w:bCs/>
                <w:sz w:val="22"/>
                <w:szCs w:val="18"/>
              </w:rPr>
            </w:pPr>
            <w:r w:rsidRPr="004D09D3">
              <w:rPr>
                <w:b/>
                <w:bCs/>
                <w:sz w:val="22"/>
                <w:szCs w:val="18"/>
              </w:rPr>
              <w:t>Copia:</w:t>
            </w:r>
          </w:p>
          <w:p w14:paraId="73F0F3B8" w14:textId="77777777" w:rsidR="000F288C" w:rsidRPr="004D09D3" w:rsidRDefault="000F288C" w:rsidP="00D274CC">
            <w:pPr>
              <w:tabs>
                <w:tab w:val="clear" w:pos="794"/>
                <w:tab w:val="left" w:pos="360"/>
                <w:tab w:val="left" w:pos="4111"/>
              </w:tabs>
              <w:spacing w:before="0"/>
              <w:ind w:left="57"/>
              <w:rPr>
                <w:sz w:val="22"/>
                <w:szCs w:val="18"/>
              </w:rPr>
            </w:pPr>
            <w:r w:rsidRPr="004D09D3">
              <w:rPr>
                <w:sz w:val="22"/>
                <w:szCs w:val="18"/>
              </w:rPr>
              <w:t>–</w:t>
            </w:r>
            <w:r w:rsidRPr="004D09D3">
              <w:rPr>
                <w:sz w:val="22"/>
                <w:szCs w:val="18"/>
              </w:rPr>
              <w:tab/>
              <w:t>A los Miembros de Sector del UIT</w:t>
            </w:r>
            <w:r w:rsidRPr="004D09D3">
              <w:rPr>
                <w:sz w:val="22"/>
                <w:szCs w:val="18"/>
              </w:rPr>
              <w:noBreakHyphen/>
              <w:t>T;</w:t>
            </w:r>
          </w:p>
          <w:p w14:paraId="7DC2CA28" w14:textId="77777777" w:rsidR="000F288C" w:rsidRPr="004D09D3" w:rsidRDefault="000F288C" w:rsidP="00D274CC">
            <w:pPr>
              <w:tabs>
                <w:tab w:val="clear" w:pos="794"/>
                <w:tab w:val="left" w:pos="360"/>
                <w:tab w:val="left" w:pos="4111"/>
              </w:tabs>
              <w:spacing w:before="0"/>
              <w:ind w:left="360" w:hanging="303"/>
              <w:rPr>
                <w:sz w:val="22"/>
                <w:szCs w:val="18"/>
              </w:rPr>
            </w:pPr>
            <w:r w:rsidRPr="004D09D3">
              <w:rPr>
                <w:sz w:val="22"/>
                <w:szCs w:val="18"/>
              </w:rPr>
              <w:t>–</w:t>
            </w:r>
            <w:r w:rsidRPr="004D09D3">
              <w:rPr>
                <w:sz w:val="22"/>
                <w:szCs w:val="18"/>
              </w:rPr>
              <w:tab/>
              <w:t>A los Asociados de la Comisión de Estudio 15 del UIT</w:t>
            </w:r>
            <w:r w:rsidRPr="004D09D3">
              <w:rPr>
                <w:sz w:val="22"/>
                <w:szCs w:val="18"/>
              </w:rPr>
              <w:noBreakHyphen/>
              <w:t>T;</w:t>
            </w:r>
          </w:p>
          <w:p w14:paraId="34D26B86" w14:textId="77777777" w:rsidR="000F288C" w:rsidRPr="004D09D3" w:rsidRDefault="000F288C" w:rsidP="00D274CC">
            <w:pPr>
              <w:tabs>
                <w:tab w:val="clear" w:pos="794"/>
                <w:tab w:val="left" w:pos="360"/>
                <w:tab w:val="left" w:pos="4111"/>
              </w:tabs>
              <w:spacing w:before="0"/>
              <w:ind w:left="57"/>
              <w:rPr>
                <w:sz w:val="22"/>
                <w:szCs w:val="18"/>
              </w:rPr>
            </w:pPr>
            <w:r w:rsidRPr="004D09D3">
              <w:rPr>
                <w:sz w:val="22"/>
                <w:szCs w:val="18"/>
              </w:rPr>
              <w:t>–</w:t>
            </w:r>
            <w:r w:rsidRPr="004D09D3">
              <w:rPr>
                <w:sz w:val="22"/>
                <w:szCs w:val="18"/>
              </w:rPr>
              <w:tab/>
              <w:t>A las Instituciones Académicas de la UIT;</w:t>
            </w:r>
          </w:p>
          <w:p w14:paraId="0773CB6D" w14:textId="77777777" w:rsidR="000F288C" w:rsidRPr="004D09D3" w:rsidRDefault="000F288C" w:rsidP="00D274CC">
            <w:pPr>
              <w:tabs>
                <w:tab w:val="clear" w:pos="794"/>
                <w:tab w:val="left" w:pos="360"/>
                <w:tab w:val="left" w:pos="4111"/>
              </w:tabs>
              <w:spacing w:before="0"/>
              <w:ind w:left="360" w:hanging="303"/>
              <w:rPr>
                <w:sz w:val="22"/>
                <w:szCs w:val="18"/>
              </w:rPr>
            </w:pPr>
            <w:r w:rsidRPr="004D09D3">
              <w:rPr>
                <w:sz w:val="22"/>
                <w:szCs w:val="18"/>
              </w:rPr>
              <w:t>–</w:t>
            </w:r>
            <w:r w:rsidRPr="004D09D3">
              <w:rPr>
                <w:sz w:val="22"/>
                <w:szCs w:val="18"/>
              </w:rPr>
              <w:tab/>
              <w:t xml:space="preserve">Al </w:t>
            </w:r>
            <w:proofErr w:type="gramStart"/>
            <w:r w:rsidRPr="004D09D3">
              <w:rPr>
                <w:sz w:val="22"/>
                <w:szCs w:val="18"/>
              </w:rPr>
              <w:t>Presidente</w:t>
            </w:r>
            <w:proofErr w:type="gramEnd"/>
            <w:r w:rsidRPr="004D09D3">
              <w:rPr>
                <w:sz w:val="22"/>
                <w:szCs w:val="18"/>
              </w:rPr>
              <w:t xml:space="preserve"> y a los Vicepresidentes de la</w:t>
            </w:r>
            <w:r w:rsidRPr="004D09D3">
              <w:rPr>
                <w:sz w:val="22"/>
                <w:szCs w:val="18"/>
              </w:rPr>
              <w:br/>
              <w:t>Comisión de Estudio 15 del UIT-T;</w:t>
            </w:r>
          </w:p>
          <w:p w14:paraId="004FBC9D" w14:textId="3CCDAEA1" w:rsidR="000F288C" w:rsidRPr="004D09D3" w:rsidRDefault="000F288C" w:rsidP="00D274CC">
            <w:pPr>
              <w:tabs>
                <w:tab w:val="clear" w:pos="794"/>
                <w:tab w:val="left" w:pos="360"/>
                <w:tab w:val="left" w:pos="4111"/>
              </w:tabs>
              <w:spacing w:before="0"/>
              <w:ind w:left="360" w:hanging="303"/>
              <w:rPr>
                <w:sz w:val="22"/>
                <w:szCs w:val="18"/>
              </w:rPr>
            </w:pPr>
            <w:r w:rsidRPr="004D09D3">
              <w:rPr>
                <w:sz w:val="22"/>
                <w:szCs w:val="18"/>
              </w:rPr>
              <w:t>–</w:t>
            </w:r>
            <w:r w:rsidRPr="004D09D3">
              <w:rPr>
                <w:sz w:val="22"/>
                <w:szCs w:val="18"/>
              </w:rPr>
              <w:tab/>
              <w:t xml:space="preserve">Al </w:t>
            </w:r>
            <w:proofErr w:type="gramStart"/>
            <w:r w:rsidRPr="004D09D3">
              <w:rPr>
                <w:sz w:val="22"/>
                <w:szCs w:val="18"/>
              </w:rPr>
              <w:t>Director</w:t>
            </w:r>
            <w:proofErr w:type="gramEnd"/>
            <w:r w:rsidRPr="004D09D3">
              <w:rPr>
                <w:sz w:val="22"/>
                <w:szCs w:val="18"/>
              </w:rPr>
              <w:t xml:space="preserve"> de la Oficina de Desarrollo de las Telecomunicaciones;</w:t>
            </w:r>
          </w:p>
          <w:p w14:paraId="453DA140" w14:textId="1259866D" w:rsidR="000F288C" w:rsidRPr="004D09D3" w:rsidRDefault="000F288C" w:rsidP="00D274CC">
            <w:pPr>
              <w:tabs>
                <w:tab w:val="left" w:pos="360"/>
                <w:tab w:val="left" w:pos="4111"/>
              </w:tabs>
              <w:spacing w:before="0"/>
              <w:ind w:left="57"/>
              <w:rPr>
                <w:sz w:val="22"/>
                <w:szCs w:val="18"/>
              </w:rPr>
            </w:pPr>
            <w:r w:rsidRPr="004D09D3">
              <w:rPr>
                <w:sz w:val="22"/>
                <w:szCs w:val="18"/>
              </w:rPr>
              <w:t>–</w:t>
            </w:r>
            <w:r w:rsidRPr="004D09D3">
              <w:rPr>
                <w:sz w:val="22"/>
                <w:szCs w:val="18"/>
              </w:rPr>
              <w:tab/>
              <w:t xml:space="preserve">Al </w:t>
            </w:r>
            <w:proofErr w:type="gramStart"/>
            <w:r w:rsidRPr="004D09D3">
              <w:rPr>
                <w:sz w:val="22"/>
                <w:szCs w:val="18"/>
              </w:rPr>
              <w:t>Director</w:t>
            </w:r>
            <w:proofErr w:type="gramEnd"/>
            <w:r w:rsidRPr="004D09D3">
              <w:rPr>
                <w:sz w:val="22"/>
                <w:szCs w:val="18"/>
              </w:rPr>
              <w:t xml:space="preserve"> de la Oficina de Radiocomunicaciones</w:t>
            </w:r>
          </w:p>
        </w:tc>
      </w:tr>
      <w:tr w:rsidR="000F288C" w:rsidRPr="004D09D3" w14:paraId="6E34F573" w14:textId="77777777" w:rsidTr="004D09D3">
        <w:trPr>
          <w:cantSplit/>
          <w:trHeight w:val="409"/>
        </w:trPr>
        <w:tc>
          <w:tcPr>
            <w:tcW w:w="1140" w:type="dxa"/>
          </w:tcPr>
          <w:p w14:paraId="45DB7BE5" w14:textId="77777777" w:rsidR="000F288C" w:rsidRPr="004D09D3" w:rsidRDefault="000F288C" w:rsidP="004F5410">
            <w:pPr>
              <w:tabs>
                <w:tab w:val="clear" w:pos="794"/>
                <w:tab w:val="left" w:pos="360"/>
                <w:tab w:val="left" w:pos="4111"/>
              </w:tabs>
              <w:ind w:left="57"/>
              <w:rPr>
                <w:sz w:val="22"/>
                <w:szCs w:val="18"/>
              </w:rPr>
            </w:pPr>
            <w:r w:rsidRPr="004D09D3">
              <w:rPr>
                <w:sz w:val="22"/>
                <w:szCs w:val="18"/>
              </w:rPr>
              <w:t>Tel.:</w:t>
            </w:r>
          </w:p>
        </w:tc>
        <w:tc>
          <w:tcPr>
            <w:tcW w:w="3737" w:type="dxa"/>
          </w:tcPr>
          <w:p w14:paraId="102CD876" w14:textId="77777777" w:rsidR="000F288C" w:rsidRPr="004D09D3" w:rsidRDefault="000F288C" w:rsidP="004F5410">
            <w:pPr>
              <w:tabs>
                <w:tab w:val="clear" w:pos="794"/>
                <w:tab w:val="left" w:pos="360"/>
                <w:tab w:val="left" w:pos="4111"/>
              </w:tabs>
              <w:ind w:left="57"/>
              <w:rPr>
                <w:sz w:val="22"/>
                <w:szCs w:val="18"/>
              </w:rPr>
            </w:pPr>
            <w:r w:rsidRPr="004D09D3">
              <w:rPr>
                <w:sz w:val="22"/>
                <w:szCs w:val="18"/>
              </w:rPr>
              <w:t>+41 22 730 6356</w:t>
            </w:r>
          </w:p>
        </w:tc>
        <w:tc>
          <w:tcPr>
            <w:tcW w:w="5038" w:type="dxa"/>
            <w:vMerge/>
          </w:tcPr>
          <w:p w14:paraId="2378D94C" w14:textId="443E1799" w:rsidR="000F288C" w:rsidRPr="004D09D3" w:rsidRDefault="000F288C" w:rsidP="00D274CC">
            <w:pPr>
              <w:tabs>
                <w:tab w:val="left" w:pos="360"/>
                <w:tab w:val="left" w:pos="4111"/>
              </w:tabs>
              <w:spacing w:before="0"/>
              <w:ind w:left="57"/>
              <w:rPr>
                <w:sz w:val="22"/>
                <w:szCs w:val="18"/>
              </w:rPr>
            </w:pPr>
          </w:p>
        </w:tc>
      </w:tr>
      <w:tr w:rsidR="000F288C" w:rsidRPr="004D09D3" w14:paraId="2D158524" w14:textId="77777777" w:rsidTr="004D09D3">
        <w:trPr>
          <w:cantSplit/>
          <w:trHeight w:val="409"/>
        </w:trPr>
        <w:tc>
          <w:tcPr>
            <w:tcW w:w="1140" w:type="dxa"/>
          </w:tcPr>
          <w:p w14:paraId="00B92981" w14:textId="77777777" w:rsidR="000F288C" w:rsidRPr="004D09D3" w:rsidRDefault="000F288C" w:rsidP="00D274CC">
            <w:pPr>
              <w:tabs>
                <w:tab w:val="clear" w:pos="794"/>
                <w:tab w:val="left" w:pos="360"/>
                <w:tab w:val="left" w:pos="4111"/>
              </w:tabs>
              <w:spacing w:before="0"/>
              <w:ind w:left="57"/>
              <w:rPr>
                <w:sz w:val="22"/>
                <w:szCs w:val="18"/>
              </w:rPr>
            </w:pPr>
            <w:r w:rsidRPr="004D09D3">
              <w:rPr>
                <w:sz w:val="22"/>
                <w:szCs w:val="18"/>
              </w:rPr>
              <w:t>Fax:</w:t>
            </w:r>
          </w:p>
        </w:tc>
        <w:tc>
          <w:tcPr>
            <w:tcW w:w="3737" w:type="dxa"/>
          </w:tcPr>
          <w:p w14:paraId="5A79DC8E" w14:textId="77777777" w:rsidR="000F288C" w:rsidRPr="004D09D3" w:rsidRDefault="000F288C" w:rsidP="00D274CC">
            <w:pPr>
              <w:tabs>
                <w:tab w:val="clear" w:pos="794"/>
                <w:tab w:val="left" w:pos="360"/>
                <w:tab w:val="left" w:pos="4111"/>
              </w:tabs>
              <w:spacing w:before="0"/>
              <w:ind w:left="57"/>
              <w:rPr>
                <w:sz w:val="22"/>
                <w:szCs w:val="18"/>
              </w:rPr>
            </w:pPr>
            <w:r w:rsidRPr="004D09D3">
              <w:rPr>
                <w:sz w:val="22"/>
                <w:szCs w:val="18"/>
              </w:rPr>
              <w:t>+41 22 730 5853</w:t>
            </w:r>
          </w:p>
        </w:tc>
        <w:tc>
          <w:tcPr>
            <w:tcW w:w="5038" w:type="dxa"/>
            <w:vMerge/>
          </w:tcPr>
          <w:p w14:paraId="100F1140" w14:textId="657FBC7F" w:rsidR="000F288C" w:rsidRPr="004D09D3" w:rsidRDefault="000F288C" w:rsidP="00D274CC">
            <w:pPr>
              <w:tabs>
                <w:tab w:val="left" w:pos="360"/>
                <w:tab w:val="left" w:pos="4111"/>
              </w:tabs>
              <w:spacing w:before="0"/>
              <w:ind w:left="57"/>
              <w:rPr>
                <w:sz w:val="22"/>
                <w:szCs w:val="18"/>
              </w:rPr>
            </w:pPr>
          </w:p>
        </w:tc>
      </w:tr>
      <w:tr w:rsidR="000F288C" w:rsidRPr="004D09D3" w14:paraId="370F0799" w14:textId="77777777" w:rsidTr="004D09D3">
        <w:trPr>
          <w:cantSplit/>
          <w:trHeight w:val="2132"/>
        </w:trPr>
        <w:tc>
          <w:tcPr>
            <w:tcW w:w="1140" w:type="dxa"/>
          </w:tcPr>
          <w:p w14:paraId="2DA17518" w14:textId="77777777" w:rsidR="000F288C" w:rsidRPr="004D09D3" w:rsidRDefault="000F288C" w:rsidP="00D274CC">
            <w:pPr>
              <w:tabs>
                <w:tab w:val="clear" w:pos="794"/>
                <w:tab w:val="left" w:pos="360"/>
                <w:tab w:val="left" w:pos="4111"/>
              </w:tabs>
              <w:spacing w:before="0"/>
              <w:ind w:left="57"/>
              <w:rPr>
                <w:sz w:val="22"/>
                <w:szCs w:val="18"/>
              </w:rPr>
            </w:pPr>
            <w:r w:rsidRPr="004D09D3">
              <w:rPr>
                <w:sz w:val="22"/>
                <w:szCs w:val="18"/>
              </w:rPr>
              <w:t>Correo-e:</w:t>
            </w:r>
          </w:p>
        </w:tc>
        <w:tc>
          <w:tcPr>
            <w:tcW w:w="3737" w:type="dxa"/>
          </w:tcPr>
          <w:p w14:paraId="2615EA58" w14:textId="77777777" w:rsidR="000F288C" w:rsidRPr="004D09D3" w:rsidRDefault="003A72EF" w:rsidP="00D274CC">
            <w:pPr>
              <w:tabs>
                <w:tab w:val="clear" w:pos="794"/>
                <w:tab w:val="left" w:pos="360"/>
                <w:tab w:val="left" w:pos="4111"/>
              </w:tabs>
              <w:spacing w:before="0"/>
              <w:ind w:left="57"/>
              <w:rPr>
                <w:sz w:val="22"/>
                <w:szCs w:val="18"/>
              </w:rPr>
            </w:pPr>
            <w:hyperlink r:id="rId9" w:history="1">
              <w:r w:rsidR="000F288C" w:rsidRPr="004D09D3">
                <w:rPr>
                  <w:rStyle w:val="Hyperlink"/>
                  <w:sz w:val="22"/>
                  <w:szCs w:val="18"/>
                </w:rPr>
                <w:t>tsbsg15@itu.int</w:t>
              </w:r>
            </w:hyperlink>
          </w:p>
        </w:tc>
        <w:tc>
          <w:tcPr>
            <w:tcW w:w="5038" w:type="dxa"/>
            <w:vMerge/>
          </w:tcPr>
          <w:p w14:paraId="612A83CC" w14:textId="72537123" w:rsidR="000F288C" w:rsidRPr="004D09D3" w:rsidRDefault="000F288C" w:rsidP="00D274CC">
            <w:pPr>
              <w:tabs>
                <w:tab w:val="clear" w:pos="794"/>
                <w:tab w:val="left" w:pos="360"/>
                <w:tab w:val="left" w:pos="4111"/>
              </w:tabs>
              <w:spacing w:before="0"/>
              <w:ind w:left="57"/>
              <w:rPr>
                <w:sz w:val="22"/>
                <w:szCs w:val="18"/>
              </w:rPr>
            </w:pPr>
          </w:p>
        </w:tc>
      </w:tr>
      <w:tr w:rsidR="00E60790" w:rsidRPr="004D09D3" w14:paraId="00FB8B5B" w14:textId="77777777" w:rsidTr="004D09D3">
        <w:trPr>
          <w:cantSplit/>
        </w:trPr>
        <w:tc>
          <w:tcPr>
            <w:tcW w:w="1140" w:type="dxa"/>
          </w:tcPr>
          <w:p w14:paraId="56A344EF" w14:textId="77777777" w:rsidR="00E60790" w:rsidRPr="004D09D3" w:rsidRDefault="00E60790" w:rsidP="00D274CC">
            <w:pPr>
              <w:ind w:left="57"/>
              <w:rPr>
                <w:b/>
                <w:bCs/>
                <w:sz w:val="22"/>
                <w:szCs w:val="18"/>
              </w:rPr>
            </w:pPr>
            <w:r w:rsidRPr="004D09D3">
              <w:rPr>
                <w:b/>
                <w:bCs/>
                <w:sz w:val="22"/>
                <w:szCs w:val="18"/>
              </w:rPr>
              <w:t>Asunto:</w:t>
            </w:r>
          </w:p>
        </w:tc>
        <w:tc>
          <w:tcPr>
            <w:tcW w:w="8775" w:type="dxa"/>
            <w:gridSpan w:val="2"/>
          </w:tcPr>
          <w:p w14:paraId="5098622F" w14:textId="31BD3B7C" w:rsidR="00E60790" w:rsidRPr="004D09D3" w:rsidRDefault="00E60790" w:rsidP="00D274CC">
            <w:pPr>
              <w:spacing w:after="120"/>
              <w:ind w:left="57"/>
              <w:rPr>
                <w:b/>
                <w:bCs/>
                <w:sz w:val="22"/>
                <w:szCs w:val="18"/>
              </w:rPr>
            </w:pPr>
            <w:r w:rsidRPr="004D09D3">
              <w:rPr>
                <w:b/>
                <w:bCs/>
                <w:sz w:val="22"/>
                <w:szCs w:val="18"/>
              </w:rPr>
              <w:t xml:space="preserve">Consulta a los Estados Miembros sobre </w:t>
            </w:r>
            <w:r w:rsidR="000B31E8" w:rsidRPr="004D09D3">
              <w:rPr>
                <w:b/>
                <w:bCs/>
                <w:sz w:val="22"/>
                <w:szCs w:val="18"/>
              </w:rPr>
              <w:t>el proyecto de revisión de la Recomendación UIT-T</w:t>
            </w:r>
            <w:r w:rsidR="00C7765F" w:rsidRPr="004D09D3">
              <w:rPr>
                <w:b/>
                <w:bCs/>
                <w:sz w:val="22"/>
                <w:szCs w:val="18"/>
              </w:rPr>
              <w:t xml:space="preserve"> G.</w:t>
            </w:r>
            <w:r w:rsidR="000B31E8" w:rsidRPr="004D09D3">
              <w:rPr>
                <w:b/>
                <w:bCs/>
                <w:sz w:val="22"/>
                <w:szCs w:val="18"/>
              </w:rPr>
              <w:t>9964 determinada,</w:t>
            </w:r>
            <w:r w:rsidRPr="004D09D3">
              <w:rPr>
                <w:b/>
                <w:bCs/>
                <w:sz w:val="22"/>
                <w:szCs w:val="18"/>
              </w:rPr>
              <w:t xml:space="preserve"> propuesto para aprobación en la reunión de la Comisión de Estudio</w:t>
            </w:r>
            <w:r w:rsidR="00B9134B" w:rsidRPr="004D09D3">
              <w:rPr>
                <w:b/>
                <w:bCs/>
                <w:sz w:val="22"/>
                <w:szCs w:val="18"/>
              </w:rPr>
              <w:t> </w:t>
            </w:r>
            <w:r w:rsidRPr="004D09D3">
              <w:rPr>
                <w:b/>
                <w:bCs/>
                <w:sz w:val="22"/>
                <w:szCs w:val="18"/>
              </w:rPr>
              <w:t xml:space="preserve">15 del UIT-T </w:t>
            </w:r>
            <w:r w:rsidR="00166CC3" w:rsidRPr="004D09D3">
              <w:rPr>
                <w:b/>
                <w:bCs/>
                <w:sz w:val="22"/>
                <w:szCs w:val="18"/>
              </w:rPr>
              <w:t xml:space="preserve">que tendrá lugar en </w:t>
            </w:r>
            <w:r w:rsidRPr="004D09D3">
              <w:rPr>
                <w:b/>
                <w:bCs/>
                <w:sz w:val="22"/>
                <w:szCs w:val="18"/>
              </w:rPr>
              <w:t>Ginebra</w:t>
            </w:r>
            <w:r w:rsidR="00166CC3" w:rsidRPr="004D09D3">
              <w:rPr>
                <w:b/>
                <w:bCs/>
                <w:sz w:val="22"/>
                <w:szCs w:val="18"/>
              </w:rPr>
              <w:t xml:space="preserve"> del</w:t>
            </w:r>
            <w:r w:rsidRPr="004D09D3">
              <w:rPr>
                <w:b/>
                <w:bCs/>
                <w:sz w:val="22"/>
                <w:szCs w:val="18"/>
              </w:rPr>
              <w:t xml:space="preserve"> </w:t>
            </w:r>
            <w:r w:rsidR="000B31E8" w:rsidRPr="004D09D3">
              <w:rPr>
                <w:b/>
                <w:bCs/>
                <w:sz w:val="22"/>
                <w:szCs w:val="18"/>
              </w:rPr>
              <w:t>20 de noviembre</w:t>
            </w:r>
            <w:r w:rsidR="00166CC3" w:rsidRPr="004D09D3">
              <w:rPr>
                <w:b/>
                <w:bCs/>
                <w:sz w:val="22"/>
                <w:szCs w:val="18"/>
              </w:rPr>
              <w:t xml:space="preserve"> al </w:t>
            </w:r>
            <w:r w:rsidR="000B31E8" w:rsidRPr="004D09D3">
              <w:rPr>
                <w:b/>
                <w:bCs/>
                <w:sz w:val="22"/>
                <w:szCs w:val="18"/>
              </w:rPr>
              <w:t xml:space="preserve">1 de diciembre </w:t>
            </w:r>
            <w:r w:rsidR="00441868" w:rsidRPr="004D09D3">
              <w:rPr>
                <w:b/>
                <w:bCs/>
                <w:sz w:val="22"/>
                <w:szCs w:val="18"/>
              </w:rPr>
              <w:t>de 202</w:t>
            </w:r>
            <w:r w:rsidR="007F6D2E" w:rsidRPr="004D09D3">
              <w:rPr>
                <w:b/>
                <w:bCs/>
                <w:sz w:val="22"/>
                <w:szCs w:val="18"/>
              </w:rPr>
              <w:t>3</w:t>
            </w:r>
          </w:p>
        </w:tc>
      </w:tr>
    </w:tbl>
    <w:p w14:paraId="4D1DD336" w14:textId="7A9C061C" w:rsidR="00C34772" w:rsidRPr="004D09D3" w:rsidRDefault="003B5743" w:rsidP="00584D36">
      <w:pPr>
        <w:pStyle w:val="Normalaftertitle"/>
        <w:rPr>
          <w:sz w:val="22"/>
          <w:szCs w:val="18"/>
        </w:rPr>
      </w:pPr>
      <w:r w:rsidRPr="004D09D3">
        <w:rPr>
          <w:sz w:val="22"/>
          <w:szCs w:val="18"/>
        </w:rPr>
        <w:t>Muy Señora mía/Muy Señor mío</w:t>
      </w:r>
      <w:r w:rsidR="004D09D3">
        <w:rPr>
          <w:sz w:val="22"/>
          <w:szCs w:val="18"/>
        </w:rPr>
        <w:t>,</w:t>
      </w:r>
    </w:p>
    <w:p w14:paraId="0C3C9E75" w14:textId="2FE53937" w:rsidR="00177498" w:rsidRPr="004D09D3" w:rsidRDefault="00177498" w:rsidP="00D274CC">
      <w:pPr>
        <w:rPr>
          <w:sz w:val="22"/>
          <w:szCs w:val="18"/>
        </w:rPr>
      </w:pPr>
      <w:r w:rsidRPr="004D09D3">
        <w:rPr>
          <w:bCs/>
          <w:sz w:val="22"/>
          <w:szCs w:val="18"/>
        </w:rPr>
        <w:t>1</w:t>
      </w:r>
      <w:r w:rsidRPr="004D09D3">
        <w:rPr>
          <w:sz w:val="22"/>
          <w:szCs w:val="18"/>
        </w:rPr>
        <w:tab/>
      </w:r>
      <w:proofErr w:type="gramStart"/>
      <w:r w:rsidRPr="004D09D3">
        <w:rPr>
          <w:sz w:val="22"/>
          <w:szCs w:val="18"/>
        </w:rPr>
        <w:t>La</w:t>
      </w:r>
      <w:proofErr w:type="gramEnd"/>
      <w:r w:rsidRPr="004D09D3">
        <w:rPr>
          <w:sz w:val="22"/>
          <w:szCs w:val="18"/>
        </w:rPr>
        <w:t xml:space="preserve"> Comisión de Estudio 15 (</w:t>
      </w:r>
      <w:r w:rsidRPr="004D09D3">
        <w:rPr>
          <w:i/>
          <w:iCs/>
          <w:sz w:val="22"/>
          <w:szCs w:val="18"/>
        </w:rPr>
        <w:t>Redes, tecnologías e infraestructuras de las redes de transporte, de acceso y domésticas</w:t>
      </w:r>
      <w:r w:rsidRPr="004D09D3">
        <w:rPr>
          <w:sz w:val="22"/>
          <w:szCs w:val="18"/>
        </w:rPr>
        <w:t xml:space="preserve">) tiene previsto aplicar el procedimiento de aprobación tradicional descrito en la Sección 9 de la Resolución 1 (Rev. </w:t>
      </w:r>
      <w:r w:rsidR="007F6D2E" w:rsidRPr="004D09D3">
        <w:rPr>
          <w:sz w:val="22"/>
          <w:szCs w:val="18"/>
        </w:rPr>
        <w:t>Ginebra, 2022</w:t>
      </w:r>
      <w:r w:rsidRPr="004D09D3">
        <w:rPr>
          <w:sz w:val="22"/>
          <w:szCs w:val="18"/>
        </w:rPr>
        <w:t xml:space="preserve">) de la AMNT </w:t>
      </w:r>
      <w:r w:rsidR="00F47159" w:rsidRPr="004D09D3">
        <w:rPr>
          <w:sz w:val="22"/>
          <w:szCs w:val="18"/>
        </w:rPr>
        <w:t>a efectos de</w:t>
      </w:r>
      <w:r w:rsidRPr="004D09D3">
        <w:rPr>
          <w:sz w:val="22"/>
          <w:szCs w:val="18"/>
        </w:rPr>
        <w:t xml:space="preserve"> la aprobación del citado proyecto</w:t>
      </w:r>
      <w:r w:rsidR="007F6D2E" w:rsidRPr="004D09D3">
        <w:rPr>
          <w:sz w:val="22"/>
          <w:szCs w:val="18"/>
        </w:rPr>
        <w:t xml:space="preserve"> de Recomendación</w:t>
      </w:r>
      <w:r w:rsidRPr="004D09D3">
        <w:rPr>
          <w:sz w:val="22"/>
          <w:szCs w:val="18"/>
        </w:rPr>
        <w:t xml:space="preserve"> durante </w:t>
      </w:r>
      <w:r w:rsidR="00166CC3" w:rsidRPr="004D09D3">
        <w:rPr>
          <w:sz w:val="22"/>
          <w:szCs w:val="18"/>
        </w:rPr>
        <w:t>su</w:t>
      </w:r>
      <w:r w:rsidRPr="004D09D3">
        <w:rPr>
          <w:sz w:val="22"/>
          <w:szCs w:val="18"/>
        </w:rPr>
        <w:t xml:space="preserve"> próxima reunión</w:t>
      </w:r>
      <w:r w:rsidR="008C4DC5" w:rsidRPr="004D09D3">
        <w:rPr>
          <w:sz w:val="22"/>
          <w:szCs w:val="18"/>
        </w:rPr>
        <w:t>,</w:t>
      </w:r>
      <w:r w:rsidR="00C7765F" w:rsidRPr="004D09D3">
        <w:rPr>
          <w:sz w:val="22"/>
          <w:szCs w:val="18"/>
        </w:rPr>
        <w:t xml:space="preserve"> que </w:t>
      </w:r>
      <w:r w:rsidR="007F6D2E" w:rsidRPr="004D09D3">
        <w:rPr>
          <w:sz w:val="22"/>
          <w:szCs w:val="18"/>
        </w:rPr>
        <w:t xml:space="preserve">tendrá lugar </w:t>
      </w:r>
      <w:r w:rsidRPr="004D09D3">
        <w:rPr>
          <w:sz w:val="22"/>
          <w:szCs w:val="18"/>
        </w:rPr>
        <w:t>en Ginebra del</w:t>
      </w:r>
      <w:r w:rsidR="008C4DC5" w:rsidRPr="004D09D3">
        <w:rPr>
          <w:sz w:val="22"/>
          <w:szCs w:val="18"/>
        </w:rPr>
        <w:t xml:space="preserve"> 20 de noviembre al 1 de diciembre </w:t>
      </w:r>
      <w:r w:rsidR="00C7765F" w:rsidRPr="004D09D3">
        <w:rPr>
          <w:sz w:val="22"/>
          <w:szCs w:val="18"/>
        </w:rPr>
        <w:t>de 202</w:t>
      </w:r>
      <w:r w:rsidR="007F6D2E" w:rsidRPr="004D09D3">
        <w:rPr>
          <w:sz w:val="22"/>
          <w:szCs w:val="18"/>
        </w:rPr>
        <w:t>3</w:t>
      </w:r>
      <w:r w:rsidRPr="004D09D3">
        <w:rPr>
          <w:sz w:val="22"/>
          <w:szCs w:val="18"/>
        </w:rPr>
        <w:t xml:space="preserve">. El orden del día y toda la información pertinente sobre la reunión de la Comisión de Estudio 15 del UIT-T figuran en la Carta Colectiva </w:t>
      </w:r>
      <w:r w:rsidR="008C4DC5" w:rsidRPr="004D09D3">
        <w:rPr>
          <w:sz w:val="22"/>
          <w:szCs w:val="18"/>
        </w:rPr>
        <w:t>3</w:t>
      </w:r>
      <w:r w:rsidRPr="004D09D3">
        <w:rPr>
          <w:sz w:val="22"/>
          <w:szCs w:val="18"/>
        </w:rPr>
        <w:t>/15.</w:t>
      </w:r>
    </w:p>
    <w:p w14:paraId="0C97934C" w14:textId="5140544F" w:rsidR="00177498" w:rsidRPr="004D09D3" w:rsidRDefault="00177498" w:rsidP="00D274CC">
      <w:pPr>
        <w:rPr>
          <w:sz w:val="22"/>
          <w:szCs w:val="18"/>
        </w:rPr>
      </w:pPr>
      <w:r w:rsidRPr="004D09D3">
        <w:rPr>
          <w:sz w:val="22"/>
          <w:szCs w:val="18"/>
        </w:rPr>
        <w:t>2</w:t>
      </w:r>
      <w:r w:rsidRPr="004D09D3">
        <w:rPr>
          <w:sz w:val="22"/>
          <w:szCs w:val="18"/>
        </w:rPr>
        <w:tab/>
      </w:r>
      <w:proofErr w:type="gramStart"/>
      <w:r w:rsidRPr="004D09D3">
        <w:rPr>
          <w:sz w:val="22"/>
          <w:szCs w:val="18"/>
        </w:rPr>
        <w:t>E</w:t>
      </w:r>
      <w:r w:rsidR="008C4DC5" w:rsidRPr="004D09D3">
        <w:rPr>
          <w:sz w:val="22"/>
          <w:szCs w:val="18"/>
        </w:rPr>
        <w:t>n</w:t>
      </w:r>
      <w:proofErr w:type="gramEnd"/>
      <w:r w:rsidR="008C4DC5" w:rsidRPr="004D09D3">
        <w:rPr>
          <w:sz w:val="22"/>
          <w:szCs w:val="18"/>
        </w:rPr>
        <w:t xml:space="preserve"> e</w:t>
      </w:r>
      <w:r w:rsidRPr="004D09D3">
        <w:rPr>
          <w:sz w:val="22"/>
          <w:szCs w:val="18"/>
        </w:rPr>
        <w:t xml:space="preserve">l </w:t>
      </w:r>
      <w:r w:rsidRPr="004D09D3">
        <w:rPr>
          <w:b/>
          <w:bCs/>
          <w:sz w:val="22"/>
          <w:szCs w:val="18"/>
        </w:rPr>
        <w:t>Anexo 1</w:t>
      </w:r>
      <w:r w:rsidRPr="004D09D3">
        <w:rPr>
          <w:sz w:val="22"/>
          <w:szCs w:val="18"/>
        </w:rPr>
        <w:t xml:space="preserve"> </w:t>
      </w:r>
      <w:r w:rsidR="008C4DC5" w:rsidRPr="004D09D3">
        <w:rPr>
          <w:sz w:val="22"/>
          <w:szCs w:val="18"/>
        </w:rPr>
        <w:t>se indica</w:t>
      </w:r>
      <w:r w:rsidRPr="004D09D3">
        <w:rPr>
          <w:sz w:val="22"/>
          <w:szCs w:val="18"/>
        </w:rPr>
        <w:t xml:space="preserve"> </w:t>
      </w:r>
      <w:r w:rsidR="007F6D2E" w:rsidRPr="004D09D3">
        <w:rPr>
          <w:sz w:val="22"/>
          <w:szCs w:val="18"/>
        </w:rPr>
        <w:t>e</w:t>
      </w:r>
      <w:r w:rsidR="00C7765F" w:rsidRPr="004D09D3">
        <w:rPr>
          <w:sz w:val="22"/>
          <w:szCs w:val="18"/>
        </w:rPr>
        <w:t>l</w:t>
      </w:r>
      <w:r w:rsidRPr="004D09D3">
        <w:rPr>
          <w:sz w:val="22"/>
          <w:szCs w:val="18"/>
        </w:rPr>
        <w:t xml:space="preserve"> título</w:t>
      </w:r>
      <w:r w:rsidR="007F6D2E" w:rsidRPr="004D09D3">
        <w:rPr>
          <w:sz w:val="22"/>
          <w:szCs w:val="18"/>
        </w:rPr>
        <w:t>,</w:t>
      </w:r>
      <w:r w:rsidRPr="004D09D3">
        <w:rPr>
          <w:sz w:val="22"/>
          <w:szCs w:val="18"/>
        </w:rPr>
        <w:t xml:space="preserve"> </w:t>
      </w:r>
      <w:r w:rsidR="007F6D2E" w:rsidRPr="004D09D3">
        <w:rPr>
          <w:sz w:val="22"/>
          <w:szCs w:val="18"/>
        </w:rPr>
        <w:t xml:space="preserve">el </w:t>
      </w:r>
      <w:r w:rsidRPr="004D09D3">
        <w:rPr>
          <w:sz w:val="22"/>
          <w:szCs w:val="18"/>
        </w:rPr>
        <w:t>res</w:t>
      </w:r>
      <w:r w:rsidR="007F6D2E" w:rsidRPr="004D09D3">
        <w:rPr>
          <w:sz w:val="22"/>
          <w:szCs w:val="18"/>
        </w:rPr>
        <w:t>u</w:t>
      </w:r>
      <w:r w:rsidRPr="004D09D3">
        <w:rPr>
          <w:sz w:val="22"/>
          <w:szCs w:val="18"/>
        </w:rPr>
        <w:t xml:space="preserve">men </w:t>
      </w:r>
      <w:r w:rsidR="007F6D2E" w:rsidRPr="004D09D3">
        <w:rPr>
          <w:sz w:val="22"/>
          <w:szCs w:val="18"/>
        </w:rPr>
        <w:t xml:space="preserve">y </w:t>
      </w:r>
      <w:r w:rsidR="00F21B06" w:rsidRPr="004D09D3">
        <w:rPr>
          <w:sz w:val="22"/>
          <w:szCs w:val="18"/>
        </w:rPr>
        <w:t>la ubicación d</w:t>
      </w:r>
      <w:r w:rsidRPr="004D09D3">
        <w:rPr>
          <w:sz w:val="22"/>
          <w:szCs w:val="18"/>
        </w:rPr>
        <w:t>el proyecto de Recomendaci</w:t>
      </w:r>
      <w:r w:rsidR="007F6D2E" w:rsidRPr="004D09D3">
        <w:rPr>
          <w:sz w:val="22"/>
          <w:szCs w:val="18"/>
        </w:rPr>
        <w:t>ón</w:t>
      </w:r>
      <w:r w:rsidR="00FE3056" w:rsidRPr="004D09D3">
        <w:rPr>
          <w:sz w:val="22"/>
          <w:szCs w:val="18"/>
        </w:rPr>
        <w:t> </w:t>
      </w:r>
      <w:r w:rsidRPr="004D09D3">
        <w:rPr>
          <w:sz w:val="22"/>
          <w:szCs w:val="18"/>
        </w:rPr>
        <w:t xml:space="preserve">UIT-T </w:t>
      </w:r>
      <w:r w:rsidR="008C4DC5" w:rsidRPr="004D09D3">
        <w:rPr>
          <w:sz w:val="22"/>
          <w:szCs w:val="18"/>
        </w:rPr>
        <w:t>cuya aprobación se propone</w:t>
      </w:r>
      <w:r w:rsidRPr="004D09D3">
        <w:rPr>
          <w:sz w:val="22"/>
          <w:szCs w:val="18"/>
        </w:rPr>
        <w:t>.</w:t>
      </w:r>
    </w:p>
    <w:p w14:paraId="76AA30D3" w14:textId="1207B0B5" w:rsidR="00AF09F6" w:rsidRPr="004D09D3" w:rsidRDefault="00AF09F6" w:rsidP="008C4DC5">
      <w:pPr>
        <w:rPr>
          <w:sz w:val="22"/>
          <w:szCs w:val="18"/>
        </w:rPr>
      </w:pPr>
      <w:r w:rsidRPr="004D09D3">
        <w:rPr>
          <w:b/>
          <w:bCs/>
          <w:sz w:val="22"/>
          <w:szCs w:val="18"/>
        </w:rPr>
        <w:t>NOTA 1 de la TSB</w:t>
      </w:r>
      <w:r w:rsidRPr="004D09D3">
        <w:rPr>
          <w:sz w:val="22"/>
          <w:szCs w:val="18"/>
        </w:rPr>
        <w:t xml:space="preserve"> – </w:t>
      </w:r>
      <w:r w:rsidR="008C4DC5" w:rsidRPr="004D09D3">
        <w:rPr>
          <w:sz w:val="22"/>
          <w:szCs w:val="18"/>
        </w:rPr>
        <w:t>No se ha preparado un documento justificativo de la Recomendación UIT-T A.5 para el proyecto de texto determinado.</w:t>
      </w:r>
    </w:p>
    <w:p w14:paraId="3870FE2D" w14:textId="2D488049" w:rsidR="00AF09F6" w:rsidRPr="004D09D3" w:rsidRDefault="00AF09F6" w:rsidP="00AF09F6">
      <w:pPr>
        <w:pStyle w:val="Note"/>
        <w:rPr>
          <w:sz w:val="22"/>
          <w:szCs w:val="18"/>
        </w:rPr>
      </w:pPr>
      <w:r w:rsidRPr="004D09D3">
        <w:rPr>
          <w:b/>
          <w:bCs/>
          <w:sz w:val="22"/>
          <w:szCs w:val="18"/>
        </w:rPr>
        <w:t>NOTA 2 de la TSB</w:t>
      </w:r>
      <w:r w:rsidRPr="004D09D3">
        <w:rPr>
          <w:sz w:val="22"/>
          <w:szCs w:val="18"/>
        </w:rPr>
        <w:t xml:space="preserve"> – En la fecha de la presente Circular, la TSB había recibido una o más declaraciones de derechos de propiedad intelectual en relación con este proyecto de texto. Para obtener información actualizada, se invita a los miembros a consultar la base de datos de derechos de propiedad intelectual</w:t>
      </w:r>
      <w:r w:rsidR="008C4DC5" w:rsidRPr="004D09D3">
        <w:rPr>
          <w:sz w:val="22"/>
          <w:szCs w:val="18"/>
        </w:rPr>
        <w:t xml:space="preserve"> en la dirección</w:t>
      </w:r>
      <w:r w:rsidRPr="004D09D3">
        <w:rPr>
          <w:sz w:val="22"/>
          <w:szCs w:val="18"/>
        </w:rPr>
        <w:t xml:space="preserve"> </w:t>
      </w:r>
      <w:hyperlink r:id="rId10" w:history="1">
        <w:r w:rsidRPr="004D09D3">
          <w:rPr>
            <w:rStyle w:val="Hyperlink"/>
            <w:sz w:val="22"/>
            <w:szCs w:val="18"/>
          </w:rPr>
          <w:t>www.itu.int/ipr/</w:t>
        </w:r>
      </w:hyperlink>
      <w:r w:rsidRPr="004D09D3">
        <w:rPr>
          <w:sz w:val="22"/>
          <w:szCs w:val="18"/>
        </w:rPr>
        <w:t>.</w:t>
      </w:r>
    </w:p>
    <w:p w14:paraId="2DFA8534" w14:textId="0CE6EF12" w:rsidR="004D09D3" w:rsidRDefault="00177498" w:rsidP="00D274CC">
      <w:pPr>
        <w:rPr>
          <w:sz w:val="22"/>
          <w:szCs w:val="18"/>
        </w:rPr>
      </w:pPr>
      <w:r w:rsidRPr="004D09D3">
        <w:rPr>
          <w:sz w:val="22"/>
          <w:szCs w:val="18"/>
        </w:rPr>
        <w:t>3</w:t>
      </w:r>
      <w:r w:rsidRPr="004D09D3">
        <w:rPr>
          <w:sz w:val="22"/>
          <w:szCs w:val="18"/>
        </w:rPr>
        <w:tab/>
      </w:r>
      <w:proofErr w:type="gramStart"/>
      <w:r w:rsidRPr="004D09D3">
        <w:rPr>
          <w:sz w:val="22"/>
          <w:szCs w:val="18"/>
        </w:rPr>
        <w:t>Con</w:t>
      </w:r>
      <w:proofErr w:type="gramEnd"/>
      <w:r w:rsidRPr="004D09D3">
        <w:rPr>
          <w:sz w:val="22"/>
          <w:szCs w:val="18"/>
        </w:rPr>
        <w:t xml:space="preserve"> </w:t>
      </w:r>
      <w:r w:rsidR="00AF09F6" w:rsidRPr="004D09D3">
        <w:rPr>
          <w:sz w:val="22"/>
          <w:szCs w:val="18"/>
        </w:rPr>
        <w:t>la presente</w:t>
      </w:r>
      <w:r w:rsidRPr="004D09D3">
        <w:rPr>
          <w:sz w:val="22"/>
          <w:szCs w:val="18"/>
        </w:rPr>
        <w:t xml:space="preserve"> Circular </w:t>
      </w:r>
      <w:r w:rsidR="00F21B06" w:rsidRPr="004D09D3">
        <w:rPr>
          <w:sz w:val="22"/>
          <w:szCs w:val="18"/>
        </w:rPr>
        <w:t>da inicio</w:t>
      </w:r>
      <w:r w:rsidRPr="004D09D3">
        <w:rPr>
          <w:sz w:val="22"/>
          <w:szCs w:val="18"/>
        </w:rPr>
        <w:t xml:space="preserve"> la consulta formal </w:t>
      </w:r>
      <w:r w:rsidR="00166CC3" w:rsidRPr="004D09D3">
        <w:rPr>
          <w:sz w:val="22"/>
          <w:szCs w:val="18"/>
        </w:rPr>
        <w:t>a</w:t>
      </w:r>
      <w:r w:rsidRPr="004D09D3">
        <w:rPr>
          <w:sz w:val="22"/>
          <w:szCs w:val="18"/>
        </w:rPr>
        <w:t xml:space="preserve"> los Estados Miembros de la UIT sobre si </w:t>
      </w:r>
      <w:r w:rsidR="00A22919" w:rsidRPr="004D09D3">
        <w:rPr>
          <w:sz w:val="22"/>
          <w:szCs w:val="18"/>
        </w:rPr>
        <w:t>el citado</w:t>
      </w:r>
      <w:r w:rsidR="00D16D36" w:rsidRPr="004D09D3">
        <w:rPr>
          <w:sz w:val="22"/>
          <w:szCs w:val="18"/>
        </w:rPr>
        <w:t xml:space="preserve"> texto </w:t>
      </w:r>
      <w:r w:rsidRPr="004D09D3">
        <w:rPr>
          <w:sz w:val="22"/>
          <w:szCs w:val="18"/>
        </w:rPr>
        <w:t>puede considerarse para aprobación en la próxima reunión, de acuerdo con la cláusula</w:t>
      </w:r>
      <w:r w:rsidR="00E60790" w:rsidRPr="004D09D3">
        <w:rPr>
          <w:sz w:val="22"/>
          <w:szCs w:val="18"/>
        </w:rPr>
        <w:t> </w:t>
      </w:r>
      <w:r w:rsidRPr="004D09D3">
        <w:rPr>
          <w:sz w:val="22"/>
          <w:szCs w:val="18"/>
        </w:rPr>
        <w:t xml:space="preserve">9.4 de la Resolución 1. Se ruega a los Estados Miembros que completen y </w:t>
      </w:r>
      <w:r w:rsidR="00F21B06" w:rsidRPr="004D09D3">
        <w:rPr>
          <w:sz w:val="22"/>
          <w:szCs w:val="18"/>
        </w:rPr>
        <w:t>envíen</w:t>
      </w:r>
      <w:r w:rsidRPr="004D09D3">
        <w:rPr>
          <w:sz w:val="22"/>
          <w:szCs w:val="18"/>
        </w:rPr>
        <w:t xml:space="preserve"> el formulario del </w:t>
      </w:r>
      <w:r w:rsidRPr="004D09D3">
        <w:rPr>
          <w:b/>
          <w:bCs/>
          <w:sz w:val="22"/>
          <w:szCs w:val="18"/>
        </w:rPr>
        <w:t xml:space="preserve">Anexo 2 </w:t>
      </w:r>
      <w:r w:rsidRPr="004D09D3">
        <w:rPr>
          <w:sz w:val="22"/>
          <w:szCs w:val="18"/>
        </w:rPr>
        <w:t xml:space="preserve">antes de las 23.59 horas UTC del </w:t>
      </w:r>
      <w:r w:rsidR="00F21B06" w:rsidRPr="004D09D3">
        <w:rPr>
          <w:b/>
          <w:bCs/>
          <w:sz w:val="22"/>
          <w:szCs w:val="18"/>
        </w:rPr>
        <w:t>8</w:t>
      </w:r>
      <w:r w:rsidR="00441868" w:rsidRPr="004D09D3">
        <w:rPr>
          <w:b/>
          <w:bCs/>
          <w:sz w:val="22"/>
          <w:szCs w:val="18"/>
        </w:rPr>
        <w:t xml:space="preserve"> de </w:t>
      </w:r>
      <w:r w:rsidR="00F21B06" w:rsidRPr="004D09D3">
        <w:rPr>
          <w:b/>
          <w:bCs/>
          <w:sz w:val="22"/>
          <w:szCs w:val="18"/>
        </w:rPr>
        <w:t>noviembre de</w:t>
      </w:r>
      <w:r w:rsidR="00AF09F6" w:rsidRPr="004D09D3">
        <w:rPr>
          <w:b/>
          <w:bCs/>
          <w:sz w:val="22"/>
          <w:szCs w:val="18"/>
        </w:rPr>
        <w:t xml:space="preserve"> </w:t>
      </w:r>
      <w:proofErr w:type="spellStart"/>
      <w:r w:rsidR="00441868" w:rsidRPr="004D09D3">
        <w:rPr>
          <w:b/>
          <w:bCs/>
          <w:sz w:val="22"/>
          <w:szCs w:val="18"/>
        </w:rPr>
        <w:t>de</w:t>
      </w:r>
      <w:proofErr w:type="spellEnd"/>
      <w:r w:rsidR="00441868" w:rsidRPr="004D09D3">
        <w:rPr>
          <w:b/>
          <w:bCs/>
          <w:sz w:val="22"/>
          <w:szCs w:val="18"/>
        </w:rPr>
        <w:t xml:space="preserve"> 202</w:t>
      </w:r>
      <w:r w:rsidR="00AF09F6" w:rsidRPr="004D09D3">
        <w:rPr>
          <w:b/>
          <w:bCs/>
          <w:sz w:val="22"/>
          <w:szCs w:val="18"/>
        </w:rPr>
        <w:t>3</w:t>
      </w:r>
      <w:r w:rsidRPr="004D09D3">
        <w:rPr>
          <w:sz w:val="22"/>
          <w:szCs w:val="18"/>
        </w:rPr>
        <w:t>.</w:t>
      </w:r>
    </w:p>
    <w:p w14:paraId="126E3D97" w14:textId="77777777" w:rsidR="004D09D3" w:rsidRDefault="004D09D3">
      <w:pPr>
        <w:tabs>
          <w:tab w:val="clear" w:pos="794"/>
          <w:tab w:val="clear" w:pos="1191"/>
          <w:tab w:val="clear" w:pos="1588"/>
          <w:tab w:val="clear" w:pos="1985"/>
        </w:tabs>
        <w:overflowPunct/>
        <w:autoSpaceDE/>
        <w:autoSpaceDN/>
        <w:adjustRightInd/>
        <w:spacing w:before="0"/>
        <w:textAlignment w:val="auto"/>
        <w:rPr>
          <w:sz w:val="22"/>
          <w:szCs w:val="18"/>
        </w:rPr>
      </w:pPr>
      <w:r>
        <w:rPr>
          <w:sz w:val="22"/>
          <w:szCs w:val="18"/>
        </w:rPr>
        <w:br w:type="page"/>
      </w:r>
    </w:p>
    <w:p w14:paraId="09DD6135" w14:textId="77777777" w:rsidR="00177498" w:rsidRPr="004D09D3" w:rsidRDefault="00177498" w:rsidP="00D274CC">
      <w:pPr>
        <w:rPr>
          <w:sz w:val="22"/>
          <w:szCs w:val="18"/>
        </w:rPr>
      </w:pPr>
    </w:p>
    <w:p w14:paraId="3176E71E" w14:textId="398D410A" w:rsidR="004D09D3" w:rsidRPr="004D09D3" w:rsidRDefault="00177498" w:rsidP="004D09D3">
      <w:pPr>
        <w:keepNext/>
        <w:keepLines/>
        <w:rPr>
          <w:sz w:val="22"/>
          <w:szCs w:val="18"/>
        </w:rPr>
      </w:pPr>
      <w:r w:rsidRPr="004D09D3">
        <w:rPr>
          <w:sz w:val="22"/>
          <w:szCs w:val="18"/>
        </w:rPr>
        <w:t>4</w:t>
      </w:r>
      <w:r w:rsidRPr="004D09D3">
        <w:rPr>
          <w:sz w:val="22"/>
          <w:szCs w:val="18"/>
        </w:rPr>
        <w:tab/>
      </w:r>
      <w:proofErr w:type="gramStart"/>
      <w:r w:rsidRPr="004D09D3">
        <w:rPr>
          <w:sz w:val="22"/>
          <w:szCs w:val="18"/>
        </w:rPr>
        <w:t>Si</w:t>
      </w:r>
      <w:proofErr w:type="gramEnd"/>
      <w:r w:rsidRPr="004D09D3">
        <w:rPr>
          <w:sz w:val="22"/>
          <w:szCs w:val="18"/>
        </w:rPr>
        <w:t xml:space="preserve"> </w:t>
      </w:r>
      <w:r w:rsidR="00F21B06" w:rsidRPr="004D09D3">
        <w:rPr>
          <w:sz w:val="22"/>
          <w:szCs w:val="18"/>
        </w:rPr>
        <w:t xml:space="preserve">al menos </w:t>
      </w:r>
      <w:r w:rsidRPr="004D09D3">
        <w:rPr>
          <w:sz w:val="22"/>
          <w:szCs w:val="18"/>
        </w:rPr>
        <w:t>el 70% de las respuestas de los Estados Miembros es</w:t>
      </w:r>
      <w:r w:rsidR="00F47159" w:rsidRPr="004D09D3">
        <w:rPr>
          <w:sz w:val="22"/>
          <w:szCs w:val="18"/>
        </w:rPr>
        <w:t xml:space="preserve"> favorable a</w:t>
      </w:r>
      <w:r w:rsidRPr="004D09D3">
        <w:rPr>
          <w:sz w:val="22"/>
          <w:szCs w:val="18"/>
        </w:rPr>
        <w:t xml:space="preserve"> que se considere la aprobación, se dedicará una </w:t>
      </w:r>
      <w:r w:rsidR="00F21B06" w:rsidRPr="004D09D3">
        <w:rPr>
          <w:sz w:val="22"/>
          <w:szCs w:val="18"/>
        </w:rPr>
        <w:t xml:space="preserve">sesión plenaria </w:t>
      </w:r>
      <w:r w:rsidRPr="004D09D3">
        <w:rPr>
          <w:sz w:val="22"/>
          <w:szCs w:val="18"/>
        </w:rPr>
        <w:t>a la aplicación del procedimiento de aprobación. Los Estados Miembros que no</w:t>
      </w:r>
      <w:r w:rsidR="00F21B06" w:rsidRPr="004D09D3">
        <w:rPr>
          <w:sz w:val="22"/>
          <w:szCs w:val="18"/>
        </w:rPr>
        <w:t xml:space="preserve"> den su autorización</w:t>
      </w:r>
      <w:r w:rsidRPr="004D09D3">
        <w:rPr>
          <w:sz w:val="22"/>
          <w:szCs w:val="18"/>
        </w:rPr>
        <w:t xml:space="preserve"> deben informar al </w:t>
      </w:r>
      <w:proofErr w:type="gramStart"/>
      <w:r w:rsidRPr="004D09D3">
        <w:rPr>
          <w:sz w:val="22"/>
          <w:szCs w:val="18"/>
        </w:rPr>
        <w:t>Director</w:t>
      </w:r>
      <w:proofErr w:type="gramEnd"/>
      <w:r w:rsidRPr="004D09D3">
        <w:rPr>
          <w:sz w:val="22"/>
          <w:szCs w:val="18"/>
        </w:rPr>
        <w:t xml:space="preserve"> de la</w:t>
      </w:r>
      <w:r w:rsidR="00FE3056" w:rsidRPr="004D09D3">
        <w:rPr>
          <w:sz w:val="22"/>
          <w:szCs w:val="18"/>
        </w:rPr>
        <w:t> </w:t>
      </w:r>
      <w:r w:rsidRPr="004D09D3">
        <w:rPr>
          <w:sz w:val="22"/>
          <w:szCs w:val="18"/>
        </w:rPr>
        <w:t xml:space="preserve">TSB de los motivos </w:t>
      </w:r>
      <w:r w:rsidR="00D16D36" w:rsidRPr="004D09D3">
        <w:rPr>
          <w:sz w:val="22"/>
          <w:szCs w:val="18"/>
        </w:rPr>
        <w:t>en que se fundamenta</w:t>
      </w:r>
      <w:r w:rsidRPr="004D09D3">
        <w:rPr>
          <w:sz w:val="22"/>
          <w:szCs w:val="18"/>
        </w:rPr>
        <w:t xml:space="preserve"> </w:t>
      </w:r>
      <w:r w:rsidR="00F21B06" w:rsidRPr="004D09D3">
        <w:rPr>
          <w:sz w:val="22"/>
          <w:szCs w:val="18"/>
        </w:rPr>
        <w:t>su decisión</w:t>
      </w:r>
      <w:r w:rsidRPr="004D09D3">
        <w:rPr>
          <w:sz w:val="22"/>
          <w:szCs w:val="18"/>
        </w:rPr>
        <w:t xml:space="preserve"> e indicar los cambios que</w:t>
      </w:r>
      <w:r w:rsidR="00F47159" w:rsidRPr="004D09D3">
        <w:rPr>
          <w:sz w:val="22"/>
          <w:szCs w:val="18"/>
        </w:rPr>
        <w:t xml:space="preserve"> podrían permitir el proseguimiento</w:t>
      </w:r>
      <w:r w:rsidR="00370EFC" w:rsidRPr="004D09D3">
        <w:rPr>
          <w:sz w:val="22"/>
          <w:szCs w:val="18"/>
        </w:rPr>
        <w:t xml:space="preserve"> de</w:t>
      </w:r>
      <w:r w:rsidR="00F47159" w:rsidRPr="004D09D3">
        <w:rPr>
          <w:sz w:val="22"/>
          <w:szCs w:val="18"/>
        </w:rPr>
        <w:t xml:space="preserve"> </w:t>
      </w:r>
      <w:r w:rsidRPr="004D09D3">
        <w:rPr>
          <w:sz w:val="22"/>
          <w:szCs w:val="18"/>
        </w:rPr>
        <w:t>los trabajos.</w:t>
      </w:r>
    </w:p>
    <w:p w14:paraId="4BBE07CF" w14:textId="77777777" w:rsidR="004D09D3" w:rsidRDefault="00177498" w:rsidP="004D09D3">
      <w:pPr>
        <w:rPr>
          <w:sz w:val="22"/>
          <w:szCs w:val="18"/>
        </w:rPr>
      </w:pPr>
      <w:r w:rsidRPr="004D09D3">
        <w:rPr>
          <w:sz w:val="22"/>
          <w:szCs w:val="18"/>
        </w:rPr>
        <w:t>Atentamente,</w:t>
      </w:r>
    </w:p>
    <w:p w14:paraId="460004B7" w14:textId="09F9B69E" w:rsidR="00C34772" w:rsidRPr="004D09D3" w:rsidRDefault="003A72EF" w:rsidP="004D09D3">
      <w:pPr>
        <w:spacing w:before="960"/>
        <w:rPr>
          <w:sz w:val="22"/>
          <w:szCs w:val="18"/>
        </w:rPr>
      </w:pPr>
      <w:r>
        <w:rPr>
          <w:noProof/>
          <w:sz w:val="22"/>
          <w:szCs w:val="18"/>
        </w:rPr>
        <w:drawing>
          <wp:anchor distT="0" distB="0" distL="114300" distR="114300" simplePos="0" relativeHeight="251658240" behindDoc="1" locked="0" layoutInCell="1" allowOverlap="1" wp14:anchorId="4BDF7176" wp14:editId="61AA4851">
            <wp:simplePos x="0" y="0"/>
            <wp:positionH relativeFrom="column">
              <wp:posOffset>3810</wp:posOffset>
            </wp:positionH>
            <wp:positionV relativeFrom="paragraph">
              <wp:posOffset>180975</wp:posOffset>
            </wp:positionV>
            <wp:extent cx="761354" cy="342900"/>
            <wp:effectExtent l="0" t="0" r="1270" b="0"/>
            <wp:wrapNone/>
            <wp:docPr id="3" name="Picture 3" descr="A picture containing font, logo, graphics,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ont, logo, graphics, whit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61354" cy="342900"/>
                    </a:xfrm>
                    <a:prstGeom prst="rect">
                      <a:avLst/>
                    </a:prstGeom>
                  </pic:spPr>
                </pic:pic>
              </a:graphicData>
            </a:graphic>
            <wp14:sizeRelH relativeFrom="margin">
              <wp14:pctWidth>0</wp14:pctWidth>
            </wp14:sizeRelH>
            <wp14:sizeRelV relativeFrom="margin">
              <wp14:pctHeight>0</wp14:pctHeight>
            </wp14:sizeRelV>
          </wp:anchor>
        </w:drawing>
      </w:r>
      <w:r w:rsidR="00F21B06" w:rsidRPr="004D09D3">
        <w:rPr>
          <w:sz w:val="22"/>
          <w:szCs w:val="18"/>
        </w:rPr>
        <w:t>Seizo Onoe</w:t>
      </w:r>
      <w:r w:rsidR="00C34772" w:rsidRPr="004D09D3">
        <w:rPr>
          <w:sz w:val="22"/>
          <w:szCs w:val="18"/>
        </w:rPr>
        <w:br/>
      </w:r>
      <w:proofErr w:type="gramStart"/>
      <w:r w:rsidR="00C34772" w:rsidRPr="004D09D3">
        <w:rPr>
          <w:sz w:val="22"/>
          <w:szCs w:val="18"/>
        </w:rPr>
        <w:t>Director</w:t>
      </w:r>
      <w:proofErr w:type="gramEnd"/>
      <w:r w:rsidR="00C34772" w:rsidRPr="004D09D3">
        <w:rPr>
          <w:sz w:val="22"/>
          <w:szCs w:val="18"/>
        </w:rPr>
        <w:t xml:space="preserve"> de la Oficina de</w:t>
      </w:r>
      <w:r w:rsidR="00C34772" w:rsidRPr="004D09D3">
        <w:rPr>
          <w:sz w:val="22"/>
          <w:szCs w:val="18"/>
        </w:rPr>
        <w:br/>
        <w:t>Normalización de las Telecomunicaciones</w:t>
      </w:r>
    </w:p>
    <w:p w14:paraId="09C1AB7D" w14:textId="77777777" w:rsidR="00C34772" w:rsidRPr="005A270D" w:rsidRDefault="00C34772" w:rsidP="00D274CC">
      <w:pPr>
        <w:spacing w:before="840"/>
        <w:rPr>
          <w:bCs/>
        </w:rPr>
      </w:pPr>
      <w:r w:rsidRPr="005A270D">
        <w:rPr>
          <w:b/>
          <w:bCs/>
        </w:rPr>
        <w:t>Anexo</w:t>
      </w:r>
      <w:r w:rsidR="00177498" w:rsidRPr="005A270D">
        <w:rPr>
          <w:b/>
          <w:bCs/>
        </w:rPr>
        <w:t>s</w:t>
      </w:r>
      <w:r w:rsidRPr="005A270D">
        <w:t xml:space="preserve">: </w:t>
      </w:r>
      <w:r w:rsidR="00177498" w:rsidRPr="005A270D">
        <w:t>2</w:t>
      </w:r>
    </w:p>
    <w:p w14:paraId="65DC8711" w14:textId="77777777" w:rsidR="00177498" w:rsidRPr="005A270D" w:rsidRDefault="00177498" w:rsidP="00D274CC">
      <w:r w:rsidRPr="005A270D">
        <w:br w:type="page"/>
      </w:r>
    </w:p>
    <w:p w14:paraId="58367AE7" w14:textId="7D6DE9AC" w:rsidR="00177498" w:rsidRPr="005A270D" w:rsidRDefault="00E60790" w:rsidP="00D274CC">
      <w:pPr>
        <w:pStyle w:val="AnnexNotitle"/>
      </w:pPr>
      <w:r w:rsidRPr="005A270D">
        <w:lastRenderedPageBreak/>
        <w:t xml:space="preserve">Anexo </w:t>
      </w:r>
      <w:r w:rsidR="00177498" w:rsidRPr="005A270D">
        <w:t>1</w:t>
      </w:r>
      <w:r w:rsidR="00177498" w:rsidRPr="005A270D">
        <w:br/>
      </w:r>
      <w:r w:rsidR="00177498" w:rsidRPr="005A270D">
        <w:br/>
        <w:t>Resu</w:t>
      </w:r>
      <w:r w:rsidR="00793856" w:rsidRPr="005A270D">
        <w:t>men y ubicación del proyecto</w:t>
      </w:r>
      <w:r w:rsidR="00AF09F6">
        <w:t xml:space="preserve"> de texto</w:t>
      </w:r>
      <w:r w:rsidR="00793856" w:rsidRPr="005A270D">
        <w:t xml:space="preserve"> determinado</w:t>
      </w:r>
    </w:p>
    <w:p w14:paraId="3D15E70E" w14:textId="1E4B996F" w:rsidR="00E60790" w:rsidRPr="005843C0" w:rsidRDefault="00177498" w:rsidP="00D274CC">
      <w:pPr>
        <w:pStyle w:val="Heading1"/>
        <w:rPr>
          <w:sz w:val="28"/>
          <w:szCs w:val="28"/>
          <w:lang w:val="es-ES"/>
        </w:rPr>
      </w:pPr>
      <w:r w:rsidRPr="00AF09F6">
        <w:rPr>
          <w:sz w:val="28"/>
          <w:szCs w:val="28"/>
        </w:rPr>
        <w:t>1</w:t>
      </w:r>
      <w:r w:rsidRPr="00AF09F6">
        <w:rPr>
          <w:sz w:val="28"/>
          <w:szCs w:val="28"/>
        </w:rPr>
        <w:tab/>
      </w:r>
      <w:proofErr w:type="gramStart"/>
      <w:r w:rsidR="005843C0" w:rsidRPr="005843C0">
        <w:rPr>
          <w:sz w:val="28"/>
          <w:szCs w:val="28"/>
        </w:rPr>
        <w:t>Proyecto</w:t>
      </w:r>
      <w:proofErr w:type="gramEnd"/>
      <w:r w:rsidR="005843C0" w:rsidRPr="005843C0">
        <w:rPr>
          <w:sz w:val="28"/>
          <w:szCs w:val="28"/>
        </w:rPr>
        <w:t xml:space="preserve"> de revisión de la Recomendación UIT-T </w:t>
      </w:r>
      <w:r w:rsidR="005843C0" w:rsidRPr="005843C0">
        <w:rPr>
          <w:sz w:val="28"/>
          <w:szCs w:val="28"/>
          <w:lang w:val="es-ES"/>
        </w:rPr>
        <w:t>G.9964 [</w:t>
      </w:r>
      <w:hyperlink r:id="rId12" w:history="1">
        <w:r w:rsidR="005843C0" w:rsidRPr="005843C0">
          <w:rPr>
            <w:rStyle w:val="Hyperlink"/>
            <w:sz w:val="28"/>
            <w:szCs w:val="28"/>
            <w:lang w:val="es-ES"/>
          </w:rPr>
          <w:t>SG15-R10</w:t>
        </w:r>
      </w:hyperlink>
      <w:r w:rsidR="005843C0" w:rsidRPr="005843C0">
        <w:rPr>
          <w:sz w:val="28"/>
          <w:szCs w:val="28"/>
          <w:lang w:val="es-ES"/>
        </w:rPr>
        <w:t>]</w:t>
      </w:r>
    </w:p>
    <w:p w14:paraId="0C4DD696" w14:textId="7449C009" w:rsidR="00177498" w:rsidRPr="005A270D" w:rsidRDefault="00867343" w:rsidP="00AF09F6">
      <w:pPr>
        <w:pStyle w:val="headingb"/>
        <w:rPr>
          <w:b w:val="0"/>
          <w:bCs/>
        </w:rPr>
      </w:pPr>
      <w:r w:rsidRPr="00867343">
        <w:t>Transceptores unificados para la red alámbrica residencial de alta velocidad – Especificación de densidad espectral de potencia</w:t>
      </w:r>
    </w:p>
    <w:p w14:paraId="150A02E8" w14:textId="77777777" w:rsidR="00AF09F6" w:rsidRDefault="00AF09F6" w:rsidP="00AF09F6">
      <w:pPr>
        <w:pStyle w:val="Headingb0"/>
      </w:pPr>
      <w:r>
        <w:t>Resumen</w:t>
      </w:r>
    </w:p>
    <w:p w14:paraId="46E32BDA" w14:textId="69A1DA43" w:rsidR="000735FC" w:rsidRDefault="000D17A1" w:rsidP="00D41880">
      <w:r w:rsidRPr="000D17A1">
        <w:t>En la Recomendación UIT-T G.9964 se especifican los parámetros de control que determinan el contenido espectral, los requisitos de la máscara de densidad espectral de potencia (PSD), un conjunto de herramientas para apoyar la reducción de la transmisión de PSD, medios para la medición de dicha PSD para la transmisión por cable telefónico, cable eléctrico y cable coaxial, así como la potencia de transmisión total admisible en una impedancia de terminación específica. Completa la arquitectura de sistema y la especificación de la capa física (PHY) de la Recomendación UIT-T G.9960, y la especificación de la capa de enlace de datos (DLL) de la Recomendación UIT-T G.9961, así como las modificaciones y adiciones a dichas Recomendaciones en que se especifica el transceptor de red residencial de entrada múltiple/salida múltiple (MIMO) de la Recomendación UIT-T G.9963.</w:t>
      </w:r>
    </w:p>
    <w:p w14:paraId="113B7E8A" w14:textId="68FE8D39" w:rsidR="000D17A1" w:rsidRDefault="000D17A1" w:rsidP="00D41880">
      <w:r w:rsidRPr="000D17A1">
        <w:t>Esta revisión comprende la Recomendación UIT-T G.9964 (2011)</w:t>
      </w:r>
      <w:r w:rsidR="00CF0AB1">
        <w:t xml:space="preserve"> y</w:t>
      </w:r>
      <w:r w:rsidRPr="000D17A1">
        <w:t xml:space="preserve"> sus Enmiendas 1, 2 y 3, </w:t>
      </w:r>
      <w:r w:rsidR="00CF0AB1">
        <w:t>así como</w:t>
      </w:r>
      <w:r w:rsidRPr="000D17A1">
        <w:t xml:space="preserve"> la adición de un</w:t>
      </w:r>
      <w:r w:rsidR="00CF0AB1">
        <w:t>a</w:t>
      </w:r>
      <w:r w:rsidR="00CF0AB1" w:rsidRPr="00CF0AB1">
        <w:t xml:space="preserve"> separación entre subportadoras</w:t>
      </w:r>
      <w:r w:rsidRPr="000D17A1">
        <w:t xml:space="preserve"> más estrech</w:t>
      </w:r>
      <w:r w:rsidR="00CF0AB1">
        <w:t>a</w:t>
      </w:r>
      <w:r w:rsidRPr="000D17A1">
        <w:t xml:space="preserve"> (12,20703125 kHz) para </w:t>
      </w:r>
      <w:r w:rsidR="00CF0AB1">
        <w:t xml:space="preserve">aquellos casos en que </w:t>
      </w:r>
      <w:r w:rsidRPr="000D17A1">
        <w:t>el canal es muy estrecho (por ejemplo,</w:t>
      </w:r>
      <w:r w:rsidR="00CF0AB1">
        <w:t xml:space="preserve"> a efectos de la</w:t>
      </w:r>
      <w:r w:rsidRPr="000D17A1">
        <w:t xml:space="preserve"> comunicación por línea eléctrica para aplicaciones </w:t>
      </w:r>
      <w:r w:rsidR="00166CC3" w:rsidRPr="00166CC3">
        <w:t>de redes eléctricas inteligentes</w:t>
      </w:r>
      <w:r w:rsidRPr="000D17A1">
        <w:t>).</w:t>
      </w:r>
    </w:p>
    <w:p w14:paraId="76732619" w14:textId="23EC9A2B" w:rsidR="00177498" w:rsidRPr="005A270D" w:rsidRDefault="00D719B8" w:rsidP="00D274CC">
      <w:r w:rsidRPr="00D719B8">
        <w:t xml:space="preserve"> </w:t>
      </w:r>
      <w:r w:rsidR="00177498" w:rsidRPr="005A270D">
        <w:br w:type="page"/>
      </w:r>
    </w:p>
    <w:p w14:paraId="3A89936E" w14:textId="4E70FBD1" w:rsidR="00177498" w:rsidRPr="005A270D" w:rsidRDefault="00E60790" w:rsidP="005A270D">
      <w:pPr>
        <w:pStyle w:val="AnnexNotitle"/>
      </w:pPr>
      <w:r w:rsidRPr="005A270D">
        <w:lastRenderedPageBreak/>
        <w:t xml:space="preserve">Anexo </w:t>
      </w:r>
      <w:r w:rsidR="00177498" w:rsidRPr="005A270D">
        <w:t>2</w:t>
      </w:r>
      <w:r w:rsidRPr="005A270D">
        <w:br/>
      </w:r>
      <w:r w:rsidR="00177498" w:rsidRPr="005A270D">
        <w:br/>
        <w:t xml:space="preserve">Asunto: Respuesta de </w:t>
      </w:r>
      <w:r w:rsidR="00CF0AB1">
        <w:t xml:space="preserve">los </w:t>
      </w:r>
      <w:r w:rsidR="00177498" w:rsidRPr="005A270D">
        <w:t>Estado</w:t>
      </w:r>
      <w:r w:rsidR="00CF0AB1">
        <w:t>s</w:t>
      </w:r>
      <w:r w:rsidR="00177498" w:rsidRPr="005A270D">
        <w:t xml:space="preserve"> Miembro</w:t>
      </w:r>
      <w:r w:rsidR="00CF0AB1">
        <w:t>s</w:t>
      </w:r>
      <w:r w:rsidR="00177498" w:rsidRPr="005A270D">
        <w:t xml:space="preserve"> a la Circular </w:t>
      </w:r>
      <w:r w:rsidR="00B34C20">
        <w:t>1</w:t>
      </w:r>
      <w:r w:rsidR="00CF0AB1">
        <w:t>01</w:t>
      </w:r>
      <w:r w:rsidR="000C7312" w:rsidRPr="005A270D">
        <w:t xml:space="preserve"> </w:t>
      </w:r>
      <w:r w:rsidR="00177498" w:rsidRPr="005A270D">
        <w:t>de la TSB:</w:t>
      </w:r>
      <w:r w:rsidR="005A270D">
        <w:br/>
      </w:r>
      <w:r w:rsidR="00177498" w:rsidRPr="005A270D">
        <w:t xml:space="preserve">Consulta sobre </w:t>
      </w:r>
      <w:r w:rsidR="00B34C20">
        <w:t xml:space="preserve">el proyecto de </w:t>
      </w:r>
      <w:r w:rsidR="00CF0AB1">
        <w:t>revisión de la</w:t>
      </w:r>
      <w:r w:rsidR="00B34C20">
        <w:t xml:space="preserve"> </w:t>
      </w:r>
      <w:r w:rsidR="00B34C20">
        <w:br/>
        <w:t xml:space="preserve">Recomendación </w:t>
      </w:r>
      <w:r w:rsidR="00A91118" w:rsidRPr="005A270D">
        <w:t>U</w:t>
      </w:r>
      <w:r w:rsidR="00802837" w:rsidRPr="005A270D">
        <w:t>IT</w:t>
      </w:r>
      <w:r w:rsidR="00A91118" w:rsidRPr="005A270D">
        <w:t>-T G.</w:t>
      </w:r>
      <w:r w:rsidR="00CF0AB1" w:rsidRPr="00CF0AB1">
        <w:t>9964</w:t>
      </w:r>
    </w:p>
    <w:p w14:paraId="4AE9B0A9" w14:textId="77777777" w:rsidR="00177498" w:rsidRPr="005A270D" w:rsidRDefault="00177498" w:rsidP="00D274CC"/>
    <w:tbl>
      <w:tblPr>
        <w:tblW w:w="10240" w:type="dxa"/>
        <w:tblInd w:w="-176" w:type="dxa"/>
        <w:tblLayout w:type="fixed"/>
        <w:tblLook w:val="04A0" w:firstRow="1" w:lastRow="0" w:firstColumn="1" w:lastColumn="0" w:noHBand="0" w:noVBand="1"/>
      </w:tblPr>
      <w:tblGrid>
        <w:gridCol w:w="1169"/>
        <w:gridCol w:w="4788"/>
        <w:gridCol w:w="1165"/>
        <w:gridCol w:w="3118"/>
      </w:tblGrid>
      <w:tr w:rsidR="00177498" w:rsidRPr="005A270D" w14:paraId="71786C3E" w14:textId="77777777" w:rsidTr="00595182">
        <w:tc>
          <w:tcPr>
            <w:tcW w:w="1169" w:type="dxa"/>
            <w:shd w:val="clear" w:color="auto" w:fill="auto"/>
          </w:tcPr>
          <w:p w14:paraId="022B2B19" w14:textId="77777777" w:rsidR="00177498" w:rsidRPr="005A270D" w:rsidRDefault="00177498" w:rsidP="00BE7D70">
            <w:pPr>
              <w:spacing w:before="0"/>
              <w:jc w:val="right"/>
              <w:rPr>
                <w:b/>
                <w:bCs/>
              </w:rPr>
            </w:pPr>
            <w:bookmarkStart w:id="1" w:name="lt_pId114"/>
            <w:r w:rsidRPr="005A270D">
              <w:rPr>
                <w:b/>
                <w:bCs/>
              </w:rPr>
              <w:t>A:</w:t>
            </w:r>
            <w:bookmarkEnd w:id="1"/>
          </w:p>
        </w:tc>
        <w:tc>
          <w:tcPr>
            <w:tcW w:w="4788" w:type="dxa"/>
            <w:tcBorders>
              <w:right w:val="single" w:sz="8" w:space="0" w:color="auto"/>
            </w:tcBorders>
            <w:shd w:val="clear" w:color="auto" w:fill="auto"/>
          </w:tcPr>
          <w:p w14:paraId="4D21208B" w14:textId="77777777" w:rsidR="00177498" w:rsidRPr="005A270D" w:rsidRDefault="00177498" w:rsidP="00BE7D70">
            <w:pPr>
              <w:spacing w:before="0"/>
            </w:pPr>
            <w:bookmarkStart w:id="2" w:name="lt_pId115"/>
            <w:r w:rsidRPr="005A270D">
              <w:t xml:space="preserve">Director </w:t>
            </w:r>
            <w:bookmarkStart w:id="3" w:name="lt_pId116"/>
            <w:bookmarkEnd w:id="2"/>
            <w:r w:rsidRPr="005A270D">
              <w:t xml:space="preserve">de la Oficina de </w:t>
            </w:r>
            <w:r w:rsidRPr="005A270D">
              <w:br/>
              <w:t>Normalización de las Telecomunicaciones,</w:t>
            </w:r>
            <w:bookmarkEnd w:id="3"/>
            <w:r w:rsidRPr="005A270D">
              <w:t xml:space="preserve"> </w:t>
            </w:r>
            <w:r w:rsidRPr="005A270D">
              <w:br/>
              <w:t>Unión Internacional de Telecomunicaciones</w:t>
            </w:r>
            <w:bookmarkStart w:id="4" w:name="lt_pId118"/>
            <w:r w:rsidRPr="005A270D">
              <w:br/>
              <w:t>Place des Nations</w:t>
            </w:r>
            <w:bookmarkStart w:id="5" w:name="lt_pId119"/>
            <w:bookmarkEnd w:id="4"/>
            <w:r w:rsidRPr="005A270D">
              <w:br/>
              <w:t xml:space="preserve">CH 1211 Ginebra 20, </w:t>
            </w:r>
            <w:bookmarkEnd w:id="5"/>
            <w:r w:rsidRPr="005A270D">
              <w:t>Suiza</w:t>
            </w:r>
          </w:p>
        </w:tc>
        <w:tc>
          <w:tcPr>
            <w:tcW w:w="1165" w:type="dxa"/>
            <w:tcBorders>
              <w:left w:val="single" w:sz="8" w:space="0" w:color="auto"/>
            </w:tcBorders>
            <w:shd w:val="clear" w:color="auto" w:fill="auto"/>
          </w:tcPr>
          <w:p w14:paraId="0AEA52C3" w14:textId="77777777" w:rsidR="00177498" w:rsidRPr="005A270D" w:rsidRDefault="00177498" w:rsidP="00BE7D70">
            <w:pPr>
              <w:spacing w:before="0"/>
              <w:jc w:val="right"/>
              <w:rPr>
                <w:b/>
                <w:bCs/>
              </w:rPr>
            </w:pPr>
            <w:bookmarkStart w:id="6" w:name="lt_pId120"/>
            <w:r w:rsidRPr="005A270D">
              <w:rPr>
                <w:b/>
                <w:bCs/>
              </w:rPr>
              <w:t>De:</w:t>
            </w:r>
            <w:bookmarkEnd w:id="6"/>
          </w:p>
        </w:tc>
        <w:tc>
          <w:tcPr>
            <w:tcW w:w="3118" w:type="dxa"/>
            <w:shd w:val="clear" w:color="auto" w:fill="auto"/>
          </w:tcPr>
          <w:p w14:paraId="5A75BA49" w14:textId="77777777" w:rsidR="00177498" w:rsidRPr="005A270D" w:rsidRDefault="00177498" w:rsidP="00BE7D70">
            <w:pPr>
              <w:spacing w:before="0"/>
              <w:rPr>
                <w:highlight w:val="green"/>
              </w:rPr>
            </w:pPr>
            <w:bookmarkStart w:id="7" w:name="lt_pId121"/>
            <w:r w:rsidRPr="005A270D">
              <w:rPr>
                <w:highlight w:val="green"/>
              </w:rPr>
              <w:t>[Nombre]</w:t>
            </w:r>
            <w:bookmarkStart w:id="8" w:name="lt_pId122"/>
            <w:bookmarkEnd w:id="7"/>
            <w:r w:rsidRPr="005A270D">
              <w:rPr>
                <w:highlight w:val="green"/>
              </w:rPr>
              <w:br/>
              <w:t>[Cargo oficial/Título]</w:t>
            </w:r>
            <w:bookmarkStart w:id="9" w:name="lt_pId123"/>
            <w:bookmarkEnd w:id="8"/>
            <w:r w:rsidRPr="005A270D">
              <w:rPr>
                <w:highlight w:val="green"/>
              </w:rPr>
              <w:br/>
              <w:t>[Dirección]</w:t>
            </w:r>
            <w:bookmarkEnd w:id="9"/>
          </w:p>
        </w:tc>
      </w:tr>
      <w:tr w:rsidR="00177498" w:rsidRPr="005A270D" w14:paraId="3BC1279B" w14:textId="77777777" w:rsidTr="00595182">
        <w:tc>
          <w:tcPr>
            <w:tcW w:w="1169" w:type="dxa"/>
            <w:shd w:val="clear" w:color="auto" w:fill="auto"/>
          </w:tcPr>
          <w:p w14:paraId="33DD6BAD" w14:textId="77777777" w:rsidR="00177498" w:rsidRPr="005A270D" w:rsidRDefault="00177498" w:rsidP="00BE7D70">
            <w:pPr>
              <w:spacing w:before="0"/>
              <w:jc w:val="right"/>
              <w:rPr>
                <w:b/>
                <w:bCs/>
              </w:rPr>
            </w:pPr>
            <w:bookmarkStart w:id="10" w:name="lt_pId124"/>
            <w:r w:rsidRPr="005A270D">
              <w:rPr>
                <w:b/>
                <w:bCs/>
              </w:rPr>
              <w:t>Fax:</w:t>
            </w:r>
            <w:bookmarkEnd w:id="10"/>
          </w:p>
          <w:p w14:paraId="5078AE14" w14:textId="77777777" w:rsidR="00177498" w:rsidRPr="005A270D" w:rsidRDefault="00177498" w:rsidP="00BE7D70">
            <w:pPr>
              <w:spacing w:before="0"/>
              <w:jc w:val="right"/>
              <w:rPr>
                <w:b/>
                <w:bCs/>
              </w:rPr>
            </w:pPr>
            <w:bookmarkStart w:id="11" w:name="lt_pId125"/>
            <w:r w:rsidRPr="005A270D">
              <w:rPr>
                <w:b/>
                <w:bCs/>
              </w:rPr>
              <w:t>Correo-e:</w:t>
            </w:r>
            <w:bookmarkEnd w:id="11"/>
          </w:p>
        </w:tc>
        <w:tc>
          <w:tcPr>
            <w:tcW w:w="4788" w:type="dxa"/>
            <w:tcBorders>
              <w:right w:val="single" w:sz="8" w:space="0" w:color="auto"/>
            </w:tcBorders>
            <w:shd w:val="clear" w:color="auto" w:fill="auto"/>
          </w:tcPr>
          <w:p w14:paraId="40BB1420" w14:textId="77777777" w:rsidR="00177498" w:rsidRPr="005A270D" w:rsidRDefault="00177498" w:rsidP="00BE7D70">
            <w:pPr>
              <w:spacing w:before="0"/>
            </w:pPr>
            <w:r w:rsidRPr="005A270D">
              <w:t>+41 22 730 5853</w:t>
            </w:r>
          </w:p>
          <w:bookmarkStart w:id="12" w:name="lt_pId127"/>
          <w:p w14:paraId="63FFE7D0" w14:textId="77777777" w:rsidR="00177498" w:rsidRPr="005A270D" w:rsidRDefault="00177498" w:rsidP="00BE7D70">
            <w:pPr>
              <w:spacing w:before="0"/>
            </w:pPr>
            <w:r w:rsidRPr="005A270D">
              <w:fldChar w:fldCharType="begin"/>
            </w:r>
            <w:r w:rsidRPr="005A270D">
              <w:instrText xml:space="preserve"> HYPERLINK "mailto:tsbdir@itu.int" </w:instrText>
            </w:r>
            <w:r w:rsidRPr="005A270D">
              <w:fldChar w:fldCharType="separate"/>
            </w:r>
            <w:r w:rsidRPr="005A270D">
              <w:rPr>
                <w:rStyle w:val="Hyperlink"/>
                <w:rFonts w:cstheme="minorHAnsi"/>
              </w:rPr>
              <w:t>tsbdir@itu.int</w:t>
            </w:r>
            <w:bookmarkEnd w:id="12"/>
            <w:r w:rsidRPr="005A270D">
              <w:fldChar w:fldCharType="end"/>
            </w:r>
          </w:p>
        </w:tc>
        <w:tc>
          <w:tcPr>
            <w:tcW w:w="1165" w:type="dxa"/>
            <w:tcBorders>
              <w:left w:val="single" w:sz="8" w:space="0" w:color="auto"/>
            </w:tcBorders>
            <w:shd w:val="clear" w:color="auto" w:fill="auto"/>
          </w:tcPr>
          <w:p w14:paraId="6B6D0EBF" w14:textId="77777777" w:rsidR="00177498" w:rsidRPr="005A270D" w:rsidRDefault="00177498" w:rsidP="00BE7D70">
            <w:pPr>
              <w:spacing w:before="0"/>
              <w:jc w:val="right"/>
              <w:rPr>
                <w:b/>
                <w:bCs/>
              </w:rPr>
            </w:pPr>
            <w:bookmarkStart w:id="13" w:name="lt_pId128"/>
            <w:r w:rsidRPr="005A270D">
              <w:rPr>
                <w:b/>
                <w:bCs/>
              </w:rPr>
              <w:t>Fax:</w:t>
            </w:r>
            <w:bookmarkEnd w:id="13"/>
          </w:p>
          <w:p w14:paraId="51DB9CB6" w14:textId="77777777" w:rsidR="00177498" w:rsidRPr="005A270D" w:rsidRDefault="00177498" w:rsidP="00BE7D70">
            <w:pPr>
              <w:spacing w:before="0"/>
              <w:jc w:val="right"/>
              <w:rPr>
                <w:b/>
                <w:bCs/>
              </w:rPr>
            </w:pPr>
            <w:bookmarkStart w:id="14" w:name="lt_pId129"/>
            <w:r w:rsidRPr="005A270D">
              <w:rPr>
                <w:b/>
                <w:bCs/>
              </w:rPr>
              <w:t>Correo-e:</w:t>
            </w:r>
            <w:bookmarkEnd w:id="14"/>
          </w:p>
        </w:tc>
        <w:tc>
          <w:tcPr>
            <w:tcW w:w="3118" w:type="dxa"/>
            <w:shd w:val="clear" w:color="auto" w:fill="auto"/>
          </w:tcPr>
          <w:p w14:paraId="7117DE89" w14:textId="77777777" w:rsidR="00177498" w:rsidRPr="005A270D" w:rsidRDefault="00177498" w:rsidP="00BE7D70">
            <w:pPr>
              <w:spacing w:before="0"/>
            </w:pPr>
          </w:p>
        </w:tc>
      </w:tr>
      <w:tr w:rsidR="00177498" w:rsidRPr="005A270D" w14:paraId="65118BDD" w14:textId="77777777" w:rsidTr="00595182">
        <w:tc>
          <w:tcPr>
            <w:tcW w:w="1169" w:type="dxa"/>
            <w:shd w:val="clear" w:color="auto" w:fill="auto"/>
          </w:tcPr>
          <w:p w14:paraId="7C192645" w14:textId="77777777" w:rsidR="00177498" w:rsidRPr="005A270D" w:rsidRDefault="00177498" w:rsidP="00BE7D70">
            <w:pPr>
              <w:spacing w:before="0"/>
              <w:jc w:val="right"/>
              <w:rPr>
                <w:b/>
                <w:bCs/>
              </w:rPr>
            </w:pPr>
          </w:p>
        </w:tc>
        <w:tc>
          <w:tcPr>
            <w:tcW w:w="4788" w:type="dxa"/>
            <w:tcBorders>
              <w:right w:val="single" w:sz="8" w:space="0" w:color="auto"/>
            </w:tcBorders>
            <w:shd w:val="clear" w:color="auto" w:fill="auto"/>
          </w:tcPr>
          <w:p w14:paraId="6BDE1169" w14:textId="77777777" w:rsidR="00177498" w:rsidRPr="005A270D" w:rsidRDefault="00177498" w:rsidP="00BE7D70">
            <w:pPr>
              <w:spacing w:before="0"/>
            </w:pPr>
          </w:p>
        </w:tc>
        <w:tc>
          <w:tcPr>
            <w:tcW w:w="1165" w:type="dxa"/>
            <w:tcBorders>
              <w:left w:val="single" w:sz="8" w:space="0" w:color="auto"/>
            </w:tcBorders>
            <w:shd w:val="clear" w:color="auto" w:fill="auto"/>
          </w:tcPr>
          <w:p w14:paraId="414EDC29" w14:textId="77777777" w:rsidR="00177498" w:rsidRPr="005A270D" w:rsidRDefault="00177498" w:rsidP="00BE7D70">
            <w:pPr>
              <w:spacing w:before="0"/>
              <w:jc w:val="right"/>
              <w:rPr>
                <w:b/>
                <w:bCs/>
              </w:rPr>
            </w:pPr>
            <w:bookmarkStart w:id="15" w:name="lt_pId130"/>
            <w:r w:rsidRPr="005A270D">
              <w:rPr>
                <w:b/>
                <w:bCs/>
              </w:rPr>
              <w:t>Fecha:</w:t>
            </w:r>
            <w:bookmarkEnd w:id="15"/>
          </w:p>
        </w:tc>
        <w:tc>
          <w:tcPr>
            <w:tcW w:w="3118" w:type="dxa"/>
            <w:shd w:val="clear" w:color="auto" w:fill="auto"/>
          </w:tcPr>
          <w:p w14:paraId="0960E3D8" w14:textId="77777777" w:rsidR="00177498" w:rsidRPr="005A270D" w:rsidRDefault="00177498" w:rsidP="00BE7D70">
            <w:pPr>
              <w:spacing w:before="0"/>
            </w:pPr>
            <w:bookmarkStart w:id="16" w:name="lt_pId131"/>
            <w:r w:rsidRPr="005A270D">
              <w:rPr>
                <w:highlight w:val="green"/>
              </w:rPr>
              <w:t>[Lugar,] [Fecha]</w:t>
            </w:r>
            <w:bookmarkEnd w:id="16"/>
          </w:p>
        </w:tc>
      </w:tr>
    </w:tbl>
    <w:p w14:paraId="6D2F988A" w14:textId="77777777" w:rsidR="00177498" w:rsidRPr="005A270D" w:rsidRDefault="00DF6C9E" w:rsidP="00D274CC">
      <w:pPr>
        <w:pStyle w:val="Normalaftertitle0"/>
      </w:pPr>
      <w:r w:rsidRPr="005A270D">
        <w:t>Muy Señora mía/Muy Señor mío:</w:t>
      </w:r>
    </w:p>
    <w:p w14:paraId="55FBDE9E" w14:textId="746AF4E1" w:rsidR="00177498" w:rsidRPr="005A270D" w:rsidRDefault="00177498" w:rsidP="00D274CC">
      <w:pPr>
        <w:spacing w:after="240"/>
      </w:pPr>
      <w:bookmarkStart w:id="17" w:name="lt_pId133"/>
      <w:r w:rsidRPr="005A270D">
        <w:t>En lo que respecta a la consulta a los Estado</w:t>
      </w:r>
      <w:r w:rsidR="00793856" w:rsidRPr="005A270D">
        <w:t>s Miembros sobre</w:t>
      </w:r>
      <w:r w:rsidR="00D62F61">
        <w:t xml:space="preserve"> el </w:t>
      </w:r>
      <w:r w:rsidR="00D62F61" w:rsidRPr="00D62F61">
        <w:t xml:space="preserve">proyecto de texto determinado que </w:t>
      </w:r>
      <w:r w:rsidR="00BE6EF7">
        <w:t>se menciona</w:t>
      </w:r>
      <w:r w:rsidRPr="005A270D">
        <w:t xml:space="preserve"> en la Circular </w:t>
      </w:r>
      <w:r w:rsidR="00D62F61">
        <w:t>101</w:t>
      </w:r>
      <w:r w:rsidR="00DF6C9E" w:rsidRPr="005A270D">
        <w:t xml:space="preserve"> de la </w:t>
      </w:r>
      <w:r w:rsidRPr="005A270D">
        <w:t xml:space="preserve">TSB, </w:t>
      </w:r>
      <w:r w:rsidR="00D62F61" w:rsidRPr="00D62F61">
        <w:t xml:space="preserve">quisiera comunicarle la </w:t>
      </w:r>
      <w:r w:rsidRPr="005A270D">
        <w:t>opinión de esta Administración, que se refleja en el siguiente cuadro:</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373"/>
      </w:tblGrid>
      <w:tr w:rsidR="00177498" w:rsidRPr="005A270D" w14:paraId="5D39A665" w14:textId="77777777" w:rsidTr="00595182">
        <w:trPr>
          <w:tblHeader/>
        </w:trPr>
        <w:tc>
          <w:tcPr>
            <w:tcW w:w="3256" w:type="dxa"/>
            <w:shd w:val="clear" w:color="auto" w:fill="auto"/>
            <w:vAlign w:val="center"/>
          </w:tcPr>
          <w:p w14:paraId="3A98303C" w14:textId="77777777" w:rsidR="00177498" w:rsidRPr="005A270D" w:rsidRDefault="00177498" w:rsidP="00D274CC">
            <w:pPr>
              <w:pStyle w:val="Tablehead0"/>
            </w:pPr>
          </w:p>
        </w:tc>
        <w:tc>
          <w:tcPr>
            <w:tcW w:w="6373" w:type="dxa"/>
            <w:shd w:val="clear" w:color="auto" w:fill="auto"/>
            <w:vAlign w:val="center"/>
          </w:tcPr>
          <w:p w14:paraId="7B7F49A8" w14:textId="77777777" w:rsidR="00177498" w:rsidRPr="005A270D" w:rsidRDefault="00177498" w:rsidP="00D274CC">
            <w:pPr>
              <w:pStyle w:val="Tablehead0"/>
            </w:pPr>
            <w:bookmarkStart w:id="18" w:name="lt_pId134"/>
            <w:r w:rsidRPr="005A270D">
              <w:t>Seleccione una de las dos casillas</w:t>
            </w:r>
            <w:bookmarkEnd w:id="18"/>
            <w:r w:rsidR="00A91118" w:rsidRPr="005A270D">
              <w:t xml:space="preserve"> </w:t>
            </w:r>
            <w:r w:rsidR="00802837" w:rsidRPr="005A270D">
              <w:t>para cada texto</w:t>
            </w:r>
          </w:p>
        </w:tc>
      </w:tr>
      <w:tr w:rsidR="00177498" w:rsidRPr="005A270D" w14:paraId="3D5FE3F0" w14:textId="77777777" w:rsidTr="00595182">
        <w:trPr>
          <w:trHeight w:val="748"/>
        </w:trPr>
        <w:tc>
          <w:tcPr>
            <w:tcW w:w="3256" w:type="dxa"/>
            <w:vMerge w:val="restart"/>
            <w:shd w:val="clear" w:color="auto" w:fill="auto"/>
            <w:vAlign w:val="center"/>
          </w:tcPr>
          <w:p w14:paraId="1D66AEA8" w14:textId="2159DE37" w:rsidR="00177498" w:rsidRPr="005A270D" w:rsidRDefault="00177498" w:rsidP="00D274CC">
            <w:pPr>
              <w:pStyle w:val="Tablehead0"/>
            </w:pPr>
            <w:bookmarkStart w:id="19" w:name="lt_pId135"/>
            <w:r w:rsidRPr="005A270D">
              <w:t xml:space="preserve">Proyecto de </w:t>
            </w:r>
            <w:bookmarkEnd w:id="19"/>
            <w:r w:rsidR="00D62F61">
              <w:t xml:space="preserve">revisión de la </w:t>
            </w:r>
            <w:r w:rsidR="00D62F61">
              <w:br/>
              <w:t xml:space="preserve">Recomendación </w:t>
            </w:r>
            <w:r w:rsidR="00D62F61" w:rsidRPr="005A270D">
              <w:t>UIT-T G.</w:t>
            </w:r>
            <w:r w:rsidR="00D62F61" w:rsidRPr="00CF0AB1">
              <w:t>9964</w:t>
            </w:r>
          </w:p>
        </w:tc>
        <w:tc>
          <w:tcPr>
            <w:tcW w:w="6373" w:type="dxa"/>
            <w:shd w:val="clear" w:color="auto" w:fill="auto"/>
            <w:vAlign w:val="center"/>
          </w:tcPr>
          <w:p w14:paraId="074736F4" w14:textId="7E13B147" w:rsidR="00177498" w:rsidRPr="005A270D" w:rsidRDefault="00177498" w:rsidP="00D274CC">
            <w:pPr>
              <w:pStyle w:val="Tabletext0"/>
              <w:tabs>
                <w:tab w:val="clear" w:pos="284"/>
                <w:tab w:val="left" w:pos="600"/>
              </w:tabs>
              <w:ind w:left="567" w:hanging="567"/>
            </w:pPr>
            <w:r w:rsidRPr="005A270D">
              <w:rPr>
                <w:sz w:val="20"/>
              </w:rPr>
              <w:fldChar w:fldCharType="begin">
                <w:ffData>
                  <w:name w:val="Check1"/>
                  <w:enabled/>
                  <w:calcOnExit w:val="0"/>
                  <w:checkBox>
                    <w:sizeAuto/>
                    <w:default w:val="0"/>
                  </w:checkBox>
                </w:ffData>
              </w:fldChar>
            </w:r>
            <w:r w:rsidRPr="005A270D">
              <w:rPr>
                <w:sz w:val="20"/>
              </w:rPr>
              <w:instrText xml:space="preserve"> FORMCHECKBOX </w:instrText>
            </w:r>
            <w:r w:rsidR="003A72EF">
              <w:rPr>
                <w:sz w:val="20"/>
              </w:rPr>
            </w:r>
            <w:r w:rsidR="003A72EF">
              <w:rPr>
                <w:sz w:val="20"/>
              </w:rPr>
              <w:fldChar w:fldCharType="separate"/>
            </w:r>
            <w:r w:rsidRPr="005A270D">
              <w:rPr>
                <w:sz w:val="20"/>
              </w:rPr>
              <w:fldChar w:fldCharType="end"/>
            </w:r>
            <w:r w:rsidRPr="005A270D">
              <w:rPr>
                <w:sz w:val="18"/>
                <w:szCs w:val="18"/>
              </w:rPr>
              <w:tab/>
            </w:r>
            <w:bookmarkStart w:id="20" w:name="lt_pId136"/>
            <w:r w:rsidR="00D62F61" w:rsidRPr="00D62F61">
              <w:rPr>
                <w:b/>
                <w:bCs/>
              </w:rPr>
              <w:t>Autoriza</w:t>
            </w:r>
            <w:r w:rsidRPr="005A270D">
              <w:rPr>
                <w:b/>
                <w:bCs/>
              </w:rPr>
              <w:t xml:space="preserve"> </w:t>
            </w:r>
            <w:r w:rsidRPr="005A270D">
              <w:t xml:space="preserve">a la Comisión de Estudio 15 a examinar este texto para aprobación (en </w:t>
            </w:r>
            <w:r w:rsidR="00D62F61">
              <w:t>ese caso, seleccione</w:t>
            </w:r>
            <w:r w:rsidRPr="005A270D">
              <w:t xml:space="preserve"> una de las dos opciones </w:t>
            </w:r>
            <w:r w:rsidRPr="005A270D">
              <w:rPr>
                <w:sz w:val="18"/>
                <w:szCs w:val="18"/>
              </w:rPr>
              <w:t>⃝</w:t>
            </w:r>
            <w:r w:rsidRPr="005A270D">
              <w:t>):</w:t>
            </w:r>
            <w:bookmarkEnd w:id="20"/>
          </w:p>
          <w:p w14:paraId="5213F2E6" w14:textId="250DC67D" w:rsidR="00177498" w:rsidRPr="005A270D" w:rsidRDefault="00177498" w:rsidP="00D274CC">
            <w:pPr>
              <w:pStyle w:val="Tabletext0"/>
              <w:tabs>
                <w:tab w:val="clear" w:pos="851"/>
                <w:tab w:val="left" w:pos="884"/>
              </w:tabs>
              <w:ind w:left="567"/>
            </w:pPr>
            <w:r w:rsidRPr="005A270D">
              <w:rPr>
                <w:sz w:val="18"/>
                <w:szCs w:val="18"/>
              </w:rPr>
              <w:t>⃝</w:t>
            </w:r>
            <w:r w:rsidRPr="005A270D">
              <w:rPr>
                <w:sz w:val="18"/>
                <w:szCs w:val="18"/>
              </w:rPr>
              <w:tab/>
            </w:r>
            <w:bookmarkStart w:id="21" w:name="lt_pId138"/>
            <w:r w:rsidRPr="005A270D">
              <w:t>n</w:t>
            </w:r>
            <w:r w:rsidR="00D62F61">
              <w:t>o se proponen cambios ni</w:t>
            </w:r>
            <w:r w:rsidRPr="005A270D">
              <w:t xml:space="preserve"> comentarios</w:t>
            </w:r>
            <w:bookmarkEnd w:id="21"/>
          </w:p>
          <w:p w14:paraId="625A4D99" w14:textId="55E9E01E" w:rsidR="00177498" w:rsidRPr="005A270D" w:rsidRDefault="00177498" w:rsidP="00D274CC">
            <w:pPr>
              <w:pStyle w:val="Tabletext0"/>
              <w:tabs>
                <w:tab w:val="clear" w:pos="851"/>
                <w:tab w:val="left" w:pos="884"/>
              </w:tabs>
              <w:ind w:left="567"/>
            </w:pPr>
            <w:r w:rsidRPr="005A270D">
              <w:rPr>
                <w:sz w:val="18"/>
                <w:szCs w:val="18"/>
              </w:rPr>
              <w:t>⃝</w:t>
            </w:r>
            <w:r w:rsidRPr="005A270D">
              <w:rPr>
                <w:sz w:val="18"/>
                <w:szCs w:val="18"/>
              </w:rPr>
              <w:tab/>
            </w:r>
            <w:bookmarkStart w:id="22" w:name="lt_pId140"/>
            <w:r w:rsidR="00D62F61">
              <w:t>se</w:t>
            </w:r>
            <w:r w:rsidRPr="005A270D">
              <w:t xml:space="preserve"> adjuntan</w:t>
            </w:r>
            <w:r w:rsidR="00D62F61">
              <w:t xml:space="preserve"> los</w:t>
            </w:r>
            <w:r w:rsidRPr="005A270D">
              <w:t xml:space="preserve"> </w:t>
            </w:r>
            <w:r w:rsidR="00BE6EF7" w:rsidRPr="005A270D">
              <w:t>comentarios</w:t>
            </w:r>
            <w:r w:rsidR="00BE6EF7">
              <w:t xml:space="preserve"> y</w:t>
            </w:r>
            <w:r w:rsidR="00BE6EF7" w:rsidRPr="005A270D">
              <w:t xml:space="preserve"> </w:t>
            </w:r>
            <w:r w:rsidRPr="005A270D">
              <w:t xml:space="preserve">cambios </w:t>
            </w:r>
            <w:bookmarkEnd w:id="22"/>
            <w:r w:rsidR="00D62F61">
              <w:t>propuestos</w:t>
            </w:r>
          </w:p>
        </w:tc>
      </w:tr>
      <w:tr w:rsidR="00177498" w:rsidRPr="005A270D" w14:paraId="1BB0DDD3" w14:textId="77777777" w:rsidTr="00595182">
        <w:trPr>
          <w:trHeight w:val="747"/>
        </w:trPr>
        <w:tc>
          <w:tcPr>
            <w:tcW w:w="3256" w:type="dxa"/>
            <w:vMerge/>
            <w:shd w:val="clear" w:color="auto" w:fill="auto"/>
            <w:vAlign w:val="center"/>
          </w:tcPr>
          <w:p w14:paraId="22B8439C" w14:textId="77777777" w:rsidR="00177498" w:rsidRPr="005A270D" w:rsidRDefault="00177498" w:rsidP="00D274CC">
            <w:pPr>
              <w:spacing w:before="60" w:after="60"/>
              <w:jc w:val="center"/>
              <w:rPr>
                <w:rFonts w:cstheme="minorHAnsi"/>
                <w:b/>
                <w:bCs/>
                <w:sz w:val="22"/>
                <w:szCs w:val="22"/>
              </w:rPr>
            </w:pPr>
          </w:p>
        </w:tc>
        <w:tc>
          <w:tcPr>
            <w:tcW w:w="6373" w:type="dxa"/>
            <w:shd w:val="clear" w:color="auto" w:fill="auto"/>
            <w:vAlign w:val="center"/>
          </w:tcPr>
          <w:p w14:paraId="12066DD9" w14:textId="14B9CEF3" w:rsidR="00177498" w:rsidRPr="005A270D" w:rsidRDefault="00177498" w:rsidP="00D274CC">
            <w:pPr>
              <w:pStyle w:val="Tabletext0"/>
              <w:tabs>
                <w:tab w:val="clear" w:pos="284"/>
                <w:tab w:val="left" w:pos="600"/>
              </w:tabs>
              <w:ind w:left="567" w:hanging="567"/>
              <w:rPr>
                <w:sz w:val="18"/>
                <w:szCs w:val="18"/>
              </w:rPr>
            </w:pPr>
            <w:r w:rsidRPr="005A270D">
              <w:rPr>
                <w:sz w:val="20"/>
              </w:rPr>
              <w:fldChar w:fldCharType="begin">
                <w:ffData>
                  <w:name w:val="Check1"/>
                  <w:enabled/>
                  <w:calcOnExit w:val="0"/>
                  <w:checkBox>
                    <w:sizeAuto/>
                    <w:default w:val="0"/>
                  </w:checkBox>
                </w:ffData>
              </w:fldChar>
            </w:r>
            <w:r w:rsidRPr="005A270D">
              <w:rPr>
                <w:sz w:val="20"/>
              </w:rPr>
              <w:instrText xml:space="preserve"> FORMCHECKBOX </w:instrText>
            </w:r>
            <w:r w:rsidR="003A72EF">
              <w:rPr>
                <w:sz w:val="20"/>
              </w:rPr>
            </w:r>
            <w:r w:rsidR="003A72EF">
              <w:rPr>
                <w:sz w:val="20"/>
              </w:rPr>
              <w:fldChar w:fldCharType="separate"/>
            </w:r>
            <w:r w:rsidRPr="005A270D">
              <w:rPr>
                <w:sz w:val="20"/>
              </w:rPr>
              <w:fldChar w:fldCharType="end"/>
            </w:r>
            <w:r w:rsidRPr="005A270D">
              <w:rPr>
                <w:sz w:val="20"/>
              </w:rPr>
              <w:tab/>
            </w:r>
            <w:bookmarkStart w:id="23" w:name="lt_pId141"/>
            <w:r w:rsidRPr="005A270D">
              <w:rPr>
                <w:b/>
                <w:bCs/>
              </w:rPr>
              <w:t xml:space="preserve">No </w:t>
            </w:r>
            <w:r w:rsidR="00F10742">
              <w:rPr>
                <w:b/>
                <w:bCs/>
              </w:rPr>
              <w:t>autoriza</w:t>
            </w:r>
            <w:r w:rsidRPr="005A270D">
              <w:rPr>
                <w:b/>
                <w:bCs/>
              </w:rPr>
              <w:t xml:space="preserve"> </w:t>
            </w:r>
            <w:r w:rsidRPr="005A270D">
              <w:t>a la Comisión de Estudio 15 a examinar este texto para aprobación (</w:t>
            </w:r>
            <w:r w:rsidR="00DF6C9E" w:rsidRPr="005A270D">
              <w:t xml:space="preserve">se adjuntan los motivos en que se fundamenta esta </w:t>
            </w:r>
            <w:r w:rsidR="00F10742">
              <w:t>decisión</w:t>
            </w:r>
            <w:r w:rsidR="00DF6C9E" w:rsidRPr="005A270D">
              <w:t xml:space="preserve"> y las modificaciones que podrían permitir el proseguimiento </w:t>
            </w:r>
            <w:r w:rsidR="000735FC">
              <w:t xml:space="preserve">de </w:t>
            </w:r>
            <w:r w:rsidR="00DF6C9E" w:rsidRPr="005A270D">
              <w:t>los trabajos</w:t>
            </w:r>
            <w:r w:rsidRPr="005A270D">
              <w:t>)</w:t>
            </w:r>
            <w:bookmarkEnd w:id="23"/>
          </w:p>
        </w:tc>
      </w:tr>
    </w:tbl>
    <w:p w14:paraId="6B3A9FC5" w14:textId="77777777" w:rsidR="00177498" w:rsidRPr="005A270D" w:rsidRDefault="00177498" w:rsidP="00D274CC">
      <w:pPr>
        <w:pStyle w:val="Normalaftertitle0"/>
        <w:rPr>
          <w:rFonts w:cstheme="minorHAnsi"/>
        </w:rPr>
      </w:pPr>
      <w:bookmarkStart w:id="24" w:name="lt_pId163"/>
      <w:r w:rsidRPr="005A270D">
        <w:rPr>
          <w:rFonts w:cstheme="minorHAnsi"/>
        </w:rPr>
        <w:t>Atentamente,</w:t>
      </w:r>
      <w:bookmarkEnd w:id="24"/>
    </w:p>
    <w:p w14:paraId="43104AA4" w14:textId="77BCF821" w:rsidR="00177498" w:rsidRDefault="00177498" w:rsidP="000B4CC7">
      <w:pPr>
        <w:spacing w:before="720"/>
        <w:rPr>
          <w:rFonts w:cstheme="minorHAnsi"/>
        </w:rPr>
      </w:pPr>
      <w:bookmarkStart w:id="25" w:name="lt_pId164"/>
      <w:r w:rsidRPr="005A270D">
        <w:rPr>
          <w:rFonts w:cstheme="minorHAnsi"/>
          <w:highlight w:val="green"/>
        </w:rPr>
        <w:t>[Nombre]</w:t>
      </w:r>
      <w:bookmarkStart w:id="26" w:name="lt_pId165"/>
      <w:bookmarkEnd w:id="25"/>
      <w:r w:rsidRPr="005A270D">
        <w:rPr>
          <w:rFonts w:cstheme="minorHAnsi"/>
          <w:highlight w:val="green"/>
        </w:rPr>
        <w:br/>
        <w:t>[Cargo oficial/Título]</w:t>
      </w:r>
      <w:bookmarkStart w:id="27" w:name="lt_pId166"/>
      <w:bookmarkEnd w:id="26"/>
      <w:r w:rsidRPr="005A270D">
        <w:rPr>
          <w:rFonts w:cstheme="minorHAnsi"/>
        </w:rPr>
        <w:br/>
        <w:t xml:space="preserve">Administración de </w:t>
      </w:r>
      <w:r w:rsidRPr="005A270D">
        <w:rPr>
          <w:rFonts w:cstheme="minorHAnsi"/>
          <w:highlight w:val="green"/>
        </w:rPr>
        <w:t>[Estado Miembro]</w:t>
      </w:r>
      <w:bookmarkEnd w:id="27"/>
    </w:p>
    <w:p w14:paraId="643FE8FA" w14:textId="77777777" w:rsidR="00FE3056" w:rsidRPr="00B81FEB" w:rsidRDefault="00FE3056" w:rsidP="00411C49">
      <w:pPr>
        <w:pStyle w:val="Reasons"/>
        <w:rPr>
          <w:lang w:val="fr-CH"/>
        </w:rPr>
      </w:pPr>
    </w:p>
    <w:p w14:paraId="02D9AC4B" w14:textId="77777777" w:rsidR="00FE3056" w:rsidRDefault="00FE3056">
      <w:pPr>
        <w:jc w:val="center"/>
      </w:pPr>
      <w:r>
        <w:t>______________</w:t>
      </w:r>
    </w:p>
    <w:sectPr w:rsidR="00FE3056" w:rsidSect="00B87E9E">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F23EC" w14:textId="77777777" w:rsidR="00177498" w:rsidRDefault="00177498">
      <w:r>
        <w:separator/>
      </w:r>
    </w:p>
  </w:endnote>
  <w:endnote w:type="continuationSeparator" w:id="0">
    <w:p w14:paraId="60A1798C" w14:textId="77777777" w:rsidR="00177498" w:rsidRDefault="0017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Segoe UI">
    <w:altName w:val="Sylfaen"/>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B1348" w14:textId="77777777" w:rsidR="00B81FEB" w:rsidRDefault="00B81F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8791" w14:textId="59359572" w:rsidR="00206BAB" w:rsidRPr="00B81FEB" w:rsidRDefault="00206BAB" w:rsidP="00B81F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213F" w14:textId="6A027815" w:rsidR="0014464D" w:rsidRPr="004219E2" w:rsidRDefault="004219E2" w:rsidP="004219E2">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Tel</w:t>
    </w:r>
    <w:r>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B6484" w14:textId="77777777" w:rsidR="00177498" w:rsidRDefault="00177498">
      <w:r>
        <w:t>____________________</w:t>
      </w:r>
    </w:p>
  </w:footnote>
  <w:footnote w:type="continuationSeparator" w:id="0">
    <w:p w14:paraId="75C567EA" w14:textId="77777777" w:rsidR="00177498" w:rsidRDefault="00177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369DA" w14:textId="77777777" w:rsidR="00B81FEB" w:rsidRDefault="00B81F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5C0C" w14:textId="77777777"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5A270D">
      <w:rPr>
        <w:rStyle w:val="PageNumber"/>
        <w:noProof/>
        <w:sz w:val="18"/>
        <w:szCs w:val="18"/>
      </w:rPr>
      <w:t>4</w:t>
    </w:r>
    <w:r w:rsidR="00B87E9E" w:rsidRPr="00303D62">
      <w:rPr>
        <w:rStyle w:val="PageNumber"/>
        <w:sz w:val="18"/>
        <w:szCs w:val="18"/>
      </w:rPr>
      <w:fldChar w:fldCharType="end"/>
    </w:r>
    <w:r w:rsidRPr="00303D62">
      <w:rPr>
        <w:rStyle w:val="PageNumber"/>
        <w:sz w:val="18"/>
        <w:szCs w:val="18"/>
      </w:rPr>
      <w:t xml:space="preserve"> -</w:t>
    </w:r>
  </w:p>
  <w:p w14:paraId="21C114D3" w14:textId="3A2277CD" w:rsidR="008852F9" w:rsidRPr="008852F9" w:rsidRDefault="008852F9" w:rsidP="00C059A5">
    <w:pPr>
      <w:spacing w:before="0" w:after="120"/>
      <w:jc w:val="center"/>
      <w:rPr>
        <w:rFonts w:ascii="Calibri" w:hAnsi="Calibri"/>
        <w:sz w:val="18"/>
        <w:lang w:val="en-US"/>
      </w:rPr>
    </w:pPr>
    <w:r w:rsidRPr="004C58BA">
      <w:rPr>
        <w:rFonts w:ascii="Calibri" w:hAnsi="Calibri"/>
        <w:noProof/>
        <w:sz w:val="18"/>
        <w:lang w:val="en-GB"/>
      </w:rPr>
      <w:t>Circular TSB</w:t>
    </w:r>
    <w:r>
      <w:rPr>
        <w:rFonts w:ascii="Calibri" w:hAnsi="Calibri"/>
        <w:noProof/>
        <w:sz w:val="18"/>
        <w:lang w:val="en-GB"/>
      </w:rPr>
      <w:t xml:space="preserve"> </w:t>
    </w:r>
    <w:r w:rsidR="00D62F61">
      <w:rPr>
        <w:rFonts w:ascii="Calibri" w:hAnsi="Calibri"/>
        <w:noProof/>
        <w:sz w:val="18"/>
        <w:lang w:val="en-GB"/>
      </w:rPr>
      <w:t>101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3BD7" w14:textId="77777777" w:rsidR="00B81FEB" w:rsidRDefault="00B81F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BACA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050DB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B83D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ED011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A2C25D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A879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6AE8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D68AB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A033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84E8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87187539">
    <w:abstractNumId w:val="10"/>
  </w:num>
  <w:num w:numId="2" w16cid:durableId="2130200368">
    <w:abstractNumId w:val="13"/>
  </w:num>
  <w:num w:numId="3" w16cid:durableId="1282885163">
    <w:abstractNumId w:val="12"/>
  </w:num>
  <w:num w:numId="4" w16cid:durableId="1281185866">
    <w:abstractNumId w:val="11"/>
  </w:num>
  <w:num w:numId="5" w16cid:durableId="1190996371">
    <w:abstractNumId w:val="9"/>
  </w:num>
  <w:num w:numId="6" w16cid:durableId="133378431">
    <w:abstractNumId w:val="7"/>
  </w:num>
  <w:num w:numId="7" w16cid:durableId="532572346">
    <w:abstractNumId w:val="6"/>
  </w:num>
  <w:num w:numId="8" w16cid:durableId="855002447">
    <w:abstractNumId w:val="5"/>
  </w:num>
  <w:num w:numId="9" w16cid:durableId="1018316946">
    <w:abstractNumId w:val="4"/>
  </w:num>
  <w:num w:numId="10" w16cid:durableId="2001734172">
    <w:abstractNumId w:val="8"/>
  </w:num>
  <w:num w:numId="11" w16cid:durableId="194469665">
    <w:abstractNumId w:val="3"/>
  </w:num>
  <w:num w:numId="12" w16cid:durableId="1925872500">
    <w:abstractNumId w:val="2"/>
  </w:num>
  <w:num w:numId="13" w16cid:durableId="564032562">
    <w:abstractNumId w:val="1"/>
  </w:num>
  <w:num w:numId="14" w16cid:durableId="1172724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498"/>
    <w:rsid w:val="00002529"/>
    <w:rsid w:val="00010347"/>
    <w:rsid w:val="000735FC"/>
    <w:rsid w:val="00085662"/>
    <w:rsid w:val="000B13C8"/>
    <w:rsid w:val="000B31E8"/>
    <w:rsid w:val="000B4CC7"/>
    <w:rsid w:val="000B5E0A"/>
    <w:rsid w:val="000C382F"/>
    <w:rsid w:val="000C7312"/>
    <w:rsid w:val="000D17A1"/>
    <w:rsid w:val="000F288C"/>
    <w:rsid w:val="00103CF1"/>
    <w:rsid w:val="001173CC"/>
    <w:rsid w:val="001358B3"/>
    <w:rsid w:val="0014464D"/>
    <w:rsid w:val="00166CC3"/>
    <w:rsid w:val="00176777"/>
    <w:rsid w:val="00177498"/>
    <w:rsid w:val="001A54CC"/>
    <w:rsid w:val="00206BAB"/>
    <w:rsid w:val="00257FB4"/>
    <w:rsid w:val="00280E9E"/>
    <w:rsid w:val="002D53DB"/>
    <w:rsid w:val="002E496E"/>
    <w:rsid w:val="00303D62"/>
    <w:rsid w:val="003160D0"/>
    <w:rsid w:val="00335367"/>
    <w:rsid w:val="00364B2E"/>
    <w:rsid w:val="00370C2D"/>
    <w:rsid w:val="00370EFC"/>
    <w:rsid w:val="0039731C"/>
    <w:rsid w:val="003A72EF"/>
    <w:rsid w:val="003B5743"/>
    <w:rsid w:val="003D1E8D"/>
    <w:rsid w:val="003D673B"/>
    <w:rsid w:val="003F2855"/>
    <w:rsid w:val="00401C20"/>
    <w:rsid w:val="004219E2"/>
    <w:rsid w:val="00441868"/>
    <w:rsid w:val="00464AD7"/>
    <w:rsid w:val="004A7957"/>
    <w:rsid w:val="004C4144"/>
    <w:rsid w:val="004D09D3"/>
    <w:rsid w:val="004E09D9"/>
    <w:rsid w:val="004E7B89"/>
    <w:rsid w:val="004F5410"/>
    <w:rsid w:val="0051040C"/>
    <w:rsid w:val="00537AE4"/>
    <w:rsid w:val="0055719E"/>
    <w:rsid w:val="005843C0"/>
    <w:rsid w:val="00584D36"/>
    <w:rsid w:val="00590D07"/>
    <w:rsid w:val="005A270D"/>
    <w:rsid w:val="005E791A"/>
    <w:rsid w:val="00661D36"/>
    <w:rsid w:val="006969B4"/>
    <w:rsid w:val="006E4F7B"/>
    <w:rsid w:val="00781E2A"/>
    <w:rsid w:val="007933A2"/>
    <w:rsid w:val="00793856"/>
    <w:rsid w:val="007C3A8B"/>
    <w:rsid w:val="007F6D2E"/>
    <w:rsid w:val="00802837"/>
    <w:rsid w:val="00814503"/>
    <w:rsid w:val="008258C2"/>
    <w:rsid w:val="008505BD"/>
    <w:rsid w:val="00850C78"/>
    <w:rsid w:val="00867343"/>
    <w:rsid w:val="00884D12"/>
    <w:rsid w:val="008852F9"/>
    <w:rsid w:val="008C17AD"/>
    <w:rsid w:val="008C4DC5"/>
    <w:rsid w:val="008D02CD"/>
    <w:rsid w:val="008D5D76"/>
    <w:rsid w:val="008E08CE"/>
    <w:rsid w:val="0091370C"/>
    <w:rsid w:val="0095172A"/>
    <w:rsid w:val="00956C48"/>
    <w:rsid w:val="009773A2"/>
    <w:rsid w:val="009933AD"/>
    <w:rsid w:val="009A0BA0"/>
    <w:rsid w:val="00A22919"/>
    <w:rsid w:val="00A36E57"/>
    <w:rsid w:val="00A54E47"/>
    <w:rsid w:val="00A91118"/>
    <w:rsid w:val="00AB6E3A"/>
    <w:rsid w:val="00AE7093"/>
    <w:rsid w:val="00AF09F6"/>
    <w:rsid w:val="00B34C20"/>
    <w:rsid w:val="00B422BC"/>
    <w:rsid w:val="00B43F77"/>
    <w:rsid w:val="00B55A3E"/>
    <w:rsid w:val="00B81FEB"/>
    <w:rsid w:val="00B87E9E"/>
    <w:rsid w:val="00B9134B"/>
    <w:rsid w:val="00B95F0A"/>
    <w:rsid w:val="00B96180"/>
    <w:rsid w:val="00BC1D89"/>
    <w:rsid w:val="00BE6EF7"/>
    <w:rsid w:val="00BE7D70"/>
    <w:rsid w:val="00C047A2"/>
    <w:rsid w:val="00C04C21"/>
    <w:rsid w:val="00C059A5"/>
    <w:rsid w:val="00C116FE"/>
    <w:rsid w:val="00C17AC0"/>
    <w:rsid w:val="00C34772"/>
    <w:rsid w:val="00C5465A"/>
    <w:rsid w:val="00C7765F"/>
    <w:rsid w:val="00CD5D93"/>
    <w:rsid w:val="00CF0AB1"/>
    <w:rsid w:val="00D038A3"/>
    <w:rsid w:val="00D10D7C"/>
    <w:rsid w:val="00D16D36"/>
    <w:rsid w:val="00D274CC"/>
    <w:rsid w:val="00D41880"/>
    <w:rsid w:val="00D54642"/>
    <w:rsid w:val="00D60FB0"/>
    <w:rsid w:val="00D62F61"/>
    <w:rsid w:val="00D719B8"/>
    <w:rsid w:val="00DA258A"/>
    <w:rsid w:val="00DA5EDC"/>
    <w:rsid w:val="00DD77C9"/>
    <w:rsid w:val="00DF3538"/>
    <w:rsid w:val="00DF3EEA"/>
    <w:rsid w:val="00DF6C9E"/>
    <w:rsid w:val="00E60790"/>
    <w:rsid w:val="00E839B0"/>
    <w:rsid w:val="00E87567"/>
    <w:rsid w:val="00E92C09"/>
    <w:rsid w:val="00E95E7C"/>
    <w:rsid w:val="00EA631B"/>
    <w:rsid w:val="00EB1B6B"/>
    <w:rsid w:val="00ED67BC"/>
    <w:rsid w:val="00EE28B1"/>
    <w:rsid w:val="00F10742"/>
    <w:rsid w:val="00F14380"/>
    <w:rsid w:val="00F21B06"/>
    <w:rsid w:val="00F47159"/>
    <w:rsid w:val="00F6461F"/>
    <w:rsid w:val="00FA28B2"/>
    <w:rsid w:val="00FC416A"/>
    <w:rsid w:val="00FD2B2D"/>
    <w:rsid w:val="00FE30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3871350"/>
  <w15:docId w15:val="{43502A9D-DF27-4B54-8068-0AB7A6E7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semiHidden/>
    <w:unhideWhenUsed/>
    <w:rsid w:val="00661D3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61D36"/>
    <w:rPr>
      <w:rFonts w:ascii="Segoe UI" w:hAnsi="Segoe UI" w:cs="Segoe UI"/>
      <w:sz w:val="18"/>
      <w:szCs w:val="18"/>
      <w:lang w:val="es-ES_tradnl" w:eastAsia="en-US"/>
    </w:rPr>
  </w:style>
  <w:style w:type="paragraph" w:customStyle="1" w:styleId="Reasons">
    <w:name w:val="Reasons"/>
    <w:basedOn w:val="Normal"/>
    <w:qFormat/>
    <w:rsid w:val="000735FC"/>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584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T22-SG15-R-0010/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ip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EAD54-F3F1-46E3-ACF2-DCA0C8108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34</TotalTime>
  <Pages>4</Pages>
  <Words>939</Words>
  <Characters>5103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6030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10</cp:revision>
  <cp:lastPrinted>2023-05-30T08:23:00Z</cp:lastPrinted>
  <dcterms:created xsi:type="dcterms:W3CDTF">2023-05-19T07:45:00Z</dcterms:created>
  <dcterms:modified xsi:type="dcterms:W3CDTF">2023-05-30T08:24:00Z</dcterms:modified>
</cp:coreProperties>
</file>