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636463" w:rsidRPr="004321E6" w14:paraId="1219AC2D" w14:textId="77777777" w:rsidTr="003620BA">
        <w:trPr>
          <w:cantSplit/>
          <w:trHeight w:val="1134"/>
        </w:trPr>
        <w:tc>
          <w:tcPr>
            <w:tcW w:w="1418" w:type="dxa"/>
            <w:vAlign w:val="center"/>
          </w:tcPr>
          <w:p w14:paraId="53B8E098" w14:textId="77777777" w:rsidR="00636463" w:rsidRPr="008E3D4C" w:rsidRDefault="00636463" w:rsidP="003620B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3D4C">
              <w:rPr>
                <w:noProof/>
                <w:lang w:val="ru-RU" w:eastAsia="ru-RU"/>
              </w:rPr>
              <w:drawing>
                <wp:inline distT="0" distB="0" distL="0" distR="0" wp14:anchorId="5280BA5D" wp14:editId="2F7A5A2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68CF67D" w14:textId="77777777" w:rsidR="00636463" w:rsidRPr="008E3D4C" w:rsidRDefault="00636463" w:rsidP="003620B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E3D4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8D9205C" w14:textId="77777777" w:rsidR="00636463" w:rsidRPr="008E3D4C" w:rsidRDefault="00636463" w:rsidP="003620B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E3D4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CBB2224" w14:textId="77777777" w:rsidR="00636463" w:rsidRPr="008E3D4C" w:rsidRDefault="00636463" w:rsidP="003620B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7DEEFFCD" w14:textId="7B4C7110" w:rsidR="00636463" w:rsidRPr="008E3D4C" w:rsidRDefault="00636463" w:rsidP="0063646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8E3D4C">
        <w:rPr>
          <w:szCs w:val="22"/>
          <w:lang w:val="ru-RU"/>
        </w:rPr>
        <w:tab/>
      </w:r>
      <w:r w:rsidRPr="008E3D4C">
        <w:rPr>
          <w:rFonts w:asciiTheme="minorHAnsi" w:hAnsiTheme="minorHAnsi" w:cstheme="minorHAnsi"/>
          <w:szCs w:val="22"/>
          <w:lang w:val="ru-RU"/>
        </w:rPr>
        <w:t xml:space="preserve">Женева, </w:t>
      </w:r>
      <w:r w:rsidR="00947DED">
        <w:rPr>
          <w:rFonts w:asciiTheme="minorHAnsi" w:hAnsiTheme="minorHAnsi" w:cstheme="minorHAnsi"/>
          <w:szCs w:val="22"/>
          <w:lang w:val="en-US"/>
        </w:rPr>
        <w:t>1</w:t>
      </w:r>
      <w:r w:rsidRPr="008E3D4C">
        <w:rPr>
          <w:rFonts w:asciiTheme="minorHAnsi" w:hAnsiTheme="minorHAnsi" w:cstheme="minorHAnsi"/>
          <w:szCs w:val="22"/>
          <w:lang w:val="ru-RU"/>
        </w:rPr>
        <w:t xml:space="preserve"> </w:t>
      </w:r>
      <w:r w:rsidR="00947DED">
        <w:rPr>
          <w:rFonts w:asciiTheme="minorHAnsi" w:hAnsiTheme="minorHAnsi" w:cstheme="minorHAnsi"/>
          <w:szCs w:val="22"/>
          <w:lang w:val="ru-RU"/>
        </w:rPr>
        <w:t>ноября</w:t>
      </w:r>
      <w:r w:rsidRPr="008E3D4C">
        <w:rPr>
          <w:rFonts w:asciiTheme="minorHAnsi" w:hAnsiTheme="minorHAnsi" w:cstheme="minorHAnsi"/>
          <w:szCs w:val="22"/>
          <w:lang w:val="ru-RU"/>
        </w:rPr>
        <w:t xml:space="preserve"> 2023 года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8"/>
        <w:gridCol w:w="3885"/>
        <w:gridCol w:w="4316"/>
      </w:tblGrid>
      <w:tr w:rsidR="00636463" w:rsidRPr="004321E6" w14:paraId="5AF4D372" w14:textId="77777777" w:rsidTr="00636463">
        <w:trPr>
          <w:cantSplit/>
          <w:trHeight w:val="526"/>
          <w:jc w:val="center"/>
        </w:trPr>
        <w:tc>
          <w:tcPr>
            <w:tcW w:w="746" w:type="pct"/>
          </w:tcPr>
          <w:p w14:paraId="54D86A49" w14:textId="77777777" w:rsidR="00636463" w:rsidRPr="008E3D4C" w:rsidRDefault="00636463" w:rsidP="00636463">
            <w:pPr>
              <w:spacing w:before="0"/>
              <w:rPr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Осн</w:t>
            </w:r>
            <w:r w:rsidRPr="008E3D4C">
              <w:rPr>
                <w:szCs w:val="22"/>
                <w:lang w:val="ru-RU"/>
              </w:rPr>
              <w:t>.:</w:t>
            </w:r>
          </w:p>
        </w:tc>
        <w:tc>
          <w:tcPr>
            <w:tcW w:w="2015" w:type="pct"/>
          </w:tcPr>
          <w:p w14:paraId="7803D195" w14:textId="77777777" w:rsidR="00636463" w:rsidRDefault="00636463" w:rsidP="00636463">
            <w:pPr>
              <w:spacing w:before="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8E3D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Циркуляр 14</w:t>
            </w:r>
            <w:r w:rsidR="00947D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8 </w:t>
            </w:r>
            <w:r w:rsidRPr="008E3D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БСЭ</w:t>
            </w:r>
          </w:p>
          <w:p w14:paraId="761EA920" w14:textId="69244F2C" w:rsidR="00947DED" w:rsidRPr="008E3D4C" w:rsidRDefault="00947DED" w:rsidP="00636463">
            <w:pPr>
              <w:spacing w:before="0"/>
              <w:rPr>
                <w:szCs w:val="22"/>
                <w:lang w:val="ru-RU"/>
              </w:rPr>
            </w:pPr>
            <w:r w:rsidRPr="00C55857"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  <w:t>FG-MV/CB</w:t>
            </w:r>
          </w:p>
        </w:tc>
        <w:tc>
          <w:tcPr>
            <w:tcW w:w="2239" w:type="pct"/>
            <w:vMerge w:val="restart"/>
          </w:tcPr>
          <w:p w14:paraId="114B194E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Кому</w:t>
            </w:r>
            <w:r w:rsidRPr="008E3D4C">
              <w:rPr>
                <w:szCs w:val="22"/>
                <w:lang w:val="ru-RU"/>
              </w:rPr>
              <w:t>:</w:t>
            </w:r>
          </w:p>
          <w:p w14:paraId="09166F60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14:paraId="3CBB6588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Членам Сектора МСЭ-Т</w:t>
            </w:r>
          </w:p>
          <w:p w14:paraId="7C32D9F6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45E09E1D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Академическим организациям − Членам МСЭ</w:t>
            </w:r>
          </w:p>
          <w:p w14:paraId="551EA02A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Копии</w:t>
            </w:r>
            <w:r w:rsidRPr="008E3D4C">
              <w:rPr>
                <w:szCs w:val="22"/>
                <w:lang w:val="ru-RU"/>
              </w:rPr>
              <w:t>:</w:t>
            </w:r>
          </w:p>
          <w:p w14:paraId="12F35F1A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D9414E1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54F1CA90" w14:textId="77777777" w:rsidR="00636463" w:rsidRPr="008E3D4C" w:rsidRDefault="00636463" w:rsidP="00636463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8E3D4C">
              <w:rPr>
                <w:szCs w:val="22"/>
                <w:lang w:val="ru-RU"/>
              </w:rPr>
              <w:t>–</w:t>
            </w:r>
            <w:r w:rsidRPr="008E3D4C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636463" w:rsidRPr="008E3D4C" w14:paraId="45F9D3A5" w14:textId="77777777" w:rsidTr="00636463">
        <w:trPr>
          <w:cantSplit/>
          <w:trHeight w:val="261"/>
          <w:jc w:val="center"/>
        </w:trPr>
        <w:tc>
          <w:tcPr>
            <w:tcW w:w="746" w:type="pct"/>
          </w:tcPr>
          <w:p w14:paraId="7D60B425" w14:textId="77777777" w:rsidR="00636463" w:rsidRPr="008E3D4C" w:rsidRDefault="00636463" w:rsidP="00636463">
            <w:pPr>
              <w:spacing w:before="0"/>
              <w:rPr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Тел</w:t>
            </w:r>
            <w:r w:rsidRPr="008E3D4C">
              <w:rPr>
                <w:szCs w:val="22"/>
                <w:lang w:val="ru-RU"/>
              </w:rPr>
              <w:t>.:</w:t>
            </w:r>
          </w:p>
        </w:tc>
        <w:tc>
          <w:tcPr>
            <w:tcW w:w="2015" w:type="pct"/>
          </w:tcPr>
          <w:p w14:paraId="01EBF9B0" w14:textId="13BD07B6" w:rsidR="00636463" w:rsidRPr="008E3D4C" w:rsidRDefault="00636463" w:rsidP="0063646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E3D4C">
              <w:rPr>
                <w:rFonts w:asciiTheme="minorHAnsi" w:hAnsiTheme="minorHAnsi" w:cstheme="minorHAnsi"/>
                <w:szCs w:val="22"/>
                <w:lang w:val="ru-RU"/>
              </w:rPr>
              <w:t xml:space="preserve">+41 22 730 </w:t>
            </w:r>
            <w:r w:rsidR="00947DED">
              <w:rPr>
                <w:rFonts w:asciiTheme="minorHAnsi" w:hAnsiTheme="minorHAnsi" w:cstheme="minorHAnsi"/>
                <w:szCs w:val="22"/>
                <w:lang w:val="ru-RU"/>
              </w:rPr>
              <w:t>6301</w:t>
            </w:r>
          </w:p>
        </w:tc>
        <w:tc>
          <w:tcPr>
            <w:tcW w:w="2239" w:type="pct"/>
            <w:vMerge/>
          </w:tcPr>
          <w:p w14:paraId="54D68D5C" w14:textId="77777777" w:rsidR="00636463" w:rsidRPr="008E3D4C" w:rsidRDefault="00636463" w:rsidP="00636463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636463" w:rsidRPr="008E3D4C" w14:paraId="35138536" w14:textId="77777777" w:rsidTr="00636463">
        <w:trPr>
          <w:cantSplit/>
          <w:trHeight w:val="70"/>
          <w:jc w:val="center"/>
        </w:trPr>
        <w:tc>
          <w:tcPr>
            <w:tcW w:w="746" w:type="pct"/>
          </w:tcPr>
          <w:p w14:paraId="1C394DE4" w14:textId="77777777" w:rsidR="00636463" w:rsidRPr="008E3D4C" w:rsidRDefault="00636463" w:rsidP="00636463">
            <w:pPr>
              <w:spacing w:before="0"/>
              <w:rPr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Факс</w:t>
            </w:r>
            <w:r w:rsidRPr="008E3D4C">
              <w:rPr>
                <w:szCs w:val="22"/>
                <w:lang w:val="ru-RU"/>
              </w:rPr>
              <w:t>:</w:t>
            </w:r>
          </w:p>
        </w:tc>
        <w:tc>
          <w:tcPr>
            <w:tcW w:w="2015" w:type="pct"/>
          </w:tcPr>
          <w:p w14:paraId="5D6DDB59" w14:textId="0A5F5243" w:rsidR="00636463" w:rsidRPr="008E3D4C" w:rsidRDefault="00636463" w:rsidP="00636463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8E3D4C">
              <w:rPr>
                <w:rFonts w:asciiTheme="minorHAnsi" w:hAnsiTheme="minorHAnsi" w:cstheme="minorHAnsi"/>
                <w:szCs w:val="22"/>
                <w:lang w:val="ru-RU"/>
              </w:rPr>
              <w:t>+41 22 730 5853</w:t>
            </w:r>
          </w:p>
        </w:tc>
        <w:tc>
          <w:tcPr>
            <w:tcW w:w="2239" w:type="pct"/>
            <w:vMerge/>
          </w:tcPr>
          <w:p w14:paraId="5A84D606" w14:textId="77777777" w:rsidR="00636463" w:rsidRPr="008E3D4C" w:rsidRDefault="00636463" w:rsidP="00636463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636463" w:rsidRPr="008E3D4C" w14:paraId="0462F735" w14:textId="77777777" w:rsidTr="00636463">
        <w:trPr>
          <w:cantSplit/>
          <w:trHeight w:val="1948"/>
          <w:jc w:val="center"/>
        </w:trPr>
        <w:tc>
          <w:tcPr>
            <w:tcW w:w="746" w:type="pct"/>
          </w:tcPr>
          <w:p w14:paraId="48EA4B13" w14:textId="77777777" w:rsidR="00636463" w:rsidRPr="008E3D4C" w:rsidRDefault="00636463" w:rsidP="00636463">
            <w:pPr>
              <w:spacing w:before="0"/>
              <w:rPr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Эл. почта</w:t>
            </w:r>
            <w:r w:rsidRPr="008E3D4C">
              <w:rPr>
                <w:szCs w:val="22"/>
                <w:lang w:val="ru-RU"/>
              </w:rPr>
              <w:t>:</w:t>
            </w:r>
          </w:p>
        </w:tc>
        <w:tc>
          <w:tcPr>
            <w:tcW w:w="2015" w:type="pct"/>
          </w:tcPr>
          <w:p w14:paraId="5F4EE54D" w14:textId="7F3DB3D9" w:rsidR="00636463" w:rsidRPr="00947DED" w:rsidRDefault="001656EE" w:rsidP="00636463">
            <w:pPr>
              <w:spacing w:before="0"/>
              <w:rPr>
                <w:szCs w:val="22"/>
                <w:lang w:val="ru-RU"/>
              </w:rPr>
            </w:pPr>
            <w:hyperlink r:id="rId8" w:history="1">
              <w:r w:rsidR="00947DED" w:rsidRPr="00947DED">
                <w:rPr>
                  <w:rStyle w:val="Hyperlink"/>
                  <w:rFonts w:asciiTheme="minorHAnsi" w:hAnsiTheme="minorHAnsi" w:cstheme="minorHAnsi"/>
                  <w:szCs w:val="22"/>
                </w:rPr>
                <w:t>tsbfgmv@itu.int</w:t>
              </w:r>
            </w:hyperlink>
          </w:p>
        </w:tc>
        <w:tc>
          <w:tcPr>
            <w:tcW w:w="2239" w:type="pct"/>
            <w:vMerge/>
          </w:tcPr>
          <w:p w14:paraId="70BFAD29" w14:textId="77777777" w:rsidR="00636463" w:rsidRPr="008E3D4C" w:rsidRDefault="00636463" w:rsidP="0063646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</w:p>
        </w:tc>
      </w:tr>
      <w:tr w:rsidR="00636463" w:rsidRPr="004321E6" w14:paraId="1C145154" w14:textId="77777777" w:rsidTr="00636463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746" w:type="pct"/>
          </w:tcPr>
          <w:p w14:paraId="63B262BA" w14:textId="77777777" w:rsidR="00636463" w:rsidRPr="008E3D4C" w:rsidRDefault="00636463" w:rsidP="003620BA">
            <w:pPr>
              <w:ind w:left="-107"/>
              <w:rPr>
                <w:b/>
                <w:bCs/>
                <w:szCs w:val="22"/>
                <w:lang w:val="ru-RU"/>
              </w:rPr>
            </w:pPr>
            <w:r w:rsidRPr="008E3D4C">
              <w:rPr>
                <w:b/>
                <w:bCs/>
                <w:szCs w:val="22"/>
                <w:lang w:val="ru-RU"/>
              </w:rPr>
              <w:t>Предмет</w:t>
            </w:r>
            <w:r w:rsidRPr="008E3D4C">
              <w:rPr>
                <w:szCs w:val="22"/>
                <w:lang w:val="ru-RU"/>
              </w:rPr>
              <w:t>:</w:t>
            </w:r>
          </w:p>
        </w:tc>
        <w:tc>
          <w:tcPr>
            <w:tcW w:w="4254" w:type="pct"/>
            <w:gridSpan w:val="2"/>
          </w:tcPr>
          <w:p w14:paraId="4D82556F" w14:textId="0CC1E85D" w:rsidR="00636463" w:rsidRPr="008E3D4C" w:rsidRDefault="00947DED" w:rsidP="00947DED">
            <w:pPr>
              <w:ind w:left="-107"/>
              <w:rPr>
                <w:szCs w:val="22"/>
                <w:lang w:val="ru-RU"/>
              </w:rPr>
            </w:pPr>
            <w:r w:rsidRPr="00947DED">
              <w:rPr>
                <w:b/>
                <w:bCs/>
                <w:szCs w:val="22"/>
                <w:lang w:val="ru-RU"/>
              </w:rPr>
              <w:t>Обследование</w:t>
            </w:r>
            <w:r w:rsidRPr="00947DED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 xml:space="preserve"> по руководству о создании метавселенной для всех</w:t>
            </w:r>
          </w:p>
        </w:tc>
      </w:tr>
    </w:tbl>
    <w:p w14:paraId="62333F20" w14:textId="3C44A0EA" w:rsidR="00FA46A0" w:rsidRPr="008E3D4C" w:rsidRDefault="00B61012" w:rsidP="00947DED">
      <w:pPr>
        <w:spacing w:before="360" w:after="240"/>
        <w:rPr>
          <w:rFonts w:asciiTheme="minorHAnsi" w:hAnsiTheme="minorHAnsi" w:cstheme="minorHAnsi"/>
          <w:szCs w:val="22"/>
          <w:lang w:val="ru-RU"/>
        </w:rPr>
      </w:pPr>
      <w:r w:rsidRPr="008E3D4C">
        <w:rPr>
          <w:rFonts w:asciiTheme="minorHAnsi" w:hAnsiTheme="minorHAnsi" w:cstheme="minorHAnsi"/>
          <w:szCs w:val="22"/>
          <w:lang w:val="ru-RU"/>
        </w:rPr>
        <w:t>Уважаемая госпожа,</w:t>
      </w:r>
      <w:r w:rsidR="007E6816" w:rsidRPr="008E3D4C">
        <w:rPr>
          <w:rFonts w:asciiTheme="minorHAnsi" w:hAnsiTheme="minorHAnsi" w:cstheme="minorHAnsi"/>
          <w:szCs w:val="22"/>
          <w:lang w:val="ru-RU"/>
        </w:rPr>
        <w:br/>
      </w:r>
      <w:r w:rsidRPr="008E3D4C">
        <w:rPr>
          <w:rFonts w:asciiTheme="minorHAnsi" w:hAnsiTheme="minorHAnsi" w:cstheme="minorHAnsi"/>
          <w:szCs w:val="22"/>
          <w:lang w:val="ru-RU"/>
        </w:rPr>
        <w:t>уважаемый господин,</w:t>
      </w:r>
    </w:p>
    <w:p w14:paraId="6C80AFEF" w14:textId="77777777" w:rsidR="00947DED" w:rsidRPr="00947DED" w:rsidRDefault="00947DED" w:rsidP="00947DED">
      <w:pPr>
        <w:rPr>
          <w:rFonts w:asciiTheme="minorHAnsi" w:hAnsiTheme="minorHAnsi" w:cstheme="minorHAnsi"/>
          <w:szCs w:val="22"/>
          <w:lang w:val="ru-RU"/>
        </w:rPr>
      </w:pPr>
      <w:r w:rsidRPr="00947DED">
        <w:rPr>
          <w:rFonts w:asciiTheme="minorHAnsi" w:hAnsiTheme="minorHAnsi" w:cstheme="minorHAnsi"/>
          <w:szCs w:val="22"/>
          <w:lang w:val="ru-RU"/>
        </w:rPr>
        <w:t>На последнем собрании (3–5 октября 2023 г.) Оперативной группы МСЭ по метавселенной (ОГ-MV) было принято решение о распространении обследования по руководству о создании метавселенной для всех.</w:t>
      </w:r>
    </w:p>
    <w:p w14:paraId="1FEA4B01" w14:textId="77777777" w:rsidR="00947DED" w:rsidRPr="00947DED" w:rsidRDefault="00947DED" w:rsidP="00947DED">
      <w:pPr>
        <w:rPr>
          <w:rFonts w:asciiTheme="minorHAnsi" w:hAnsiTheme="minorHAnsi" w:cstheme="minorHAnsi"/>
          <w:szCs w:val="22"/>
          <w:lang w:val="ru-RU"/>
        </w:rPr>
      </w:pPr>
      <w:r w:rsidRPr="00947DED">
        <w:rPr>
          <w:rFonts w:asciiTheme="minorHAnsi" w:hAnsiTheme="minorHAnsi" w:cstheme="minorHAnsi"/>
          <w:szCs w:val="22"/>
          <w:lang w:val="ru-RU"/>
        </w:rPr>
        <w:t xml:space="preserve">Это обследование предназначено для представителей администраций Государств – Членов МСЭ, </w:t>
      </w:r>
      <w:r w:rsidRPr="00947DED">
        <w:rPr>
          <w:rFonts w:asciiTheme="minorHAnsi" w:hAnsiTheme="minorHAnsi" w:cstheme="minorHAnsi"/>
          <w:spacing w:val="-2"/>
          <w:szCs w:val="22"/>
          <w:lang w:val="ru-RU"/>
        </w:rPr>
        <w:t>Членов Сектора МСЭ-Т, Ассоциированных членов МСЭ-Т и Академических организаций – Членов МСЭ.</w:t>
      </w:r>
      <w:r w:rsidRPr="00947DED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7A4C1D7B" w14:textId="77777777" w:rsidR="00947DED" w:rsidRPr="00947DED" w:rsidRDefault="00947DED" w:rsidP="00947DED">
      <w:pPr>
        <w:rPr>
          <w:rFonts w:asciiTheme="minorHAnsi" w:hAnsiTheme="minorHAnsi" w:cstheme="minorHAnsi"/>
          <w:szCs w:val="22"/>
          <w:lang w:val="ru-RU"/>
        </w:rPr>
      </w:pPr>
      <w:bookmarkStart w:id="0" w:name="_Hlk128066988"/>
      <w:r w:rsidRPr="00947DED">
        <w:rPr>
          <w:rFonts w:asciiTheme="minorHAnsi" w:hAnsiTheme="minorHAnsi" w:cstheme="minorHAnsi"/>
          <w:szCs w:val="22"/>
          <w:lang w:val="ru-RU"/>
        </w:rPr>
        <w:t>Обеспечение равенства, доступности и инклюзивности при разработке метавселенной имеет первостепенное значение, и эта работа поручена Оперативной группе МСЭ по метавселенной в рамках ее Рабочей группы 8 по устойчивости, доступности и инклюзивности. Настоящее обследование посвящено руководству о создании метавселенной для всех. Его основная цель заключается в обеспечении всестороннего понимания текущего состояния развития метавселенной, определении основных проблем, препятствующих достижению справедливости, доступности и инклюзивности в рамках метавселенной, и предложении возможных дорожных карт для создания метавселенной на благо всех.</w:t>
      </w:r>
    </w:p>
    <w:p w14:paraId="5513F9C2" w14:textId="77777777" w:rsidR="00947DED" w:rsidRPr="00947DED" w:rsidRDefault="00947DED" w:rsidP="00947DED">
      <w:pPr>
        <w:rPr>
          <w:rFonts w:asciiTheme="minorHAnsi" w:hAnsiTheme="minorHAnsi" w:cstheme="minorHAnsi"/>
          <w:szCs w:val="22"/>
          <w:lang w:val="ru-RU"/>
        </w:rPr>
      </w:pPr>
      <w:r w:rsidRPr="00947DED">
        <w:rPr>
          <w:rFonts w:asciiTheme="minorHAnsi" w:hAnsiTheme="minorHAnsi" w:cstheme="minorHAnsi"/>
          <w:szCs w:val="22"/>
          <w:lang w:val="ru-RU"/>
        </w:rPr>
        <w:t xml:space="preserve">Вопросник составлен в краткой форме, и его заполнение не должно занять более пятнадцати минут. Он размещен по адресу: </w:t>
      </w:r>
      <w:hyperlink r:id="rId9" w:history="1">
        <w:r w:rsidRPr="00947DED">
          <w:rPr>
            <w:rStyle w:val="Hyperlink"/>
            <w:rFonts w:asciiTheme="minorHAnsi" w:hAnsiTheme="minorHAnsi" w:cstheme="minorHAnsi"/>
            <w:szCs w:val="22"/>
          </w:rPr>
          <w:t>https</w:t>
        </w:r>
        <w:r w:rsidRPr="00947DED">
          <w:rPr>
            <w:rStyle w:val="Hyperlink"/>
            <w:rFonts w:asciiTheme="minorHAnsi" w:hAnsiTheme="minorHAnsi" w:cstheme="minorHAnsi"/>
            <w:szCs w:val="22"/>
            <w:lang w:val="ru-RU"/>
          </w:rPr>
          <w:t>://</w:t>
        </w:r>
        <w:r w:rsidRPr="00947DED">
          <w:rPr>
            <w:rStyle w:val="Hyperlink"/>
            <w:rFonts w:asciiTheme="minorHAnsi" w:hAnsiTheme="minorHAnsi" w:cstheme="minorHAnsi"/>
            <w:szCs w:val="22"/>
          </w:rPr>
          <w:t>www</w:t>
        </w:r>
        <w:r w:rsidRPr="00947DED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947DED">
          <w:rPr>
            <w:rStyle w:val="Hyperlink"/>
            <w:rFonts w:asciiTheme="minorHAnsi" w:hAnsiTheme="minorHAnsi" w:cstheme="minorHAnsi"/>
            <w:szCs w:val="22"/>
          </w:rPr>
          <w:t>research</w:t>
        </w:r>
        <w:r w:rsidRPr="00947DED">
          <w:rPr>
            <w:rStyle w:val="Hyperlink"/>
            <w:rFonts w:asciiTheme="minorHAnsi" w:hAnsiTheme="minorHAnsi" w:cstheme="minorHAnsi"/>
            <w:szCs w:val="22"/>
            <w:lang w:val="ru-RU"/>
          </w:rPr>
          <w:t>.</w:t>
        </w:r>
        <w:r w:rsidRPr="00947DED">
          <w:rPr>
            <w:rStyle w:val="Hyperlink"/>
            <w:rFonts w:asciiTheme="minorHAnsi" w:hAnsiTheme="minorHAnsi" w:cstheme="minorHAnsi"/>
            <w:szCs w:val="22"/>
          </w:rPr>
          <w:t>net</w:t>
        </w:r>
        <w:r w:rsidRPr="00947DED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947DED">
          <w:rPr>
            <w:rStyle w:val="Hyperlink"/>
            <w:rFonts w:asciiTheme="minorHAnsi" w:hAnsiTheme="minorHAnsi" w:cstheme="minorHAnsi"/>
            <w:szCs w:val="22"/>
          </w:rPr>
          <w:t>r</w:t>
        </w:r>
        <w:r w:rsidRPr="00947DED">
          <w:rPr>
            <w:rStyle w:val="Hyperlink"/>
            <w:rFonts w:asciiTheme="minorHAnsi" w:hAnsiTheme="minorHAnsi" w:cstheme="minorHAnsi"/>
            <w:szCs w:val="22"/>
            <w:lang w:val="ru-RU"/>
          </w:rPr>
          <w:t>/</w:t>
        </w:r>
        <w:r w:rsidRPr="00947DED">
          <w:rPr>
            <w:rStyle w:val="Hyperlink"/>
            <w:rFonts w:asciiTheme="minorHAnsi" w:hAnsiTheme="minorHAnsi" w:cstheme="minorHAnsi"/>
            <w:szCs w:val="22"/>
          </w:rPr>
          <w:t>ZBMX</w:t>
        </w:r>
        <w:r w:rsidRPr="00947DED">
          <w:rPr>
            <w:rStyle w:val="Hyperlink"/>
            <w:rFonts w:asciiTheme="minorHAnsi" w:hAnsiTheme="minorHAnsi" w:cstheme="minorHAnsi"/>
            <w:szCs w:val="22"/>
            <w:lang w:val="ru-RU"/>
          </w:rPr>
          <w:t>67</w:t>
        </w:r>
        <w:r w:rsidRPr="00947DED">
          <w:rPr>
            <w:rStyle w:val="Hyperlink"/>
            <w:rFonts w:asciiTheme="minorHAnsi" w:hAnsiTheme="minorHAnsi" w:cstheme="minorHAnsi"/>
            <w:szCs w:val="22"/>
          </w:rPr>
          <w:t>Q</w:t>
        </w:r>
      </w:hyperlink>
      <w:r w:rsidRPr="00947DED">
        <w:rPr>
          <w:rFonts w:asciiTheme="minorHAnsi" w:hAnsiTheme="minorHAnsi" w:cstheme="minorHAnsi"/>
          <w:szCs w:val="22"/>
          <w:lang w:val="ru-RU"/>
        </w:rPr>
        <w:t xml:space="preserve"> (офлайновая версия содержится в Приложении A). Ответы предлагается представлять до </w:t>
      </w:r>
      <w:r w:rsidRPr="00947DED">
        <w:rPr>
          <w:rFonts w:asciiTheme="minorHAnsi" w:hAnsiTheme="minorHAnsi" w:cstheme="minorHAnsi"/>
          <w:b/>
          <w:bCs/>
          <w:szCs w:val="22"/>
          <w:lang w:val="ru-RU"/>
        </w:rPr>
        <w:t>30 ноября 2023 года</w:t>
      </w:r>
      <w:r w:rsidRPr="00947DED">
        <w:rPr>
          <w:rFonts w:asciiTheme="minorHAnsi" w:hAnsiTheme="minorHAnsi" w:cstheme="minorHAnsi"/>
          <w:szCs w:val="22"/>
          <w:lang w:val="ru-RU"/>
        </w:rPr>
        <w:t xml:space="preserve">. </w:t>
      </w:r>
      <w:bookmarkEnd w:id="0"/>
    </w:p>
    <w:p w14:paraId="7A616DE6" w14:textId="77777777" w:rsidR="00947DED" w:rsidRPr="00947DED" w:rsidRDefault="00947DED" w:rsidP="00947DED">
      <w:pPr>
        <w:rPr>
          <w:rFonts w:asciiTheme="minorHAnsi" w:hAnsiTheme="minorHAnsi" w:cstheme="minorHAnsi"/>
          <w:szCs w:val="22"/>
          <w:lang w:val="ru-RU"/>
        </w:rPr>
      </w:pPr>
      <w:r w:rsidRPr="00947DED">
        <w:rPr>
          <w:rFonts w:asciiTheme="minorHAnsi" w:hAnsiTheme="minorHAnsi" w:cstheme="minorHAnsi"/>
          <w:szCs w:val="22"/>
          <w:lang w:val="ru-RU"/>
        </w:rPr>
        <w:t>Призываю вас ответить на этот вопросник и представить отзывы.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02"/>
        <w:gridCol w:w="3032"/>
      </w:tblGrid>
      <w:tr w:rsidR="00947DED" w:rsidRPr="00947DED" w14:paraId="425893F6" w14:textId="77777777" w:rsidTr="00823CF1">
        <w:trPr>
          <w:cantSplit/>
          <w:trHeight w:val="2259"/>
        </w:trPr>
        <w:tc>
          <w:tcPr>
            <w:tcW w:w="6602" w:type="dxa"/>
            <w:tcBorders>
              <w:right w:val="single" w:sz="4" w:space="0" w:color="auto"/>
            </w:tcBorders>
          </w:tcPr>
          <w:p w14:paraId="5D9F1842" w14:textId="336B3B5C" w:rsidR="00947DED" w:rsidRPr="004321E6" w:rsidRDefault="00947DED" w:rsidP="004321E6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947DED">
              <w:rPr>
                <w:rFonts w:asciiTheme="minorHAnsi" w:hAnsiTheme="minorHAnsi" w:cstheme="minorHAnsi"/>
                <w:szCs w:val="22"/>
                <w:lang w:val="ru-RU"/>
              </w:rPr>
              <w:t>С уважением,</w:t>
            </w:r>
          </w:p>
          <w:p w14:paraId="3B727EBC" w14:textId="6086A91B" w:rsidR="00947DED" w:rsidRPr="00947DED" w:rsidRDefault="001656EE" w:rsidP="004321E6">
            <w:pPr>
              <w:spacing w:before="960"/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Cs w:val="22"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9125477" wp14:editId="2E8F606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154305</wp:posOffset>
                  </wp:positionV>
                  <wp:extent cx="793407" cy="425450"/>
                  <wp:effectExtent l="0" t="0" r="6985" b="0"/>
                  <wp:wrapNone/>
                  <wp:docPr id="621260549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260549" name="Picture 1" descr="A black text on a white background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07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947DED" w:rsidRPr="00947DED">
              <w:rPr>
                <w:rFonts w:asciiTheme="minorHAnsi" w:hAnsiTheme="minorHAnsi" w:cstheme="minorHAnsi"/>
                <w:szCs w:val="22"/>
                <w:lang w:val="ru-RU"/>
              </w:rPr>
              <w:t>Сейдзо</w:t>
            </w:r>
            <w:proofErr w:type="spellEnd"/>
            <w:r w:rsidR="00947DED" w:rsidRPr="00947DE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proofErr w:type="spellStart"/>
            <w:r w:rsidR="00947DED" w:rsidRPr="00947DED">
              <w:rPr>
                <w:rFonts w:asciiTheme="minorHAnsi" w:hAnsiTheme="minorHAnsi" w:cstheme="minorHAnsi"/>
                <w:szCs w:val="22"/>
                <w:lang w:val="ru-RU"/>
              </w:rPr>
              <w:t>Оноэ</w:t>
            </w:r>
            <w:proofErr w:type="spellEnd"/>
            <w:r w:rsidR="00947DED" w:rsidRPr="00947DED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947DED" w:rsidRPr="00947DED">
              <w:rPr>
                <w:rFonts w:asciiTheme="minorHAnsi" w:hAnsiTheme="minorHAnsi" w:cstheme="minorHAnsi"/>
                <w:szCs w:val="22"/>
                <w:lang w:val="ru-RU"/>
              </w:rPr>
              <w:br/>
              <w:t>Директор Бюро</w:t>
            </w:r>
            <w:r w:rsidR="00947DED" w:rsidRPr="00947DED">
              <w:rPr>
                <w:rFonts w:asciiTheme="minorHAnsi" w:hAnsiTheme="minorHAnsi" w:cstheme="minorHAnsi"/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74B536" w14:textId="01B9B8CB" w:rsidR="00947DED" w:rsidRPr="00947DED" w:rsidRDefault="00823CF1" w:rsidP="00947DED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CF2ED7B" wp14:editId="1E8D6832">
                  <wp:extent cx="1318161" cy="1318161"/>
                  <wp:effectExtent l="0" t="0" r="0" b="0"/>
                  <wp:docPr id="3638301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65E6B6-A09A-439C-8EAB-7309B3D14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973" cy="1321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CB22F" w14:textId="7F4DE287" w:rsidR="00947DED" w:rsidRPr="00947DED" w:rsidRDefault="00823CF1" w:rsidP="00823CF1">
      <w:pPr>
        <w:pStyle w:val="AnnexNo"/>
        <w:rPr>
          <w:lang w:val="ru-RU"/>
        </w:rPr>
      </w:pPr>
      <w:r>
        <w:rPr>
          <w:lang w:val="ru-RU"/>
        </w:rPr>
        <w:lastRenderedPageBreak/>
        <w:t>ПРИЛОЖЕНИЕ</w:t>
      </w:r>
      <w:r w:rsidR="00947DED" w:rsidRPr="00947DED">
        <w:rPr>
          <w:lang w:val="ru-RU"/>
        </w:rPr>
        <w:t xml:space="preserve"> 1</w:t>
      </w:r>
    </w:p>
    <w:p w14:paraId="448C7EA7" w14:textId="77777777" w:rsidR="00947DED" w:rsidRPr="00947DED" w:rsidRDefault="00947DED" w:rsidP="00823CF1">
      <w:pPr>
        <w:pStyle w:val="Annextitle"/>
        <w:rPr>
          <w:lang w:val="ru-RU"/>
        </w:rPr>
      </w:pPr>
      <w:r w:rsidRPr="00947DED">
        <w:rPr>
          <w:lang w:val="ru-RU"/>
        </w:rPr>
        <w:t>Обследование по руководству о создании метавселенной для всех</w:t>
      </w:r>
    </w:p>
    <w:p w14:paraId="73C0DA2B" w14:textId="4DC1058D" w:rsidR="00947DED" w:rsidRPr="00947DED" w:rsidRDefault="00823CF1" w:rsidP="00823CF1">
      <w:pPr>
        <w:pStyle w:val="Heading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947DED" w:rsidRPr="00947DED">
        <w:rPr>
          <w:lang w:val="ru-RU"/>
        </w:rPr>
        <w:t>Базовая информация</w:t>
      </w:r>
    </w:p>
    <w:p w14:paraId="487E92AA" w14:textId="77777777" w:rsidR="00947DED" w:rsidRPr="00947DED" w:rsidRDefault="00947DED" w:rsidP="00947DED">
      <w:pPr>
        <w:rPr>
          <w:lang w:val="ru-RU"/>
        </w:rPr>
      </w:pPr>
      <w:r w:rsidRPr="00947DED">
        <w:rPr>
          <w:lang w:val="ru-RU"/>
        </w:rPr>
        <w:t>Обеспечение равенства, доступности и инклюзивности при разработке метавселенной имеет первостепенное значение, и эта работа поручена Оперативной группе МСЭ по метавселенной в рамках ее Рабочей группы 8 по устойчивости, доступности и инклюзивности. Настоящее обследование посвящено руководству о создании метавселенной для всех. Его основная цель заключается в обеспечении всестороннего понимания текущего состояния развития метавселенной, определении основных проблем, препятствующих достижению справедливости, доступности и инклюзивности в рамках метавселенной, и предложении возможных дорожных карт для создания метавселенной на благо всех.</w:t>
      </w:r>
    </w:p>
    <w:p w14:paraId="74ABFB52" w14:textId="4DCD4A6B" w:rsidR="00947DED" w:rsidRPr="00947DED" w:rsidRDefault="00823CF1" w:rsidP="00823CF1">
      <w:pPr>
        <w:pStyle w:val="Heading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947DED" w:rsidRPr="00947DED">
        <w:rPr>
          <w:lang w:val="ru-RU"/>
        </w:rPr>
        <w:t>Информация об этом обследовании</w:t>
      </w:r>
    </w:p>
    <w:p w14:paraId="04D55C13" w14:textId="77777777" w:rsidR="00947DED" w:rsidRPr="00947DED" w:rsidRDefault="00947DED" w:rsidP="00947DED">
      <w:pPr>
        <w:rPr>
          <w:lang w:val="ru-RU"/>
        </w:rPr>
      </w:pPr>
      <w:r w:rsidRPr="00947DED">
        <w:rPr>
          <w:lang w:val="ru-RU"/>
        </w:rPr>
        <w:t xml:space="preserve">Целью обследования является сбор отзывов заинтересованных лиц об их потребностях и ожиданиях от метавселенной. По нашим оценкам, заполнение вопросника займет не более 15 минут. Данные, собранные в ходе этого обследования, будут использоваться только для указанных выше исследовательских целей. Получателем данных является МСЭ. Ваши данные будут храниться в течение пяти лет. Ваше участие является полностью добровольным, и вы можете отказаться от участия в обследовании, закрыв веб-браузер, после чего ваши данные будут исключены из исследования. </w:t>
      </w:r>
    </w:p>
    <w:p w14:paraId="311D4861" w14:textId="0C789698" w:rsidR="00947DED" w:rsidRPr="00947DED" w:rsidRDefault="00823CF1" w:rsidP="00823CF1">
      <w:pPr>
        <w:pStyle w:val="enumlev1"/>
        <w:rPr>
          <w:lang w:val="ru-RU"/>
        </w:rPr>
      </w:pPr>
      <w:r w:rsidRPr="00823CF1">
        <w:rPr>
          <w:lang w:val="ru-RU"/>
        </w:rPr>
        <w:t>–</w:t>
      </w:r>
      <w:r>
        <w:rPr>
          <w:lang w:val="ru-RU"/>
        </w:rPr>
        <w:tab/>
      </w:r>
      <w:r w:rsidR="00947DED" w:rsidRPr="00947DED">
        <w:rPr>
          <w:lang w:val="ru-RU"/>
        </w:rPr>
        <w:t>Просим принять к сведению, что данные будут собираться анонимно, и мы не сможем связать вас с вашими ответами.</w:t>
      </w:r>
    </w:p>
    <w:p w14:paraId="4B6E842F" w14:textId="35021D79" w:rsidR="00947DED" w:rsidRPr="00947DED" w:rsidRDefault="00823CF1" w:rsidP="00823CF1">
      <w:pPr>
        <w:pStyle w:val="enumlev1"/>
        <w:rPr>
          <w:lang w:val="ru-RU"/>
        </w:rPr>
      </w:pPr>
      <w:r w:rsidRPr="00823CF1">
        <w:rPr>
          <w:lang w:val="ru-RU"/>
        </w:rPr>
        <w:t>–</w:t>
      </w:r>
      <w:r>
        <w:rPr>
          <w:lang w:val="ru-RU"/>
        </w:rPr>
        <w:tab/>
      </w:r>
      <w:r w:rsidR="00947DED" w:rsidRPr="00947DED">
        <w:rPr>
          <w:lang w:val="ru-RU"/>
        </w:rPr>
        <w:t xml:space="preserve">Все вопросы являются необязательными. Вы можете игнорировать любые вопросы. </w:t>
      </w:r>
    </w:p>
    <w:p w14:paraId="69D1DBD5" w14:textId="2D317104" w:rsidR="00947DED" w:rsidRPr="00947DED" w:rsidRDefault="00823CF1" w:rsidP="00823CF1">
      <w:pPr>
        <w:pStyle w:val="enumlev1"/>
        <w:rPr>
          <w:lang w:val="ru-RU"/>
        </w:rPr>
      </w:pPr>
      <w:r w:rsidRPr="00823CF1">
        <w:rPr>
          <w:lang w:val="ru-RU"/>
        </w:rPr>
        <w:t>–</w:t>
      </w:r>
      <w:r>
        <w:rPr>
          <w:lang w:val="ru-RU"/>
        </w:rPr>
        <w:tab/>
      </w:r>
      <w:r w:rsidR="00947DED" w:rsidRPr="00947DED">
        <w:rPr>
          <w:lang w:val="ru-RU"/>
        </w:rPr>
        <w:t xml:space="preserve">Данные будут обрабатываться с максимальной осторожностью и с должным учетом различных культурных ценностей и особенностей. </w:t>
      </w:r>
    </w:p>
    <w:p w14:paraId="0E0CC057" w14:textId="77777777" w:rsidR="00947DED" w:rsidRPr="00947DED" w:rsidRDefault="00947DED" w:rsidP="00947DED">
      <w:pPr>
        <w:rPr>
          <w:lang w:val="ru-RU"/>
        </w:rPr>
      </w:pPr>
      <w:r w:rsidRPr="00947DED">
        <w:rPr>
          <w:b/>
          <w:bCs/>
          <w:lang w:val="ru-RU"/>
        </w:rPr>
        <w:t>О вас</w:t>
      </w:r>
      <w:r w:rsidRPr="00947DED">
        <w:rPr>
          <w:lang w:val="ru-RU"/>
        </w:rPr>
        <w:t>:</w:t>
      </w:r>
    </w:p>
    <w:p w14:paraId="77AD5B20" w14:textId="184B55FC" w:rsidR="00947DED" w:rsidRPr="00947DED" w:rsidRDefault="00823CF1" w:rsidP="00823CF1">
      <w:pPr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947DED" w:rsidRPr="00947DED">
        <w:rPr>
          <w:lang w:val="ru-RU"/>
        </w:rPr>
        <w:t>Уровень руководящей должности:</w:t>
      </w:r>
    </w:p>
    <w:p w14:paraId="508DCEFD" w14:textId="63F1D230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4534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CF1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823CF1">
        <w:rPr>
          <w:lang w:val="ru-RU"/>
        </w:rPr>
        <w:t>Старший</w:t>
      </w:r>
      <w:r w:rsidR="00947DED" w:rsidRPr="00947DED">
        <w:rPr>
          <w:lang w:val="ru-RU"/>
        </w:rPr>
        <w:t xml:space="preserve"> исполнительный директор (главный исполнительный директор (CEO), главный финансовый директор (CFO), главный операционный директор (COO) и главный информационный директор (CIO)) или член совета директоров</w:t>
      </w:r>
    </w:p>
    <w:p w14:paraId="6B4A9D32" w14:textId="6FDB8B7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56714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D1C" w:rsidRPr="00E65D1C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Руководитель высшего звена </w:t>
      </w:r>
    </w:p>
    <w:p w14:paraId="287D667A" w14:textId="0008B80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45229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E65D1C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Руководитель среднего звена </w:t>
      </w:r>
    </w:p>
    <w:p w14:paraId="6DD10B98" w14:textId="67D5C54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6029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E65D1C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Другое </w:t>
      </w:r>
    </w:p>
    <w:p w14:paraId="04FEC793" w14:textId="500D1F2D" w:rsidR="00947DED" w:rsidRPr="00947DED" w:rsidRDefault="00823CF1" w:rsidP="00823CF1">
      <w:pPr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947DED" w:rsidRPr="00947DED">
        <w:rPr>
          <w:lang w:val="ru-RU"/>
        </w:rPr>
        <w:t>Регионы:</w:t>
      </w:r>
    </w:p>
    <w:p w14:paraId="3D3B1131" w14:textId="436A4FB0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46971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Африканский регион</w:t>
      </w:r>
    </w:p>
    <w:p w14:paraId="1E0F66E2" w14:textId="266942F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30901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Регион Северной и Южной Америки</w:t>
      </w:r>
    </w:p>
    <w:p w14:paraId="4FEABD06" w14:textId="59D21ED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1473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Регион арабских государств</w:t>
      </w:r>
    </w:p>
    <w:p w14:paraId="7B626F9C" w14:textId="1ABE4A6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8552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Азиатско-Тихоокеанский регион</w:t>
      </w:r>
    </w:p>
    <w:p w14:paraId="0A60AB1C" w14:textId="429A595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014483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Европейский регион/регион СНГ</w:t>
      </w:r>
    </w:p>
    <w:p w14:paraId="0E858249" w14:textId="650C82EC" w:rsidR="00947DED" w:rsidRPr="00947DED" w:rsidRDefault="00823CF1" w:rsidP="00823CF1">
      <w:pPr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</w:r>
      <w:r w:rsidR="00947DED" w:rsidRPr="00947DED">
        <w:rPr>
          <w:lang w:val="ru-RU"/>
        </w:rPr>
        <w:t>Страна:______________</w:t>
      </w:r>
    </w:p>
    <w:p w14:paraId="6CBC7ACE" w14:textId="6C4A45DF" w:rsidR="00947DED" w:rsidRPr="00947DED" w:rsidRDefault="00823CF1" w:rsidP="00823CF1">
      <w:pPr>
        <w:keepNext/>
        <w:rPr>
          <w:lang w:val="ru-RU"/>
        </w:rPr>
      </w:pPr>
      <w:r>
        <w:rPr>
          <w:lang w:val="ru-RU"/>
        </w:rPr>
        <w:lastRenderedPageBreak/>
        <w:t>4</w:t>
      </w:r>
      <w:r>
        <w:rPr>
          <w:lang w:val="ru-RU"/>
        </w:rPr>
        <w:tab/>
      </w:r>
      <w:r w:rsidR="00947DED" w:rsidRPr="00947DED">
        <w:rPr>
          <w:lang w:val="ru-RU"/>
        </w:rPr>
        <w:t>Ваша возрастная группа (кол-во лет)</w:t>
      </w:r>
    </w:p>
    <w:p w14:paraId="15C01611" w14:textId="1C850B1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13267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До 18</w:t>
      </w:r>
    </w:p>
    <w:p w14:paraId="051B4CF1" w14:textId="4E9A95B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1677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18–24</w:t>
      </w:r>
    </w:p>
    <w:p w14:paraId="036366F6" w14:textId="7F8852D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65209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25–34</w:t>
      </w:r>
    </w:p>
    <w:p w14:paraId="1771A1B1" w14:textId="2523658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5148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35–44</w:t>
      </w:r>
    </w:p>
    <w:p w14:paraId="7D54D139" w14:textId="2591E42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65341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45–54</w:t>
      </w:r>
    </w:p>
    <w:p w14:paraId="39EB7450" w14:textId="1E3FADC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0806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55–64</w:t>
      </w:r>
    </w:p>
    <w:p w14:paraId="18D9FD9A" w14:textId="050E48E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3507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65 или старше</w:t>
      </w:r>
    </w:p>
    <w:p w14:paraId="7E76FB4E" w14:textId="31DB899C" w:rsidR="00947DED" w:rsidRPr="00947DED" w:rsidRDefault="00823CF1" w:rsidP="00823CF1">
      <w:pPr>
        <w:keepNext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</w:r>
      <w:r w:rsidR="00947DED" w:rsidRPr="00947DED">
        <w:rPr>
          <w:lang w:val="ru-RU"/>
        </w:rPr>
        <w:t>Ваш пол</w:t>
      </w:r>
    </w:p>
    <w:p w14:paraId="3593E17D" w14:textId="2AC817A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562242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Мужской </w:t>
      </w:r>
    </w:p>
    <w:p w14:paraId="053E3F85" w14:textId="7B18CF2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63302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Женский </w:t>
      </w:r>
    </w:p>
    <w:p w14:paraId="40179341" w14:textId="2B58A7B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47818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Другое</w:t>
      </w:r>
    </w:p>
    <w:p w14:paraId="6378F875" w14:textId="2681005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387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Предпочитаю не отвечать</w:t>
      </w:r>
    </w:p>
    <w:p w14:paraId="6A3AE2B2" w14:textId="46133129" w:rsidR="00947DED" w:rsidRPr="00947DED" w:rsidRDefault="00823CF1" w:rsidP="00823CF1">
      <w:pPr>
        <w:keepNext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</w:r>
      <w:r w:rsidR="00947DED" w:rsidRPr="00947DED">
        <w:rPr>
          <w:lang w:val="ru-RU"/>
        </w:rPr>
        <w:t>Ваше образование</w:t>
      </w:r>
    </w:p>
    <w:p w14:paraId="7017C3A4" w14:textId="49D5AC2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4072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Отсутствие формального образования</w:t>
      </w:r>
    </w:p>
    <w:p w14:paraId="5AB969E1" w14:textId="3F386B9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45421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Начальная школа</w:t>
      </w:r>
    </w:p>
    <w:p w14:paraId="161FCDF5" w14:textId="079DEB10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51943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Средняя школа</w:t>
      </w:r>
    </w:p>
    <w:p w14:paraId="5D2CF516" w14:textId="12CF4BA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35981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Профессиональное или техническое образование</w:t>
      </w:r>
    </w:p>
    <w:p w14:paraId="20C338F7" w14:textId="7F0F739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6486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Диплом колледжа или университета</w:t>
      </w:r>
    </w:p>
    <w:p w14:paraId="7C6D2BC0" w14:textId="4D362FA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9249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Аспирантура</w:t>
      </w:r>
    </w:p>
    <w:p w14:paraId="033464A8" w14:textId="2C9633F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18228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Кандидат наук</w:t>
      </w:r>
    </w:p>
    <w:p w14:paraId="65752CC3" w14:textId="03EA66FD" w:rsidR="00947DED" w:rsidRPr="00947DED" w:rsidRDefault="00823CF1" w:rsidP="00823CF1">
      <w:pPr>
        <w:keepNext/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</w:r>
      <w:r w:rsidR="00947DED" w:rsidRPr="00947DED">
        <w:rPr>
          <w:lang w:val="ru-RU"/>
        </w:rPr>
        <w:t>Статус занятости</w:t>
      </w:r>
    </w:p>
    <w:p w14:paraId="5B431470" w14:textId="6BD0274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1522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Полный рабочий день</w:t>
      </w:r>
    </w:p>
    <w:p w14:paraId="3773F4EA" w14:textId="717A02E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777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Неполный рабочий день</w:t>
      </w:r>
    </w:p>
    <w:p w14:paraId="768781E2" w14:textId="4482748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2486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Срочный контракт</w:t>
      </w:r>
    </w:p>
    <w:p w14:paraId="478EA2E1" w14:textId="1664422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6528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Самозанятый, внештатный сотрудник, консультант</w:t>
      </w:r>
    </w:p>
    <w:p w14:paraId="460B5B3E" w14:textId="1F149DD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18809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Безработный и ищу работу</w:t>
      </w:r>
    </w:p>
    <w:p w14:paraId="3CB83AA2" w14:textId="6F4AEF4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69149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Безработные и не ищу работу</w:t>
      </w:r>
    </w:p>
    <w:p w14:paraId="02AE1BEB" w14:textId="6D99784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00663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Учащийся</w:t>
      </w:r>
    </w:p>
    <w:p w14:paraId="6C71A949" w14:textId="3D4ACBE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94036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На пенсии</w:t>
      </w:r>
    </w:p>
    <w:p w14:paraId="24725A6C" w14:textId="2648F809" w:rsidR="00947DED" w:rsidRPr="00947DED" w:rsidRDefault="00823CF1" w:rsidP="00823CF1">
      <w:pPr>
        <w:keepNext/>
        <w:rPr>
          <w:lang w:val="ru-RU"/>
        </w:rPr>
      </w:pPr>
      <w:r>
        <w:rPr>
          <w:lang w:val="ru-RU"/>
        </w:rPr>
        <w:t>8</w:t>
      </w:r>
      <w:r>
        <w:rPr>
          <w:lang w:val="ru-RU"/>
        </w:rPr>
        <w:tab/>
      </w:r>
      <w:r w:rsidR="00947DED" w:rsidRPr="00947DED">
        <w:rPr>
          <w:lang w:val="ru-RU"/>
        </w:rPr>
        <w:t>Область занятости (выберите один из вариантов):</w:t>
      </w:r>
    </w:p>
    <w:p w14:paraId="5203A053" w14:textId="51183FC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183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Администрирование</w:t>
      </w:r>
    </w:p>
    <w:p w14:paraId="702A67BE" w14:textId="042C953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80745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 w:rsidRPr="00E65D1C">
        <w:rPr>
          <w:lang w:val="ru-RU"/>
        </w:rPr>
        <w:tab/>
      </w:r>
      <w:r w:rsidR="00947DED" w:rsidRPr="00947DED">
        <w:rPr>
          <w:lang w:val="ru-RU"/>
        </w:rPr>
        <w:t xml:space="preserve">Сельское хозяйство, сельскохозяйственные угодья, другие области сельского хозяйства </w:t>
      </w:r>
    </w:p>
    <w:p w14:paraId="25DACAD4" w14:textId="0B7C1CD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3035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Металлургия </w:t>
      </w:r>
    </w:p>
    <w:p w14:paraId="55A3E295" w14:textId="2E0D057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86973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Химическая промышленность </w:t>
      </w:r>
    </w:p>
    <w:p w14:paraId="0B38577B" w14:textId="76C4D23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0146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Торговля </w:t>
      </w:r>
    </w:p>
    <w:p w14:paraId="0B80CC00" w14:textId="4AB6CD6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58043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Строительство </w:t>
      </w:r>
    </w:p>
    <w:p w14:paraId="671EC5F5" w14:textId="2595102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6314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Образование </w:t>
      </w:r>
    </w:p>
    <w:p w14:paraId="229D3D6B" w14:textId="3E94B6E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5019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Финансовые услуги или профессиональные услуги </w:t>
      </w:r>
    </w:p>
    <w:p w14:paraId="0549FD8D" w14:textId="27288E8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37844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Продовольствие, напитки, табак </w:t>
      </w:r>
    </w:p>
    <w:p w14:paraId="0290CF3C" w14:textId="7D7FD84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69373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Лесное хозяйство, древесина, целлюлоза и бумага </w:t>
      </w:r>
    </w:p>
    <w:p w14:paraId="086AEF71" w14:textId="36D1C5A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2610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Медицинские услуги </w:t>
      </w:r>
    </w:p>
    <w:p w14:paraId="09706FD7" w14:textId="0D80A80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07062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Гостиничные услуги, туризм, питание </w:t>
      </w:r>
    </w:p>
    <w:p w14:paraId="397F2E8A" w14:textId="48CB7C3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757633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Горнодобывающая промышленность (уголь; другие породы) </w:t>
      </w:r>
    </w:p>
    <w:p w14:paraId="5F292B7E" w14:textId="0E86AF8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58796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Механическая и электротехническая инженерия </w:t>
      </w:r>
    </w:p>
    <w:p w14:paraId="49765F08" w14:textId="2CD9E94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0636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СМИ, культура, графика </w:t>
      </w:r>
    </w:p>
    <w:p w14:paraId="5D28A313" w14:textId="4E8648B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43967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Нефтегазовая промышленность, нефтепереработка </w:t>
      </w:r>
    </w:p>
    <w:p w14:paraId="7B0502B0" w14:textId="1FF00B1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03884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Услуги почты и электросвязи </w:t>
      </w:r>
    </w:p>
    <w:p w14:paraId="0A4524A2" w14:textId="393BBDC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8361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Государственная служба </w:t>
      </w:r>
    </w:p>
    <w:p w14:paraId="199B16B9" w14:textId="06FF420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54225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Судоходство, порты, рыболовство, внутренние водные пути </w:t>
      </w:r>
    </w:p>
    <w:p w14:paraId="6DC36FB3" w14:textId="457003E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94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Текстильная промышленность, одежда, изделия из кожи, обувь </w:t>
      </w:r>
    </w:p>
    <w:p w14:paraId="7DA12494" w14:textId="1B21EAB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106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Транспорт (включая гражданскую авиацию; железнодорожный транспорт, автомобильный транспорт) </w:t>
      </w:r>
    </w:p>
    <w:p w14:paraId="2A053A07" w14:textId="7C20855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1315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Производство транспортного оборудования </w:t>
      </w:r>
    </w:p>
    <w:p w14:paraId="258FE68D" w14:textId="5FAB27D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4872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Коммунальные службы (вода; природный газ; электроэнергия) </w:t>
      </w:r>
    </w:p>
    <w:p w14:paraId="53E679D7" w14:textId="6A0351C6" w:rsidR="00947DED" w:rsidRPr="00947DED" w:rsidRDefault="00823CF1" w:rsidP="00823CF1">
      <w:pPr>
        <w:keepNext/>
        <w:rPr>
          <w:lang w:val="ru-RU"/>
        </w:rPr>
      </w:pPr>
      <w:r>
        <w:rPr>
          <w:lang w:val="ru-RU"/>
        </w:rPr>
        <w:t>9</w:t>
      </w:r>
      <w:r>
        <w:rPr>
          <w:lang w:val="ru-RU"/>
        </w:rPr>
        <w:tab/>
      </w:r>
      <w:r w:rsidR="00947DED" w:rsidRPr="00947DED">
        <w:rPr>
          <w:lang w:val="ru-RU"/>
        </w:rPr>
        <w:t>Какой из следующих терминов наиболее точно соответствует вашей должности?</w:t>
      </w:r>
    </w:p>
    <w:p w14:paraId="4BDD1541" w14:textId="24FF1910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77170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Стажер</w:t>
      </w:r>
    </w:p>
    <w:p w14:paraId="7B854AE2" w14:textId="36C4762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353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Начальный уровень</w:t>
      </w:r>
    </w:p>
    <w:p w14:paraId="4396AC00" w14:textId="46EB503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09962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Аналитик/сотрудник</w:t>
      </w:r>
    </w:p>
    <w:p w14:paraId="0651450F" w14:textId="3B65246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20005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Управляющий</w:t>
      </w:r>
    </w:p>
    <w:p w14:paraId="76D307BE" w14:textId="7B7CB77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06475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Старший управляющий</w:t>
      </w:r>
    </w:p>
    <w:p w14:paraId="18DD062D" w14:textId="275AC9B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82710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Директор</w:t>
      </w:r>
    </w:p>
    <w:p w14:paraId="7242B374" w14:textId="501A278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18701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Вице-президент</w:t>
      </w:r>
    </w:p>
    <w:p w14:paraId="03EB5172" w14:textId="3CCF0B5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69620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Старший вице-президент</w:t>
      </w:r>
    </w:p>
    <w:p w14:paraId="75A02FE5" w14:textId="2D1F23A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98283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Исполнительный директор высшего уровня (главный исполнительный директор (CEO), главный финансовый директор (CFO), главный операционный директор (COO), главный информационный директор (CIO) и пр.)</w:t>
      </w:r>
    </w:p>
    <w:p w14:paraId="1D5A47D9" w14:textId="4728D2B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68616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Президент или главный исполнительный директор</w:t>
      </w:r>
    </w:p>
    <w:p w14:paraId="2B8319CA" w14:textId="137760C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520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Предприниматель</w:t>
      </w:r>
    </w:p>
    <w:p w14:paraId="76989019" w14:textId="0935BD87" w:rsidR="00947DED" w:rsidRPr="00947DED" w:rsidRDefault="00947DED" w:rsidP="00145579">
      <w:pPr>
        <w:pStyle w:val="Headingb"/>
        <w:rPr>
          <w:lang w:val="ru-RU"/>
        </w:rPr>
      </w:pPr>
      <w:r w:rsidRPr="00947DED">
        <w:rPr>
          <w:lang w:val="ru-RU"/>
        </w:rPr>
        <w:t>Часть 1: Решение проблемы "цифрового разрыва" в метавселенной</w:t>
      </w:r>
    </w:p>
    <w:p w14:paraId="55DD00F9" w14:textId="420452A5" w:rsidR="00947DED" w:rsidRPr="00947DED" w:rsidRDefault="00145579" w:rsidP="00145579">
      <w:pPr>
        <w:pStyle w:val="enumlev1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</w:r>
      <w:r w:rsidR="00947DED" w:rsidRPr="00947DED">
        <w:rPr>
          <w:lang w:val="ru-RU"/>
        </w:rPr>
        <w:t>Насколько хорошо вы знакомы с концепцией и особенностями метавселенной? (Выберите один вариант)</w:t>
      </w:r>
    </w:p>
    <w:p w14:paraId="1A7B2DE5" w14:textId="575EE0E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9023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Хорошо знаком</w:t>
      </w:r>
    </w:p>
    <w:p w14:paraId="029C7114" w14:textId="6A975E1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15008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Отчасти знаком</w:t>
      </w:r>
    </w:p>
    <w:p w14:paraId="46AAB94C" w14:textId="6CF44BF0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70613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хорошо знаком</w:t>
      </w:r>
    </w:p>
    <w:p w14:paraId="1E9378D2" w14:textId="7430BCA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185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знаком</w:t>
      </w:r>
    </w:p>
    <w:p w14:paraId="76B8F12B" w14:textId="57BBD642" w:rsidR="00947DED" w:rsidRPr="00947DED" w:rsidRDefault="00145579" w:rsidP="00145579">
      <w:pPr>
        <w:pStyle w:val="enumlev1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</w:r>
      <w:r w:rsidR="00947DED" w:rsidRPr="00947DED">
        <w:rPr>
          <w:lang w:val="ru-RU"/>
        </w:rPr>
        <w:t>Как часто в настоящее время вы используете иммерсивные технологии для доступа к метавселенной? (Выберите один вариант)</w:t>
      </w:r>
    </w:p>
    <w:p w14:paraId="3008ED84" w14:textId="598FEF3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Ежедневно</w:t>
      </w:r>
    </w:p>
    <w:p w14:paraId="618CB432" w14:textId="13751BC2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Еженедельно</w:t>
      </w:r>
    </w:p>
    <w:p w14:paraId="6DE9DACC" w14:textId="65F9C887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Ежемесячно</w:t>
      </w:r>
    </w:p>
    <w:p w14:paraId="3F7BAEE2" w14:textId="62B7DBE1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Время от времени</w:t>
      </w:r>
    </w:p>
    <w:p w14:paraId="06F0E7CD" w14:textId="52200396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Никогда</w:t>
      </w:r>
    </w:p>
    <w:p w14:paraId="11EB6111" w14:textId="56811E2D" w:rsidR="00947DED" w:rsidRPr="00947DED" w:rsidRDefault="00145579" w:rsidP="00145579">
      <w:pPr>
        <w:pStyle w:val="enumlev1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>И</w:t>
      </w:r>
      <w:r w:rsidR="00947DED" w:rsidRPr="00947DED">
        <w:rPr>
          <w:lang w:val="ru-RU"/>
        </w:rPr>
        <w:t>сходя из ваших ожиданий на будущее, как часто вы ожидаете использовать такие иммерсивные технологии для доступа к метавселенной через 10 лет? (Выберите один вариант)</w:t>
      </w:r>
    </w:p>
    <w:p w14:paraId="0DF778AF" w14:textId="4ECF527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Ежедневно</w:t>
      </w:r>
    </w:p>
    <w:p w14:paraId="69DD8B31" w14:textId="7602336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Еженедельно</w:t>
      </w:r>
    </w:p>
    <w:p w14:paraId="7331CAC9" w14:textId="3477E4D0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Ежемесячно</w:t>
      </w:r>
    </w:p>
    <w:p w14:paraId="583D881D" w14:textId="3BA15EC4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Время от времени</w:t>
      </w:r>
    </w:p>
    <w:p w14:paraId="4B9BAD8E" w14:textId="3BFFCD14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Никогда</w:t>
      </w:r>
    </w:p>
    <w:p w14:paraId="68038642" w14:textId="490771BA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4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Для каких целей вы используете или использовали бы метавселенную? (Выберите не более трех вариантов)</w:t>
      </w:r>
    </w:p>
    <w:p w14:paraId="6A427362" w14:textId="0042A272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Общение с другими людьми</w:t>
      </w:r>
    </w:p>
    <w:p w14:paraId="1251558A" w14:textId="57E39FD7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Телеработа или дистанционное обучение</w:t>
      </w:r>
    </w:p>
    <w:p w14:paraId="554B47ED" w14:textId="46C6327F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Развлечения или игры</w:t>
      </w:r>
    </w:p>
    <w:p w14:paraId="44134329" w14:textId="50E9D793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Совершение покупок или коммерческая деятельность</w:t>
      </w:r>
    </w:p>
    <w:p w14:paraId="32046399" w14:textId="75A3118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Творчество или самовыражение</w:t>
      </w:r>
    </w:p>
    <w:p w14:paraId="6D6DA70A" w14:textId="49D6B627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f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Другое (укажите)</w:t>
      </w:r>
    </w:p>
    <w:p w14:paraId="22AE2F42" w14:textId="0573D3C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g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Ничто из перечисленного (не использую и не буду использовать метавселенную)</w:t>
      </w:r>
    </w:p>
    <w:p w14:paraId="341E5430" w14:textId="17D29DF7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5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Каковы основные проблемы или препятствия для того, чтобы вы могли получить доступ к метавселенной или участвовать в ней? (Выберите не более трех вариантов)</w:t>
      </w:r>
    </w:p>
    <w:p w14:paraId="0A909187" w14:textId="66E95080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Затраты на устройства или услуги</w:t>
      </w:r>
    </w:p>
    <w:p w14:paraId="672BA495" w14:textId="17AD2C3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Наличие или качество интернет-соединения</w:t>
      </w:r>
    </w:p>
    <w:p w14:paraId="1055DF58" w14:textId="0EE9DBD5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Отсутствие подходящего контента и услуг в метавселенной (инструментов, игр, социальных сетей, рынков);</w:t>
      </w:r>
    </w:p>
    <w:p w14:paraId="4965E612" w14:textId="237202AA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Вопросы конфиденциальности или безопасности;</w:t>
      </w:r>
    </w:p>
    <w:p w14:paraId="653815BB" w14:textId="2800B72C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Отсутствие навыков или знаний;</w:t>
      </w:r>
    </w:p>
    <w:p w14:paraId="33A694EE" w14:textId="24D5995A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f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Вопросы доступности или удобства использования</w:t>
      </w:r>
    </w:p>
    <w:p w14:paraId="18AC3AD1" w14:textId="2AFAEE73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g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Вопросы этического или социального характера</w:t>
      </w:r>
    </w:p>
    <w:p w14:paraId="22591AED" w14:textId="477ACAF5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h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Другое (укажите) ___________</w:t>
      </w:r>
    </w:p>
    <w:p w14:paraId="4BD5689B" w14:textId="444D7562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6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Какие именно возможности или преимущества, может предоставить метавселенная для вашей страны или вашего сообщества? (Выберите все подходящие варианты)</w:t>
      </w:r>
    </w:p>
    <w:p w14:paraId="551AE224" w14:textId="5BDE1FD3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Экономический рост и развитие</w:t>
      </w:r>
    </w:p>
    <w:p w14:paraId="03626522" w14:textId="75E1FC16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Социальная интеграция и расширение прав и возможностей</w:t>
      </w:r>
    </w:p>
    <w:p w14:paraId="70CE8BF6" w14:textId="4E9C702D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Культурное разнообразие и обмен</w:t>
      </w:r>
    </w:p>
    <w:p w14:paraId="3EDC4890" w14:textId="29DC788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lastRenderedPageBreak/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Экологическая устойчивость и стабильность</w:t>
      </w:r>
    </w:p>
    <w:p w14:paraId="23D8A13E" w14:textId="4600F546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Ничто из вышеперечисленного</w:t>
      </w:r>
    </w:p>
    <w:p w14:paraId="6C8B7450" w14:textId="198BECD8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7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Какие именно проблемы или риски могут быть связаны с метавселенной для вашей страны или вашего сообщества? (Выберите все подходящие варианты)</w:t>
      </w:r>
    </w:p>
    <w:p w14:paraId="3CFA005F" w14:textId="19450F3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Цифровая зависимость</w:t>
      </w:r>
    </w:p>
    <w:p w14:paraId="5DED1826" w14:textId="225553D8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Нарушение конфиденциальности данных и безопасности</w:t>
      </w:r>
    </w:p>
    <w:p w14:paraId="6BC44943" w14:textId="046CE7A8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Цифровой колониализм и эксплуатация</w:t>
      </w:r>
    </w:p>
    <w:p w14:paraId="643B78E9" w14:textId="3A4BA870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Социальная поляризация и конфликты</w:t>
      </w:r>
    </w:p>
    <w:p w14:paraId="589A804C" w14:textId="7E80494F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e)</w:t>
      </w:r>
      <w:r w:rsidRPr="00E65D1C">
        <w:rPr>
          <w:lang w:val="ru-RU"/>
        </w:rPr>
        <w:tab/>
      </w:r>
      <w:r w:rsidR="00947DED" w:rsidRPr="00947DED">
        <w:rPr>
          <w:lang w:val="ru-RU"/>
        </w:rPr>
        <w:t>Ничто из вышеперечисленного</w:t>
      </w:r>
    </w:p>
    <w:p w14:paraId="314C6DF9" w14:textId="1BEF25EC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8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вы квалифицированы или компетентны в использовании устройств и платформ, позволяющих получить доступ к метавселенной? (Выберите один вариант)</w:t>
      </w:r>
    </w:p>
    <w:p w14:paraId="5C23AAF1" w14:textId="6F8B3E56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Очень квалифицирован или компетентен</w:t>
      </w:r>
    </w:p>
    <w:p w14:paraId="5F61D64F" w14:textId="14FE5350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Отчасти квалифицирован или компетентен</w:t>
      </w:r>
    </w:p>
    <w:p w14:paraId="47679114" w14:textId="1C3DEB74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Не очень квалифицирован или компетентен</w:t>
      </w:r>
    </w:p>
    <w:p w14:paraId="6B359A2F" w14:textId="20BC82DD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Совсем не квалифицирован или не компетентен</w:t>
      </w:r>
    </w:p>
    <w:p w14:paraId="0DB8A1ED" w14:textId="3AB24EEA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9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актуальными или подходящими являются контент и услуги, которые доступны или разработаны для вашей страны или сообщества в метавселенной? (Выберите один вариант)</w:t>
      </w:r>
    </w:p>
    <w:p w14:paraId="7F28A836" w14:textId="4D4FD2B3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Очень актуальные или подходящие</w:t>
      </w:r>
    </w:p>
    <w:p w14:paraId="55CA096A" w14:textId="1D48E69A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Отчасти актуальные или подходящие</w:t>
      </w:r>
    </w:p>
    <w:p w14:paraId="42D813A1" w14:textId="552822BE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Не очень актуальные или подходящие</w:t>
      </w:r>
    </w:p>
    <w:p w14:paraId="7675E572" w14:textId="64F9AABE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Совсем не актуальные или не подходящие</w:t>
      </w:r>
    </w:p>
    <w:p w14:paraId="528A3BE3" w14:textId="20D31921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10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ваша страна или сообщество вовлечены в формирование или управление метавселенной и какое влияние они имеют в этих вопросах?</w:t>
      </w:r>
    </w:p>
    <w:p w14:paraId="1C285D44" w14:textId="5082B5B0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Высокий уровень вовлеченности или влияния</w:t>
      </w:r>
    </w:p>
    <w:p w14:paraId="538EBF76" w14:textId="43849A9F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Средний уровень вовлеченности или влияния</w:t>
      </w:r>
    </w:p>
    <w:p w14:paraId="2653EFD4" w14:textId="40F8A03E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Низкий уровень вовлеченности или влияния</w:t>
      </w:r>
    </w:p>
    <w:p w14:paraId="7D24694F" w14:textId="478C1D1B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d)</w:t>
      </w:r>
      <w:r w:rsidRPr="00E65D1C">
        <w:rPr>
          <w:lang w:val="ru-RU"/>
        </w:rPr>
        <w:tab/>
      </w:r>
      <w:r w:rsidR="00947DED" w:rsidRPr="00947DED">
        <w:rPr>
          <w:lang w:val="ru-RU"/>
        </w:rPr>
        <w:t>Вовлеченность или влияние отсутствуют</w:t>
      </w:r>
    </w:p>
    <w:p w14:paraId="1D8A794A" w14:textId="28CA325F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11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важно, по вашему мнению, преодоление цифрового разрыва в метавселенной? (Выберите один вариант)</w:t>
      </w:r>
    </w:p>
    <w:p w14:paraId="645BD5D6" w14:textId="3E1F9144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Очень важно</w:t>
      </w:r>
    </w:p>
    <w:p w14:paraId="3227574C" w14:textId="66348931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Отчасти важно</w:t>
      </w:r>
    </w:p>
    <w:p w14:paraId="2A4CCF4F" w14:textId="1D40008D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Не очень важно</w:t>
      </w:r>
    </w:p>
    <w:p w14:paraId="5FB9D53A" w14:textId="77C713D2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Совсем не важно</w:t>
      </w:r>
    </w:p>
    <w:p w14:paraId="6B32151B" w14:textId="0825DE2F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12</w:t>
      </w:r>
      <w:r>
        <w:rPr>
          <w:lang w:val="ru-RU"/>
        </w:rPr>
        <w:tab/>
      </w:r>
      <w:r w:rsidR="00947DED" w:rsidRPr="00947DED">
        <w:rPr>
          <w:lang w:val="ru-RU"/>
        </w:rPr>
        <w:t>В какой степени вы поддерживаете инициативы или стратегии расширения охвата цифровыми технологиями, направленные на сокращение цифрового неравенства между городскими и сельскими сообществами? (Выберите один вариант)</w:t>
      </w:r>
    </w:p>
    <w:p w14:paraId="7B60A6B7" w14:textId="14980C89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 значительной степени</w:t>
      </w:r>
    </w:p>
    <w:p w14:paraId="45E8A8B3" w14:textId="7DC2F33E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 некоторой степени</w:t>
      </w:r>
    </w:p>
    <w:p w14:paraId="099CBC5D" w14:textId="43119B22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Немного</w:t>
      </w:r>
    </w:p>
    <w:p w14:paraId="5CF2ED63" w14:textId="1C15B3C4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Совсем не поддерживаю</w:t>
      </w:r>
    </w:p>
    <w:p w14:paraId="38538837" w14:textId="34FB6794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lastRenderedPageBreak/>
        <w:t>13</w:t>
      </w:r>
      <w:r>
        <w:rPr>
          <w:lang w:val="ru-RU"/>
        </w:rPr>
        <w:tab/>
      </w:r>
      <w:r w:rsidR="00947DED" w:rsidRPr="00947DED">
        <w:rPr>
          <w:lang w:val="ru-RU"/>
        </w:rPr>
        <w:t>В какой степени вы поддерживаете инициативы или стратегии расширения охвата цифровыми технологиями, направленные на сокращение цифрового разрыва между наименее экономически развитыми странами и экономически развитыми партнерами в метавселенной?</w:t>
      </w:r>
    </w:p>
    <w:p w14:paraId="779D6AD6" w14:textId="09E56C17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 значительной степени</w:t>
      </w:r>
    </w:p>
    <w:p w14:paraId="6D18912B" w14:textId="46C14363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В некоторой степени</w:t>
      </w:r>
    </w:p>
    <w:p w14:paraId="62862185" w14:textId="5EE7A80D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Немного</w:t>
      </w:r>
    </w:p>
    <w:p w14:paraId="4EC0D1BE" w14:textId="30477F9A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Совсем не поддерживаю</w:t>
      </w:r>
    </w:p>
    <w:p w14:paraId="3BCB5EE9" w14:textId="5921949B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14</w:t>
      </w:r>
      <w:r>
        <w:rPr>
          <w:lang w:val="ru-RU"/>
        </w:rPr>
        <w:tab/>
      </w:r>
      <w:r w:rsidR="00947DED" w:rsidRPr="00947DED">
        <w:rPr>
          <w:lang w:val="ru-RU"/>
        </w:rPr>
        <w:t>Какие решения или меры будут наиболее эффективны для сокращения цифрового разрыва в метавселенной? (Выберите не более трех вариантов)</w:t>
      </w:r>
    </w:p>
    <w:p w14:paraId="0404F773" w14:textId="49B64543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>
        <w:rPr>
          <w:lang w:val="en-US"/>
        </w:rPr>
        <w:t>a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Предоставление приемлемых в ценовом отношении и доступных устройств и услуг</w:t>
      </w:r>
    </w:p>
    <w:p w14:paraId="4D95B258" w14:textId="78EAA132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b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Совершенствование инфраструктуры интернета и расширение покрытия</w:t>
      </w:r>
    </w:p>
    <w:p w14:paraId="02E7C352" w14:textId="2FAA0BE9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c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Просвещение и расширение прав и возможностей пользователей и сообществ</w:t>
      </w:r>
    </w:p>
    <w:p w14:paraId="103CE31B" w14:textId="7CC21E9F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d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Обеспечение конфиденциальности и безопасности и соответствующее регулирование</w:t>
      </w:r>
    </w:p>
    <w:p w14:paraId="0AE12CC6" w14:textId="741B5C8A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e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Содействие разнообразию и инклюзивности на этапе проектирования и разработки</w:t>
      </w:r>
    </w:p>
    <w:p w14:paraId="7B7F679E" w14:textId="1EB2E52A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f</w:t>
      </w:r>
      <w:r w:rsidRPr="00145579">
        <w:rPr>
          <w:lang w:val="ru-RU"/>
        </w:rPr>
        <w:t>)</w:t>
      </w:r>
      <w:r>
        <w:rPr>
          <w:lang w:val="ru-RU"/>
        </w:rPr>
        <w:tab/>
      </w:r>
      <w:r w:rsidR="00947DED" w:rsidRPr="00947DED">
        <w:rPr>
          <w:lang w:val="ru-RU"/>
        </w:rPr>
        <w:t>Поддержка инициатив в области инноваций и социального воздействия</w:t>
      </w:r>
    </w:p>
    <w:p w14:paraId="61B7015F" w14:textId="2AAC96FC" w:rsidR="00947DED" w:rsidRPr="00947DED" w:rsidRDefault="00145579" w:rsidP="00E65D1C">
      <w:pPr>
        <w:pStyle w:val="enumlev2"/>
        <w:tabs>
          <w:tab w:val="clear" w:pos="1191"/>
        </w:tabs>
        <w:rPr>
          <w:lang w:val="ru-RU"/>
        </w:rPr>
      </w:pPr>
      <w:r w:rsidRPr="00E65D1C">
        <w:rPr>
          <w:lang w:val="ru-RU"/>
        </w:rPr>
        <w:t>g</w:t>
      </w:r>
      <w:r w:rsidRPr="00145579">
        <w:rPr>
          <w:lang w:val="ru-RU"/>
        </w:rPr>
        <w:t>)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Другое (укажите) ___________</w:t>
      </w:r>
    </w:p>
    <w:p w14:paraId="0F65358E" w14:textId="77777777" w:rsidR="00947DED" w:rsidRPr="00947DED" w:rsidRDefault="00947DED" w:rsidP="00145579">
      <w:pPr>
        <w:pStyle w:val="Headingb"/>
        <w:rPr>
          <w:lang w:val="ru-RU"/>
        </w:rPr>
      </w:pPr>
      <w:r w:rsidRPr="00947DED">
        <w:rPr>
          <w:lang w:val="ru-RU"/>
        </w:rPr>
        <w:t>Часть 2: Обеспечение доступности метавселенной для всех</w:t>
      </w:r>
    </w:p>
    <w:p w14:paraId="38C451A4" w14:textId="694B2838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1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Имеются ли у вас инвалидность или нарушение, которые влияют на вашу способность получить доступ к метавселенной или использовать ее? (Выберите один вариант)</w:t>
      </w:r>
    </w:p>
    <w:p w14:paraId="5E7CDE3D" w14:textId="2A5EBB9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92711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Да</w:t>
      </w:r>
    </w:p>
    <w:p w14:paraId="7766A5F2" w14:textId="744EC69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4739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Нет</w:t>
      </w:r>
    </w:p>
    <w:p w14:paraId="37F9224F" w14:textId="508F870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91546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Предпочитаю не отвечать</w:t>
      </w:r>
    </w:p>
    <w:p w14:paraId="5D0E94DF" w14:textId="1A41C279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2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Если да, какой у вас вид инвалидности или нарушения? (Выберите все подходящие варианты)</w:t>
      </w:r>
    </w:p>
    <w:p w14:paraId="13721272" w14:textId="527EFE2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1389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 зрению</w:t>
      </w:r>
    </w:p>
    <w:p w14:paraId="1A3A5451" w14:textId="2389E3E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664091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 слуху</w:t>
      </w:r>
    </w:p>
    <w:p w14:paraId="4AC1640B" w14:textId="4058889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39111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 двигательной функции</w:t>
      </w:r>
    </w:p>
    <w:p w14:paraId="7827D1CF" w14:textId="7FA50F1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58410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 когнитивной функции</w:t>
      </w:r>
    </w:p>
    <w:p w14:paraId="2AA8EDE8" w14:textId="20A8F64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36629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Другое (укажите)</w:t>
      </w:r>
    </w:p>
    <w:p w14:paraId="2DBBB2ED" w14:textId="558F2C1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1378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 xml:space="preserve">Инвалидность отсутствует </w:t>
      </w:r>
    </w:p>
    <w:p w14:paraId="70230D55" w14:textId="7170F67F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3</w:t>
      </w:r>
      <w:r>
        <w:rPr>
          <w:lang w:val="ru-RU"/>
        </w:rPr>
        <w:tab/>
      </w:r>
      <w:r w:rsidR="00947DED" w:rsidRPr="00947DED">
        <w:rPr>
          <w:lang w:val="ru-RU"/>
        </w:rPr>
        <w:t>Какие виды ассистивных технологий или устройств вы используете или какие потребуются для доступа к метавселенной? (Выберите все подходящие варианты)</w:t>
      </w:r>
    </w:p>
    <w:p w14:paraId="0BC37BDB" w14:textId="6D3C0A4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13306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Чтение экрана</w:t>
      </w:r>
    </w:p>
    <w:p w14:paraId="65732B57" w14:textId="1B297D6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22788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Дисплей Брайля</w:t>
      </w:r>
    </w:p>
    <w:p w14:paraId="0E529DF2" w14:textId="43E038B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13047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Распознавание речи</w:t>
      </w:r>
    </w:p>
    <w:p w14:paraId="128211A0" w14:textId="3DD3CBF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5661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Управление с помощью клавиатуры</w:t>
      </w:r>
    </w:p>
    <w:p w14:paraId="22EAF042" w14:textId="67BAB79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39202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Лупа</w:t>
      </w:r>
    </w:p>
    <w:p w14:paraId="2A0FD23E" w14:textId="312EDF7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94060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Субтитры</w:t>
      </w:r>
    </w:p>
    <w:p w14:paraId="3C016C31" w14:textId="07DF28B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0652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Звуковое описание</w:t>
      </w:r>
    </w:p>
    <w:p w14:paraId="1DA05B36" w14:textId="2DB6BD6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83721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Перевод</w:t>
      </w:r>
    </w:p>
    <w:p w14:paraId="2BD7DE11" w14:textId="683957C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7597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Язык жестов</w:t>
      </w:r>
    </w:p>
    <w:p w14:paraId="136EF58A" w14:textId="1019662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47429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Никакие</w:t>
      </w:r>
    </w:p>
    <w:p w14:paraId="22CE6DED" w14:textId="31C8895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70324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Другое (укажите)</w:t>
      </w:r>
    </w:p>
    <w:p w14:paraId="32999AD9" w14:textId="357BA91D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4</w:t>
      </w:r>
      <w:r>
        <w:rPr>
          <w:lang w:val="ru-RU"/>
        </w:rPr>
        <w:tab/>
      </w:r>
      <w:r w:rsidR="00947DED" w:rsidRPr="00947DED">
        <w:rPr>
          <w:lang w:val="ru-RU"/>
        </w:rPr>
        <w:t>Как часто вы сталкиваетесь с проблемами доступности или удобства использования в метавселенной? (Выберите один вариант)</w:t>
      </w:r>
    </w:p>
    <w:p w14:paraId="49D65744" w14:textId="1E10885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3738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Постоянно</w:t>
      </w:r>
    </w:p>
    <w:p w14:paraId="3EDE9CC7" w14:textId="767C69E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2940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Часто</w:t>
      </w:r>
    </w:p>
    <w:p w14:paraId="7D31464C" w14:textId="562208E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67770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Иногда</w:t>
      </w:r>
    </w:p>
    <w:p w14:paraId="6662C0CD" w14:textId="5395221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84785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Редко</w:t>
      </w:r>
    </w:p>
    <w:p w14:paraId="758B6797" w14:textId="1482615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540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Никогда</w:t>
      </w:r>
    </w:p>
    <w:p w14:paraId="0011F403" w14:textId="22AC3F1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0806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настоящее время не использую метавселенную</w:t>
      </w:r>
    </w:p>
    <w:p w14:paraId="3AD3107E" w14:textId="5CBD4567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5</w:t>
      </w:r>
      <w:r>
        <w:rPr>
          <w:lang w:val="ru-RU"/>
        </w:rPr>
        <w:tab/>
      </w:r>
      <w:r w:rsidR="00947DED" w:rsidRPr="00947DED">
        <w:rPr>
          <w:lang w:val="ru-RU"/>
        </w:rPr>
        <w:t>Насколько вы заинтересованы в доступе к метавселенной или участии в ней? (Выберите один вариант)</w:t>
      </w:r>
    </w:p>
    <w:p w14:paraId="4E2C8039" w14:textId="65C8700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4312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Весьма заинтересован</w:t>
      </w:r>
    </w:p>
    <w:p w14:paraId="1C3FEB5E" w14:textId="0A69814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2980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Отчасти заинтересован</w:t>
      </w:r>
    </w:p>
    <w:p w14:paraId="5B3534C3" w14:textId="3F6009B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79297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заинтересован</w:t>
      </w:r>
    </w:p>
    <w:p w14:paraId="2335FED9" w14:textId="032271F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2045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заинтересован</w:t>
      </w:r>
    </w:p>
    <w:p w14:paraId="697E94C9" w14:textId="2CFD666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22189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Другое (укажите) ___________</w:t>
      </w:r>
    </w:p>
    <w:p w14:paraId="0FDB231A" w14:textId="2F913E35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6</w:t>
      </w:r>
      <w:r>
        <w:rPr>
          <w:lang w:val="ru-RU"/>
        </w:rPr>
        <w:tab/>
      </w:r>
      <w:r w:rsidR="00947DED" w:rsidRPr="00947DED">
        <w:rPr>
          <w:lang w:val="ru-RU"/>
        </w:rPr>
        <w:t>Насколько, по вашему мнению, важно разрабатывать и тестировать метавселенную на предмет аспектов доступности и инклюзивности? (Выберите один вариант)</w:t>
      </w:r>
    </w:p>
    <w:p w14:paraId="64DE67F9" w14:textId="45A5208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91223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Очень важно</w:t>
      </w:r>
    </w:p>
    <w:p w14:paraId="434798E5" w14:textId="5B08BEE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13581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Отчасти важно</w:t>
      </w:r>
    </w:p>
    <w:p w14:paraId="2CC15013" w14:textId="1FC156E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1490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важно</w:t>
      </w:r>
    </w:p>
    <w:p w14:paraId="0F29BC4D" w14:textId="66FBEAC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0038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важно</w:t>
      </w:r>
    </w:p>
    <w:p w14:paraId="087F2776" w14:textId="5E676DB1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7</w:t>
      </w:r>
      <w:r>
        <w:rPr>
          <w:lang w:val="ru-RU"/>
        </w:rPr>
        <w:tab/>
      </w:r>
      <w:r w:rsidR="00947DED" w:rsidRPr="00947DED">
        <w:rPr>
          <w:lang w:val="ru-RU"/>
        </w:rPr>
        <w:t>Насколько инклюзивна, по вашему мнению, метавселенная в настоящее время или насколько инклюзивной она будет в будущем для людей разного происхождения, разной идентичности и разных способностей? (Выберите один вариант)</w:t>
      </w:r>
    </w:p>
    <w:p w14:paraId="111987E0" w14:textId="0F68E76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1845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значительной степени инклюзивна</w:t>
      </w:r>
    </w:p>
    <w:p w14:paraId="1B7E6415" w14:textId="7A1EA8D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80326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некоторой степени инклюзивна</w:t>
      </w:r>
    </w:p>
    <w:p w14:paraId="5AD24CF3" w14:textId="7663EC21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63791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инклюзивна</w:t>
      </w:r>
    </w:p>
    <w:p w14:paraId="50DEDF84" w14:textId="677A880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14396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инклюзивна</w:t>
      </w:r>
    </w:p>
    <w:p w14:paraId="3A775B4E" w14:textId="77777777" w:rsidR="00947DED" w:rsidRPr="00947DED" w:rsidRDefault="00947DED" w:rsidP="00145579">
      <w:pPr>
        <w:pStyle w:val="Headingb"/>
        <w:rPr>
          <w:lang w:val="ru-RU"/>
        </w:rPr>
      </w:pPr>
      <w:r w:rsidRPr="00947DED">
        <w:rPr>
          <w:lang w:val="ru-RU"/>
        </w:rPr>
        <w:t>Часть 3: Обеспечение разнообразия, равенства и инклюзивности в метавселенной</w:t>
      </w:r>
    </w:p>
    <w:p w14:paraId="0FF68A91" w14:textId="77777777" w:rsidR="00947DED" w:rsidRPr="00947DED" w:rsidRDefault="00947DED" w:rsidP="00947DED">
      <w:pPr>
        <w:rPr>
          <w:lang w:val="ru-RU"/>
        </w:rPr>
      </w:pPr>
      <w:r w:rsidRPr="00947DED">
        <w:rPr>
          <w:lang w:val="ru-RU"/>
        </w:rPr>
        <w:t>Эти вопросы касаются отдельных аспектов и принципов разнообразия, справедливости и инклюзивности (РСИ) в метавселенной, таких как идентичность, самовыражение, доступ, возможности, инновации, творчество, социальная справедливость, права человека, осведомленность, образование, представленность, участие, стандарты, политика, подотчетность, обеспечение соблюдения, уважение, признание, участие, обучение и поддержка.</w:t>
      </w:r>
    </w:p>
    <w:p w14:paraId="17796188" w14:textId="48DADC55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lastRenderedPageBreak/>
        <w:t>1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важно, по вашему мнению, обеспечить разнообразие, справедливость и инклюзивность (РСИ) в метавселенной? (Выберите один вариант)</w:t>
      </w:r>
    </w:p>
    <w:p w14:paraId="269F49F1" w14:textId="2ED7410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7764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Очень важно</w:t>
      </w:r>
    </w:p>
    <w:p w14:paraId="47E478D9" w14:textId="333C366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836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Отчасти важно</w:t>
      </w:r>
    </w:p>
    <w:p w14:paraId="22FD0822" w14:textId="0D3271A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3093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важно</w:t>
      </w:r>
    </w:p>
    <w:p w14:paraId="602DB806" w14:textId="6C84083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93808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важно</w:t>
      </w:r>
    </w:p>
    <w:p w14:paraId="060D6C35" w14:textId="1B5A67E9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2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вы удовлетворены текущим уровнем РСИ в метавселенной? (Выберите один вариант)</w:t>
      </w:r>
    </w:p>
    <w:p w14:paraId="4BFCEA18" w14:textId="3E6F2C60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3498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Очень удовлетворен</w:t>
      </w:r>
    </w:p>
    <w:p w14:paraId="40AD8771" w14:textId="689E59F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82420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Отчасти удовлетворен</w:t>
      </w:r>
    </w:p>
    <w:p w14:paraId="5C31C308" w14:textId="65DD870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57751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удовлетворен</w:t>
      </w:r>
    </w:p>
    <w:p w14:paraId="7C13E098" w14:textId="2380755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974018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удовлетворен</w:t>
      </w:r>
    </w:p>
    <w:p w14:paraId="219C2D7E" w14:textId="77777777" w:rsidR="00947DED" w:rsidRPr="00947DED" w:rsidRDefault="00947DED" w:rsidP="00823CF1">
      <w:pPr>
        <w:pStyle w:val="enumlev2"/>
        <w:rPr>
          <w:lang w:val="ru-RU"/>
        </w:rPr>
      </w:pPr>
      <w:r w:rsidRPr="00947DED">
        <w:rPr>
          <w:lang w:val="ru-RU"/>
        </w:rPr>
        <w:t>Разверните свой ответ или укажите причины: ______________</w:t>
      </w:r>
    </w:p>
    <w:p w14:paraId="6C65BDD0" w14:textId="04C6F936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3</w:t>
      </w:r>
      <w:r>
        <w:rPr>
          <w:lang w:val="ru-RU"/>
        </w:rPr>
        <w:tab/>
      </w:r>
      <w:r w:rsidR="00947DED" w:rsidRPr="00947DED">
        <w:rPr>
          <w:lang w:val="ru-RU"/>
        </w:rPr>
        <w:t>Считаете ли вы, что метавселенная в настоящий момент открыта для всех людей независимо от расы или станет открытой в будущем? (Выберите один вариант)</w:t>
      </w:r>
    </w:p>
    <w:p w14:paraId="162FC149" w14:textId="4A80119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44376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значительной степени открыта</w:t>
      </w:r>
    </w:p>
    <w:p w14:paraId="4116D693" w14:textId="7369BE8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0883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некоторой степени открыта</w:t>
      </w:r>
    </w:p>
    <w:p w14:paraId="2432A311" w14:textId="6AF130E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74024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открыта</w:t>
      </w:r>
    </w:p>
    <w:p w14:paraId="45A6789A" w14:textId="58607A0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7528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открыта</w:t>
      </w:r>
    </w:p>
    <w:p w14:paraId="1E6D72FB" w14:textId="77777777" w:rsidR="00947DED" w:rsidRPr="00947DED" w:rsidRDefault="00947DED" w:rsidP="00947DED">
      <w:pPr>
        <w:rPr>
          <w:lang w:val="ru-RU"/>
        </w:rPr>
      </w:pPr>
      <w:r w:rsidRPr="00947DED">
        <w:rPr>
          <w:lang w:val="ru-RU"/>
        </w:rPr>
        <w:tab/>
        <w:t>Разверните свой ответ или укажите причины: ______________</w:t>
      </w:r>
    </w:p>
    <w:p w14:paraId="34852A23" w14:textId="7794AA72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4</w:t>
      </w:r>
      <w:r>
        <w:rPr>
          <w:lang w:val="ru-RU"/>
        </w:rPr>
        <w:tab/>
      </w:r>
      <w:r w:rsidR="00947DED" w:rsidRPr="00947DED">
        <w:rPr>
          <w:lang w:val="ru-RU"/>
        </w:rPr>
        <w:t>Считаете ли вы, что метавселенная в настоящий момент открыта для всех людей независимо от пола или станет открытой в будущем? (Выберите один вариант)</w:t>
      </w:r>
    </w:p>
    <w:p w14:paraId="73AE3DA1" w14:textId="242EECF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2525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значительной степени открыта</w:t>
      </w:r>
    </w:p>
    <w:p w14:paraId="7E7F3D2D" w14:textId="2560A8C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399550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некоторой степени открыта</w:t>
      </w:r>
    </w:p>
    <w:p w14:paraId="725AD291" w14:textId="5B84F3D7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80181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открыта</w:t>
      </w:r>
    </w:p>
    <w:p w14:paraId="214D022F" w14:textId="7F9A372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4982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открыта</w:t>
      </w:r>
    </w:p>
    <w:p w14:paraId="22598225" w14:textId="77777777" w:rsidR="00947DED" w:rsidRPr="00947DED" w:rsidRDefault="00947DED" w:rsidP="00947DED">
      <w:pPr>
        <w:rPr>
          <w:lang w:val="ru-RU"/>
        </w:rPr>
      </w:pPr>
      <w:r w:rsidRPr="00947DED">
        <w:rPr>
          <w:lang w:val="ru-RU"/>
        </w:rPr>
        <w:tab/>
        <w:t>Разверните свой ответ или укажите причины: ______________</w:t>
      </w:r>
    </w:p>
    <w:p w14:paraId="317C3E96" w14:textId="64499E26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5</w:t>
      </w:r>
      <w:r>
        <w:rPr>
          <w:lang w:val="ru-RU"/>
        </w:rPr>
        <w:tab/>
      </w:r>
      <w:r w:rsidR="00947DED" w:rsidRPr="00947DED">
        <w:rPr>
          <w:lang w:val="ru-RU"/>
        </w:rPr>
        <w:t>Считаете ли вы, что метавселенная в настоящий момент открыта для всех людей независимо от сексуальной ориентации или станет открытой в будущем? (Выберите один вариант)</w:t>
      </w:r>
    </w:p>
    <w:p w14:paraId="0679D850" w14:textId="3858EDD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78025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значительной степени открыта</w:t>
      </w:r>
    </w:p>
    <w:p w14:paraId="0B6C240C" w14:textId="64E3E06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00000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некоторой степени открыта</w:t>
      </w:r>
    </w:p>
    <w:p w14:paraId="4EAF8F90" w14:textId="6CDA369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04324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открыта</w:t>
      </w:r>
    </w:p>
    <w:p w14:paraId="402371C9" w14:textId="457F377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233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открыта</w:t>
      </w:r>
    </w:p>
    <w:p w14:paraId="2AD10A22" w14:textId="6DB48D40" w:rsidR="00947DED" w:rsidRPr="00947DED" w:rsidRDefault="000A621A" w:rsidP="00947DED">
      <w:pPr>
        <w:rPr>
          <w:lang w:val="ru-RU"/>
        </w:rPr>
      </w:pPr>
      <w:r>
        <w:rPr>
          <w:lang w:val="ru-RU"/>
        </w:rPr>
        <w:tab/>
      </w:r>
      <w:r w:rsidR="00947DED" w:rsidRPr="00947DED">
        <w:rPr>
          <w:lang w:val="ru-RU"/>
        </w:rPr>
        <w:t>Разверните свой ответ или укажите причины: ______________</w:t>
      </w:r>
    </w:p>
    <w:p w14:paraId="7E17265F" w14:textId="307A791E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6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Каковы отдельные преимущества наличия РСИ в метавселенной?</w:t>
      </w:r>
    </w:p>
    <w:p w14:paraId="59281474" w14:textId="6D941E4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09164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Уважение и признание различных идентичностей и культур</w:t>
      </w:r>
    </w:p>
    <w:p w14:paraId="71A58F6A" w14:textId="300FA4AD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679019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Доступ и возможности для всех пользователей независимо от их происхождения или способностей</w:t>
      </w:r>
    </w:p>
    <w:p w14:paraId="777BB736" w14:textId="3723DC5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49410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Инновации и творческая деятельность на основании различных точек зрения и различного опыта</w:t>
      </w:r>
    </w:p>
    <w:p w14:paraId="60308D6C" w14:textId="1B92D10B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50724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Социальная справедливость и права человека для маргинализированных и угнетенных групп</w:t>
      </w:r>
    </w:p>
    <w:p w14:paraId="41AE5D59" w14:textId="0E23735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63322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Все вышеперечисленное</w:t>
      </w:r>
    </w:p>
    <w:p w14:paraId="593FF580" w14:textId="4FC24C8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88553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Ничто из вышеперечисленного</w:t>
      </w:r>
    </w:p>
    <w:p w14:paraId="4C5E67C7" w14:textId="41AE8F41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7</w:t>
      </w:r>
      <w:r>
        <w:rPr>
          <w:lang w:val="ru-RU"/>
        </w:rPr>
        <w:tab/>
      </w:r>
      <w:r w:rsidR="00947DED" w:rsidRPr="00947DED">
        <w:rPr>
          <w:lang w:val="ru-RU"/>
        </w:rPr>
        <w:t>Каковы проблемы или препятствия для обеспечения РСИ в метавселенной? (Выберите все подходящие варианты)</w:t>
      </w:r>
    </w:p>
    <w:p w14:paraId="5CC01F86" w14:textId="6E6BA2A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3795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Недостаточная осведомленность или отсутствие образования по вопросам РСИ и примерам передового опыта</w:t>
      </w:r>
    </w:p>
    <w:p w14:paraId="5186368A" w14:textId="2F7298D9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7111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Отсутствие представленности или участия различных групп в проектировании и разработке метавселенной</w:t>
      </w:r>
    </w:p>
    <w:p w14:paraId="24E72453" w14:textId="7779D0A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71670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Отсутствие стандартов или политики для обеспечения РСИ в инфраструктуре и контенте метавселенной;</w:t>
      </w:r>
    </w:p>
    <w:p w14:paraId="526955F9" w14:textId="1B645365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76552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Отсутствие подотчетности или правоприменения для предотвращения или устранения нарушений или ущерба РСИ в метавселенной</w:t>
      </w:r>
    </w:p>
    <w:p w14:paraId="54079D00" w14:textId="6C397A05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8</w:t>
      </w:r>
      <w:r>
        <w:rPr>
          <w:lang w:val="ru-RU"/>
        </w:rPr>
        <w:tab/>
      </w:r>
      <w:r w:rsidR="00947DED" w:rsidRPr="00947DED">
        <w:rPr>
          <w:lang w:val="ru-RU"/>
        </w:rPr>
        <w:t>Насколько вы уверены в создании или выборе цифрового аватара, который отражает вашу идентичность и самовыражение в метавселенной? (Выберите один вариант)</w:t>
      </w:r>
    </w:p>
    <w:p w14:paraId="431EFBDD" w14:textId="18982E6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62530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Очень уверен</w:t>
      </w:r>
    </w:p>
    <w:p w14:paraId="16B13896" w14:textId="3AA70426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06919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Отчасти уверен</w:t>
      </w:r>
    </w:p>
    <w:p w14:paraId="27D48A2A" w14:textId="0A71996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01288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 очень уверен</w:t>
      </w:r>
    </w:p>
    <w:p w14:paraId="1FC54587" w14:textId="617B831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47363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уверен</w:t>
      </w:r>
    </w:p>
    <w:p w14:paraId="6A1724CC" w14:textId="6820D72A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9</w:t>
      </w:r>
      <w:r>
        <w:rPr>
          <w:lang w:val="ru-RU"/>
        </w:rPr>
        <w:tab/>
      </w:r>
      <w:r w:rsidR="00947DED" w:rsidRPr="00947DED">
        <w:rPr>
          <w:lang w:val="ru-RU"/>
        </w:rPr>
        <w:t>Насколько уважительно вы относитесь к идентичности и выражениям других пользователей или аватаров в метавселенной? (Выберите один вариант)</w:t>
      </w:r>
    </w:p>
    <w:p w14:paraId="14EB92D5" w14:textId="3E4CA96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02728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Всегда уважительно</w:t>
      </w:r>
    </w:p>
    <w:p w14:paraId="2C6CBE5C" w14:textId="5381D854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705090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Зачастую уважительно</w:t>
      </w:r>
    </w:p>
    <w:p w14:paraId="62CFA61D" w14:textId="11B7CD3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28260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 w:rsidRPr="00E65D1C">
        <w:rPr>
          <w:lang w:val="ru-RU"/>
        </w:rPr>
        <w:tab/>
      </w:r>
      <w:r w:rsidR="00947DED" w:rsidRPr="00947DED">
        <w:rPr>
          <w:lang w:val="ru-RU"/>
        </w:rPr>
        <w:t>Иногда уважительно</w:t>
      </w:r>
    </w:p>
    <w:p w14:paraId="53248671" w14:textId="38B9932C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16774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Изредка уважительно</w:t>
      </w:r>
    </w:p>
    <w:p w14:paraId="3B468A12" w14:textId="0A8EBBB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46423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Никогда не уважительно</w:t>
      </w:r>
    </w:p>
    <w:p w14:paraId="54741DE6" w14:textId="7FED7A42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10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Как часто в метавселенной вы взаимодействуете с пользователями или аватарами, которые отличаются от вас?</w:t>
      </w:r>
    </w:p>
    <w:p w14:paraId="05ABE1F7" w14:textId="5B8D902A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03764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Постоянно</w:t>
      </w:r>
    </w:p>
    <w:p w14:paraId="2E08794E" w14:textId="2012999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9067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Часто</w:t>
      </w:r>
    </w:p>
    <w:p w14:paraId="16225E22" w14:textId="2E64A302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75144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Иногда</w:t>
      </w:r>
    </w:p>
    <w:p w14:paraId="3F820C0D" w14:textId="35D798A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206005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Редко</w:t>
      </w:r>
    </w:p>
    <w:p w14:paraId="7B15366C" w14:textId="726FD01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09037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Никогда</w:t>
      </w:r>
    </w:p>
    <w:p w14:paraId="5CB63BC8" w14:textId="77CDD400" w:rsidR="00947DED" w:rsidRPr="00947DED" w:rsidRDefault="00145579" w:rsidP="00145579">
      <w:pPr>
        <w:pStyle w:val="enumlev1"/>
        <w:keepNext/>
        <w:keepLines/>
        <w:rPr>
          <w:lang w:val="ru-RU"/>
        </w:rPr>
      </w:pPr>
      <w:r w:rsidRPr="00145579">
        <w:rPr>
          <w:lang w:val="ru-RU"/>
        </w:rPr>
        <w:t>11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Насколько вы поддерживаете инициативы РСИ в метавселенной?</w:t>
      </w:r>
    </w:p>
    <w:p w14:paraId="56205BDE" w14:textId="5E9FB6EF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22930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значительной степени</w:t>
      </w:r>
    </w:p>
    <w:p w14:paraId="32714949" w14:textId="35130513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-154235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В некоторой степени</w:t>
      </w:r>
    </w:p>
    <w:p w14:paraId="3F15561A" w14:textId="3647BD6E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887141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Немного</w:t>
      </w:r>
    </w:p>
    <w:p w14:paraId="30950275" w14:textId="1DF84428" w:rsidR="00947DED" w:rsidRPr="00947DED" w:rsidRDefault="001656EE" w:rsidP="00E65D1C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36572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E65D1C">
        <w:rPr>
          <w:lang w:val="ru-RU"/>
        </w:rPr>
        <w:tab/>
      </w:r>
      <w:r w:rsidR="00947DED" w:rsidRPr="00947DED">
        <w:rPr>
          <w:lang w:val="ru-RU"/>
        </w:rPr>
        <w:t>Совсем не поддерживаю</w:t>
      </w:r>
    </w:p>
    <w:p w14:paraId="193FDAA6" w14:textId="77777777" w:rsidR="00947DED" w:rsidRPr="00947DED" w:rsidRDefault="00947DED" w:rsidP="00145579">
      <w:pPr>
        <w:pStyle w:val="Headingb"/>
        <w:rPr>
          <w:lang w:val="ru-RU"/>
        </w:rPr>
      </w:pPr>
      <w:r w:rsidRPr="00947DED">
        <w:rPr>
          <w:lang w:val="ru-RU"/>
        </w:rPr>
        <w:t>Если вы заинтересованы в городской метавселенной и хотите продолжить, ответьте на вопросы в разделе 4</w:t>
      </w:r>
      <w:r w:rsidRPr="00E65D1C">
        <w:rPr>
          <w:b w:val="0"/>
          <w:bCs/>
          <w:lang w:val="ru-RU"/>
        </w:rPr>
        <w:t>.</w:t>
      </w:r>
    </w:p>
    <w:p w14:paraId="2AD982C2" w14:textId="77777777" w:rsidR="00947DED" w:rsidRPr="00947DED" w:rsidRDefault="00947DED" w:rsidP="00145579">
      <w:pPr>
        <w:pStyle w:val="Headingb"/>
        <w:rPr>
          <w:lang w:val="ru-RU"/>
        </w:rPr>
      </w:pPr>
      <w:r w:rsidRPr="00947DED">
        <w:rPr>
          <w:lang w:val="ru-RU"/>
        </w:rPr>
        <w:t>Часть 4: городская метавселенная</w:t>
      </w:r>
    </w:p>
    <w:p w14:paraId="757A1621" w14:textId="1AAB9B2D" w:rsidR="00947DED" w:rsidRPr="00947DED" w:rsidRDefault="00947DED" w:rsidP="00947DED">
      <w:pPr>
        <w:rPr>
          <w:b/>
          <w:bCs/>
          <w:lang w:val="ru-RU"/>
        </w:rPr>
      </w:pPr>
      <w:r w:rsidRPr="00947DED">
        <w:rPr>
          <w:lang w:val="ru-RU"/>
        </w:rPr>
        <w:t>Поскольку города сталкиваются с многочисленными проблемами, в том числе с ростом населения, старением инфраструктуры, ухудшением состояния окружающей среды и потреблением электроэнергии, среди правительств всего мира становится все более популярной концепция городской метавселенной. Городская метавселенная может использовать сочетание появляющихся технологий в рамках экосистемы метавселенной, таких как ИИ, IoT, блокчейн, цифровые копии и т.</w:t>
      </w:r>
      <w:r w:rsidR="000A621A" w:rsidRPr="000A621A">
        <w:rPr>
          <w:lang w:val="ru-RU"/>
        </w:rPr>
        <w:t xml:space="preserve"> </w:t>
      </w:r>
      <w:r w:rsidRPr="00947DED">
        <w:rPr>
          <w:lang w:val="ru-RU"/>
        </w:rPr>
        <w:t>д., для создания более "умных" и устойчивых городов для всех.</w:t>
      </w:r>
    </w:p>
    <w:p w14:paraId="67AFDF08" w14:textId="32F26D35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1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>Как вы представляете городскую метавселенную? _________________</w:t>
      </w:r>
      <w:r w:rsidR="000A621A" w:rsidRPr="0051477D">
        <w:rPr>
          <w:lang w:val="ru-RU"/>
        </w:rPr>
        <w:t>_____</w:t>
      </w:r>
      <w:r w:rsidR="00947DED" w:rsidRPr="00947DED">
        <w:rPr>
          <w:lang w:val="ru-RU"/>
        </w:rPr>
        <w:t>______</w:t>
      </w:r>
    </w:p>
    <w:p w14:paraId="610C173D" w14:textId="6E7E7709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>2</w:t>
      </w:r>
      <w:r w:rsidRPr="00145579">
        <w:rPr>
          <w:lang w:val="ru-RU"/>
        </w:rPr>
        <w:tab/>
      </w:r>
      <w:r w:rsidR="00947DED" w:rsidRPr="00947DED">
        <w:rPr>
          <w:lang w:val="ru-RU"/>
        </w:rPr>
        <w:t xml:space="preserve">Какой вы видите городскую метавселенную? как продолжение физического города? как абстракцию физического города? или как и то, и другое? </w:t>
      </w:r>
      <w:r w:rsidR="000A621A" w:rsidRPr="00947DED">
        <w:rPr>
          <w:lang w:val="ru-RU"/>
        </w:rPr>
        <w:t>_______________________</w:t>
      </w:r>
    </w:p>
    <w:p w14:paraId="27E45721" w14:textId="53157AF9" w:rsidR="00947DED" w:rsidRPr="00947DED" w:rsidRDefault="00145579" w:rsidP="00145579">
      <w:pPr>
        <w:pStyle w:val="enumlev1"/>
        <w:rPr>
          <w:lang w:val="ru-RU"/>
        </w:rPr>
      </w:pPr>
      <w:r w:rsidRPr="00145579">
        <w:rPr>
          <w:lang w:val="ru-RU"/>
        </w:rPr>
        <w:tab/>
      </w:r>
      <w:r w:rsidR="00947DED" w:rsidRPr="00947DED">
        <w:rPr>
          <w:lang w:val="ru-RU"/>
        </w:rPr>
        <w:t>Объясните кратко: __________</w:t>
      </w:r>
      <w:r w:rsidR="000A621A" w:rsidRPr="000A621A">
        <w:rPr>
          <w:lang w:val="ru-RU"/>
        </w:rPr>
        <w:t>_____</w:t>
      </w:r>
      <w:r w:rsidR="00947DED" w:rsidRPr="00947DED">
        <w:rPr>
          <w:lang w:val="ru-RU"/>
        </w:rPr>
        <w:t>____</w:t>
      </w:r>
    </w:p>
    <w:p w14:paraId="7DEF49E7" w14:textId="09ECB343" w:rsidR="00947DED" w:rsidRPr="00947DED" w:rsidRDefault="000A621A" w:rsidP="00145579">
      <w:pPr>
        <w:pStyle w:val="enumlev1"/>
        <w:rPr>
          <w:lang w:val="ru-RU"/>
        </w:rPr>
      </w:pPr>
      <w:r w:rsidRPr="000A621A">
        <w:rPr>
          <w:lang w:val="ru-RU"/>
        </w:rPr>
        <w:t>3</w:t>
      </w:r>
      <w:r w:rsidR="00145579" w:rsidRPr="00145579">
        <w:rPr>
          <w:lang w:val="ru-RU"/>
        </w:rPr>
        <w:tab/>
      </w:r>
      <w:r w:rsidR="00947DED" w:rsidRPr="00947DED">
        <w:rPr>
          <w:lang w:val="ru-RU"/>
        </w:rPr>
        <w:t>С какими основными проблемами сталкиваются ваши города при использовании технологий метавселенной для развития городов будущего, ориентированных на потребности людей? ___________________________</w:t>
      </w:r>
    </w:p>
    <w:p w14:paraId="5FF3169B" w14:textId="6A095CC5" w:rsidR="00947DED" w:rsidRPr="00947DED" w:rsidRDefault="000A621A" w:rsidP="00145579">
      <w:pPr>
        <w:pStyle w:val="enumlev1"/>
        <w:rPr>
          <w:lang w:val="ru-RU"/>
        </w:rPr>
      </w:pPr>
      <w:r w:rsidRPr="000A621A">
        <w:rPr>
          <w:lang w:val="ru-RU"/>
        </w:rPr>
        <w:t>4</w:t>
      </w:r>
      <w:r w:rsidR="00145579" w:rsidRPr="00145579">
        <w:rPr>
          <w:lang w:val="ru-RU"/>
        </w:rPr>
        <w:tab/>
      </w:r>
      <w:r w:rsidR="00947DED" w:rsidRPr="00947DED">
        <w:rPr>
          <w:lang w:val="ru-RU"/>
        </w:rPr>
        <w:t>Какие новые возможности открывают технологии, связанные с метавселенной, для разрешения существующих проблем городов? __________________________________</w:t>
      </w:r>
    </w:p>
    <w:p w14:paraId="0BB72389" w14:textId="1383D393" w:rsidR="00947DED" w:rsidRPr="00947DED" w:rsidRDefault="000A621A" w:rsidP="00145579">
      <w:pPr>
        <w:pStyle w:val="enumlev1"/>
        <w:rPr>
          <w:lang w:val="ru-RU"/>
        </w:rPr>
      </w:pPr>
      <w:r w:rsidRPr="000A621A">
        <w:rPr>
          <w:lang w:val="ru-RU"/>
        </w:rPr>
        <w:t>5</w:t>
      </w:r>
      <w:r w:rsidR="00145579" w:rsidRPr="00145579">
        <w:rPr>
          <w:lang w:val="ru-RU"/>
        </w:rPr>
        <w:tab/>
      </w:r>
      <w:r w:rsidR="00947DED" w:rsidRPr="00947DED">
        <w:rPr>
          <w:lang w:val="ru-RU"/>
        </w:rPr>
        <w:t>Если у вас есть результативные исследования конкретных ситуаций использования технологий метавселенной для создания более устойчивых открытых для всех городов, представьте более подробную информацию здесь ___________________________</w:t>
      </w:r>
      <w:r w:rsidRPr="000A621A">
        <w:rPr>
          <w:lang w:val="ru-RU"/>
        </w:rPr>
        <w:t xml:space="preserve"> .</w:t>
      </w:r>
    </w:p>
    <w:p w14:paraId="0BDAEF7A" w14:textId="3270323D" w:rsidR="00947DED" w:rsidRPr="00947DED" w:rsidRDefault="000A621A" w:rsidP="00145579">
      <w:pPr>
        <w:pStyle w:val="enumlev1"/>
        <w:rPr>
          <w:lang w:val="ru-RU"/>
        </w:rPr>
      </w:pPr>
      <w:r w:rsidRPr="000A621A">
        <w:rPr>
          <w:lang w:val="ru-RU"/>
        </w:rPr>
        <w:t>6</w:t>
      </w:r>
      <w:r w:rsidR="00145579" w:rsidRPr="00145579">
        <w:rPr>
          <w:lang w:val="ru-RU"/>
        </w:rPr>
        <w:tab/>
      </w:r>
      <w:r w:rsidR="00947DED" w:rsidRPr="00947DED">
        <w:rPr>
          <w:lang w:val="ru-RU"/>
        </w:rPr>
        <w:t>Какие ключевые области городов могут извлечь пользу из использования технологий метавселенной и как именно? ___________________________</w:t>
      </w:r>
    </w:p>
    <w:p w14:paraId="6921D157" w14:textId="6E52CCA0" w:rsidR="00947DED" w:rsidRPr="00947DED" w:rsidRDefault="000A621A" w:rsidP="00145579">
      <w:pPr>
        <w:pStyle w:val="enumlev1"/>
        <w:rPr>
          <w:lang w:val="ru-RU"/>
        </w:rPr>
      </w:pPr>
      <w:r w:rsidRPr="000A621A">
        <w:rPr>
          <w:lang w:val="ru-RU"/>
        </w:rPr>
        <w:t>7</w:t>
      </w:r>
      <w:r w:rsidR="00145579" w:rsidRPr="00145579">
        <w:rPr>
          <w:lang w:val="ru-RU"/>
        </w:rPr>
        <w:tab/>
      </w:r>
      <w:r w:rsidR="00947DED" w:rsidRPr="00947DED">
        <w:rPr>
          <w:lang w:val="ru-RU"/>
        </w:rPr>
        <w:t xml:space="preserve">Разработан ли в вашей стране или учреждении план развития городской метавселенной на ближайшие пять лет? </w:t>
      </w:r>
    </w:p>
    <w:p w14:paraId="5168F562" w14:textId="53582C6D" w:rsidR="00947DED" w:rsidRPr="00947DED" w:rsidRDefault="001656EE" w:rsidP="000A621A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705435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0A621A">
        <w:rPr>
          <w:lang w:val="ru-RU"/>
        </w:rPr>
        <w:tab/>
      </w:r>
      <w:r w:rsidR="00947DED" w:rsidRPr="00947DED">
        <w:rPr>
          <w:lang w:val="ru-RU"/>
        </w:rPr>
        <w:t>Да</w:t>
      </w:r>
    </w:p>
    <w:p w14:paraId="429A9754" w14:textId="25378712" w:rsidR="00947DED" w:rsidRPr="00947DED" w:rsidRDefault="001656EE" w:rsidP="000A621A">
      <w:pPr>
        <w:pStyle w:val="enumlev2"/>
        <w:tabs>
          <w:tab w:val="clear" w:pos="1191"/>
        </w:tabs>
        <w:rPr>
          <w:lang w:val="ru-RU"/>
        </w:rPr>
      </w:pPr>
      <w:sdt>
        <w:sdtPr>
          <w:rPr>
            <w:lang w:val="ru-RU"/>
          </w:rPr>
          <w:id w:val="154279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ED" w:rsidRPr="00947D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0A621A">
        <w:rPr>
          <w:lang w:val="ru-RU"/>
        </w:rPr>
        <w:tab/>
      </w:r>
      <w:r w:rsidR="00947DED" w:rsidRPr="00947DED">
        <w:rPr>
          <w:lang w:val="ru-RU"/>
        </w:rPr>
        <w:t>Нет</w:t>
      </w:r>
    </w:p>
    <w:p w14:paraId="3FAC4C7B" w14:textId="24AC7947" w:rsidR="00947DED" w:rsidRDefault="00E65D1C" w:rsidP="00145579">
      <w:pPr>
        <w:pStyle w:val="enumlev1"/>
        <w:rPr>
          <w:lang w:val="ru-RU"/>
        </w:rPr>
      </w:pPr>
      <w:r w:rsidRPr="00E65D1C">
        <w:rPr>
          <w:lang w:val="ru-RU"/>
        </w:rPr>
        <w:tab/>
      </w:r>
      <w:r w:rsidR="00947DED" w:rsidRPr="00947DED">
        <w:rPr>
          <w:lang w:val="ru-RU"/>
        </w:rPr>
        <w:t>Если да, можете ли вы поделиться основными моментами плана? ______________________</w:t>
      </w:r>
    </w:p>
    <w:p w14:paraId="46C3DC9F" w14:textId="046190C9" w:rsidR="00E65D1C" w:rsidRPr="00947DED" w:rsidRDefault="00E65D1C" w:rsidP="00E65D1C">
      <w:pPr>
        <w:spacing w:before="720"/>
        <w:jc w:val="center"/>
      </w:pPr>
      <w:r>
        <w:t>______________</w:t>
      </w:r>
    </w:p>
    <w:sectPr w:rsidR="00E65D1C" w:rsidRPr="00947DED" w:rsidSect="00D074FD">
      <w:headerReference w:type="default" r:id="rId13"/>
      <w:footerReference w:type="first" r:id="rId14"/>
      <w:type w:val="oddPage"/>
      <w:pgSz w:w="11907" w:h="16834" w:code="9"/>
      <w:pgMar w:top="1418" w:right="1134" w:bottom="1418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5726" w14:textId="77777777" w:rsidR="00486A51" w:rsidRDefault="00486A51">
      <w:r>
        <w:separator/>
      </w:r>
    </w:p>
  </w:endnote>
  <w:endnote w:type="continuationSeparator" w:id="0">
    <w:p w14:paraId="41E06A1C" w14:textId="77777777" w:rsidR="00486A51" w:rsidRDefault="00486A51">
      <w:r>
        <w:continuationSeparator/>
      </w:r>
    </w:p>
  </w:endnote>
  <w:endnote w:type="continuationNotice" w:id="1">
    <w:p w14:paraId="770B68C8" w14:textId="77777777" w:rsidR="00486A51" w:rsidRDefault="00486A5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D3FC" w14:textId="2D033820" w:rsidR="00FA46A0" w:rsidRPr="00E927CC" w:rsidRDefault="00D074FD" w:rsidP="00E927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671514">
      <w:rPr>
        <w:rFonts w:asciiTheme="minorHAnsi" w:hAnsiTheme="minorHAnsi"/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rFonts w:asciiTheme="minorHAnsi" w:hAnsiTheme="minorHAnsi"/>
        <w:color w:val="0070C0"/>
        <w:sz w:val="18"/>
        <w:szCs w:val="18"/>
        <w:lang w:val="fr-CH"/>
      </w:rPr>
      <w:noBreakHyphen/>
      <w:t>1211 Geneva 20 • Switzerland</w:t>
    </w:r>
    <w:r w:rsidRPr="00671514">
      <w:rPr>
        <w:rFonts w:asciiTheme="minorHAnsi" w:hAnsiTheme="minorHAnsi"/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szCs w:val="24"/>
          <w:lang w:val="fr-CH"/>
        </w:rPr>
        <w:t>itumail@itu.int</w:t>
      </w:r>
    </w:hyperlink>
    <w:r w:rsidRPr="00671514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343C6" w14:textId="77777777" w:rsidR="00486A51" w:rsidRDefault="00486A51">
      <w:r>
        <w:t>____________________</w:t>
      </w:r>
    </w:p>
  </w:footnote>
  <w:footnote w:type="continuationSeparator" w:id="0">
    <w:p w14:paraId="4D9DC5E1" w14:textId="77777777" w:rsidR="00486A51" w:rsidRDefault="00486A51">
      <w:r>
        <w:continuationSeparator/>
      </w:r>
    </w:p>
  </w:footnote>
  <w:footnote w:type="continuationNotice" w:id="1">
    <w:p w14:paraId="4E5C917A" w14:textId="77777777" w:rsidR="00486A51" w:rsidRDefault="00486A5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3F9D" w14:textId="71B9A056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D074FD" w:rsidRPr="00C97BEC">
      <w:rPr>
        <w:noProof/>
      </w:rPr>
      <w:t xml:space="preserve">Циркуляр </w:t>
    </w:r>
    <w:r w:rsidR="00D074FD">
      <w:rPr>
        <w:noProof/>
        <w:lang w:val="ru-RU"/>
      </w:rPr>
      <w:t>14</w:t>
    </w:r>
    <w:r w:rsidR="00947DED">
      <w:rPr>
        <w:noProof/>
        <w:lang w:val="ru-RU"/>
      </w:rPr>
      <w:t>8</w:t>
    </w:r>
    <w:r w:rsidR="00D074FD" w:rsidRPr="00C97BEC">
      <w:rPr>
        <w:noProof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0A69"/>
    <w:multiLevelType w:val="multilevel"/>
    <w:tmpl w:val="2EE0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6CC60F3"/>
    <w:multiLevelType w:val="multilevel"/>
    <w:tmpl w:val="06CC60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C1D8F"/>
    <w:multiLevelType w:val="multilevel"/>
    <w:tmpl w:val="141C1D8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32"/>
        </w:tabs>
        <w:ind w:left="2132" w:hanging="360"/>
      </w:pPr>
    </w:lvl>
    <w:lvl w:ilvl="3">
      <w:start w:val="1"/>
      <w:numFmt w:val="decimal"/>
      <w:lvlText w:val="%4."/>
      <w:lvlJc w:val="left"/>
      <w:pPr>
        <w:tabs>
          <w:tab w:val="left" w:pos="2852"/>
        </w:tabs>
        <w:ind w:left="2852" w:hanging="360"/>
      </w:pPr>
    </w:lvl>
    <w:lvl w:ilvl="4">
      <w:start w:val="1"/>
      <w:numFmt w:val="decimal"/>
      <w:lvlText w:val="%5."/>
      <w:lvlJc w:val="left"/>
      <w:pPr>
        <w:tabs>
          <w:tab w:val="left" w:pos="3572"/>
        </w:tabs>
        <w:ind w:left="3572" w:hanging="360"/>
      </w:pPr>
    </w:lvl>
    <w:lvl w:ilvl="5">
      <w:start w:val="1"/>
      <w:numFmt w:val="decimal"/>
      <w:lvlText w:val="%6."/>
      <w:lvlJc w:val="left"/>
      <w:pPr>
        <w:tabs>
          <w:tab w:val="left" w:pos="4292"/>
        </w:tabs>
        <w:ind w:left="4292" w:hanging="360"/>
      </w:pPr>
    </w:lvl>
    <w:lvl w:ilvl="6">
      <w:start w:val="1"/>
      <w:numFmt w:val="decimal"/>
      <w:lvlText w:val="%7."/>
      <w:lvlJc w:val="left"/>
      <w:pPr>
        <w:tabs>
          <w:tab w:val="left" w:pos="5012"/>
        </w:tabs>
        <w:ind w:left="5012" w:hanging="360"/>
      </w:pPr>
    </w:lvl>
    <w:lvl w:ilvl="7">
      <w:start w:val="1"/>
      <w:numFmt w:val="decimal"/>
      <w:lvlText w:val="%8."/>
      <w:lvlJc w:val="left"/>
      <w:pPr>
        <w:tabs>
          <w:tab w:val="left" w:pos="5732"/>
        </w:tabs>
        <w:ind w:left="5732" w:hanging="360"/>
      </w:pPr>
    </w:lvl>
    <w:lvl w:ilvl="8">
      <w:start w:val="1"/>
      <w:numFmt w:val="decimal"/>
      <w:lvlText w:val="%9."/>
      <w:lvlJc w:val="left"/>
      <w:pPr>
        <w:tabs>
          <w:tab w:val="left" w:pos="6452"/>
        </w:tabs>
        <w:ind w:left="6452" w:hanging="360"/>
      </w:pPr>
    </w:lvl>
  </w:abstractNum>
  <w:abstractNum w:abstractNumId="14" w15:restartNumberingAfterBreak="0">
    <w:nsid w:val="1D5F7F68"/>
    <w:multiLevelType w:val="hybridMultilevel"/>
    <w:tmpl w:val="7EE0C238"/>
    <w:lvl w:ilvl="0" w:tplc="3994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D4415"/>
    <w:multiLevelType w:val="multilevel"/>
    <w:tmpl w:val="2A6D44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13121"/>
    <w:multiLevelType w:val="hybridMultilevel"/>
    <w:tmpl w:val="EA1852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24D08"/>
    <w:multiLevelType w:val="multilevel"/>
    <w:tmpl w:val="61C640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92112AD"/>
    <w:multiLevelType w:val="multilevel"/>
    <w:tmpl w:val="592112A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74426769">
    <w:abstractNumId w:val="9"/>
  </w:num>
  <w:num w:numId="2" w16cid:durableId="889262737">
    <w:abstractNumId w:val="7"/>
  </w:num>
  <w:num w:numId="3" w16cid:durableId="34160465">
    <w:abstractNumId w:val="6"/>
  </w:num>
  <w:num w:numId="4" w16cid:durableId="1647860801">
    <w:abstractNumId w:val="5"/>
  </w:num>
  <w:num w:numId="5" w16cid:durableId="897478827">
    <w:abstractNumId w:val="4"/>
  </w:num>
  <w:num w:numId="6" w16cid:durableId="798492547">
    <w:abstractNumId w:val="8"/>
  </w:num>
  <w:num w:numId="7" w16cid:durableId="372117569">
    <w:abstractNumId w:val="3"/>
  </w:num>
  <w:num w:numId="8" w16cid:durableId="1583373521">
    <w:abstractNumId w:val="2"/>
  </w:num>
  <w:num w:numId="9" w16cid:durableId="1907256460">
    <w:abstractNumId w:val="1"/>
  </w:num>
  <w:num w:numId="10" w16cid:durableId="862323093">
    <w:abstractNumId w:val="0"/>
  </w:num>
  <w:num w:numId="11" w16cid:durableId="883910582">
    <w:abstractNumId w:val="16"/>
  </w:num>
  <w:num w:numId="12" w16cid:durableId="399252365">
    <w:abstractNumId w:val="12"/>
  </w:num>
  <w:num w:numId="13" w16cid:durableId="761534448">
    <w:abstractNumId w:val="15"/>
  </w:num>
  <w:num w:numId="14" w16cid:durableId="2097702608">
    <w:abstractNumId w:val="13"/>
  </w:num>
  <w:num w:numId="15" w16cid:durableId="163859169">
    <w:abstractNumId w:val="18"/>
  </w:num>
  <w:num w:numId="16" w16cid:durableId="1671714861">
    <w:abstractNumId w:val="11"/>
  </w:num>
  <w:num w:numId="17" w16cid:durableId="23136500">
    <w:abstractNumId w:val="17"/>
  </w:num>
  <w:num w:numId="18" w16cid:durableId="406002027">
    <w:abstractNumId w:val="14"/>
  </w:num>
  <w:num w:numId="19" w16cid:durableId="1171675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C"/>
    <w:rsid w:val="00003106"/>
    <w:rsid w:val="000134FD"/>
    <w:rsid w:val="00022E6B"/>
    <w:rsid w:val="00036946"/>
    <w:rsid w:val="000469B1"/>
    <w:rsid w:val="00061FAB"/>
    <w:rsid w:val="00072424"/>
    <w:rsid w:val="000732C1"/>
    <w:rsid w:val="00077B15"/>
    <w:rsid w:val="00081A38"/>
    <w:rsid w:val="00090838"/>
    <w:rsid w:val="000A304C"/>
    <w:rsid w:val="000A51F5"/>
    <w:rsid w:val="000A621A"/>
    <w:rsid w:val="000B15C8"/>
    <w:rsid w:val="000B7DD1"/>
    <w:rsid w:val="000C49CD"/>
    <w:rsid w:val="000C7E93"/>
    <w:rsid w:val="000D410A"/>
    <w:rsid w:val="000D4791"/>
    <w:rsid w:val="000E47AD"/>
    <w:rsid w:val="000F4DE9"/>
    <w:rsid w:val="000F5244"/>
    <w:rsid w:val="001018E1"/>
    <w:rsid w:val="00106D6F"/>
    <w:rsid w:val="00112F37"/>
    <w:rsid w:val="00115156"/>
    <w:rsid w:val="00145579"/>
    <w:rsid w:val="00145F7A"/>
    <w:rsid w:val="00153C6E"/>
    <w:rsid w:val="001656EE"/>
    <w:rsid w:val="00167C66"/>
    <w:rsid w:val="001866B4"/>
    <w:rsid w:val="001A34EC"/>
    <w:rsid w:val="001B27C7"/>
    <w:rsid w:val="001D63A9"/>
    <w:rsid w:val="001F2910"/>
    <w:rsid w:val="0021722B"/>
    <w:rsid w:val="0022610F"/>
    <w:rsid w:val="002341A9"/>
    <w:rsid w:val="002409FD"/>
    <w:rsid w:val="00246494"/>
    <w:rsid w:val="002600D5"/>
    <w:rsid w:val="00264EFF"/>
    <w:rsid w:val="00274F23"/>
    <w:rsid w:val="00293CC5"/>
    <w:rsid w:val="0029484D"/>
    <w:rsid w:val="002B140E"/>
    <w:rsid w:val="002B2BCD"/>
    <w:rsid w:val="002B4166"/>
    <w:rsid w:val="002B5A18"/>
    <w:rsid w:val="002C5430"/>
    <w:rsid w:val="002D6D13"/>
    <w:rsid w:val="002F350E"/>
    <w:rsid w:val="00302B16"/>
    <w:rsid w:val="00323C37"/>
    <w:rsid w:val="003422B7"/>
    <w:rsid w:val="00344794"/>
    <w:rsid w:val="00344B9B"/>
    <w:rsid w:val="00356B73"/>
    <w:rsid w:val="003746A5"/>
    <w:rsid w:val="00374926"/>
    <w:rsid w:val="00380BCC"/>
    <w:rsid w:val="003867A9"/>
    <w:rsid w:val="003A5151"/>
    <w:rsid w:val="003B0535"/>
    <w:rsid w:val="003B0CB3"/>
    <w:rsid w:val="003C4C03"/>
    <w:rsid w:val="003C58FC"/>
    <w:rsid w:val="003C7D62"/>
    <w:rsid w:val="003D0D45"/>
    <w:rsid w:val="003D4690"/>
    <w:rsid w:val="003E63F0"/>
    <w:rsid w:val="003F61C4"/>
    <w:rsid w:val="00423421"/>
    <w:rsid w:val="00426CFB"/>
    <w:rsid w:val="004321E6"/>
    <w:rsid w:val="00440DD6"/>
    <w:rsid w:val="00453CEA"/>
    <w:rsid w:val="0047435B"/>
    <w:rsid w:val="00486A51"/>
    <w:rsid w:val="00487330"/>
    <w:rsid w:val="00490A1A"/>
    <w:rsid w:val="004A4143"/>
    <w:rsid w:val="004A738D"/>
    <w:rsid w:val="004D0518"/>
    <w:rsid w:val="004D1689"/>
    <w:rsid w:val="004F4006"/>
    <w:rsid w:val="004F71E0"/>
    <w:rsid w:val="00501F3A"/>
    <w:rsid w:val="00503ADB"/>
    <w:rsid w:val="0051477D"/>
    <w:rsid w:val="005442A8"/>
    <w:rsid w:val="00544302"/>
    <w:rsid w:val="00551197"/>
    <w:rsid w:val="00556D35"/>
    <w:rsid w:val="0055760F"/>
    <w:rsid w:val="00557D95"/>
    <w:rsid w:val="00576B84"/>
    <w:rsid w:val="00576E21"/>
    <w:rsid w:val="005801A7"/>
    <w:rsid w:val="005923B3"/>
    <w:rsid w:val="005A43F3"/>
    <w:rsid w:val="005D024E"/>
    <w:rsid w:val="005D34EE"/>
    <w:rsid w:val="005E003C"/>
    <w:rsid w:val="00626C26"/>
    <w:rsid w:val="006303F7"/>
    <w:rsid w:val="00636463"/>
    <w:rsid w:val="006623EC"/>
    <w:rsid w:val="00663ADD"/>
    <w:rsid w:val="00672440"/>
    <w:rsid w:val="0068114C"/>
    <w:rsid w:val="006A1440"/>
    <w:rsid w:val="006A6135"/>
    <w:rsid w:val="006B782A"/>
    <w:rsid w:val="006C5679"/>
    <w:rsid w:val="006D59AD"/>
    <w:rsid w:val="006D7055"/>
    <w:rsid w:val="006F4917"/>
    <w:rsid w:val="0070029A"/>
    <w:rsid w:val="00701098"/>
    <w:rsid w:val="00715006"/>
    <w:rsid w:val="00716DBB"/>
    <w:rsid w:val="00730A58"/>
    <w:rsid w:val="0073361D"/>
    <w:rsid w:val="007510E8"/>
    <w:rsid w:val="007528FA"/>
    <w:rsid w:val="007862EE"/>
    <w:rsid w:val="00786A74"/>
    <w:rsid w:val="0079763E"/>
    <w:rsid w:val="007A65E8"/>
    <w:rsid w:val="007E3B70"/>
    <w:rsid w:val="007E6816"/>
    <w:rsid w:val="007F6FF9"/>
    <w:rsid w:val="00802DD0"/>
    <w:rsid w:val="00815C63"/>
    <w:rsid w:val="00823CF1"/>
    <w:rsid w:val="008443C3"/>
    <w:rsid w:val="0085548C"/>
    <w:rsid w:val="00887CFB"/>
    <w:rsid w:val="00895643"/>
    <w:rsid w:val="008971B1"/>
    <w:rsid w:val="008A1137"/>
    <w:rsid w:val="008C0FDA"/>
    <w:rsid w:val="008C32F3"/>
    <w:rsid w:val="008D4ACF"/>
    <w:rsid w:val="008E3D4C"/>
    <w:rsid w:val="008F300F"/>
    <w:rsid w:val="009106C0"/>
    <w:rsid w:val="00917CE7"/>
    <w:rsid w:val="00947DED"/>
    <w:rsid w:val="0095109F"/>
    <w:rsid w:val="00963900"/>
    <w:rsid w:val="00963CBF"/>
    <w:rsid w:val="0096736C"/>
    <w:rsid w:val="009747C5"/>
    <w:rsid w:val="00992341"/>
    <w:rsid w:val="00993D4A"/>
    <w:rsid w:val="009B2EB5"/>
    <w:rsid w:val="009D0833"/>
    <w:rsid w:val="00A02880"/>
    <w:rsid w:val="00A17AE7"/>
    <w:rsid w:val="00A17EAF"/>
    <w:rsid w:val="00A27F1A"/>
    <w:rsid w:val="00A35CB0"/>
    <w:rsid w:val="00A36AD8"/>
    <w:rsid w:val="00A658FA"/>
    <w:rsid w:val="00A71B99"/>
    <w:rsid w:val="00A72C30"/>
    <w:rsid w:val="00A7374D"/>
    <w:rsid w:val="00A75ACC"/>
    <w:rsid w:val="00A94A63"/>
    <w:rsid w:val="00AA0232"/>
    <w:rsid w:val="00AA0DC4"/>
    <w:rsid w:val="00AA5CD4"/>
    <w:rsid w:val="00AB2EC6"/>
    <w:rsid w:val="00AF5082"/>
    <w:rsid w:val="00B02106"/>
    <w:rsid w:val="00B2488F"/>
    <w:rsid w:val="00B27700"/>
    <w:rsid w:val="00B4669D"/>
    <w:rsid w:val="00B52AF3"/>
    <w:rsid w:val="00B53D0C"/>
    <w:rsid w:val="00B6099C"/>
    <w:rsid w:val="00B61012"/>
    <w:rsid w:val="00B61D36"/>
    <w:rsid w:val="00B659DB"/>
    <w:rsid w:val="00B70378"/>
    <w:rsid w:val="00B81DD6"/>
    <w:rsid w:val="00B92627"/>
    <w:rsid w:val="00BA766E"/>
    <w:rsid w:val="00BD1455"/>
    <w:rsid w:val="00C01211"/>
    <w:rsid w:val="00C15D8F"/>
    <w:rsid w:val="00C42E91"/>
    <w:rsid w:val="00C67845"/>
    <w:rsid w:val="00C909B3"/>
    <w:rsid w:val="00C93114"/>
    <w:rsid w:val="00C95BF6"/>
    <w:rsid w:val="00C972D9"/>
    <w:rsid w:val="00CA7CDD"/>
    <w:rsid w:val="00CB47D7"/>
    <w:rsid w:val="00CC6890"/>
    <w:rsid w:val="00CD6BEC"/>
    <w:rsid w:val="00CE125B"/>
    <w:rsid w:val="00CF76A9"/>
    <w:rsid w:val="00D04ACA"/>
    <w:rsid w:val="00D074FD"/>
    <w:rsid w:val="00D217A8"/>
    <w:rsid w:val="00D25A56"/>
    <w:rsid w:val="00D27E80"/>
    <w:rsid w:val="00D62702"/>
    <w:rsid w:val="00D63968"/>
    <w:rsid w:val="00D81B01"/>
    <w:rsid w:val="00D87C9F"/>
    <w:rsid w:val="00D91779"/>
    <w:rsid w:val="00D92E4C"/>
    <w:rsid w:val="00DA105E"/>
    <w:rsid w:val="00DB5AE1"/>
    <w:rsid w:val="00DC005A"/>
    <w:rsid w:val="00DE2AE2"/>
    <w:rsid w:val="00DF5AC0"/>
    <w:rsid w:val="00E1692D"/>
    <w:rsid w:val="00E2401D"/>
    <w:rsid w:val="00E3712E"/>
    <w:rsid w:val="00E46657"/>
    <w:rsid w:val="00E51446"/>
    <w:rsid w:val="00E6091D"/>
    <w:rsid w:val="00E65D1C"/>
    <w:rsid w:val="00E67B3B"/>
    <w:rsid w:val="00E7353C"/>
    <w:rsid w:val="00E741B8"/>
    <w:rsid w:val="00E927CC"/>
    <w:rsid w:val="00EA05FE"/>
    <w:rsid w:val="00EA2114"/>
    <w:rsid w:val="00EB2C32"/>
    <w:rsid w:val="00EB4753"/>
    <w:rsid w:val="00EC12D3"/>
    <w:rsid w:val="00EC15F4"/>
    <w:rsid w:val="00EC6FA2"/>
    <w:rsid w:val="00ED28F9"/>
    <w:rsid w:val="00EE74AC"/>
    <w:rsid w:val="00F069AB"/>
    <w:rsid w:val="00F15A4A"/>
    <w:rsid w:val="00F15CD7"/>
    <w:rsid w:val="00F22314"/>
    <w:rsid w:val="00F2692C"/>
    <w:rsid w:val="00F27991"/>
    <w:rsid w:val="00F343F2"/>
    <w:rsid w:val="00F56443"/>
    <w:rsid w:val="00F67B57"/>
    <w:rsid w:val="00F7706A"/>
    <w:rsid w:val="00F83A3F"/>
    <w:rsid w:val="00F91205"/>
    <w:rsid w:val="00FA4193"/>
    <w:rsid w:val="00FA46A0"/>
    <w:rsid w:val="00FA6B46"/>
    <w:rsid w:val="00FB4D55"/>
    <w:rsid w:val="00FC02E0"/>
    <w:rsid w:val="00FC1C19"/>
    <w:rsid w:val="00FC609D"/>
    <w:rsid w:val="00FD09FF"/>
    <w:rsid w:val="00FF5729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82FF6"/>
  <w15:docId w15:val="{1D0EB67A-97AB-4340-BBBA-2A175CB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3CF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823CF1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E65D1C"/>
    <w:pPr>
      <w:spacing w:before="80"/>
      <w:ind w:left="794" w:hanging="794"/>
    </w:pPr>
  </w:style>
  <w:style w:type="paragraph" w:customStyle="1" w:styleId="enumlev2">
    <w:name w:val="enumlev2"/>
    <w:basedOn w:val="enumlev1"/>
    <w:rsid w:val="00E65D1C"/>
    <w:pPr>
      <w:ind w:left="1361" w:hanging="56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823CF1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23CF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353C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A5CD4"/>
    <w:pPr>
      <w:ind w:left="720"/>
      <w:contextualSpacing/>
    </w:pPr>
  </w:style>
  <w:style w:type="paragraph" w:styleId="Revision">
    <w:name w:val="Revision"/>
    <w:hidden/>
    <w:semiHidden/>
    <w:rsid w:val="003422B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50D34F8F-933D-4714-8206-6717E98B0DE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research.net/r/ZBMX67Q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57</TotalTime>
  <Pages>11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Campilongo, Erica</dc:creator>
  <cp:keywords/>
  <dc:description/>
  <cp:lastModifiedBy>Braud, Olivia</cp:lastModifiedBy>
  <cp:revision>7</cp:revision>
  <cp:lastPrinted>2023-11-29T08:33:00Z</cp:lastPrinted>
  <dcterms:created xsi:type="dcterms:W3CDTF">2023-11-08T10:54:00Z</dcterms:created>
  <dcterms:modified xsi:type="dcterms:W3CDTF">2023-11-29T08:34:00Z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TranslatedWith">
    <vt:lpwstr>Mercury</vt:lpwstr>
  </property>
  <property fmtid="{D5CDD505-2E9C-101B-9397-08002B2CF9AE}" pid="6" name="GeneratedBy">
    <vt:lpwstr>nikita.sinitsyn</vt:lpwstr>
  </property>
  <property fmtid="{D5CDD505-2E9C-101B-9397-08002B2CF9AE}" pid="7" name="GeneratedDate">
    <vt:lpwstr>10/25/2023 14:24:03</vt:lpwstr>
  </property>
  <property fmtid="{D5CDD505-2E9C-101B-9397-08002B2CF9AE}" pid="8" name="OriginalDocID">
    <vt:lpwstr>50fda506-b830-4b23-8026-df5d228af3dc</vt:lpwstr>
  </property>
</Properties>
</file>