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rsidRPr="00784A25" w14:paraId="55719377" w14:textId="77777777" w:rsidTr="007B6316">
        <w:trPr>
          <w:cantSplit/>
          <w:trHeight w:val="340"/>
        </w:trPr>
        <w:tc>
          <w:tcPr>
            <w:tcW w:w="1410" w:type="dxa"/>
            <w:gridSpan w:val="2"/>
          </w:tcPr>
          <w:p w14:paraId="096D4357" w14:textId="77777777" w:rsidR="007B6316" w:rsidRPr="00784A25" w:rsidRDefault="007B6316" w:rsidP="00303D62">
            <w:pPr>
              <w:tabs>
                <w:tab w:val="left" w:pos="4111"/>
              </w:tabs>
              <w:spacing w:before="10"/>
              <w:ind w:left="57"/>
              <w:rPr>
                <w:sz w:val="22"/>
                <w:lang w:val="es-ES"/>
              </w:rPr>
            </w:pPr>
            <w:r w:rsidRPr="00784A25">
              <w:rPr>
                <w:noProof/>
                <w:lang w:val="es-ES" w:eastAsia="zh-CN"/>
              </w:rPr>
              <w:drawing>
                <wp:inline distT="0" distB="0" distL="0" distR="0" wp14:anchorId="552CABF4" wp14:editId="2DCDA521">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3FBD2684" w14:textId="77777777" w:rsidR="007B6316" w:rsidRPr="00784A25" w:rsidRDefault="007B6316" w:rsidP="007B6316">
            <w:pPr>
              <w:spacing w:before="0"/>
              <w:rPr>
                <w:rFonts w:cs="Times New Roman Bold"/>
                <w:b/>
                <w:bCs/>
                <w:smallCaps/>
                <w:sz w:val="26"/>
                <w:szCs w:val="26"/>
                <w:lang w:val="es-ES"/>
              </w:rPr>
            </w:pPr>
            <w:r w:rsidRPr="00784A25">
              <w:rPr>
                <w:rFonts w:cs="Times New Roman Bold"/>
                <w:b/>
                <w:bCs/>
                <w:smallCaps/>
                <w:sz w:val="36"/>
                <w:szCs w:val="36"/>
                <w:lang w:val="es-ES"/>
              </w:rPr>
              <w:t>Unión Internacional de Telecomunicaciones</w:t>
            </w:r>
          </w:p>
          <w:p w14:paraId="567B5B7C" w14:textId="77777777" w:rsidR="007B6316" w:rsidRPr="00784A25" w:rsidRDefault="007B6316" w:rsidP="007B6316">
            <w:pPr>
              <w:spacing w:before="0"/>
              <w:rPr>
                <w:lang w:val="es-ES"/>
              </w:rPr>
            </w:pPr>
            <w:r w:rsidRPr="00784A25">
              <w:rPr>
                <w:rFonts w:cs="Times New Roman Bold"/>
                <w:b/>
                <w:bCs/>
                <w:smallCaps/>
                <w:sz w:val="28"/>
                <w:szCs w:val="28"/>
                <w:lang w:val="es-ES"/>
              </w:rPr>
              <w:t>Oficina</w:t>
            </w:r>
            <w:r w:rsidRPr="00784A25">
              <w:rPr>
                <w:rFonts w:cs="Times New Roman Bold"/>
                <w:b/>
                <w:bCs/>
                <w:iCs/>
                <w:smallCaps/>
                <w:sz w:val="22"/>
                <w:szCs w:val="22"/>
                <w:lang w:val="es-ES"/>
              </w:rPr>
              <w:t xml:space="preserve"> </w:t>
            </w:r>
            <w:r w:rsidRPr="00784A25">
              <w:rPr>
                <w:rFonts w:cs="Times New Roman Bold"/>
                <w:b/>
                <w:bCs/>
                <w:iCs/>
                <w:smallCaps/>
                <w:sz w:val="28"/>
                <w:szCs w:val="28"/>
                <w:lang w:val="es-ES"/>
              </w:rPr>
              <w:t>de Normalización de las Telecomunicaciones</w:t>
            </w:r>
          </w:p>
        </w:tc>
      </w:tr>
      <w:tr w:rsidR="007B6316" w:rsidRPr="00784A25" w14:paraId="7674BFCB" w14:textId="77777777" w:rsidTr="00303D62">
        <w:trPr>
          <w:cantSplit/>
          <w:trHeight w:val="340"/>
        </w:trPr>
        <w:tc>
          <w:tcPr>
            <w:tcW w:w="993" w:type="dxa"/>
          </w:tcPr>
          <w:p w14:paraId="013319E5" w14:textId="77777777" w:rsidR="007B6316" w:rsidRPr="00784A25" w:rsidRDefault="007B6316" w:rsidP="00303D62">
            <w:pPr>
              <w:tabs>
                <w:tab w:val="left" w:pos="4111"/>
              </w:tabs>
              <w:spacing w:before="10"/>
              <w:ind w:left="57"/>
              <w:rPr>
                <w:b/>
                <w:bCs/>
                <w:sz w:val="22"/>
                <w:lang w:val="es-ES"/>
              </w:rPr>
            </w:pPr>
          </w:p>
        </w:tc>
        <w:tc>
          <w:tcPr>
            <w:tcW w:w="3884" w:type="dxa"/>
            <w:gridSpan w:val="2"/>
          </w:tcPr>
          <w:p w14:paraId="20751B9E" w14:textId="77777777" w:rsidR="007B6316" w:rsidRPr="00784A25" w:rsidRDefault="007B6316" w:rsidP="00303D62">
            <w:pPr>
              <w:tabs>
                <w:tab w:val="left" w:pos="4111"/>
              </w:tabs>
              <w:spacing w:before="0"/>
              <w:ind w:left="57"/>
              <w:rPr>
                <w:b/>
                <w:lang w:val="es-ES"/>
              </w:rPr>
            </w:pPr>
          </w:p>
        </w:tc>
        <w:tc>
          <w:tcPr>
            <w:tcW w:w="5329" w:type="dxa"/>
          </w:tcPr>
          <w:p w14:paraId="47B1436E" w14:textId="19B7BBC1" w:rsidR="007B6316" w:rsidRPr="00784A25" w:rsidRDefault="007B6316" w:rsidP="007B6316">
            <w:pPr>
              <w:tabs>
                <w:tab w:val="clear" w:pos="794"/>
                <w:tab w:val="clear" w:pos="1191"/>
                <w:tab w:val="clear" w:pos="1588"/>
                <w:tab w:val="clear" w:pos="1985"/>
                <w:tab w:val="left" w:pos="284"/>
              </w:tabs>
              <w:spacing w:after="120"/>
              <w:ind w:left="284" w:hanging="227"/>
              <w:rPr>
                <w:lang w:val="es-ES"/>
              </w:rPr>
            </w:pPr>
            <w:r w:rsidRPr="00784A25">
              <w:rPr>
                <w:szCs w:val="24"/>
                <w:lang w:val="es-ES"/>
              </w:rPr>
              <w:t>Ginebra,</w:t>
            </w:r>
            <w:r w:rsidR="00604BE2" w:rsidRPr="00784A25">
              <w:rPr>
                <w:szCs w:val="24"/>
                <w:lang w:val="es-ES"/>
              </w:rPr>
              <w:t xml:space="preserve"> 1 noviembre de 2023</w:t>
            </w:r>
          </w:p>
        </w:tc>
      </w:tr>
      <w:tr w:rsidR="001350B9" w:rsidRPr="00784A25" w14:paraId="43A3EE29" w14:textId="77777777" w:rsidTr="00303D62">
        <w:trPr>
          <w:cantSplit/>
          <w:trHeight w:val="340"/>
        </w:trPr>
        <w:tc>
          <w:tcPr>
            <w:tcW w:w="993" w:type="dxa"/>
          </w:tcPr>
          <w:p w14:paraId="1BB1DE34" w14:textId="75993F9A" w:rsidR="001350B9" w:rsidRPr="00784A25" w:rsidRDefault="001350B9" w:rsidP="007B6316">
            <w:pPr>
              <w:tabs>
                <w:tab w:val="left" w:pos="4111"/>
              </w:tabs>
              <w:spacing w:before="10"/>
              <w:ind w:left="57"/>
              <w:rPr>
                <w:b/>
                <w:bCs/>
                <w:sz w:val="22"/>
                <w:lang w:val="es-ES"/>
              </w:rPr>
            </w:pPr>
            <w:r w:rsidRPr="00784A25">
              <w:rPr>
                <w:b/>
                <w:bCs/>
                <w:sz w:val="22"/>
                <w:lang w:val="es-ES"/>
              </w:rPr>
              <w:t>Ref.:</w:t>
            </w:r>
          </w:p>
        </w:tc>
        <w:tc>
          <w:tcPr>
            <w:tcW w:w="3884" w:type="dxa"/>
            <w:gridSpan w:val="2"/>
          </w:tcPr>
          <w:p w14:paraId="11A623C5" w14:textId="2CE2BA28" w:rsidR="001350B9" w:rsidRPr="0061536E" w:rsidRDefault="001350B9" w:rsidP="00303D62">
            <w:pPr>
              <w:tabs>
                <w:tab w:val="left" w:pos="4111"/>
              </w:tabs>
              <w:spacing w:before="0"/>
              <w:ind w:left="57"/>
              <w:rPr>
                <w:b/>
                <w:lang w:val="en-GB"/>
              </w:rPr>
            </w:pPr>
            <w:r w:rsidRPr="0061536E">
              <w:rPr>
                <w:b/>
                <w:lang w:val="en-GB"/>
              </w:rPr>
              <w:t xml:space="preserve">Circular TSB </w:t>
            </w:r>
            <w:r w:rsidR="00604BE2" w:rsidRPr="0061536E">
              <w:rPr>
                <w:b/>
                <w:lang w:val="en-GB"/>
              </w:rPr>
              <w:t>148</w:t>
            </w:r>
          </w:p>
          <w:p w14:paraId="600F318D" w14:textId="193E4809" w:rsidR="001350B9" w:rsidRPr="0061536E" w:rsidRDefault="00604BE2" w:rsidP="007B6316">
            <w:pPr>
              <w:tabs>
                <w:tab w:val="left" w:pos="4111"/>
              </w:tabs>
              <w:spacing w:before="0"/>
              <w:ind w:left="57"/>
              <w:rPr>
                <w:b/>
                <w:lang w:val="en-GB"/>
              </w:rPr>
            </w:pPr>
            <w:r w:rsidRPr="0061536E">
              <w:rPr>
                <w:b/>
                <w:sz w:val="22"/>
                <w:lang w:val="en-GB"/>
              </w:rPr>
              <w:t>FG-MV/CB</w:t>
            </w:r>
          </w:p>
        </w:tc>
        <w:tc>
          <w:tcPr>
            <w:tcW w:w="5329" w:type="dxa"/>
            <w:vMerge w:val="restart"/>
          </w:tcPr>
          <w:p w14:paraId="67F5EA57" w14:textId="77777777" w:rsidR="00604BE2" w:rsidRPr="00784A25" w:rsidRDefault="00604BE2" w:rsidP="00604BE2">
            <w:pPr>
              <w:tabs>
                <w:tab w:val="clear" w:pos="794"/>
                <w:tab w:val="clear" w:pos="1191"/>
                <w:tab w:val="clear" w:pos="1588"/>
                <w:tab w:val="clear" w:pos="1985"/>
                <w:tab w:val="left" w:pos="241"/>
              </w:tabs>
              <w:spacing w:before="0"/>
              <w:ind w:left="283" w:hanging="204"/>
              <w:rPr>
                <w:rFonts w:cstheme="minorHAnsi"/>
                <w:sz w:val="22"/>
                <w:szCs w:val="22"/>
                <w:lang w:val="es-ES"/>
              </w:rPr>
            </w:pPr>
            <w:bookmarkStart w:id="0" w:name="Addressee_S"/>
            <w:bookmarkEnd w:id="0"/>
            <w:r w:rsidRPr="00784A25">
              <w:rPr>
                <w:b/>
                <w:sz w:val="22"/>
                <w:lang w:val="es-ES"/>
              </w:rPr>
              <w:t>A:</w:t>
            </w:r>
          </w:p>
          <w:p w14:paraId="602C0AD5" w14:textId="77777777" w:rsidR="00604BE2" w:rsidRPr="00784A25" w:rsidRDefault="00604BE2" w:rsidP="00604BE2">
            <w:pPr>
              <w:tabs>
                <w:tab w:val="clear" w:pos="794"/>
                <w:tab w:val="clear" w:pos="1191"/>
                <w:tab w:val="clear" w:pos="1588"/>
                <w:tab w:val="clear" w:pos="1985"/>
                <w:tab w:val="left" w:pos="241"/>
              </w:tabs>
              <w:spacing w:before="0"/>
              <w:ind w:left="283" w:hanging="204"/>
              <w:rPr>
                <w:rFonts w:cstheme="minorHAnsi"/>
                <w:sz w:val="22"/>
                <w:szCs w:val="22"/>
                <w:lang w:val="es-ES"/>
              </w:rPr>
            </w:pPr>
            <w:r w:rsidRPr="00784A25">
              <w:rPr>
                <w:sz w:val="22"/>
                <w:lang w:val="es-ES"/>
              </w:rPr>
              <w:t>-</w:t>
            </w:r>
            <w:r w:rsidRPr="00784A25">
              <w:rPr>
                <w:sz w:val="22"/>
                <w:lang w:val="es-ES"/>
              </w:rPr>
              <w:tab/>
              <w:t>las Administraciones de los Estados Miembros de la Unión;</w:t>
            </w:r>
          </w:p>
          <w:p w14:paraId="14A8778E" w14:textId="77777777" w:rsidR="00604BE2" w:rsidRPr="00784A25" w:rsidRDefault="00604BE2" w:rsidP="00604BE2">
            <w:pPr>
              <w:tabs>
                <w:tab w:val="clear" w:pos="794"/>
                <w:tab w:val="clear" w:pos="1191"/>
                <w:tab w:val="clear" w:pos="1588"/>
                <w:tab w:val="clear" w:pos="1985"/>
                <w:tab w:val="left" w:pos="241"/>
              </w:tabs>
              <w:spacing w:before="0"/>
              <w:ind w:left="283" w:hanging="204"/>
              <w:rPr>
                <w:rFonts w:cstheme="minorHAnsi"/>
                <w:sz w:val="22"/>
                <w:szCs w:val="22"/>
                <w:lang w:val="es-ES"/>
              </w:rPr>
            </w:pPr>
            <w:r w:rsidRPr="00784A25">
              <w:rPr>
                <w:sz w:val="22"/>
                <w:lang w:val="es-ES"/>
              </w:rPr>
              <w:t>-</w:t>
            </w:r>
            <w:r w:rsidRPr="00784A25">
              <w:rPr>
                <w:sz w:val="22"/>
                <w:lang w:val="es-ES"/>
              </w:rPr>
              <w:tab/>
              <w:t>los Miembros de Sector del UIT-T;</w:t>
            </w:r>
          </w:p>
          <w:p w14:paraId="1DFF44D3" w14:textId="77777777" w:rsidR="00604BE2" w:rsidRPr="00784A25" w:rsidRDefault="00604BE2" w:rsidP="00604BE2">
            <w:pPr>
              <w:tabs>
                <w:tab w:val="clear" w:pos="794"/>
                <w:tab w:val="clear" w:pos="1191"/>
                <w:tab w:val="clear" w:pos="1588"/>
                <w:tab w:val="clear" w:pos="1985"/>
                <w:tab w:val="left" w:pos="241"/>
              </w:tabs>
              <w:spacing w:before="0"/>
              <w:ind w:left="283" w:hanging="204"/>
              <w:rPr>
                <w:rFonts w:cstheme="minorHAnsi"/>
                <w:sz w:val="22"/>
                <w:szCs w:val="22"/>
                <w:lang w:val="es-ES"/>
              </w:rPr>
            </w:pPr>
            <w:r w:rsidRPr="00784A25">
              <w:rPr>
                <w:sz w:val="22"/>
                <w:lang w:val="es-ES"/>
              </w:rPr>
              <w:t>-</w:t>
            </w:r>
            <w:r w:rsidRPr="00784A25">
              <w:rPr>
                <w:sz w:val="22"/>
                <w:lang w:val="es-ES"/>
              </w:rPr>
              <w:tab/>
            </w:r>
            <w:r w:rsidRPr="00784A25">
              <w:rPr>
                <w:bCs/>
                <w:sz w:val="22"/>
                <w:lang w:val="es-ES"/>
              </w:rPr>
              <w:t>los</w:t>
            </w:r>
            <w:r w:rsidRPr="00784A25">
              <w:rPr>
                <w:sz w:val="22"/>
                <w:lang w:val="es-ES"/>
              </w:rPr>
              <w:t xml:space="preserve"> Asociados del UIT-T; </w:t>
            </w:r>
          </w:p>
          <w:p w14:paraId="65001C01" w14:textId="77777777" w:rsidR="00604BE2" w:rsidRPr="00784A25" w:rsidRDefault="00604BE2" w:rsidP="00604BE2">
            <w:pPr>
              <w:tabs>
                <w:tab w:val="clear" w:pos="794"/>
                <w:tab w:val="clear" w:pos="1191"/>
                <w:tab w:val="clear" w:pos="1588"/>
                <w:tab w:val="clear" w:pos="1985"/>
                <w:tab w:val="left" w:pos="241"/>
              </w:tabs>
              <w:spacing w:before="0"/>
              <w:ind w:left="283" w:hanging="204"/>
              <w:rPr>
                <w:rFonts w:cstheme="minorHAnsi"/>
                <w:sz w:val="22"/>
                <w:szCs w:val="22"/>
                <w:lang w:val="es-ES"/>
              </w:rPr>
            </w:pPr>
            <w:r w:rsidRPr="00784A25">
              <w:rPr>
                <w:sz w:val="22"/>
                <w:lang w:val="es-ES"/>
              </w:rPr>
              <w:t>-</w:t>
            </w:r>
            <w:r w:rsidRPr="00784A25">
              <w:rPr>
                <w:sz w:val="22"/>
                <w:lang w:val="es-ES"/>
              </w:rPr>
              <w:tab/>
              <w:t>las Instituciones Académicas de la UIT.</w:t>
            </w:r>
          </w:p>
          <w:p w14:paraId="503F4BE5" w14:textId="77777777" w:rsidR="00604BE2" w:rsidRPr="00784A25" w:rsidRDefault="00604BE2" w:rsidP="00604BE2">
            <w:pPr>
              <w:tabs>
                <w:tab w:val="clear" w:pos="794"/>
                <w:tab w:val="clear" w:pos="1191"/>
                <w:tab w:val="clear" w:pos="1588"/>
                <w:tab w:val="clear" w:pos="1985"/>
                <w:tab w:val="left" w:pos="241"/>
              </w:tabs>
              <w:spacing w:before="0"/>
              <w:ind w:left="283" w:hanging="204"/>
              <w:rPr>
                <w:rFonts w:cstheme="minorHAnsi"/>
                <w:sz w:val="22"/>
                <w:szCs w:val="22"/>
                <w:lang w:val="es-ES"/>
              </w:rPr>
            </w:pPr>
            <w:r w:rsidRPr="00784A25">
              <w:rPr>
                <w:b/>
                <w:sz w:val="22"/>
                <w:lang w:val="es-ES"/>
              </w:rPr>
              <w:t>Copia a:</w:t>
            </w:r>
          </w:p>
          <w:p w14:paraId="274F81DC" w14:textId="77777777" w:rsidR="00604BE2" w:rsidRPr="00784A25" w:rsidRDefault="00604BE2" w:rsidP="00604BE2">
            <w:pPr>
              <w:tabs>
                <w:tab w:val="clear" w:pos="794"/>
                <w:tab w:val="clear" w:pos="1191"/>
                <w:tab w:val="clear" w:pos="1588"/>
                <w:tab w:val="clear" w:pos="1985"/>
                <w:tab w:val="left" w:pos="241"/>
              </w:tabs>
              <w:spacing w:before="0"/>
              <w:ind w:left="283" w:hanging="204"/>
              <w:rPr>
                <w:rFonts w:cstheme="minorHAnsi"/>
                <w:sz w:val="22"/>
                <w:szCs w:val="22"/>
                <w:lang w:val="es-ES"/>
              </w:rPr>
            </w:pPr>
            <w:r w:rsidRPr="00784A25">
              <w:rPr>
                <w:sz w:val="22"/>
                <w:lang w:val="es-ES"/>
              </w:rPr>
              <w:t>-</w:t>
            </w:r>
            <w:r w:rsidRPr="00784A25">
              <w:rPr>
                <w:sz w:val="22"/>
                <w:lang w:val="es-ES"/>
              </w:rPr>
              <w:tab/>
              <w:t xml:space="preserve">los </w:t>
            </w:r>
            <w:proofErr w:type="gramStart"/>
            <w:r w:rsidRPr="00784A25">
              <w:rPr>
                <w:sz w:val="22"/>
                <w:lang w:val="es-ES"/>
              </w:rPr>
              <w:t>Presidentes</w:t>
            </w:r>
            <w:proofErr w:type="gramEnd"/>
            <w:r w:rsidRPr="00784A25">
              <w:rPr>
                <w:sz w:val="22"/>
                <w:lang w:val="es-ES"/>
              </w:rPr>
              <w:t xml:space="preserve"> y Vicepresidentes de las Comisiones de Estudio del UIT-T;</w:t>
            </w:r>
          </w:p>
          <w:p w14:paraId="30359D74" w14:textId="77777777" w:rsidR="00604BE2" w:rsidRPr="00784A25" w:rsidRDefault="00604BE2" w:rsidP="00604BE2">
            <w:pPr>
              <w:tabs>
                <w:tab w:val="clear" w:pos="794"/>
                <w:tab w:val="clear" w:pos="1191"/>
                <w:tab w:val="clear" w:pos="1588"/>
                <w:tab w:val="clear" w:pos="1985"/>
                <w:tab w:val="left" w:pos="241"/>
              </w:tabs>
              <w:spacing w:before="0"/>
              <w:ind w:left="283" w:hanging="204"/>
              <w:rPr>
                <w:rFonts w:cstheme="minorHAnsi"/>
                <w:sz w:val="22"/>
                <w:szCs w:val="22"/>
                <w:lang w:val="es-ES"/>
              </w:rPr>
            </w:pPr>
            <w:r w:rsidRPr="00784A25">
              <w:rPr>
                <w:sz w:val="22"/>
                <w:lang w:val="es-ES"/>
              </w:rPr>
              <w:t>-</w:t>
            </w:r>
            <w:r w:rsidRPr="00784A25">
              <w:rPr>
                <w:sz w:val="22"/>
                <w:lang w:val="es-ES"/>
              </w:rPr>
              <w:tab/>
              <w:t xml:space="preserve">el </w:t>
            </w:r>
            <w:proofErr w:type="gramStart"/>
            <w:r w:rsidRPr="00784A25">
              <w:rPr>
                <w:sz w:val="22"/>
                <w:lang w:val="es-ES"/>
              </w:rPr>
              <w:t>Director</w:t>
            </w:r>
            <w:proofErr w:type="gramEnd"/>
            <w:r w:rsidRPr="00784A25">
              <w:rPr>
                <w:sz w:val="22"/>
                <w:lang w:val="es-ES"/>
              </w:rPr>
              <w:t xml:space="preserve"> de la Oficina de Desarrollo de las Telecomunicaciones;</w:t>
            </w:r>
          </w:p>
          <w:p w14:paraId="30E414ED" w14:textId="77777777" w:rsidR="001350B9" w:rsidRPr="00784A25" w:rsidRDefault="00604BE2" w:rsidP="00604BE2">
            <w:pPr>
              <w:tabs>
                <w:tab w:val="clear" w:pos="794"/>
                <w:tab w:val="clear" w:pos="1191"/>
                <w:tab w:val="clear" w:pos="1588"/>
                <w:tab w:val="clear" w:pos="1985"/>
                <w:tab w:val="left" w:pos="226"/>
              </w:tabs>
              <w:spacing w:before="0"/>
              <w:ind w:left="283" w:hanging="204"/>
              <w:rPr>
                <w:sz w:val="22"/>
                <w:lang w:val="es-ES"/>
              </w:rPr>
            </w:pPr>
            <w:r w:rsidRPr="00784A25">
              <w:rPr>
                <w:sz w:val="22"/>
                <w:lang w:val="es-ES"/>
              </w:rPr>
              <w:t>-</w:t>
            </w:r>
            <w:r w:rsidRPr="00784A25">
              <w:rPr>
                <w:sz w:val="22"/>
                <w:lang w:val="es-ES"/>
              </w:rPr>
              <w:tab/>
              <w:t xml:space="preserve">el </w:t>
            </w:r>
            <w:proofErr w:type="gramStart"/>
            <w:r w:rsidRPr="00784A25">
              <w:rPr>
                <w:sz w:val="22"/>
                <w:lang w:val="es-ES"/>
              </w:rPr>
              <w:t>Director</w:t>
            </w:r>
            <w:proofErr w:type="gramEnd"/>
            <w:r w:rsidRPr="00784A25">
              <w:rPr>
                <w:sz w:val="22"/>
                <w:lang w:val="es-ES"/>
              </w:rPr>
              <w:t xml:space="preserve"> de la Oficina de Radiocomunicaciones.</w:t>
            </w:r>
          </w:p>
          <w:p w14:paraId="5E858749" w14:textId="670B2054" w:rsidR="008111EA" w:rsidRPr="00784A25" w:rsidRDefault="008111EA" w:rsidP="00604BE2">
            <w:pPr>
              <w:tabs>
                <w:tab w:val="clear" w:pos="794"/>
                <w:tab w:val="clear" w:pos="1191"/>
                <w:tab w:val="clear" w:pos="1588"/>
                <w:tab w:val="clear" w:pos="1985"/>
                <w:tab w:val="left" w:pos="226"/>
              </w:tabs>
              <w:spacing w:before="0"/>
              <w:ind w:left="283" w:hanging="204"/>
              <w:rPr>
                <w:lang w:val="es-ES"/>
              </w:rPr>
            </w:pPr>
          </w:p>
        </w:tc>
      </w:tr>
      <w:tr w:rsidR="001350B9" w:rsidRPr="00784A25" w14:paraId="4F6410F2" w14:textId="77777777" w:rsidTr="00303D62">
        <w:trPr>
          <w:cantSplit/>
        </w:trPr>
        <w:tc>
          <w:tcPr>
            <w:tcW w:w="993" w:type="dxa"/>
          </w:tcPr>
          <w:p w14:paraId="02F4714A" w14:textId="77777777" w:rsidR="001350B9" w:rsidRPr="00784A25" w:rsidRDefault="001350B9" w:rsidP="00303D62">
            <w:pPr>
              <w:tabs>
                <w:tab w:val="left" w:pos="4111"/>
              </w:tabs>
              <w:spacing w:before="10"/>
              <w:ind w:left="57"/>
              <w:rPr>
                <w:b/>
                <w:bCs/>
                <w:sz w:val="22"/>
                <w:lang w:val="es-ES"/>
              </w:rPr>
            </w:pPr>
            <w:r w:rsidRPr="00784A25">
              <w:rPr>
                <w:b/>
                <w:bCs/>
                <w:sz w:val="22"/>
                <w:lang w:val="es-ES"/>
              </w:rPr>
              <w:t>Tel.:</w:t>
            </w:r>
          </w:p>
        </w:tc>
        <w:tc>
          <w:tcPr>
            <w:tcW w:w="3884" w:type="dxa"/>
            <w:gridSpan w:val="2"/>
          </w:tcPr>
          <w:p w14:paraId="76AAE7EA" w14:textId="6EAF34E0" w:rsidR="001350B9" w:rsidRPr="00784A25" w:rsidRDefault="001350B9" w:rsidP="00303D62">
            <w:pPr>
              <w:tabs>
                <w:tab w:val="left" w:pos="4111"/>
              </w:tabs>
              <w:spacing w:before="0"/>
              <w:ind w:left="57"/>
              <w:rPr>
                <w:rStyle w:val="Hyperlink"/>
                <w:lang w:val="es-ES"/>
              </w:rPr>
            </w:pPr>
            <w:r w:rsidRPr="00784A25">
              <w:rPr>
                <w:lang w:val="es-ES"/>
              </w:rPr>
              <w:t>+41 22 730</w:t>
            </w:r>
            <w:r w:rsidR="00604BE2" w:rsidRPr="00784A25">
              <w:rPr>
                <w:lang w:val="es-ES"/>
              </w:rPr>
              <w:t xml:space="preserve"> 6301</w:t>
            </w:r>
          </w:p>
        </w:tc>
        <w:tc>
          <w:tcPr>
            <w:tcW w:w="5329" w:type="dxa"/>
            <w:vMerge/>
          </w:tcPr>
          <w:p w14:paraId="158FF985" w14:textId="77777777" w:rsidR="001350B9" w:rsidRPr="00784A25" w:rsidRDefault="001350B9" w:rsidP="00303D62">
            <w:pPr>
              <w:tabs>
                <w:tab w:val="left" w:pos="226"/>
                <w:tab w:val="left" w:pos="510"/>
              </w:tabs>
              <w:spacing w:before="0"/>
              <w:ind w:left="226" w:hanging="169"/>
              <w:rPr>
                <w:b/>
                <w:lang w:val="es-ES"/>
              </w:rPr>
            </w:pPr>
          </w:p>
        </w:tc>
      </w:tr>
      <w:tr w:rsidR="001350B9" w:rsidRPr="00784A25" w14:paraId="7814F8CB" w14:textId="77777777" w:rsidTr="00303D62">
        <w:trPr>
          <w:cantSplit/>
        </w:trPr>
        <w:tc>
          <w:tcPr>
            <w:tcW w:w="993" w:type="dxa"/>
          </w:tcPr>
          <w:p w14:paraId="4CEB0581" w14:textId="77777777" w:rsidR="001350B9" w:rsidRPr="00784A25" w:rsidRDefault="001350B9" w:rsidP="00303D62">
            <w:pPr>
              <w:tabs>
                <w:tab w:val="left" w:pos="4111"/>
              </w:tabs>
              <w:spacing w:before="10"/>
              <w:ind w:left="57"/>
              <w:rPr>
                <w:b/>
                <w:bCs/>
                <w:sz w:val="22"/>
                <w:lang w:val="es-ES"/>
              </w:rPr>
            </w:pPr>
            <w:r w:rsidRPr="00784A25">
              <w:rPr>
                <w:b/>
                <w:bCs/>
                <w:sz w:val="22"/>
                <w:lang w:val="es-ES"/>
              </w:rPr>
              <w:t>Fax:</w:t>
            </w:r>
          </w:p>
        </w:tc>
        <w:tc>
          <w:tcPr>
            <w:tcW w:w="3884" w:type="dxa"/>
            <w:gridSpan w:val="2"/>
          </w:tcPr>
          <w:p w14:paraId="6F3F0DC9" w14:textId="77777777" w:rsidR="001350B9" w:rsidRPr="00784A25" w:rsidRDefault="001350B9" w:rsidP="00303D62">
            <w:pPr>
              <w:tabs>
                <w:tab w:val="left" w:pos="4111"/>
              </w:tabs>
              <w:spacing w:before="0"/>
              <w:ind w:left="57"/>
              <w:rPr>
                <w:rStyle w:val="Hyperlink"/>
                <w:lang w:val="es-ES"/>
              </w:rPr>
            </w:pPr>
            <w:r w:rsidRPr="00784A25">
              <w:rPr>
                <w:lang w:val="es-ES"/>
              </w:rPr>
              <w:t>+41 22 730 5853</w:t>
            </w:r>
          </w:p>
        </w:tc>
        <w:tc>
          <w:tcPr>
            <w:tcW w:w="5329" w:type="dxa"/>
            <w:vMerge/>
          </w:tcPr>
          <w:p w14:paraId="6100D5BF" w14:textId="77777777" w:rsidR="001350B9" w:rsidRPr="00784A25" w:rsidRDefault="001350B9" w:rsidP="00303D62">
            <w:pPr>
              <w:tabs>
                <w:tab w:val="left" w:pos="226"/>
                <w:tab w:val="left" w:pos="510"/>
              </w:tabs>
              <w:spacing w:before="0"/>
              <w:ind w:left="226" w:hanging="169"/>
              <w:rPr>
                <w:b/>
                <w:lang w:val="es-ES"/>
              </w:rPr>
            </w:pPr>
          </w:p>
        </w:tc>
      </w:tr>
      <w:tr w:rsidR="001350B9" w:rsidRPr="00784A25" w14:paraId="4E4BE061" w14:textId="77777777" w:rsidTr="00303D62">
        <w:trPr>
          <w:cantSplit/>
        </w:trPr>
        <w:tc>
          <w:tcPr>
            <w:tcW w:w="993" w:type="dxa"/>
          </w:tcPr>
          <w:p w14:paraId="57997FFA" w14:textId="77777777" w:rsidR="001350B9" w:rsidRPr="00784A25" w:rsidRDefault="001350B9" w:rsidP="00303D62">
            <w:pPr>
              <w:tabs>
                <w:tab w:val="left" w:pos="4111"/>
              </w:tabs>
              <w:spacing w:before="10"/>
              <w:ind w:left="57"/>
              <w:rPr>
                <w:b/>
                <w:bCs/>
                <w:sz w:val="22"/>
                <w:lang w:val="es-ES"/>
              </w:rPr>
            </w:pPr>
            <w:r w:rsidRPr="00784A25">
              <w:rPr>
                <w:b/>
                <w:bCs/>
                <w:sz w:val="22"/>
                <w:lang w:val="es-ES"/>
              </w:rPr>
              <w:t>Correo-e:</w:t>
            </w:r>
          </w:p>
        </w:tc>
        <w:tc>
          <w:tcPr>
            <w:tcW w:w="3884" w:type="dxa"/>
            <w:gridSpan w:val="2"/>
          </w:tcPr>
          <w:p w14:paraId="36CF79F4" w14:textId="5DC8C524" w:rsidR="001350B9" w:rsidRPr="00784A25" w:rsidRDefault="00D03138" w:rsidP="00303D62">
            <w:pPr>
              <w:tabs>
                <w:tab w:val="left" w:pos="4111"/>
              </w:tabs>
              <w:spacing w:before="0"/>
              <w:ind w:left="57"/>
              <w:rPr>
                <w:lang w:val="es-ES"/>
              </w:rPr>
            </w:pPr>
            <w:hyperlink r:id="rId9" w:history="1">
              <w:r w:rsidR="00604BE2" w:rsidRPr="00784A25">
                <w:rPr>
                  <w:rStyle w:val="Hyperlink"/>
                  <w:lang w:val="es-ES"/>
                </w:rPr>
                <w:t>tsbsgmv@itu.int</w:t>
              </w:r>
            </w:hyperlink>
            <w:r w:rsidR="001350B9" w:rsidRPr="00784A25">
              <w:rPr>
                <w:lang w:val="es-ES"/>
              </w:rPr>
              <w:t xml:space="preserve"> </w:t>
            </w:r>
          </w:p>
        </w:tc>
        <w:tc>
          <w:tcPr>
            <w:tcW w:w="5329" w:type="dxa"/>
            <w:vMerge/>
          </w:tcPr>
          <w:p w14:paraId="50866134" w14:textId="77777777" w:rsidR="001350B9" w:rsidRPr="00784A25" w:rsidRDefault="001350B9" w:rsidP="00303D62">
            <w:pPr>
              <w:tabs>
                <w:tab w:val="clear" w:pos="794"/>
                <w:tab w:val="clear" w:pos="1191"/>
                <w:tab w:val="clear" w:pos="1588"/>
                <w:tab w:val="clear" w:pos="1985"/>
                <w:tab w:val="left" w:pos="226"/>
                <w:tab w:val="left" w:pos="510"/>
              </w:tabs>
              <w:spacing w:before="0"/>
              <w:ind w:left="226" w:hanging="169"/>
              <w:rPr>
                <w:lang w:val="es-ES"/>
              </w:rPr>
            </w:pPr>
          </w:p>
        </w:tc>
      </w:tr>
      <w:tr w:rsidR="00604BE2" w:rsidRPr="00784A25" w14:paraId="1B5580BB" w14:textId="77777777" w:rsidTr="00DA30ED">
        <w:trPr>
          <w:cantSplit/>
        </w:trPr>
        <w:tc>
          <w:tcPr>
            <w:tcW w:w="993" w:type="dxa"/>
          </w:tcPr>
          <w:p w14:paraId="39AAB0B9" w14:textId="77777777" w:rsidR="00604BE2" w:rsidRPr="00784A25" w:rsidRDefault="00604BE2" w:rsidP="00604BE2">
            <w:pPr>
              <w:tabs>
                <w:tab w:val="left" w:pos="4111"/>
              </w:tabs>
              <w:spacing w:before="10"/>
              <w:ind w:left="57"/>
              <w:rPr>
                <w:b/>
                <w:bCs/>
                <w:sz w:val="22"/>
                <w:lang w:val="es-ES"/>
              </w:rPr>
            </w:pPr>
            <w:r w:rsidRPr="00784A25">
              <w:rPr>
                <w:b/>
                <w:bCs/>
                <w:sz w:val="22"/>
                <w:lang w:val="es-ES"/>
              </w:rPr>
              <w:t>Asunto:</w:t>
            </w:r>
          </w:p>
        </w:tc>
        <w:tc>
          <w:tcPr>
            <w:tcW w:w="9213" w:type="dxa"/>
            <w:gridSpan w:val="3"/>
          </w:tcPr>
          <w:p w14:paraId="644A8ECF" w14:textId="44546AFD" w:rsidR="00604BE2" w:rsidRPr="00784A25" w:rsidRDefault="00604BE2" w:rsidP="00604BE2">
            <w:pPr>
              <w:tabs>
                <w:tab w:val="left" w:pos="4111"/>
              </w:tabs>
              <w:spacing w:before="0"/>
              <w:rPr>
                <w:b/>
                <w:lang w:val="es-ES"/>
              </w:rPr>
            </w:pPr>
            <w:r w:rsidRPr="00784A25">
              <w:rPr>
                <w:b/>
                <w:lang w:val="es-ES"/>
              </w:rPr>
              <w:t>Encuesta relativa a la Orientación sobre cómo crear un metaverso para todos</w:t>
            </w:r>
          </w:p>
        </w:tc>
      </w:tr>
    </w:tbl>
    <w:p w14:paraId="3A383E21" w14:textId="77777777" w:rsidR="00C34772" w:rsidRPr="00784A25" w:rsidRDefault="00C34772" w:rsidP="007B6316">
      <w:pPr>
        <w:spacing w:before="320"/>
        <w:rPr>
          <w:lang w:val="es-ES"/>
        </w:rPr>
      </w:pPr>
      <w:bookmarkStart w:id="1" w:name="StartTyping_S"/>
      <w:bookmarkStart w:id="2" w:name="suitetext"/>
      <w:bookmarkStart w:id="3" w:name="text"/>
      <w:bookmarkEnd w:id="1"/>
      <w:bookmarkEnd w:id="2"/>
      <w:bookmarkEnd w:id="3"/>
      <w:r w:rsidRPr="00784A25">
        <w:rPr>
          <w:lang w:val="es-ES"/>
        </w:rPr>
        <w:t>Muy Señora mía/Muy Señor mío:</w:t>
      </w:r>
    </w:p>
    <w:p w14:paraId="1A809486" w14:textId="3CA0295E" w:rsidR="00604BE2" w:rsidRPr="00604BE2" w:rsidRDefault="00604BE2" w:rsidP="00604BE2">
      <w:pPr>
        <w:rPr>
          <w:lang w:val="es-ES"/>
        </w:rPr>
      </w:pPr>
      <w:r w:rsidRPr="00604BE2">
        <w:rPr>
          <w:lang w:val="es-ES"/>
        </w:rPr>
        <w:t xml:space="preserve">En su última reunión (3-5 de octubre de 2023), el Grupo Temático del UIT-T sobre el Metaverso (GT-MV) acordó distribuir una encuesta relativa a la </w:t>
      </w:r>
      <w:r w:rsidR="00784A25" w:rsidRPr="00784A25">
        <w:rPr>
          <w:lang w:val="es-ES"/>
        </w:rPr>
        <w:t>"</w:t>
      </w:r>
      <w:r w:rsidRPr="00604BE2">
        <w:rPr>
          <w:lang w:val="es-ES"/>
        </w:rPr>
        <w:t>Orientación sobre cómo crear un metaverso para todos</w:t>
      </w:r>
      <w:r w:rsidR="00784A25" w:rsidRPr="00784A25">
        <w:rPr>
          <w:lang w:val="es-ES"/>
        </w:rPr>
        <w:t>"</w:t>
      </w:r>
      <w:r w:rsidRPr="00604BE2">
        <w:rPr>
          <w:lang w:val="es-ES"/>
        </w:rPr>
        <w:t>.</w:t>
      </w:r>
    </w:p>
    <w:p w14:paraId="51CEA674" w14:textId="77777777" w:rsidR="00604BE2" w:rsidRPr="00604BE2" w:rsidRDefault="00604BE2" w:rsidP="00604BE2">
      <w:pPr>
        <w:rPr>
          <w:lang w:val="es-ES"/>
        </w:rPr>
      </w:pPr>
      <w:r w:rsidRPr="00604BE2">
        <w:rPr>
          <w:lang w:val="es-ES"/>
        </w:rPr>
        <w:t xml:space="preserve">Esta encuesta está dirigida a los representantes de las Administraciones de los Estados Miembros de la UIT, Miembros de Sector del UIT-T, Asociados del UIT-T e Instituciones Académicas de la UIT. </w:t>
      </w:r>
    </w:p>
    <w:p w14:paraId="7FD49ECE" w14:textId="5050A80B" w:rsidR="00604BE2" w:rsidRPr="00604BE2" w:rsidRDefault="00604BE2" w:rsidP="00604BE2">
      <w:pPr>
        <w:rPr>
          <w:lang w:val="es-ES"/>
        </w:rPr>
      </w:pPr>
      <w:bookmarkStart w:id="4" w:name="_Hlk128066988"/>
      <w:r w:rsidRPr="00604BE2">
        <w:rPr>
          <w:lang w:val="es-ES"/>
        </w:rPr>
        <w:t xml:space="preserve">Es de suma importancia velar por la equidad, la accesibilidad y la inclusión en el desarrollo del metaverso, y este es el cometido del Grupo Temático del UIT-T sobre el Metaverso en el marco de su Grupo de Trabajo 8 sobre sostenibilidad, accesibilidad e inclusión. Esta encuesta se refiere a la </w:t>
      </w:r>
      <w:r w:rsidR="00784A25" w:rsidRPr="00784A25">
        <w:rPr>
          <w:lang w:val="es-ES"/>
        </w:rPr>
        <w:t>"</w:t>
      </w:r>
      <w:r w:rsidRPr="00604BE2">
        <w:rPr>
          <w:lang w:val="es-ES"/>
        </w:rPr>
        <w:t>Orientación sobre cómo crear un metaverso para todos</w:t>
      </w:r>
      <w:r w:rsidR="00784A25" w:rsidRPr="00784A25">
        <w:rPr>
          <w:lang w:val="es-ES"/>
        </w:rPr>
        <w:t>"</w:t>
      </w:r>
      <w:r w:rsidRPr="00604BE2">
        <w:rPr>
          <w:lang w:val="es-ES"/>
        </w:rPr>
        <w:t>, cuyo principal objetivo es ofrecer un amplio panorama del estado actual de desarrollo del metaverso, identificar los principales obstáculos que dificultan la consecución de la equidad, la accesibilidad y la inclusión en el metaverso, y proponer posibles hojas de ruta hacia la construcción de un metaverso que beneficie a todas las personas.</w:t>
      </w:r>
    </w:p>
    <w:p w14:paraId="1ADD4FE8" w14:textId="77777777" w:rsidR="00604BE2" w:rsidRPr="00604BE2" w:rsidRDefault="00604BE2" w:rsidP="00604BE2">
      <w:pPr>
        <w:rPr>
          <w:lang w:val="es-ES"/>
        </w:rPr>
      </w:pPr>
      <w:r w:rsidRPr="00604BE2">
        <w:rPr>
          <w:lang w:val="es-ES"/>
        </w:rPr>
        <w:t xml:space="preserve">El cuestionario se ha concebido de forma escueta y su cumplimentación no debería durar más de 15 minutos. </w:t>
      </w:r>
      <w:bookmarkEnd w:id="4"/>
      <w:r w:rsidRPr="00604BE2">
        <w:rPr>
          <w:lang w:val="es-ES"/>
        </w:rPr>
        <w:t xml:space="preserve">Puede consultarse en línea en </w:t>
      </w:r>
      <w:hyperlink r:id="rId10" w:history="1">
        <w:r w:rsidRPr="00604BE2">
          <w:rPr>
            <w:rStyle w:val="Hyperlink"/>
            <w:lang w:val="es-ES"/>
          </w:rPr>
          <w:t>https://www.research.net/r/ZBMX67Q</w:t>
        </w:r>
      </w:hyperlink>
      <w:r w:rsidRPr="00604BE2">
        <w:rPr>
          <w:lang w:val="es-ES"/>
        </w:rPr>
        <w:t xml:space="preserve"> (en el Anexo A se reproduce una versión fuera de línea). Las respuestas han de recibirse para el </w:t>
      </w:r>
      <w:r w:rsidRPr="00604BE2">
        <w:rPr>
          <w:b/>
          <w:lang w:val="es-ES"/>
        </w:rPr>
        <w:t>30 de noviembre de 2023</w:t>
      </w:r>
      <w:r w:rsidRPr="00604BE2">
        <w:rPr>
          <w:lang w:val="es-ES"/>
        </w:rPr>
        <w:t xml:space="preserve">, a más tardar. </w:t>
      </w:r>
    </w:p>
    <w:p w14:paraId="1407346E" w14:textId="6788EF23" w:rsidR="007B6316" w:rsidRPr="00784A25" w:rsidRDefault="00604BE2" w:rsidP="00765409">
      <w:pPr>
        <w:keepNext/>
        <w:keepLines/>
        <w:rPr>
          <w:lang w:val="es-ES"/>
        </w:rPr>
      </w:pPr>
      <w:r w:rsidRPr="00604BE2">
        <w:rPr>
          <w:lang w:val="es-ES"/>
        </w:rPr>
        <w:lastRenderedPageBreak/>
        <w:t>Le invitamos a que dedique unos momentos a responder a la encuesta y a formular observaciones.</w:t>
      </w:r>
    </w:p>
    <w:p w14:paraId="73731F6C" w14:textId="77777777" w:rsidR="007B6316" w:rsidRPr="00784A25" w:rsidRDefault="007B6316" w:rsidP="008111EA">
      <w:pPr>
        <w:keepNext/>
        <w:keepLines/>
        <w:rPr>
          <w:lang w:val="es-ES"/>
        </w:rPr>
      </w:pPr>
      <w:r w:rsidRPr="00784A25">
        <w:rPr>
          <w:lang w:val="es-ES"/>
        </w:rPr>
        <w:t>Atentamente,</w:t>
      </w:r>
    </w:p>
    <w:p w14:paraId="22896CAB" w14:textId="32A3CC1B" w:rsidR="007B6316" w:rsidRPr="00784A25" w:rsidRDefault="00D03138" w:rsidP="00765409">
      <w:pPr>
        <w:keepNext/>
        <w:keepLines/>
        <w:spacing w:before="480" w:line="480" w:lineRule="auto"/>
        <w:rPr>
          <w:sz w:val="28"/>
          <w:szCs w:val="22"/>
          <w:lang w:val="es-ES"/>
        </w:rPr>
      </w:pPr>
      <w:r>
        <w:rPr>
          <w:noProof/>
          <w:lang w:val="es-ES"/>
        </w:rPr>
        <w:drawing>
          <wp:anchor distT="0" distB="0" distL="114300" distR="114300" simplePos="0" relativeHeight="251659264" behindDoc="1" locked="0" layoutInCell="1" allowOverlap="1" wp14:anchorId="50D9F92E" wp14:editId="5D41B6E7">
            <wp:simplePos x="0" y="0"/>
            <wp:positionH relativeFrom="column">
              <wp:posOffset>67310</wp:posOffset>
            </wp:positionH>
            <wp:positionV relativeFrom="paragraph">
              <wp:posOffset>285750</wp:posOffset>
            </wp:positionV>
            <wp:extent cx="726106" cy="327025"/>
            <wp:effectExtent l="0" t="0" r="0" b="0"/>
            <wp:wrapNone/>
            <wp:docPr id="817057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057296" name="Picture 817057296"/>
                    <pic:cNvPicPr/>
                  </pic:nvPicPr>
                  <pic:blipFill>
                    <a:blip r:embed="rId11">
                      <a:extLst>
                        <a:ext uri="{28A0092B-C50C-407E-A947-70E740481C1C}">
                          <a14:useLocalDpi xmlns:a14="http://schemas.microsoft.com/office/drawing/2010/main" val="0"/>
                        </a:ext>
                      </a:extLst>
                    </a:blip>
                    <a:stretch>
                      <a:fillRect/>
                    </a:stretch>
                  </pic:blipFill>
                  <pic:spPr>
                    <a:xfrm>
                      <a:off x="0" y="0"/>
                      <a:ext cx="726106" cy="327025"/>
                    </a:xfrm>
                    <a:prstGeom prst="rect">
                      <a:avLst/>
                    </a:prstGeom>
                  </pic:spPr>
                </pic:pic>
              </a:graphicData>
            </a:graphic>
            <wp14:sizeRelH relativeFrom="margin">
              <wp14:pctWidth>0</wp14:pctWidth>
            </wp14:sizeRelH>
            <wp14:sizeRelV relativeFrom="margin">
              <wp14:pctHeight>0</wp14:pctHeight>
            </wp14:sizeRelV>
          </wp:anchor>
        </w:drawing>
      </w:r>
      <w:r w:rsidR="008111EA" w:rsidRPr="00784A25">
        <w:rPr>
          <w:noProof/>
          <w:lang w:val="es-ES"/>
        </w:rPr>
        <w:drawing>
          <wp:anchor distT="0" distB="0" distL="114300" distR="114300" simplePos="0" relativeHeight="251658240" behindDoc="0" locked="0" layoutInCell="1" allowOverlap="1" wp14:anchorId="7F5120FF" wp14:editId="033A6436">
            <wp:simplePos x="0" y="0"/>
            <wp:positionH relativeFrom="column">
              <wp:posOffset>4863824</wp:posOffset>
            </wp:positionH>
            <wp:positionV relativeFrom="paragraph">
              <wp:posOffset>88431</wp:posOffset>
            </wp:positionV>
            <wp:extent cx="1317625" cy="1317625"/>
            <wp:effectExtent l="0" t="0" r="0" b="0"/>
            <wp:wrapSquare wrapText="bothSides"/>
            <wp:docPr id="363830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65E6B6-A09A-439C-8EAB-7309B3D1431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317625" cy="1317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1AAE79" w14:textId="520EC47A" w:rsidR="007B6316" w:rsidRPr="00784A25" w:rsidRDefault="001350B9" w:rsidP="008111EA">
      <w:pPr>
        <w:keepNext/>
        <w:keepLines/>
        <w:spacing w:before="360"/>
        <w:rPr>
          <w:lang w:val="es-ES"/>
        </w:rPr>
      </w:pPr>
      <w:r w:rsidRPr="00784A25">
        <w:rPr>
          <w:rFonts w:cstheme="minorHAnsi"/>
          <w:szCs w:val="22"/>
          <w:lang w:val="es-ES"/>
        </w:rPr>
        <w:t>Seizo Onoe</w:t>
      </w:r>
      <w:r w:rsidR="007B6316" w:rsidRPr="00784A25">
        <w:rPr>
          <w:lang w:val="es-ES"/>
        </w:rPr>
        <w:br/>
      </w:r>
      <w:proofErr w:type="gramStart"/>
      <w:r w:rsidR="007B6316" w:rsidRPr="00784A25">
        <w:rPr>
          <w:lang w:val="es-ES"/>
        </w:rPr>
        <w:t>Director</w:t>
      </w:r>
      <w:proofErr w:type="gramEnd"/>
      <w:r w:rsidR="007B6316" w:rsidRPr="00784A25">
        <w:rPr>
          <w:lang w:val="es-ES"/>
        </w:rPr>
        <w:t xml:space="preserve"> de la Oficina de </w:t>
      </w:r>
      <w:r w:rsidR="007B6316" w:rsidRPr="00784A25">
        <w:rPr>
          <w:lang w:val="es-ES"/>
        </w:rPr>
        <w:br/>
        <w:t>Normalización de las Telecomunicaciones</w:t>
      </w:r>
    </w:p>
    <w:p w14:paraId="168971AF" w14:textId="122BD08F" w:rsidR="00604BE2" w:rsidRPr="00784A25" w:rsidRDefault="00604BE2" w:rsidP="008111EA">
      <w:pPr>
        <w:keepNext/>
        <w:keepLines/>
        <w:tabs>
          <w:tab w:val="clear" w:pos="794"/>
          <w:tab w:val="clear" w:pos="1191"/>
          <w:tab w:val="clear" w:pos="1588"/>
          <w:tab w:val="clear" w:pos="1985"/>
        </w:tabs>
        <w:overflowPunct/>
        <w:autoSpaceDE/>
        <w:autoSpaceDN/>
        <w:adjustRightInd/>
        <w:spacing w:before="0"/>
        <w:textAlignment w:val="auto"/>
        <w:rPr>
          <w:lang w:val="es-ES"/>
        </w:rPr>
      </w:pPr>
      <w:r w:rsidRPr="00784A25">
        <w:rPr>
          <w:lang w:val="es-ES"/>
        </w:rPr>
        <w:br w:type="page"/>
      </w:r>
    </w:p>
    <w:p w14:paraId="778DA0CD" w14:textId="24012301" w:rsidR="00604BE2" w:rsidRPr="00604BE2" w:rsidRDefault="00604BE2" w:rsidP="00604BE2">
      <w:pPr>
        <w:pStyle w:val="AnnexNotitle"/>
        <w:rPr>
          <w:bCs/>
          <w:lang w:val="es-ES"/>
        </w:rPr>
      </w:pPr>
      <w:r w:rsidRPr="00784A25">
        <w:rPr>
          <w:lang w:val="es-ES"/>
        </w:rPr>
        <w:lastRenderedPageBreak/>
        <w:t>Anexo 1</w:t>
      </w:r>
      <w:r w:rsidRPr="00784A25">
        <w:rPr>
          <w:lang w:val="es-ES"/>
        </w:rPr>
        <w:br/>
      </w:r>
      <w:r w:rsidRPr="00604BE2">
        <w:rPr>
          <w:lang w:val="es-ES"/>
        </w:rPr>
        <w:t xml:space="preserve">Encuesta relativa a la </w:t>
      </w:r>
      <w:r w:rsidR="00784A25" w:rsidRPr="00784A25">
        <w:rPr>
          <w:lang w:val="es-ES"/>
        </w:rPr>
        <w:t>"</w:t>
      </w:r>
      <w:r w:rsidRPr="00604BE2">
        <w:rPr>
          <w:lang w:val="es-ES"/>
        </w:rPr>
        <w:t>Orientación sobre cómo crear un metaverso para todos</w:t>
      </w:r>
      <w:r w:rsidR="00784A25" w:rsidRPr="00784A25">
        <w:rPr>
          <w:lang w:val="es-ES"/>
        </w:rPr>
        <w:t>"</w:t>
      </w:r>
    </w:p>
    <w:p w14:paraId="03401264" w14:textId="005893B3" w:rsidR="00604BE2" w:rsidRPr="00784A25" w:rsidRDefault="00604BE2" w:rsidP="00604BE2">
      <w:pPr>
        <w:pStyle w:val="Heading1"/>
        <w:rPr>
          <w:bCs/>
          <w:lang w:val="es-ES"/>
        </w:rPr>
      </w:pPr>
      <w:r w:rsidRPr="00784A25">
        <w:rPr>
          <w:lang w:val="es-ES"/>
        </w:rPr>
        <w:t>1</w:t>
      </w:r>
      <w:r w:rsidRPr="00784A25">
        <w:rPr>
          <w:lang w:val="es-ES"/>
        </w:rPr>
        <w:tab/>
      </w:r>
      <w:proofErr w:type="gramStart"/>
      <w:r w:rsidRPr="00784A25">
        <w:rPr>
          <w:lang w:val="es-ES"/>
        </w:rPr>
        <w:t>Antecedentes</w:t>
      </w:r>
      <w:proofErr w:type="gramEnd"/>
    </w:p>
    <w:p w14:paraId="4C0E3FF3" w14:textId="29F365CF" w:rsidR="00604BE2" w:rsidRPr="00784A25" w:rsidRDefault="00604BE2" w:rsidP="00604BE2">
      <w:pPr>
        <w:rPr>
          <w:lang w:val="es-ES"/>
        </w:rPr>
      </w:pPr>
      <w:r w:rsidRPr="00784A25">
        <w:rPr>
          <w:lang w:val="es-ES"/>
        </w:rPr>
        <w:t xml:space="preserve">Es de suma importancia velar por la equidad, la accesibilidad y la inclusión en el desarrollo del metaverso, y este es el cometido del Grupo Temático del UIT-T sobre el Metaverso en el marco de su Grupo de Trabajo 8 sobre sostenibilidad, accesibilidad e inclusión. Esta encuesta se refiere a la </w:t>
      </w:r>
      <w:r w:rsidR="00784A25" w:rsidRPr="00784A25">
        <w:rPr>
          <w:lang w:val="es-ES"/>
        </w:rPr>
        <w:t>"</w:t>
      </w:r>
      <w:r w:rsidRPr="00784A25">
        <w:rPr>
          <w:lang w:val="es-ES"/>
        </w:rPr>
        <w:t>Orientación sobre cómo crear un metaverso para todos</w:t>
      </w:r>
      <w:r w:rsidR="00784A25" w:rsidRPr="00784A25">
        <w:rPr>
          <w:lang w:val="es-ES"/>
        </w:rPr>
        <w:t>"</w:t>
      </w:r>
      <w:r w:rsidRPr="00784A25">
        <w:rPr>
          <w:lang w:val="es-ES"/>
        </w:rPr>
        <w:t>, cuyo principal objetivo es ofrecer un amplio panorama del estado actual de desarrollo del metaverso, identificar los principales obstáculos que dificultan la consecución de la equidad, la accesibilidad y la inclusión en el metaverso, y proponer posibles hojas de ruta hacia la construcción de un metaverso que beneficie a todas las personas.</w:t>
      </w:r>
    </w:p>
    <w:p w14:paraId="06ED07A8" w14:textId="6126E6D5" w:rsidR="00604BE2" w:rsidRPr="00784A25" w:rsidRDefault="00604BE2" w:rsidP="00604BE2">
      <w:pPr>
        <w:pStyle w:val="Heading1"/>
        <w:rPr>
          <w:bCs/>
          <w:lang w:val="es-ES"/>
        </w:rPr>
      </w:pPr>
      <w:r w:rsidRPr="00784A25">
        <w:rPr>
          <w:lang w:val="es-ES"/>
        </w:rPr>
        <w:t>2</w:t>
      </w:r>
      <w:r w:rsidRPr="00784A25">
        <w:rPr>
          <w:lang w:val="es-ES"/>
        </w:rPr>
        <w:tab/>
      </w:r>
      <w:proofErr w:type="gramStart"/>
      <w:r w:rsidRPr="00784A25">
        <w:rPr>
          <w:lang w:val="es-ES"/>
        </w:rPr>
        <w:t>Acerca</w:t>
      </w:r>
      <w:proofErr w:type="gramEnd"/>
      <w:r w:rsidRPr="00784A25">
        <w:rPr>
          <w:lang w:val="es-ES"/>
        </w:rPr>
        <w:t xml:space="preserve"> de esta encuesta</w:t>
      </w:r>
    </w:p>
    <w:p w14:paraId="4E4B758C" w14:textId="77777777" w:rsidR="00604BE2" w:rsidRPr="00604BE2" w:rsidRDefault="00604BE2" w:rsidP="00604BE2">
      <w:pPr>
        <w:rPr>
          <w:lang w:val="es-ES"/>
        </w:rPr>
      </w:pPr>
      <w:r w:rsidRPr="00604BE2">
        <w:rPr>
          <w:lang w:val="es-ES"/>
        </w:rPr>
        <w:t xml:space="preserve">Esta encuesta tiene por objeto recabar la opinión de una comunidad de personas interesadas respecto de sus necesidades y expectativas en relación con el metaverso. El tiempo estimado para cumplimentarla es de 15 minutos. Los datos que se recojan en esta encuesta se utilizarán únicamente para los fines de investigación antes señalados. El destinatario de los datos es la UIT. Los datos que usted facilite se conservarán durante un periodo de cinco años. Su participación es totalmente voluntaria, y podrá desistir de ella cerrando el navegador web, momento en el que sus datos se eliminarán del estudio. </w:t>
      </w:r>
    </w:p>
    <w:p w14:paraId="76445D4A" w14:textId="36895A47" w:rsidR="00604BE2" w:rsidRPr="00784A25" w:rsidRDefault="00604BE2" w:rsidP="00604BE2">
      <w:pPr>
        <w:pStyle w:val="enumlev1"/>
        <w:rPr>
          <w:lang w:val="es-ES"/>
        </w:rPr>
      </w:pPr>
      <w:r w:rsidRPr="00784A25">
        <w:rPr>
          <w:lang w:val="es-ES"/>
        </w:rPr>
        <w:t>–</w:t>
      </w:r>
      <w:r w:rsidRPr="00784A25">
        <w:rPr>
          <w:lang w:val="es-ES"/>
        </w:rPr>
        <w:tab/>
        <w:t>Tenga en cuenta que sus datos se recogerán de forma anónima y que no podremos relacionar su identidad con sus respuestas.</w:t>
      </w:r>
    </w:p>
    <w:p w14:paraId="37BBE050" w14:textId="5C89A2F9" w:rsidR="00604BE2" w:rsidRPr="00604BE2" w:rsidRDefault="00604BE2" w:rsidP="00604BE2">
      <w:pPr>
        <w:pStyle w:val="enumlev1"/>
        <w:rPr>
          <w:lang w:val="es-ES"/>
        </w:rPr>
      </w:pPr>
      <w:r w:rsidRPr="00784A25">
        <w:rPr>
          <w:lang w:val="es-ES"/>
        </w:rPr>
        <w:t>–</w:t>
      </w:r>
      <w:r w:rsidRPr="00784A25">
        <w:rPr>
          <w:lang w:val="es-ES"/>
        </w:rPr>
        <w:tab/>
      </w:r>
      <w:r w:rsidRPr="00604BE2">
        <w:rPr>
          <w:lang w:val="es-ES"/>
        </w:rPr>
        <w:t>Todas las preguntas son opcionales. Puede no responder a cualquiera de ellas.</w:t>
      </w:r>
    </w:p>
    <w:p w14:paraId="3D991D6D" w14:textId="5A28230D" w:rsidR="00604BE2" w:rsidRPr="00604BE2" w:rsidRDefault="00604BE2" w:rsidP="00604BE2">
      <w:pPr>
        <w:pStyle w:val="enumlev1"/>
        <w:rPr>
          <w:lang w:val="es-ES"/>
        </w:rPr>
      </w:pPr>
      <w:r w:rsidRPr="00784A25">
        <w:rPr>
          <w:lang w:val="es-ES"/>
        </w:rPr>
        <w:t>–</w:t>
      </w:r>
      <w:r w:rsidRPr="00784A25">
        <w:rPr>
          <w:lang w:val="es-ES"/>
        </w:rPr>
        <w:tab/>
      </w:r>
      <w:r w:rsidRPr="00604BE2">
        <w:rPr>
          <w:lang w:val="es-ES"/>
        </w:rPr>
        <w:t xml:space="preserve">Los datos se tratarán con la máxima discreción y con el debido respeto a los diferentes valores y principios culturales. </w:t>
      </w:r>
    </w:p>
    <w:p w14:paraId="547D906B" w14:textId="77777777" w:rsidR="00604BE2" w:rsidRPr="00784A25" w:rsidRDefault="00604BE2" w:rsidP="00604BE2">
      <w:pPr>
        <w:pStyle w:val="headingb"/>
        <w:rPr>
          <w:lang w:val="es-ES"/>
        </w:rPr>
      </w:pPr>
      <w:r w:rsidRPr="00784A25">
        <w:rPr>
          <w:lang w:val="es-ES"/>
        </w:rPr>
        <w:t>Sobre usted:</w:t>
      </w:r>
    </w:p>
    <w:p w14:paraId="3A4308D4" w14:textId="612D75B0" w:rsidR="00604BE2" w:rsidRPr="00784A25" w:rsidRDefault="00604BE2" w:rsidP="00604BE2">
      <w:pPr>
        <w:pStyle w:val="enumlev1"/>
        <w:ind w:hanging="368"/>
        <w:rPr>
          <w:lang w:val="es-ES"/>
        </w:rPr>
      </w:pPr>
      <w:r w:rsidRPr="00784A25">
        <w:rPr>
          <w:lang w:val="es-ES"/>
        </w:rPr>
        <w:t>1</w:t>
      </w:r>
      <w:r w:rsidRPr="00784A25">
        <w:rPr>
          <w:lang w:val="es-ES"/>
        </w:rPr>
        <w:tab/>
      </w:r>
      <w:proofErr w:type="gramStart"/>
      <w:r w:rsidRPr="00784A25">
        <w:rPr>
          <w:lang w:val="es-ES"/>
        </w:rPr>
        <w:t>Nivel</w:t>
      </w:r>
      <w:proofErr w:type="gramEnd"/>
      <w:r w:rsidRPr="00784A25">
        <w:rPr>
          <w:lang w:val="es-ES"/>
        </w:rPr>
        <w:t xml:space="preserve"> jerárquico:</w:t>
      </w:r>
    </w:p>
    <w:p w14:paraId="38B690BF" w14:textId="126EA4A2" w:rsidR="00604BE2" w:rsidRPr="00784A25" w:rsidRDefault="00D03138" w:rsidP="00604BE2">
      <w:pPr>
        <w:pStyle w:val="enumlev2"/>
        <w:rPr>
          <w:lang w:val="es-ES"/>
        </w:rPr>
      </w:pPr>
      <w:sdt>
        <w:sdtPr>
          <w:rPr>
            <w:lang w:val="es-ES"/>
          </w:rPr>
          <w:id w:val="-245345259"/>
          <w14:checkbox>
            <w14:checked w14:val="0"/>
            <w14:checkedState w14:val="2612" w14:font="MS Gothic"/>
            <w14:uncheckedState w14:val="2610" w14:font="MS Gothic"/>
          </w14:checkbox>
        </w:sdtPr>
        <w:sdtEndPr/>
        <w:sdtContent>
          <w:r w:rsidR="00604BE2" w:rsidRPr="00784A25">
            <w:rPr>
              <w:rFonts w:ascii="MS Gothic" w:eastAsia="MS Gothic" w:hAnsi="MS Gothic"/>
              <w:lang w:val="es-ES"/>
            </w:rPr>
            <w:t>☐</w:t>
          </w:r>
        </w:sdtContent>
      </w:sdt>
      <w:r w:rsidR="00604BE2" w:rsidRPr="00784A25">
        <w:rPr>
          <w:lang w:val="es-ES"/>
        </w:rPr>
        <w:t xml:space="preserve"> Alto ejecutivo (director ejecutivo, director financiero, director de operaciones y jefe de información) o miembro del consejo de administración</w:t>
      </w:r>
    </w:p>
    <w:p w14:paraId="4EDBC029" w14:textId="273E17A1" w:rsidR="00604BE2" w:rsidRPr="00604BE2" w:rsidRDefault="00D03138" w:rsidP="00604BE2">
      <w:pPr>
        <w:pStyle w:val="enumlev2"/>
        <w:rPr>
          <w:lang w:val="es-ES"/>
        </w:rPr>
      </w:pPr>
      <w:sdt>
        <w:sdtPr>
          <w:rPr>
            <w:lang w:val="es-ES"/>
          </w:rPr>
          <w:id w:val="1567142243"/>
          <w14:checkbox>
            <w14:checked w14:val="0"/>
            <w14:checkedState w14:val="2612" w14:font="MS Gothic"/>
            <w14:uncheckedState w14:val="2610" w14:font="MS Gothic"/>
          </w14:checkbox>
        </w:sdtPr>
        <w:sdtEndPr/>
        <w:sdtContent>
          <w:r w:rsidR="00604BE2" w:rsidRPr="00784A25">
            <w:rPr>
              <w:rFonts w:ascii="MS Gothic" w:eastAsia="MS Gothic" w:hAnsi="MS Gothic"/>
              <w:lang w:val="es-ES"/>
            </w:rPr>
            <w:t>☐</w:t>
          </w:r>
        </w:sdtContent>
      </w:sdt>
      <w:r w:rsidR="00604BE2" w:rsidRPr="00604BE2">
        <w:rPr>
          <w:lang w:val="es-ES"/>
        </w:rPr>
        <w:t xml:space="preserve"> Alta dirección</w:t>
      </w:r>
    </w:p>
    <w:p w14:paraId="5F67B764" w14:textId="141D47EB" w:rsidR="00604BE2" w:rsidRPr="00604BE2" w:rsidRDefault="00D03138" w:rsidP="00604BE2">
      <w:pPr>
        <w:pStyle w:val="enumlev2"/>
        <w:rPr>
          <w:lang w:val="es-ES"/>
        </w:rPr>
      </w:pPr>
      <w:sdt>
        <w:sdtPr>
          <w:rPr>
            <w:lang w:val="es-ES"/>
          </w:rPr>
          <w:id w:val="1452291895"/>
          <w14:checkbox>
            <w14:checked w14:val="0"/>
            <w14:checkedState w14:val="2612" w14:font="MS Gothic"/>
            <w14:uncheckedState w14:val="2610" w14:font="MS Gothic"/>
          </w14:checkbox>
        </w:sdtPr>
        <w:sdtEndPr/>
        <w:sdtContent>
          <w:r w:rsidR="00604BE2" w:rsidRPr="00784A25">
            <w:rPr>
              <w:rFonts w:ascii="MS Gothic" w:eastAsia="MS Gothic" w:hAnsi="MS Gothic"/>
              <w:lang w:val="es-ES"/>
            </w:rPr>
            <w:t>☐</w:t>
          </w:r>
        </w:sdtContent>
      </w:sdt>
      <w:r w:rsidR="00604BE2" w:rsidRPr="00604BE2">
        <w:rPr>
          <w:lang w:val="es-ES"/>
        </w:rPr>
        <w:t xml:space="preserve"> Personal directivo intermedio</w:t>
      </w:r>
    </w:p>
    <w:p w14:paraId="28F350A5" w14:textId="425CC056" w:rsidR="00604BE2" w:rsidRPr="00604BE2" w:rsidRDefault="00D03138" w:rsidP="00604BE2">
      <w:pPr>
        <w:pStyle w:val="enumlev2"/>
        <w:rPr>
          <w:lang w:val="es-ES"/>
        </w:rPr>
      </w:pPr>
      <w:sdt>
        <w:sdtPr>
          <w:rPr>
            <w:lang w:val="es-ES"/>
          </w:rPr>
          <w:id w:val="960296713"/>
          <w14:checkbox>
            <w14:checked w14:val="0"/>
            <w14:checkedState w14:val="2612" w14:font="MS Gothic"/>
            <w14:uncheckedState w14:val="2610" w14:font="MS Gothic"/>
          </w14:checkbox>
        </w:sdtPr>
        <w:sdtEndPr/>
        <w:sdtContent>
          <w:r w:rsidR="00604BE2" w:rsidRPr="00784A25">
            <w:rPr>
              <w:rFonts w:ascii="MS Gothic" w:eastAsia="MS Gothic" w:hAnsi="MS Gothic"/>
              <w:lang w:val="es-ES"/>
            </w:rPr>
            <w:t>☐</w:t>
          </w:r>
        </w:sdtContent>
      </w:sdt>
      <w:r w:rsidR="00604BE2" w:rsidRPr="00604BE2">
        <w:rPr>
          <w:lang w:val="es-ES"/>
        </w:rPr>
        <w:t xml:space="preserve"> Otros</w:t>
      </w:r>
    </w:p>
    <w:p w14:paraId="01F42168" w14:textId="2808C2F2" w:rsidR="00604BE2" w:rsidRPr="00784A25" w:rsidRDefault="00604BE2" w:rsidP="008111EA">
      <w:pPr>
        <w:pStyle w:val="enumlev1"/>
        <w:spacing w:before="240"/>
        <w:ind w:hanging="368"/>
        <w:rPr>
          <w:lang w:val="es-ES"/>
        </w:rPr>
      </w:pPr>
      <w:r w:rsidRPr="00784A25">
        <w:rPr>
          <w:lang w:val="es-ES"/>
        </w:rPr>
        <w:t>2</w:t>
      </w:r>
      <w:r w:rsidRPr="00784A25">
        <w:rPr>
          <w:lang w:val="es-ES"/>
        </w:rPr>
        <w:tab/>
      </w:r>
      <w:proofErr w:type="gramStart"/>
      <w:r w:rsidRPr="00784A25">
        <w:rPr>
          <w:lang w:val="es-ES"/>
        </w:rPr>
        <w:t>Regiones</w:t>
      </w:r>
      <w:proofErr w:type="gramEnd"/>
      <w:r w:rsidRPr="00784A25">
        <w:rPr>
          <w:lang w:val="es-ES"/>
        </w:rPr>
        <w:t>:</w:t>
      </w:r>
    </w:p>
    <w:p w14:paraId="0DB23806" w14:textId="189DE0D3" w:rsidR="00604BE2" w:rsidRPr="00604BE2" w:rsidRDefault="00D03138" w:rsidP="00604BE2">
      <w:pPr>
        <w:pStyle w:val="enumlev2"/>
        <w:rPr>
          <w:lang w:val="es-ES"/>
        </w:rPr>
      </w:pPr>
      <w:sdt>
        <w:sdtPr>
          <w:rPr>
            <w:lang w:val="es-ES"/>
          </w:rPr>
          <w:id w:val="469715097"/>
          <w14:checkbox>
            <w14:checked w14:val="0"/>
            <w14:checkedState w14:val="2612" w14:font="MS Gothic"/>
            <w14:uncheckedState w14:val="2610" w14:font="MS Gothic"/>
          </w14:checkbox>
        </w:sdtPr>
        <w:sdtEndPr/>
        <w:sdtContent>
          <w:r w:rsidR="00604BE2" w:rsidRPr="00784A25">
            <w:rPr>
              <w:rFonts w:ascii="MS Gothic" w:eastAsia="MS Gothic" w:hAnsi="MS Gothic"/>
              <w:lang w:val="es-ES"/>
            </w:rPr>
            <w:t>☐</w:t>
          </w:r>
        </w:sdtContent>
      </w:sdt>
      <w:r w:rsidR="00604BE2" w:rsidRPr="00604BE2">
        <w:rPr>
          <w:lang w:val="es-ES"/>
        </w:rPr>
        <w:t xml:space="preserve"> Región de África.</w:t>
      </w:r>
    </w:p>
    <w:p w14:paraId="091BFC3A" w14:textId="2F2BB2E0" w:rsidR="00604BE2" w:rsidRPr="00604BE2" w:rsidRDefault="00D03138" w:rsidP="00604BE2">
      <w:pPr>
        <w:pStyle w:val="enumlev2"/>
        <w:rPr>
          <w:lang w:val="es-ES"/>
        </w:rPr>
      </w:pPr>
      <w:sdt>
        <w:sdtPr>
          <w:rPr>
            <w:lang w:val="es-ES"/>
          </w:rPr>
          <w:id w:val="-1309010451"/>
          <w14:checkbox>
            <w14:checked w14:val="0"/>
            <w14:checkedState w14:val="2612" w14:font="MS Gothic"/>
            <w14:uncheckedState w14:val="2610" w14:font="MS Gothic"/>
          </w14:checkbox>
        </w:sdtPr>
        <w:sdtEndPr/>
        <w:sdtContent>
          <w:r w:rsidR="00604BE2" w:rsidRPr="00784A25">
            <w:rPr>
              <w:rFonts w:ascii="MS Gothic" w:eastAsia="MS Gothic" w:hAnsi="MS Gothic"/>
              <w:lang w:val="es-ES"/>
            </w:rPr>
            <w:t>☐</w:t>
          </w:r>
        </w:sdtContent>
      </w:sdt>
      <w:r w:rsidR="00604BE2" w:rsidRPr="00604BE2">
        <w:rPr>
          <w:lang w:val="es-ES"/>
        </w:rPr>
        <w:t xml:space="preserve"> Región de las Américas.</w:t>
      </w:r>
    </w:p>
    <w:p w14:paraId="11A7F079" w14:textId="3D313E56" w:rsidR="00604BE2" w:rsidRPr="00604BE2" w:rsidRDefault="00D03138" w:rsidP="00604BE2">
      <w:pPr>
        <w:pStyle w:val="enumlev2"/>
        <w:rPr>
          <w:lang w:val="es-ES"/>
        </w:rPr>
      </w:pPr>
      <w:sdt>
        <w:sdtPr>
          <w:rPr>
            <w:lang w:val="es-ES"/>
          </w:rPr>
          <w:id w:val="-214733756"/>
          <w14:checkbox>
            <w14:checked w14:val="0"/>
            <w14:checkedState w14:val="2612" w14:font="MS Gothic"/>
            <w14:uncheckedState w14:val="2610" w14:font="MS Gothic"/>
          </w14:checkbox>
        </w:sdtPr>
        <w:sdtEndPr/>
        <w:sdtContent>
          <w:r w:rsidR="00604BE2" w:rsidRPr="00784A25">
            <w:rPr>
              <w:rFonts w:ascii="MS Gothic" w:eastAsia="MS Gothic" w:hAnsi="MS Gothic"/>
              <w:lang w:val="es-ES"/>
            </w:rPr>
            <w:t>☐</w:t>
          </w:r>
        </w:sdtContent>
      </w:sdt>
      <w:r w:rsidR="00604BE2" w:rsidRPr="00604BE2">
        <w:rPr>
          <w:lang w:val="es-ES"/>
        </w:rPr>
        <w:t xml:space="preserve"> Región Árabe.</w:t>
      </w:r>
    </w:p>
    <w:p w14:paraId="72C11CA8" w14:textId="352246A6" w:rsidR="00604BE2" w:rsidRPr="00604BE2" w:rsidRDefault="00D03138" w:rsidP="00604BE2">
      <w:pPr>
        <w:pStyle w:val="enumlev2"/>
        <w:rPr>
          <w:lang w:val="es-ES"/>
        </w:rPr>
      </w:pPr>
      <w:sdt>
        <w:sdtPr>
          <w:rPr>
            <w:lang w:val="es-ES"/>
          </w:rPr>
          <w:id w:val="1885522390"/>
          <w14:checkbox>
            <w14:checked w14:val="0"/>
            <w14:checkedState w14:val="2612" w14:font="MS Gothic"/>
            <w14:uncheckedState w14:val="2610" w14:font="MS Gothic"/>
          </w14:checkbox>
        </w:sdtPr>
        <w:sdtEndPr/>
        <w:sdtContent>
          <w:r w:rsidR="00604BE2" w:rsidRPr="00784A25">
            <w:rPr>
              <w:rFonts w:ascii="MS Gothic" w:eastAsia="MS Gothic" w:hAnsi="MS Gothic"/>
              <w:lang w:val="es-ES"/>
            </w:rPr>
            <w:t>☐</w:t>
          </w:r>
        </w:sdtContent>
      </w:sdt>
      <w:r w:rsidR="00604BE2" w:rsidRPr="00604BE2">
        <w:rPr>
          <w:lang w:val="es-ES"/>
        </w:rPr>
        <w:t xml:space="preserve"> Región de Asia y el Pacífico.</w:t>
      </w:r>
    </w:p>
    <w:p w14:paraId="75755CE7" w14:textId="321AEE2C" w:rsidR="00604BE2" w:rsidRPr="00604BE2" w:rsidRDefault="00D03138" w:rsidP="00604BE2">
      <w:pPr>
        <w:pStyle w:val="enumlev2"/>
        <w:rPr>
          <w:lang w:val="es-ES"/>
        </w:rPr>
      </w:pPr>
      <w:sdt>
        <w:sdtPr>
          <w:rPr>
            <w:lang w:val="es-ES"/>
          </w:rPr>
          <w:id w:val="2014483688"/>
          <w14:checkbox>
            <w14:checked w14:val="0"/>
            <w14:checkedState w14:val="2612" w14:font="MS Gothic"/>
            <w14:uncheckedState w14:val="2610" w14:font="MS Gothic"/>
          </w14:checkbox>
        </w:sdtPr>
        <w:sdtEndPr/>
        <w:sdtContent>
          <w:r w:rsidR="00604BE2" w:rsidRPr="00784A25">
            <w:rPr>
              <w:rFonts w:ascii="MS Gothic" w:eastAsia="MS Gothic" w:hAnsi="MS Gothic"/>
              <w:lang w:val="es-ES"/>
            </w:rPr>
            <w:t>☐</w:t>
          </w:r>
        </w:sdtContent>
      </w:sdt>
      <w:r w:rsidR="00604BE2" w:rsidRPr="00604BE2">
        <w:rPr>
          <w:lang w:val="es-ES"/>
        </w:rPr>
        <w:t xml:space="preserve"> Región de Europa y la CEI.</w:t>
      </w:r>
    </w:p>
    <w:p w14:paraId="0D172DB4" w14:textId="732B87DE" w:rsidR="00604BE2" w:rsidRPr="00604BE2" w:rsidRDefault="00604BE2" w:rsidP="008111EA">
      <w:pPr>
        <w:pStyle w:val="enumlev1"/>
        <w:spacing w:before="240"/>
        <w:ind w:hanging="368"/>
        <w:rPr>
          <w:lang w:val="es-ES"/>
        </w:rPr>
      </w:pPr>
      <w:r w:rsidRPr="00784A25">
        <w:rPr>
          <w:lang w:val="es-ES"/>
        </w:rPr>
        <w:t>3</w:t>
      </w:r>
      <w:r w:rsidRPr="00784A25">
        <w:rPr>
          <w:lang w:val="es-ES"/>
        </w:rPr>
        <w:tab/>
      </w:r>
      <w:proofErr w:type="gramStart"/>
      <w:r w:rsidRPr="00604BE2">
        <w:rPr>
          <w:lang w:val="es-ES"/>
        </w:rPr>
        <w:t>País</w:t>
      </w:r>
      <w:proofErr w:type="gramEnd"/>
      <w:r w:rsidRPr="00604BE2">
        <w:rPr>
          <w:lang w:val="es-ES"/>
        </w:rPr>
        <w:t>: ______________</w:t>
      </w:r>
    </w:p>
    <w:p w14:paraId="5498EFA7" w14:textId="68083433" w:rsidR="00604BE2" w:rsidRPr="00604BE2" w:rsidRDefault="00604BE2" w:rsidP="008111EA">
      <w:pPr>
        <w:pStyle w:val="enumlev1"/>
        <w:spacing w:before="240"/>
        <w:ind w:hanging="368"/>
        <w:rPr>
          <w:lang w:val="es-ES"/>
        </w:rPr>
      </w:pPr>
      <w:r w:rsidRPr="00784A25">
        <w:rPr>
          <w:lang w:val="es-ES"/>
        </w:rPr>
        <w:lastRenderedPageBreak/>
        <w:t>4</w:t>
      </w:r>
      <w:r w:rsidRPr="00784A25">
        <w:rPr>
          <w:lang w:val="es-ES"/>
        </w:rPr>
        <w:tab/>
      </w:r>
      <w:r w:rsidRPr="00604BE2">
        <w:rPr>
          <w:lang w:val="es-ES"/>
        </w:rPr>
        <w:t>¿Cuál es su grupo de edad?</w:t>
      </w:r>
    </w:p>
    <w:p w14:paraId="0A2EC02C" w14:textId="528652D0" w:rsidR="00604BE2" w:rsidRPr="00604BE2" w:rsidRDefault="00D03138" w:rsidP="00604BE2">
      <w:pPr>
        <w:pStyle w:val="enumlev2"/>
        <w:rPr>
          <w:lang w:val="es-ES"/>
        </w:rPr>
      </w:pPr>
      <w:sdt>
        <w:sdtPr>
          <w:rPr>
            <w:lang w:val="es-ES"/>
          </w:rPr>
          <w:id w:val="2132673792"/>
          <w14:checkbox>
            <w14:checked w14:val="0"/>
            <w14:checkedState w14:val="2612" w14:font="MS Gothic"/>
            <w14:uncheckedState w14:val="2610" w14:font="MS Gothic"/>
          </w14:checkbox>
        </w:sdtPr>
        <w:sdtEndPr/>
        <w:sdtContent>
          <w:r w:rsidR="00604BE2" w:rsidRPr="00784A25">
            <w:rPr>
              <w:rFonts w:ascii="MS Gothic" w:eastAsia="MS Gothic" w:hAnsi="MS Gothic"/>
              <w:lang w:val="es-ES"/>
            </w:rPr>
            <w:t>☐</w:t>
          </w:r>
        </w:sdtContent>
      </w:sdt>
      <w:r w:rsidR="00604BE2" w:rsidRPr="00604BE2">
        <w:rPr>
          <w:lang w:val="es-ES"/>
        </w:rPr>
        <w:t xml:space="preserve"> Menor de 18 años</w:t>
      </w:r>
    </w:p>
    <w:p w14:paraId="3E8F1E0B" w14:textId="6C159C5E" w:rsidR="00604BE2" w:rsidRPr="00604BE2" w:rsidRDefault="00D03138" w:rsidP="00604BE2">
      <w:pPr>
        <w:pStyle w:val="enumlev2"/>
        <w:rPr>
          <w:lang w:val="es-ES"/>
        </w:rPr>
      </w:pPr>
      <w:sdt>
        <w:sdtPr>
          <w:rPr>
            <w:lang w:val="es-ES"/>
          </w:rPr>
          <w:id w:val="-516777929"/>
          <w14:checkbox>
            <w14:checked w14:val="0"/>
            <w14:checkedState w14:val="2612" w14:font="MS Gothic"/>
            <w14:uncheckedState w14:val="2610" w14:font="MS Gothic"/>
          </w14:checkbox>
        </w:sdtPr>
        <w:sdtEndPr/>
        <w:sdtContent>
          <w:r w:rsidR="00604BE2" w:rsidRPr="00784A25">
            <w:rPr>
              <w:rFonts w:ascii="MS Gothic" w:eastAsia="MS Gothic" w:hAnsi="MS Gothic"/>
              <w:lang w:val="es-ES"/>
            </w:rPr>
            <w:t>☐</w:t>
          </w:r>
        </w:sdtContent>
      </w:sdt>
      <w:r w:rsidR="00604BE2" w:rsidRPr="00604BE2">
        <w:rPr>
          <w:lang w:val="es-ES"/>
        </w:rPr>
        <w:t xml:space="preserve"> 18-24</w:t>
      </w:r>
    </w:p>
    <w:p w14:paraId="13805F78" w14:textId="3F645B8C" w:rsidR="00604BE2" w:rsidRPr="00604BE2" w:rsidRDefault="00D03138" w:rsidP="00604BE2">
      <w:pPr>
        <w:pStyle w:val="enumlev2"/>
        <w:rPr>
          <w:lang w:val="es-ES"/>
        </w:rPr>
      </w:pPr>
      <w:sdt>
        <w:sdtPr>
          <w:rPr>
            <w:lang w:val="es-ES"/>
          </w:rPr>
          <w:id w:val="1652090677"/>
          <w14:checkbox>
            <w14:checked w14:val="0"/>
            <w14:checkedState w14:val="2612" w14:font="MS Gothic"/>
            <w14:uncheckedState w14:val="2610" w14:font="MS Gothic"/>
          </w14:checkbox>
        </w:sdtPr>
        <w:sdtEndPr/>
        <w:sdtContent>
          <w:r w:rsidR="00604BE2" w:rsidRPr="00784A25">
            <w:rPr>
              <w:rFonts w:ascii="MS Gothic" w:eastAsia="MS Gothic" w:hAnsi="MS Gothic"/>
              <w:lang w:val="es-ES"/>
            </w:rPr>
            <w:t>☐</w:t>
          </w:r>
        </w:sdtContent>
      </w:sdt>
      <w:r w:rsidR="00604BE2" w:rsidRPr="00604BE2">
        <w:rPr>
          <w:lang w:val="es-ES"/>
        </w:rPr>
        <w:t xml:space="preserve"> 25-34</w:t>
      </w:r>
    </w:p>
    <w:p w14:paraId="3EDB3F68" w14:textId="7E7B7542" w:rsidR="00604BE2" w:rsidRPr="00604BE2" w:rsidRDefault="00D03138" w:rsidP="00604BE2">
      <w:pPr>
        <w:pStyle w:val="enumlev2"/>
        <w:rPr>
          <w:lang w:val="es-ES"/>
        </w:rPr>
      </w:pPr>
      <w:sdt>
        <w:sdtPr>
          <w:rPr>
            <w:lang w:val="es-ES"/>
          </w:rPr>
          <w:id w:val="-851484827"/>
          <w14:checkbox>
            <w14:checked w14:val="0"/>
            <w14:checkedState w14:val="2612" w14:font="MS Gothic"/>
            <w14:uncheckedState w14:val="2610" w14:font="MS Gothic"/>
          </w14:checkbox>
        </w:sdtPr>
        <w:sdtEndPr/>
        <w:sdtContent>
          <w:r w:rsidR="00604BE2" w:rsidRPr="00784A25">
            <w:rPr>
              <w:rFonts w:ascii="MS Gothic" w:eastAsia="MS Gothic" w:hAnsi="MS Gothic"/>
              <w:lang w:val="es-ES"/>
            </w:rPr>
            <w:t>☐</w:t>
          </w:r>
        </w:sdtContent>
      </w:sdt>
      <w:r w:rsidR="00604BE2" w:rsidRPr="00604BE2">
        <w:rPr>
          <w:lang w:val="es-ES"/>
        </w:rPr>
        <w:t xml:space="preserve"> 35-44</w:t>
      </w:r>
    </w:p>
    <w:p w14:paraId="7C1C5730" w14:textId="5F175746" w:rsidR="00604BE2" w:rsidRPr="00604BE2" w:rsidRDefault="00D03138" w:rsidP="00604BE2">
      <w:pPr>
        <w:pStyle w:val="enumlev2"/>
        <w:rPr>
          <w:lang w:val="es-ES"/>
        </w:rPr>
      </w:pPr>
      <w:sdt>
        <w:sdtPr>
          <w:rPr>
            <w:lang w:val="es-ES"/>
          </w:rPr>
          <w:id w:val="653417410"/>
          <w14:checkbox>
            <w14:checked w14:val="0"/>
            <w14:checkedState w14:val="2612" w14:font="MS Gothic"/>
            <w14:uncheckedState w14:val="2610" w14:font="MS Gothic"/>
          </w14:checkbox>
        </w:sdtPr>
        <w:sdtEndPr/>
        <w:sdtContent>
          <w:r w:rsidR="00604BE2" w:rsidRPr="00784A25">
            <w:rPr>
              <w:rFonts w:ascii="MS Gothic" w:eastAsia="MS Gothic" w:hAnsi="MS Gothic"/>
              <w:lang w:val="es-ES"/>
            </w:rPr>
            <w:t>☐</w:t>
          </w:r>
        </w:sdtContent>
      </w:sdt>
      <w:r w:rsidR="00604BE2" w:rsidRPr="00604BE2">
        <w:rPr>
          <w:lang w:val="es-ES"/>
        </w:rPr>
        <w:t xml:space="preserve"> 45-54</w:t>
      </w:r>
    </w:p>
    <w:p w14:paraId="6649C78B" w14:textId="1C88ABC5" w:rsidR="00604BE2" w:rsidRPr="00604BE2" w:rsidRDefault="00D03138" w:rsidP="00604BE2">
      <w:pPr>
        <w:pStyle w:val="enumlev2"/>
        <w:rPr>
          <w:lang w:val="es-ES"/>
        </w:rPr>
      </w:pPr>
      <w:sdt>
        <w:sdtPr>
          <w:rPr>
            <w:lang w:val="es-ES"/>
          </w:rPr>
          <w:id w:val="-508060887"/>
          <w14:checkbox>
            <w14:checked w14:val="0"/>
            <w14:checkedState w14:val="2612" w14:font="MS Gothic"/>
            <w14:uncheckedState w14:val="2610" w14:font="MS Gothic"/>
          </w14:checkbox>
        </w:sdtPr>
        <w:sdtEndPr/>
        <w:sdtContent>
          <w:r w:rsidR="00604BE2" w:rsidRPr="00784A25">
            <w:rPr>
              <w:rFonts w:ascii="MS Gothic" w:eastAsia="MS Gothic" w:hAnsi="MS Gothic"/>
              <w:lang w:val="es-ES"/>
            </w:rPr>
            <w:t>☐</w:t>
          </w:r>
        </w:sdtContent>
      </w:sdt>
      <w:r w:rsidR="00604BE2" w:rsidRPr="00604BE2">
        <w:rPr>
          <w:lang w:val="es-ES"/>
        </w:rPr>
        <w:t xml:space="preserve"> 55-64</w:t>
      </w:r>
    </w:p>
    <w:p w14:paraId="37790A1F" w14:textId="7512C8E3" w:rsidR="00604BE2" w:rsidRPr="00604BE2" w:rsidRDefault="00D03138" w:rsidP="00604BE2">
      <w:pPr>
        <w:pStyle w:val="enumlev2"/>
        <w:rPr>
          <w:lang w:val="es-ES"/>
        </w:rPr>
      </w:pPr>
      <w:sdt>
        <w:sdtPr>
          <w:rPr>
            <w:lang w:val="es-ES"/>
          </w:rPr>
          <w:id w:val="135078401"/>
          <w14:checkbox>
            <w14:checked w14:val="0"/>
            <w14:checkedState w14:val="2612" w14:font="MS Gothic"/>
            <w14:uncheckedState w14:val="2610" w14:font="MS Gothic"/>
          </w14:checkbox>
        </w:sdtPr>
        <w:sdtEndPr/>
        <w:sdtContent>
          <w:r w:rsidR="00604BE2" w:rsidRPr="00784A25">
            <w:rPr>
              <w:rFonts w:ascii="MS Gothic" w:eastAsia="MS Gothic" w:hAnsi="MS Gothic"/>
              <w:lang w:val="es-ES"/>
            </w:rPr>
            <w:t>☐</w:t>
          </w:r>
        </w:sdtContent>
      </w:sdt>
      <w:r w:rsidR="00604BE2" w:rsidRPr="00604BE2">
        <w:rPr>
          <w:lang w:val="es-ES"/>
        </w:rPr>
        <w:t xml:space="preserve"> 65 años o más</w:t>
      </w:r>
    </w:p>
    <w:p w14:paraId="66AB76E7" w14:textId="19B93817" w:rsidR="00604BE2" w:rsidRPr="00604BE2" w:rsidRDefault="00604BE2" w:rsidP="008111EA">
      <w:pPr>
        <w:pStyle w:val="enumlev1"/>
        <w:spacing w:before="240"/>
        <w:ind w:hanging="368"/>
        <w:rPr>
          <w:lang w:val="es-ES"/>
        </w:rPr>
      </w:pPr>
      <w:r w:rsidRPr="00784A25">
        <w:rPr>
          <w:lang w:val="es-ES"/>
        </w:rPr>
        <w:t>5</w:t>
      </w:r>
      <w:r w:rsidRPr="00784A25">
        <w:rPr>
          <w:lang w:val="es-ES"/>
        </w:rPr>
        <w:tab/>
      </w:r>
      <w:r w:rsidRPr="00604BE2">
        <w:rPr>
          <w:lang w:val="es-ES"/>
        </w:rPr>
        <w:t>¿Cuál es su género?</w:t>
      </w:r>
    </w:p>
    <w:p w14:paraId="5AFD77B3" w14:textId="5F67C466" w:rsidR="00604BE2" w:rsidRPr="00604BE2" w:rsidRDefault="00D03138" w:rsidP="00604BE2">
      <w:pPr>
        <w:pStyle w:val="enumlev2"/>
        <w:rPr>
          <w:lang w:val="es-ES"/>
        </w:rPr>
      </w:pPr>
      <w:sdt>
        <w:sdtPr>
          <w:rPr>
            <w:lang w:val="es-ES"/>
          </w:rPr>
          <w:id w:val="-1562242235"/>
          <w14:checkbox>
            <w14:checked w14:val="0"/>
            <w14:checkedState w14:val="2612" w14:font="MS Gothic"/>
            <w14:uncheckedState w14:val="2610" w14:font="MS Gothic"/>
          </w14:checkbox>
        </w:sdtPr>
        <w:sdtEndPr/>
        <w:sdtContent>
          <w:r w:rsidR="00604BE2" w:rsidRPr="00784A25">
            <w:rPr>
              <w:rFonts w:ascii="MS Gothic" w:eastAsia="MS Gothic" w:hAnsi="MS Gothic"/>
              <w:lang w:val="es-ES"/>
            </w:rPr>
            <w:t>☐</w:t>
          </w:r>
        </w:sdtContent>
      </w:sdt>
      <w:r w:rsidR="00604BE2" w:rsidRPr="00604BE2">
        <w:rPr>
          <w:lang w:val="es-ES"/>
        </w:rPr>
        <w:t xml:space="preserve"> Hombre</w:t>
      </w:r>
    </w:p>
    <w:p w14:paraId="48E5EA90" w14:textId="7E7F3A6D" w:rsidR="00604BE2" w:rsidRPr="00604BE2" w:rsidRDefault="00D03138" w:rsidP="00604BE2">
      <w:pPr>
        <w:pStyle w:val="enumlev2"/>
        <w:rPr>
          <w:lang w:val="es-ES"/>
        </w:rPr>
      </w:pPr>
      <w:sdt>
        <w:sdtPr>
          <w:rPr>
            <w:lang w:val="es-ES"/>
          </w:rPr>
          <w:id w:val="-633026420"/>
          <w14:checkbox>
            <w14:checked w14:val="0"/>
            <w14:checkedState w14:val="2612" w14:font="MS Gothic"/>
            <w14:uncheckedState w14:val="2610" w14:font="MS Gothic"/>
          </w14:checkbox>
        </w:sdtPr>
        <w:sdtEndPr/>
        <w:sdtContent>
          <w:r w:rsidR="00604BE2" w:rsidRPr="00784A25">
            <w:rPr>
              <w:rFonts w:ascii="MS Gothic" w:eastAsia="MS Gothic" w:hAnsi="MS Gothic"/>
              <w:lang w:val="es-ES"/>
            </w:rPr>
            <w:t>☐</w:t>
          </w:r>
        </w:sdtContent>
      </w:sdt>
      <w:r w:rsidR="00604BE2" w:rsidRPr="00604BE2">
        <w:rPr>
          <w:lang w:val="es-ES"/>
        </w:rPr>
        <w:t xml:space="preserve"> Mujer</w:t>
      </w:r>
    </w:p>
    <w:p w14:paraId="37647CAA" w14:textId="6B5D2132" w:rsidR="00604BE2" w:rsidRPr="00604BE2" w:rsidRDefault="00D03138" w:rsidP="00604BE2">
      <w:pPr>
        <w:pStyle w:val="enumlev2"/>
        <w:rPr>
          <w:lang w:val="es-ES"/>
        </w:rPr>
      </w:pPr>
      <w:sdt>
        <w:sdtPr>
          <w:rPr>
            <w:lang w:val="es-ES"/>
          </w:rPr>
          <w:id w:val="1478184231"/>
          <w14:checkbox>
            <w14:checked w14:val="0"/>
            <w14:checkedState w14:val="2612" w14:font="MS Gothic"/>
            <w14:uncheckedState w14:val="2610" w14:font="MS Gothic"/>
          </w14:checkbox>
        </w:sdtPr>
        <w:sdtEndPr/>
        <w:sdtContent>
          <w:r w:rsidR="00604BE2" w:rsidRPr="00784A25">
            <w:rPr>
              <w:rFonts w:ascii="MS Gothic" w:eastAsia="MS Gothic" w:hAnsi="MS Gothic"/>
              <w:lang w:val="es-ES"/>
            </w:rPr>
            <w:t>☐</w:t>
          </w:r>
        </w:sdtContent>
      </w:sdt>
      <w:r w:rsidR="00604BE2" w:rsidRPr="00604BE2">
        <w:rPr>
          <w:lang w:val="es-ES"/>
        </w:rPr>
        <w:t xml:space="preserve"> Otros</w:t>
      </w:r>
    </w:p>
    <w:p w14:paraId="250F643F" w14:textId="4C6CC266" w:rsidR="00604BE2" w:rsidRPr="00604BE2" w:rsidRDefault="00D03138" w:rsidP="00604BE2">
      <w:pPr>
        <w:pStyle w:val="enumlev2"/>
        <w:rPr>
          <w:lang w:val="es-ES"/>
        </w:rPr>
      </w:pPr>
      <w:sdt>
        <w:sdtPr>
          <w:rPr>
            <w:lang w:val="es-ES"/>
          </w:rPr>
          <w:id w:val="-38747220"/>
          <w14:checkbox>
            <w14:checked w14:val="0"/>
            <w14:checkedState w14:val="2612" w14:font="MS Gothic"/>
            <w14:uncheckedState w14:val="2610" w14:font="MS Gothic"/>
          </w14:checkbox>
        </w:sdtPr>
        <w:sdtEndPr/>
        <w:sdtContent>
          <w:r w:rsidR="00604BE2" w:rsidRPr="00784A25">
            <w:rPr>
              <w:rFonts w:ascii="MS Gothic" w:eastAsia="MS Gothic" w:hAnsi="MS Gothic"/>
              <w:lang w:val="es-ES"/>
            </w:rPr>
            <w:t>☐</w:t>
          </w:r>
        </w:sdtContent>
      </w:sdt>
      <w:r w:rsidR="00604BE2" w:rsidRPr="00604BE2">
        <w:rPr>
          <w:lang w:val="es-ES"/>
        </w:rPr>
        <w:t xml:space="preserve"> Prefiero no decirlo</w:t>
      </w:r>
    </w:p>
    <w:p w14:paraId="4DAF3639" w14:textId="71A98CD0" w:rsidR="00604BE2" w:rsidRPr="00604BE2" w:rsidRDefault="00604BE2" w:rsidP="008111EA">
      <w:pPr>
        <w:pStyle w:val="enumlev1"/>
        <w:spacing w:before="240"/>
        <w:ind w:hanging="368"/>
        <w:rPr>
          <w:lang w:val="es-ES"/>
        </w:rPr>
      </w:pPr>
      <w:r w:rsidRPr="00784A25">
        <w:rPr>
          <w:lang w:val="es-ES"/>
        </w:rPr>
        <w:t>6</w:t>
      </w:r>
      <w:r w:rsidRPr="00784A25">
        <w:rPr>
          <w:lang w:val="es-ES"/>
        </w:rPr>
        <w:tab/>
      </w:r>
      <w:r w:rsidRPr="00604BE2">
        <w:rPr>
          <w:lang w:val="es-ES"/>
        </w:rPr>
        <w:t>¿Cuál es su nivel de estudios más alto?</w:t>
      </w:r>
    </w:p>
    <w:p w14:paraId="55C00E29" w14:textId="1A87A9B4" w:rsidR="00604BE2" w:rsidRPr="00604BE2" w:rsidRDefault="00D03138" w:rsidP="00604BE2">
      <w:pPr>
        <w:pStyle w:val="enumlev2"/>
        <w:rPr>
          <w:lang w:val="es-ES"/>
        </w:rPr>
      </w:pPr>
      <w:sdt>
        <w:sdtPr>
          <w:rPr>
            <w:lang w:val="es-ES"/>
          </w:rPr>
          <w:id w:val="40721451"/>
          <w14:checkbox>
            <w14:checked w14:val="0"/>
            <w14:checkedState w14:val="2612" w14:font="MS Gothic"/>
            <w14:uncheckedState w14:val="2610" w14:font="MS Gothic"/>
          </w14:checkbox>
        </w:sdtPr>
        <w:sdtEndPr/>
        <w:sdtContent>
          <w:r w:rsidR="00604BE2" w:rsidRPr="00784A25">
            <w:rPr>
              <w:rFonts w:ascii="MS Gothic" w:eastAsia="MS Gothic" w:hAnsi="MS Gothic"/>
              <w:lang w:val="es-ES"/>
            </w:rPr>
            <w:t>☐</w:t>
          </w:r>
        </w:sdtContent>
      </w:sdt>
      <w:r w:rsidR="00604BE2" w:rsidRPr="00604BE2">
        <w:rPr>
          <w:lang w:val="es-ES"/>
        </w:rPr>
        <w:t xml:space="preserve"> Sin educación formal</w:t>
      </w:r>
    </w:p>
    <w:p w14:paraId="43EC127C" w14:textId="12BCED66" w:rsidR="00604BE2" w:rsidRPr="00604BE2" w:rsidRDefault="00D03138" w:rsidP="00604BE2">
      <w:pPr>
        <w:pStyle w:val="enumlev2"/>
        <w:rPr>
          <w:lang w:val="es-ES"/>
        </w:rPr>
      </w:pPr>
      <w:sdt>
        <w:sdtPr>
          <w:rPr>
            <w:lang w:val="es-ES"/>
          </w:rPr>
          <w:id w:val="454213042"/>
          <w14:checkbox>
            <w14:checked w14:val="0"/>
            <w14:checkedState w14:val="2612" w14:font="MS Gothic"/>
            <w14:uncheckedState w14:val="2610" w14:font="MS Gothic"/>
          </w14:checkbox>
        </w:sdtPr>
        <w:sdtEndPr/>
        <w:sdtContent>
          <w:r w:rsidR="00604BE2" w:rsidRPr="00784A25">
            <w:rPr>
              <w:rFonts w:ascii="MS Gothic" w:eastAsia="MS Gothic" w:hAnsi="MS Gothic"/>
              <w:lang w:val="es-ES"/>
            </w:rPr>
            <w:t>☐</w:t>
          </w:r>
        </w:sdtContent>
      </w:sdt>
      <w:r w:rsidR="00604BE2" w:rsidRPr="00604BE2">
        <w:rPr>
          <w:lang w:val="es-ES"/>
        </w:rPr>
        <w:t xml:space="preserve"> Estudios primarios</w:t>
      </w:r>
    </w:p>
    <w:p w14:paraId="528E05D9" w14:textId="77777777" w:rsidR="00604BE2" w:rsidRPr="00604BE2" w:rsidRDefault="00D03138" w:rsidP="00604BE2">
      <w:pPr>
        <w:pStyle w:val="enumlev2"/>
        <w:rPr>
          <w:lang w:val="es-ES"/>
        </w:rPr>
      </w:pPr>
      <w:sdt>
        <w:sdtPr>
          <w:rPr>
            <w:lang w:val="es-ES"/>
          </w:rPr>
          <w:id w:val="519432827"/>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Estudios secundarios</w:t>
      </w:r>
    </w:p>
    <w:p w14:paraId="2D8337C4" w14:textId="77777777" w:rsidR="00604BE2" w:rsidRPr="00604BE2" w:rsidRDefault="00D03138" w:rsidP="00604BE2">
      <w:pPr>
        <w:pStyle w:val="enumlev2"/>
        <w:rPr>
          <w:lang w:val="es-ES"/>
        </w:rPr>
      </w:pPr>
      <w:sdt>
        <w:sdtPr>
          <w:rPr>
            <w:lang w:val="es-ES"/>
          </w:rPr>
          <w:id w:val="-1359812794"/>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Formación profesional o técnica</w:t>
      </w:r>
    </w:p>
    <w:p w14:paraId="1DFF1D31" w14:textId="77777777" w:rsidR="00604BE2" w:rsidRPr="00604BE2" w:rsidRDefault="00D03138" w:rsidP="00604BE2">
      <w:pPr>
        <w:pStyle w:val="enumlev2"/>
        <w:rPr>
          <w:lang w:val="es-ES"/>
        </w:rPr>
      </w:pPr>
      <w:sdt>
        <w:sdtPr>
          <w:rPr>
            <w:lang w:val="es-ES"/>
          </w:rPr>
          <w:id w:val="-164865663"/>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Titulación universitaria</w:t>
      </w:r>
    </w:p>
    <w:p w14:paraId="5F0FA31C" w14:textId="77777777" w:rsidR="00604BE2" w:rsidRPr="00604BE2" w:rsidRDefault="00D03138" w:rsidP="00604BE2">
      <w:pPr>
        <w:pStyle w:val="enumlev2"/>
        <w:rPr>
          <w:lang w:val="es-ES"/>
        </w:rPr>
      </w:pPr>
      <w:sdt>
        <w:sdtPr>
          <w:rPr>
            <w:lang w:val="es-ES"/>
          </w:rPr>
          <w:id w:val="-892497349"/>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Titulación de posgrado</w:t>
      </w:r>
    </w:p>
    <w:p w14:paraId="75F15FDB" w14:textId="77777777" w:rsidR="00604BE2" w:rsidRPr="00604BE2" w:rsidRDefault="00D03138" w:rsidP="00604BE2">
      <w:pPr>
        <w:pStyle w:val="enumlev2"/>
        <w:rPr>
          <w:lang w:val="es-ES"/>
        </w:rPr>
      </w:pPr>
      <w:sdt>
        <w:sdtPr>
          <w:rPr>
            <w:lang w:val="es-ES"/>
          </w:rPr>
          <w:id w:val="-1182280920"/>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Doctorado</w:t>
      </w:r>
    </w:p>
    <w:p w14:paraId="74DDA135" w14:textId="108C0C30" w:rsidR="00604BE2" w:rsidRPr="00604BE2" w:rsidRDefault="00604BE2" w:rsidP="008111EA">
      <w:pPr>
        <w:pStyle w:val="enumlev1"/>
        <w:spacing w:before="240"/>
        <w:ind w:hanging="368"/>
        <w:rPr>
          <w:lang w:val="es-ES"/>
        </w:rPr>
      </w:pPr>
      <w:r w:rsidRPr="00784A25">
        <w:rPr>
          <w:lang w:val="es-ES"/>
        </w:rPr>
        <w:t>7</w:t>
      </w:r>
      <w:r w:rsidRPr="00784A25">
        <w:rPr>
          <w:lang w:val="es-ES"/>
        </w:rPr>
        <w:tab/>
      </w:r>
      <w:r w:rsidRPr="00604BE2">
        <w:rPr>
          <w:lang w:val="es-ES"/>
        </w:rPr>
        <w:t>¿Cuál es su situación laboral actual?</w:t>
      </w:r>
    </w:p>
    <w:p w14:paraId="757E6097" w14:textId="77777777" w:rsidR="00604BE2" w:rsidRPr="00604BE2" w:rsidRDefault="00D03138" w:rsidP="00604BE2">
      <w:pPr>
        <w:pStyle w:val="enumlev2"/>
        <w:rPr>
          <w:lang w:val="es-ES"/>
        </w:rPr>
      </w:pPr>
      <w:sdt>
        <w:sdtPr>
          <w:rPr>
            <w:lang w:val="es-ES"/>
          </w:rPr>
          <w:id w:val="-115222507"/>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Empleado a tiempo completo</w:t>
      </w:r>
    </w:p>
    <w:p w14:paraId="0C4C8841" w14:textId="77777777" w:rsidR="00604BE2" w:rsidRPr="00604BE2" w:rsidRDefault="00D03138" w:rsidP="00604BE2">
      <w:pPr>
        <w:pStyle w:val="enumlev2"/>
        <w:rPr>
          <w:lang w:val="es-ES"/>
        </w:rPr>
      </w:pPr>
      <w:sdt>
        <w:sdtPr>
          <w:rPr>
            <w:lang w:val="es-ES"/>
          </w:rPr>
          <w:id w:val="377742566"/>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Empleado a tiempo parcial</w:t>
      </w:r>
    </w:p>
    <w:p w14:paraId="6F13E1C7" w14:textId="77777777" w:rsidR="00604BE2" w:rsidRPr="00604BE2" w:rsidRDefault="00D03138" w:rsidP="00604BE2">
      <w:pPr>
        <w:pStyle w:val="enumlev2"/>
        <w:rPr>
          <w:lang w:val="es-ES"/>
        </w:rPr>
      </w:pPr>
      <w:sdt>
        <w:sdtPr>
          <w:rPr>
            <w:lang w:val="es-ES"/>
          </w:rPr>
          <w:id w:val="-1248649333"/>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Contrato de duración determinada</w:t>
      </w:r>
    </w:p>
    <w:p w14:paraId="68C98A06" w14:textId="77777777" w:rsidR="00604BE2" w:rsidRPr="00604BE2" w:rsidRDefault="00D03138" w:rsidP="00604BE2">
      <w:pPr>
        <w:pStyle w:val="enumlev2"/>
        <w:rPr>
          <w:lang w:val="es-ES"/>
        </w:rPr>
      </w:pPr>
      <w:sdt>
        <w:sdtPr>
          <w:rPr>
            <w:lang w:val="es-ES"/>
          </w:rPr>
          <w:id w:val="-865289944"/>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Trabajador independiente, por cuenta propia, consultor</w:t>
      </w:r>
    </w:p>
    <w:p w14:paraId="16C0F667" w14:textId="77777777" w:rsidR="00604BE2" w:rsidRPr="00604BE2" w:rsidRDefault="00D03138" w:rsidP="00604BE2">
      <w:pPr>
        <w:pStyle w:val="enumlev2"/>
        <w:rPr>
          <w:lang w:val="es-ES"/>
        </w:rPr>
      </w:pPr>
      <w:sdt>
        <w:sdtPr>
          <w:rPr>
            <w:lang w:val="es-ES"/>
          </w:rPr>
          <w:id w:val="1188099890"/>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Desempleado que busca trabajo</w:t>
      </w:r>
    </w:p>
    <w:p w14:paraId="03B98851" w14:textId="77777777" w:rsidR="00604BE2" w:rsidRPr="00604BE2" w:rsidRDefault="00D03138" w:rsidP="00604BE2">
      <w:pPr>
        <w:pStyle w:val="enumlev2"/>
        <w:rPr>
          <w:lang w:val="es-ES"/>
        </w:rPr>
      </w:pPr>
      <w:sdt>
        <w:sdtPr>
          <w:rPr>
            <w:lang w:val="es-ES"/>
          </w:rPr>
          <w:id w:val="1691490779"/>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Desempleado que no busca trabajo</w:t>
      </w:r>
    </w:p>
    <w:p w14:paraId="7FAF360E" w14:textId="77777777" w:rsidR="00604BE2" w:rsidRPr="00604BE2" w:rsidRDefault="00D03138" w:rsidP="00604BE2">
      <w:pPr>
        <w:pStyle w:val="enumlev2"/>
        <w:rPr>
          <w:lang w:val="es-ES"/>
        </w:rPr>
      </w:pPr>
      <w:sdt>
        <w:sdtPr>
          <w:rPr>
            <w:lang w:val="es-ES"/>
          </w:rPr>
          <w:id w:val="1006636029"/>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Estudiante</w:t>
      </w:r>
    </w:p>
    <w:p w14:paraId="7FB9C4D9" w14:textId="77777777" w:rsidR="00604BE2" w:rsidRPr="00604BE2" w:rsidRDefault="00D03138" w:rsidP="00604BE2">
      <w:pPr>
        <w:pStyle w:val="enumlev2"/>
        <w:rPr>
          <w:lang w:val="es-ES"/>
        </w:rPr>
      </w:pPr>
      <w:sdt>
        <w:sdtPr>
          <w:rPr>
            <w:lang w:val="es-ES"/>
          </w:rPr>
          <w:id w:val="-940367074"/>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Jubilado</w:t>
      </w:r>
    </w:p>
    <w:p w14:paraId="64F5F642" w14:textId="67BC5464" w:rsidR="00604BE2" w:rsidRPr="00604BE2" w:rsidRDefault="00604BE2" w:rsidP="008111EA">
      <w:pPr>
        <w:pStyle w:val="enumlev1"/>
        <w:spacing w:before="240"/>
        <w:ind w:hanging="368"/>
        <w:rPr>
          <w:lang w:val="es-ES"/>
        </w:rPr>
      </w:pPr>
      <w:r w:rsidRPr="00784A25">
        <w:rPr>
          <w:lang w:val="es-ES"/>
        </w:rPr>
        <w:t>8</w:t>
      </w:r>
      <w:r w:rsidRPr="00784A25">
        <w:rPr>
          <w:lang w:val="es-ES"/>
        </w:rPr>
        <w:tab/>
      </w:r>
      <w:proofErr w:type="gramStart"/>
      <w:r w:rsidRPr="00604BE2">
        <w:rPr>
          <w:lang w:val="es-ES"/>
        </w:rPr>
        <w:t>Sectores</w:t>
      </w:r>
      <w:proofErr w:type="gramEnd"/>
      <w:r w:rsidRPr="00604BE2">
        <w:rPr>
          <w:lang w:val="es-ES"/>
        </w:rPr>
        <w:t>: Elija una de las siguientes opciones:</w:t>
      </w:r>
    </w:p>
    <w:p w14:paraId="4AF5349E" w14:textId="77777777" w:rsidR="00604BE2" w:rsidRPr="00604BE2" w:rsidRDefault="00D03138" w:rsidP="00604BE2">
      <w:pPr>
        <w:pStyle w:val="enumlev2"/>
        <w:rPr>
          <w:lang w:val="es-ES"/>
        </w:rPr>
      </w:pPr>
      <w:sdt>
        <w:sdtPr>
          <w:rPr>
            <w:lang w:val="es-ES"/>
          </w:rPr>
          <w:id w:val="218335219"/>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Administración</w:t>
      </w:r>
    </w:p>
    <w:p w14:paraId="3BF067CB" w14:textId="7B4B8565" w:rsidR="00604BE2" w:rsidRPr="00604BE2" w:rsidRDefault="00D03138" w:rsidP="00604BE2">
      <w:pPr>
        <w:pStyle w:val="enumlev2"/>
        <w:rPr>
          <w:lang w:val="es-ES"/>
        </w:rPr>
      </w:pPr>
      <w:sdt>
        <w:sdtPr>
          <w:rPr>
            <w:lang w:val="es-ES"/>
          </w:rPr>
          <w:id w:val="-1807459478"/>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Agricultura; plantaciones; otros sectores rurales</w:t>
      </w:r>
    </w:p>
    <w:p w14:paraId="10CA9AC9" w14:textId="6BDD43E9" w:rsidR="00604BE2" w:rsidRPr="00604BE2" w:rsidRDefault="00D03138" w:rsidP="00604BE2">
      <w:pPr>
        <w:pStyle w:val="enumlev2"/>
        <w:rPr>
          <w:lang w:val="es-ES"/>
        </w:rPr>
      </w:pPr>
      <w:sdt>
        <w:sdtPr>
          <w:rPr>
            <w:lang w:val="es-ES"/>
          </w:rPr>
          <w:id w:val="230352766"/>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Producción de metales básico</w:t>
      </w:r>
      <w:r w:rsidR="006E26BA">
        <w:rPr>
          <w:lang w:val="es-ES"/>
        </w:rPr>
        <w:t>s</w:t>
      </w:r>
    </w:p>
    <w:p w14:paraId="47A0C1CC" w14:textId="3AC7BB64" w:rsidR="00604BE2" w:rsidRPr="00604BE2" w:rsidRDefault="00D03138" w:rsidP="00604BE2">
      <w:pPr>
        <w:pStyle w:val="enumlev2"/>
        <w:rPr>
          <w:lang w:val="es-ES"/>
        </w:rPr>
      </w:pPr>
      <w:sdt>
        <w:sdtPr>
          <w:rPr>
            <w:lang w:val="es-ES"/>
          </w:rPr>
          <w:id w:val="869734269"/>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Industria química</w:t>
      </w:r>
    </w:p>
    <w:p w14:paraId="7D379276" w14:textId="1B6CABB2" w:rsidR="00604BE2" w:rsidRPr="00604BE2" w:rsidRDefault="00D03138" w:rsidP="00604BE2">
      <w:pPr>
        <w:pStyle w:val="enumlev2"/>
        <w:rPr>
          <w:lang w:val="es-ES"/>
        </w:rPr>
      </w:pPr>
      <w:sdt>
        <w:sdtPr>
          <w:rPr>
            <w:lang w:val="es-ES"/>
          </w:rPr>
          <w:id w:val="-801466130"/>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Comercio</w:t>
      </w:r>
    </w:p>
    <w:p w14:paraId="57FAB386" w14:textId="33038044" w:rsidR="00604BE2" w:rsidRPr="00604BE2" w:rsidRDefault="00D03138" w:rsidP="00604BE2">
      <w:pPr>
        <w:pStyle w:val="enumlev2"/>
        <w:rPr>
          <w:lang w:val="es-ES"/>
        </w:rPr>
      </w:pPr>
      <w:sdt>
        <w:sdtPr>
          <w:rPr>
            <w:lang w:val="es-ES"/>
          </w:rPr>
          <w:id w:val="-1580435300"/>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Construcción</w:t>
      </w:r>
    </w:p>
    <w:p w14:paraId="47C602DB" w14:textId="285C77D0" w:rsidR="00604BE2" w:rsidRPr="00604BE2" w:rsidRDefault="00D03138" w:rsidP="00604BE2">
      <w:pPr>
        <w:pStyle w:val="enumlev2"/>
        <w:rPr>
          <w:lang w:val="es-ES"/>
        </w:rPr>
      </w:pPr>
      <w:sdt>
        <w:sdtPr>
          <w:rPr>
            <w:lang w:val="es-ES"/>
          </w:rPr>
          <w:id w:val="63146387"/>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Enseñanza</w:t>
      </w:r>
    </w:p>
    <w:p w14:paraId="126869F9" w14:textId="7E6D287F" w:rsidR="00604BE2" w:rsidRPr="00604BE2" w:rsidRDefault="00D03138" w:rsidP="00604BE2">
      <w:pPr>
        <w:pStyle w:val="enumlev2"/>
        <w:rPr>
          <w:lang w:val="es-ES"/>
        </w:rPr>
      </w:pPr>
      <w:sdt>
        <w:sdtPr>
          <w:rPr>
            <w:lang w:val="es-ES"/>
          </w:rPr>
          <w:id w:val="950198358"/>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Servicios financieros o profesionales</w:t>
      </w:r>
    </w:p>
    <w:p w14:paraId="4AB623D6" w14:textId="3CB78A58" w:rsidR="00604BE2" w:rsidRPr="00604BE2" w:rsidRDefault="00D03138" w:rsidP="00604BE2">
      <w:pPr>
        <w:pStyle w:val="enumlev2"/>
        <w:rPr>
          <w:lang w:val="es-ES"/>
        </w:rPr>
      </w:pPr>
      <w:sdt>
        <w:sdtPr>
          <w:rPr>
            <w:lang w:val="es-ES"/>
          </w:rPr>
          <w:id w:val="1378440496"/>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Comida; bebida; tabaco</w:t>
      </w:r>
    </w:p>
    <w:p w14:paraId="4889B34A" w14:textId="684335B2" w:rsidR="00604BE2" w:rsidRPr="00604BE2" w:rsidRDefault="00D03138" w:rsidP="00604BE2">
      <w:pPr>
        <w:pStyle w:val="enumlev2"/>
        <w:rPr>
          <w:lang w:val="es-ES"/>
        </w:rPr>
      </w:pPr>
      <w:sdt>
        <w:sdtPr>
          <w:rPr>
            <w:lang w:val="es-ES"/>
          </w:rPr>
          <w:id w:val="1693732569"/>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Silvicultura; madera; celulosa y papel</w:t>
      </w:r>
    </w:p>
    <w:p w14:paraId="65B002F6" w14:textId="756FE4CC" w:rsidR="00604BE2" w:rsidRPr="00604BE2" w:rsidRDefault="00D03138" w:rsidP="00604BE2">
      <w:pPr>
        <w:pStyle w:val="enumlev2"/>
        <w:rPr>
          <w:lang w:val="es-ES"/>
        </w:rPr>
      </w:pPr>
      <w:sdt>
        <w:sdtPr>
          <w:rPr>
            <w:lang w:val="es-ES"/>
          </w:rPr>
          <w:id w:val="-526102466"/>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Servicios sanitarios</w:t>
      </w:r>
    </w:p>
    <w:p w14:paraId="2C6E727B" w14:textId="60A95EF8" w:rsidR="00604BE2" w:rsidRPr="00604BE2" w:rsidRDefault="00D03138" w:rsidP="00604BE2">
      <w:pPr>
        <w:pStyle w:val="enumlev2"/>
        <w:rPr>
          <w:lang w:val="es-ES"/>
        </w:rPr>
      </w:pPr>
      <w:sdt>
        <w:sdtPr>
          <w:rPr>
            <w:lang w:val="es-ES"/>
          </w:rPr>
          <w:id w:val="1070620950"/>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Hostelería; turismo; restauración</w:t>
      </w:r>
    </w:p>
    <w:p w14:paraId="242AADBB" w14:textId="5CAD297B" w:rsidR="00604BE2" w:rsidRPr="00604BE2" w:rsidRDefault="00D03138" w:rsidP="00604BE2">
      <w:pPr>
        <w:pStyle w:val="enumlev2"/>
        <w:rPr>
          <w:lang w:val="es-ES"/>
        </w:rPr>
      </w:pPr>
      <w:sdt>
        <w:sdtPr>
          <w:rPr>
            <w:lang w:val="es-ES"/>
          </w:rPr>
          <w:id w:val="1757633564"/>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Minería (carbón; otras minas)</w:t>
      </w:r>
    </w:p>
    <w:p w14:paraId="145798A2" w14:textId="7A1D4845" w:rsidR="00604BE2" w:rsidRPr="00604BE2" w:rsidRDefault="00D03138" w:rsidP="00604BE2">
      <w:pPr>
        <w:pStyle w:val="enumlev2"/>
        <w:rPr>
          <w:lang w:val="es-ES"/>
        </w:rPr>
      </w:pPr>
      <w:sdt>
        <w:sdtPr>
          <w:rPr>
            <w:lang w:val="es-ES"/>
          </w:rPr>
          <w:id w:val="587967763"/>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Ingeniería mecánica y eléctrica</w:t>
      </w:r>
    </w:p>
    <w:p w14:paraId="7F872D14" w14:textId="506A712E" w:rsidR="00604BE2" w:rsidRPr="00604BE2" w:rsidRDefault="00D03138" w:rsidP="00604BE2">
      <w:pPr>
        <w:pStyle w:val="enumlev2"/>
        <w:rPr>
          <w:lang w:val="es-ES"/>
        </w:rPr>
      </w:pPr>
      <w:sdt>
        <w:sdtPr>
          <w:rPr>
            <w:lang w:val="es-ES"/>
          </w:rPr>
          <w:id w:val="306364211"/>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Medios de comunicación; cultura; artes gráficas</w:t>
      </w:r>
    </w:p>
    <w:p w14:paraId="7FD95B3D" w14:textId="33ECCA49" w:rsidR="00604BE2" w:rsidRPr="00604BE2" w:rsidRDefault="00D03138" w:rsidP="00604BE2">
      <w:pPr>
        <w:pStyle w:val="enumlev2"/>
        <w:rPr>
          <w:lang w:val="es-ES"/>
        </w:rPr>
      </w:pPr>
      <w:sdt>
        <w:sdtPr>
          <w:rPr>
            <w:lang w:val="es-ES"/>
          </w:rPr>
          <w:id w:val="-1439672852"/>
          <w14:checkbox>
            <w14:checked w14:val="1"/>
            <w14:checkedState w14:val="2612" w14:font="MS Gothic"/>
            <w14:uncheckedState w14:val="2610" w14:font="MS Gothic"/>
          </w14:checkbox>
        </w:sdtPr>
        <w:sdtEndPr/>
        <w:sdtContent>
          <w:r w:rsidR="00CE7988">
            <w:rPr>
              <w:rFonts w:ascii="MS Gothic" w:eastAsia="MS Gothic" w:hAnsi="MS Gothic" w:hint="eastAsia"/>
              <w:lang w:val="es-ES"/>
            </w:rPr>
            <w:t>☒</w:t>
          </w:r>
        </w:sdtContent>
      </w:sdt>
      <w:r w:rsidR="00604BE2" w:rsidRPr="00604BE2">
        <w:rPr>
          <w:lang w:val="es-ES"/>
        </w:rPr>
        <w:t xml:space="preserve"> Producción de petróleo y gas; refinería de petróleo</w:t>
      </w:r>
    </w:p>
    <w:p w14:paraId="508E207B" w14:textId="6B308779" w:rsidR="00604BE2" w:rsidRPr="00604BE2" w:rsidRDefault="00D03138" w:rsidP="00604BE2">
      <w:pPr>
        <w:pStyle w:val="enumlev2"/>
        <w:rPr>
          <w:lang w:val="es-ES"/>
        </w:rPr>
      </w:pPr>
      <w:sdt>
        <w:sdtPr>
          <w:rPr>
            <w:lang w:val="es-ES"/>
          </w:rPr>
          <w:id w:val="1803884710"/>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Servicios postales y de telecomunicaciones</w:t>
      </w:r>
    </w:p>
    <w:p w14:paraId="7780E91E" w14:textId="48C91FF0" w:rsidR="00604BE2" w:rsidRPr="00604BE2" w:rsidRDefault="00D03138" w:rsidP="00604BE2">
      <w:pPr>
        <w:pStyle w:val="enumlev2"/>
        <w:rPr>
          <w:lang w:val="es-ES"/>
        </w:rPr>
      </w:pPr>
      <w:sdt>
        <w:sdtPr>
          <w:rPr>
            <w:lang w:val="es-ES"/>
          </w:rPr>
          <w:id w:val="-583614074"/>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Servicio público</w:t>
      </w:r>
    </w:p>
    <w:p w14:paraId="277C2D52" w14:textId="3FCA23B8" w:rsidR="00604BE2" w:rsidRPr="00604BE2" w:rsidRDefault="00D03138" w:rsidP="00604BE2">
      <w:pPr>
        <w:pStyle w:val="enumlev2"/>
        <w:rPr>
          <w:lang w:val="es-ES"/>
        </w:rPr>
      </w:pPr>
      <w:sdt>
        <w:sdtPr>
          <w:rPr>
            <w:lang w:val="es-ES"/>
          </w:rPr>
          <w:id w:val="542256164"/>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Transporte marítimo; puertos; pesca; vías navegables interiores</w:t>
      </w:r>
    </w:p>
    <w:p w14:paraId="61E35B5C" w14:textId="63DBC944" w:rsidR="00604BE2" w:rsidRPr="00604BE2" w:rsidRDefault="00D03138" w:rsidP="00604BE2">
      <w:pPr>
        <w:pStyle w:val="enumlev2"/>
        <w:rPr>
          <w:lang w:val="es-ES"/>
        </w:rPr>
      </w:pPr>
      <w:sdt>
        <w:sdtPr>
          <w:rPr>
            <w:lang w:val="es-ES"/>
          </w:rPr>
          <w:id w:val="-29430140"/>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Textiles; confección; cuero; calzado</w:t>
      </w:r>
    </w:p>
    <w:p w14:paraId="6A34B794" w14:textId="66DB08B6" w:rsidR="00604BE2" w:rsidRPr="00604BE2" w:rsidRDefault="00D03138" w:rsidP="00604BE2">
      <w:pPr>
        <w:pStyle w:val="enumlev2"/>
        <w:rPr>
          <w:lang w:val="es-ES"/>
        </w:rPr>
      </w:pPr>
      <w:sdt>
        <w:sdtPr>
          <w:rPr>
            <w:lang w:val="es-ES"/>
          </w:rPr>
          <w:id w:val="91060434"/>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Transporte (incluida la aviación civil; ferrocarriles; transporte por carretera)</w:t>
      </w:r>
    </w:p>
    <w:p w14:paraId="03739CD5" w14:textId="7BEA15BD" w:rsidR="00604BE2" w:rsidRPr="00604BE2" w:rsidRDefault="00D03138" w:rsidP="00604BE2">
      <w:pPr>
        <w:pStyle w:val="enumlev2"/>
        <w:rPr>
          <w:lang w:val="es-ES"/>
        </w:rPr>
      </w:pPr>
      <w:sdt>
        <w:sdtPr>
          <w:rPr>
            <w:lang w:val="es-ES"/>
          </w:rPr>
          <w:id w:val="-513151373"/>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Fabricación de equipo de transporte</w:t>
      </w:r>
    </w:p>
    <w:p w14:paraId="055458B8" w14:textId="5E50FBE1" w:rsidR="00604BE2" w:rsidRPr="00604BE2" w:rsidRDefault="00D03138" w:rsidP="00604BE2">
      <w:pPr>
        <w:pStyle w:val="enumlev2"/>
        <w:rPr>
          <w:lang w:val="es-ES"/>
        </w:rPr>
      </w:pPr>
      <w:sdt>
        <w:sdtPr>
          <w:rPr>
            <w:lang w:val="es-ES"/>
          </w:rPr>
          <w:id w:val="-1487237529"/>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Suministros (agua, gas, electricidad)</w:t>
      </w:r>
    </w:p>
    <w:p w14:paraId="118E8799" w14:textId="3EFE810E" w:rsidR="00604BE2" w:rsidRPr="00604BE2" w:rsidRDefault="00604BE2" w:rsidP="008111EA">
      <w:pPr>
        <w:pStyle w:val="enumlev1"/>
        <w:spacing w:before="240"/>
        <w:ind w:hanging="368"/>
        <w:rPr>
          <w:lang w:val="es-ES"/>
        </w:rPr>
      </w:pPr>
      <w:r w:rsidRPr="00784A25">
        <w:rPr>
          <w:lang w:val="es-ES"/>
        </w:rPr>
        <w:t>9</w:t>
      </w:r>
      <w:r w:rsidRPr="00784A25">
        <w:rPr>
          <w:lang w:val="es-ES"/>
        </w:rPr>
        <w:tab/>
      </w:r>
      <w:r w:rsidRPr="00604BE2">
        <w:rPr>
          <w:lang w:val="es-ES"/>
        </w:rPr>
        <w:t>¿Cuál de las siguientes opciones se ajusta más a su puesto?</w:t>
      </w:r>
    </w:p>
    <w:p w14:paraId="23F4BF64" w14:textId="77777777" w:rsidR="00604BE2" w:rsidRPr="00604BE2" w:rsidRDefault="00D03138" w:rsidP="00604BE2">
      <w:pPr>
        <w:pStyle w:val="enumlev2"/>
        <w:rPr>
          <w:lang w:val="es-ES"/>
        </w:rPr>
      </w:pPr>
      <w:sdt>
        <w:sdtPr>
          <w:rPr>
            <w:lang w:val="es-ES"/>
          </w:rPr>
          <w:id w:val="-771702956"/>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Pasante</w:t>
      </w:r>
    </w:p>
    <w:p w14:paraId="7F5F2BC0" w14:textId="77777777" w:rsidR="00604BE2" w:rsidRPr="00604BE2" w:rsidRDefault="00D03138" w:rsidP="00604BE2">
      <w:pPr>
        <w:pStyle w:val="enumlev2"/>
        <w:rPr>
          <w:lang w:val="es-ES"/>
        </w:rPr>
      </w:pPr>
      <w:sdt>
        <w:sdtPr>
          <w:rPr>
            <w:lang w:val="es-ES"/>
          </w:rPr>
          <w:id w:val="-83534156"/>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Nivel inicial</w:t>
      </w:r>
    </w:p>
    <w:p w14:paraId="011E6F72" w14:textId="77777777" w:rsidR="00604BE2" w:rsidRPr="00604BE2" w:rsidRDefault="00D03138" w:rsidP="00604BE2">
      <w:pPr>
        <w:pStyle w:val="enumlev2"/>
        <w:rPr>
          <w:lang w:val="es-ES"/>
        </w:rPr>
      </w:pPr>
      <w:sdt>
        <w:sdtPr>
          <w:rPr>
            <w:lang w:val="es-ES"/>
          </w:rPr>
          <w:id w:val="-2099629958"/>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Analista/asociado</w:t>
      </w:r>
    </w:p>
    <w:p w14:paraId="07A62449" w14:textId="77777777" w:rsidR="00604BE2" w:rsidRPr="00604BE2" w:rsidRDefault="00D03138" w:rsidP="00604BE2">
      <w:pPr>
        <w:pStyle w:val="enumlev2"/>
        <w:rPr>
          <w:lang w:val="es-ES"/>
        </w:rPr>
      </w:pPr>
      <w:sdt>
        <w:sdtPr>
          <w:rPr>
            <w:lang w:val="es-ES"/>
          </w:rPr>
          <w:id w:val="1200051014"/>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Directivo</w:t>
      </w:r>
    </w:p>
    <w:p w14:paraId="0BCABD05" w14:textId="77777777" w:rsidR="00604BE2" w:rsidRPr="00604BE2" w:rsidRDefault="00D03138" w:rsidP="00604BE2">
      <w:pPr>
        <w:pStyle w:val="enumlev2"/>
        <w:rPr>
          <w:lang w:val="es-ES"/>
        </w:rPr>
      </w:pPr>
      <w:sdt>
        <w:sdtPr>
          <w:rPr>
            <w:lang w:val="es-ES"/>
          </w:rPr>
          <w:id w:val="1064755141"/>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Directivo de alto nivel</w:t>
      </w:r>
    </w:p>
    <w:p w14:paraId="7BC22624" w14:textId="77777777" w:rsidR="00604BE2" w:rsidRPr="00604BE2" w:rsidRDefault="00D03138" w:rsidP="00604BE2">
      <w:pPr>
        <w:pStyle w:val="enumlev2"/>
        <w:rPr>
          <w:lang w:val="es-ES"/>
        </w:rPr>
      </w:pPr>
      <w:sdt>
        <w:sdtPr>
          <w:rPr>
            <w:lang w:val="es-ES"/>
          </w:rPr>
          <w:id w:val="827100717"/>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Administrador</w:t>
      </w:r>
    </w:p>
    <w:p w14:paraId="623E39E9" w14:textId="77777777" w:rsidR="00604BE2" w:rsidRPr="00604BE2" w:rsidRDefault="00D03138" w:rsidP="00604BE2">
      <w:pPr>
        <w:pStyle w:val="enumlev2"/>
        <w:rPr>
          <w:lang w:val="es-ES"/>
        </w:rPr>
      </w:pPr>
      <w:sdt>
        <w:sdtPr>
          <w:rPr>
            <w:lang w:val="es-ES"/>
          </w:rPr>
          <w:id w:val="1187019655"/>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Vicepresidente</w:t>
      </w:r>
    </w:p>
    <w:p w14:paraId="0840876D" w14:textId="77777777" w:rsidR="00604BE2" w:rsidRPr="00604BE2" w:rsidRDefault="00D03138" w:rsidP="00604BE2">
      <w:pPr>
        <w:pStyle w:val="enumlev2"/>
        <w:rPr>
          <w:lang w:val="es-ES"/>
        </w:rPr>
      </w:pPr>
      <w:sdt>
        <w:sdtPr>
          <w:rPr>
            <w:lang w:val="es-ES"/>
          </w:rPr>
          <w:id w:val="696204126"/>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Vicepresidente Principal</w:t>
      </w:r>
    </w:p>
    <w:p w14:paraId="2E9803AA" w14:textId="77777777" w:rsidR="00604BE2" w:rsidRPr="00604BE2" w:rsidRDefault="00D03138" w:rsidP="00604BE2">
      <w:pPr>
        <w:pStyle w:val="enumlev2"/>
        <w:rPr>
          <w:lang w:val="es-ES"/>
        </w:rPr>
      </w:pPr>
      <w:sdt>
        <w:sdtPr>
          <w:rPr>
            <w:lang w:val="es-ES"/>
          </w:rPr>
          <w:id w:val="-1982834861"/>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Alto ejecutivo de nivel C (director ejecutivo, director financiero, director de operaciones, jefe de información, etc.)</w:t>
      </w:r>
    </w:p>
    <w:p w14:paraId="18D16AE6" w14:textId="77777777" w:rsidR="00604BE2" w:rsidRPr="00604BE2" w:rsidRDefault="00D03138" w:rsidP="00604BE2">
      <w:pPr>
        <w:pStyle w:val="enumlev2"/>
        <w:rPr>
          <w:lang w:val="es-ES"/>
        </w:rPr>
      </w:pPr>
      <w:sdt>
        <w:sdtPr>
          <w:rPr>
            <w:lang w:val="es-ES"/>
          </w:rPr>
          <w:id w:val="1686164143"/>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Presidente o director ejecutivo</w:t>
      </w:r>
    </w:p>
    <w:p w14:paraId="34FEC0BD" w14:textId="77777777" w:rsidR="00604BE2" w:rsidRPr="00604BE2" w:rsidRDefault="00D03138" w:rsidP="00604BE2">
      <w:pPr>
        <w:pStyle w:val="enumlev2"/>
        <w:rPr>
          <w:lang w:val="es-ES"/>
        </w:rPr>
      </w:pPr>
      <w:sdt>
        <w:sdtPr>
          <w:rPr>
            <w:lang w:val="es-ES"/>
          </w:rPr>
          <w:id w:val="152035854"/>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Empresario</w:t>
      </w:r>
    </w:p>
    <w:p w14:paraId="02D81967" w14:textId="77777777" w:rsidR="00604BE2" w:rsidRPr="00784A25" w:rsidRDefault="00604BE2" w:rsidP="008111EA">
      <w:pPr>
        <w:pStyle w:val="Headingb0"/>
        <w:keepLines/>
        <w:rPr>
          <w:bCs/>
          <w:lang w:val="es-ES"/>
        </w:rPr>
      </w:pPr>
      <w:r w:rsidRPr="00784A25">
        <w:rPr>
          <w:lang w:val="es-ES"/>
        </w:rPr>
        <w:lastRenderedPageBreak/>
        <w:t>Primera parte: Abordar la brecha digital en el metaverso:</w:t>
      </w:r>
    </w:p>
    <w:p w14:paraId="37534216" w14:textId="44A9D22C" w:rsidR="00604BE2" w:rsidRPr="00604BE2" w:rsidRDefault="00604BE2" w:rsidP="00B878E6">
      <w:pPr>
        <w:pStyle w:val="enumlev1"/>
        <w:keepNext/>
        <w:keepLines/>
        <w:spacing w:before="120"/>
        <w:ind w:hanging="368"/>
        <w:rPr>
          <w:lang w:val="es-ES"/>
        </w:rPr>
      </w:pPr>
      <w:r w:rsidRPr="00784A25">
        <w:rPr>
          <w:lang w:val="es-ES"/>
        </w:rPr>
        <w:t>1</w:t>
      </w:r>
      <w:r w:rsidRPr="00784A25">
        <w:rPr>
          <w:lang w:val="es-ES"/>
        </w:rPr>
        <w:tab/>
      </w:r>
      <w:r w:rsidRPr="00604BE2">
        <w:rPr>
          <w:lang w:val="es-ES"/>
        </w:rPr>
        <w:t>¿Cuál es su nivel de conocimientos sobre el concepto y las características del metaverso? (Elija una opción)</w:t>
      </w:r>
    </w:p>
    <w:p w14:paraId="101B0C48" w14:textId="77777777" w:rsidR="00604BE2" w:rsidRPr="00784A25" w:rsidRDefault="00D03138" w:rsidP="008111EA">
      <w:pPr>
        <w:pStyle w:val="enumlev2"/>
        <w:keepNext/>
        <w:keepLines/>
        <w:rPr>
          <w:lang w:val="es-ES"/>
        </w:rPr>
      </w:pPr>
      <w:sdt>
        <w:sdtPr>
          <w:rPr>
            <w:lang w:val="es-ES"/>
          </w:rPr>
          <w:id w:val="390237005"/>
          <w14:checkbox>
            <w14:checked w14:val="0"/>
            <w14:checkedState w14:val="2612" w14:font="MS Gothic"/>
            <w14:uncheckedState w14:val="2610" w14:font="MS Gothic"/>
          </w14:checkbox>
        </w:sdtPr>
        <w:sdtEndPr/>
        <w:sdtContent>
          <w:r w:rsidR="00604BE2" w:rsidRPr="00784A25">
            <w:rPr>
              <w:rFonts w:ascii="Segoe UI Symbol" w:hAnsi="Segoe UI Symbol" w:cs="Segoe UI Symbol"/>
              <w:lang w:val="es-ES"/>
            </w:rPr>
            <w:t>☐</w:t>
          </w:r>
        </w:sdtContent>
      </w:sdt>
      <w:r w:rsidR="00604BE2" w:rsidRPr="00784A25">
        <w:rPr>
          <w:lang w:val="es-ES"/>
        </w:rPr>
        <w:t xml:space="preserve"> Muchos conocimientos</w:t>
      </w:r>
    </w:p>
    <w:p w14:paraId="78B2D8CE" w14:textId="77777777" w:rsidR="00604BE2" w:rsidRPr="00604BE2" w:rsidRDefault="00D03138" w:rsidP="008111EA">
      <w:pPr>
        <w:pStyle w:val="enumlev2"/>
        <w:keepNext/>
        <w:keepLines/>
        <w:rPr>
          <w:lang w:val="es-ES"/>
        </w:rPr>
      </w:pPr>
      <w:sdt>
        <w:sdtPr>
          <w:rPr>
            <w:lang w:val="es-ES"/>
          </w:rPr>
          <w:id w:val="1150089466"/>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Algunos conocimientos</w:t>
      </w:r>
    </w:p>
    <w:p w14:paraId="00344EF3" w14:textId="77777777" w:rsidR="00604BE2" w:rsidRPr="00604BE2" w:rsidRDefault="00D03138" w:rsidP="008111EA">
      <w:pPr>
        <w:pStyle w:val="enumlev2"/>
        <w:keepNext/>
        <w:keepLines/>
        <w:rPr>
          <w:lang w:val="es-ES"/>
        </w:rPr>
      </w:pPr>
      <w:sdt>
        <w:sdtPr>
          <w:rPr>
            <w:lang w:val="es-ES"/>
          </w:rPr>
          <w:id w:val="1706133477"/>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Pocos conocimientos</w:t>
      </w:r>
    </w:p>
    <w:p w14:paraId="71C57A58" w14:textId="77777777" w:rsidR="00604BE2" w:rsidRPr="00604BE2" w:rsidRDefault="00D03138" w:rsidP="008111EA">
      <w:pPr>
        <w:pStyle w:val="enumlev2"/>
        <w:keepNext/>
        <w:keepLines/>
        <w:rPr>
          <w:lang w:val="es-ES"/>
        </w:rPr>
      </w:pPr>
      <w:sdt>
        <w:sdtPr>
          <w:rPr>
            <w:lang w:val="es-ES"/>
          </w:rPr>
          <w:id w:val="31855507"/>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Ningún conocimiento</w:t>
      </w:r>
    </w:p>
    <w:p w14:paraId="7A85612C" w14:textId="41957986" w:rsidR="00604BE2" w:rsidRPr="00604BE2" w:rsidRDefault="00604BE2" w:rsidP="008111EA">
      <w:pPr>
        <w:pStyle w:val="enumlev1"/>
        <w:spacing w:before="240"/>
        <w:ind w:hanging="368"/>
        <w:rPr>
          <w:lang w:val="es-ES"/>
        </w:rPr>
      </w:pPr>
      <w:r w:rsidRPr="00784A25">
        <w:rPr>
          <w:lang w:val="es-ES"/>
        </w:rPr>
        <w:t>2</w:t>
      </w:r>
      <w:r w:rsidRPr="00784A25">
        <w:rPr>
          <w:lang w:val="es-ES"/>
        </w:rPr>
        <w:tab/>
      </w:r>
      <w:r w:rsidRPr="00604BE2">
        <w:rPr>
          <w:lang w:val="es-ES"/>
        </w:rPr>
        <w:t>¿Con qué frecuencia utiliza usted tecnologías inmersivas para acceder al metaverso? (Elija una opción)</w:t>
      </w:r>
    </w:p>
    <w:p w14:paraId="69EDBF61" w14:textId="57359915" w:rsidR="00604BE2" w:rsidRPr="00604BE2" w:rsidRDefault="00604BE2" w:rsidP="00604BE2">
      <w:pPr>
        <w:pStyle w:val="enumlev2"/>
        <w:rPr>
          <w:lang w:val="es-ES"/>
        </w:rPr>
      </w:pPr>
      <w:r w:rsidRPr="00784A25">
        <w:rPr>
          <w:lang w:val="es-ES"/>
        </w:rPr>
        <w:t>a.</w:t>
      </w:r>
      <w:r w:rsidRPr="00784A25">
        <w:rPr>
          <w:lang w:val="es-ES"/>
        </w:rPr>
        <w:tab/>
      </w:r>
      <w:r w:rsidRPr="00604BE2">
        <w:rPr>
          <w:lang w:val="es-ES"/>
        </w:rPr>
        <w:t>A diario</w:t>
      </w:r>
    </w:p>
    <w:p w14:paraId="60D3E9BE" w14:textId="7A74247E" w:rsidR="00604BE2" w:rsidRPr="00604BE2" w:rsidRDefault="00604BE2" w:rsidP="00604BE2">
      <w:pPr>
        <w:pStyle w:val="enumlev2"/>
        <w:rPr>
          <w:lang w:val="es-ES"/>
        </w:rPr>
      </w:pPr>
      <w:r w:rsidRPr="00784A25">
        <w:rPr>
          <w:lang w:val="es-ES"/>
        </w:rPr>
        <w:t>b.</w:t>
      </w:r>
      <w:r w:rsidRPr="00784A25">
        <w:rPr>
          <w:lang w:val="es-ES"/>
        </w:rPr>
        <w:tab/>
      </w:r>
      <w:r w:rsidRPr="00604BE2">
        <w:rPr>
          <w:lang w:val="es-ES"/>
        </w:rPr>
        <w:t>Semanalmente</w:t>
      </w:r>
    </w:p>
    <w:p w14:paraId="3CBB0161" w14:textId="0343BA3B" w:rsidR="00604BE2" w:rsidRPr="00604BE2" w:rsidRDefault="00604BE2" w:rsidP="00604BE2">
      <w:pPr>
        <w:pStyle w:val="enumlev2"/>
        <w:rPr>
          <w:lang w:val="es-ES"/>
        </w:rPr>
      </w:pPr>
      <w:r w:rsidRPr="00784A25">
        <w:rPr>
          <w:lang w:val="es-ES"/>
        </w:rPr>
        <w:t>c.</w:t>
      </w:r>
      <w:r w:rsidRPr="00784A25">
        <w:rPr>
          <w:lang w:val="es-ES"/>
        </w:rPr>
        <w:tab/>
      </w:r>
      <w:r w:rsidRPr="00604BE2">
        <w:rPr>
          <w:lang w:val="es-ES"/>
        </w:rPr>
        <w:t>Mensualmente</w:t>
      </w:r>
    </w:p>
    <w:p w14:paraId="6D30BA88" w14:textId="307CAAE4" w:rsidR="00604BE2" w:rsidRPr="00604BE2" w:rsidRDefault="00604BE2" w:rsidP="00604BE2">
      <w:pPr>
        <w:pStyle w:val="enumlev2"/>
        <w:rPr>
          <w:lang w:val="es-ES"/>
        </w:rPr>
      </w:pPr>
      <w:r w:rsidRPr="00784A25">
        <w:rPr>
          <w:lang w:val="es-ES"/>
        </w:rPr>
        <w:t>d.</w:t>
      </w:r>
      <w:r w:rsidRPr="00784A25">
        <w:rPr>
          <w:lang w:val="es-ES"/>
        </w:rPr>
        <w:tab/>
      </w:r>
      <w:r w:rsidRPr="00604BE2">
        <w:rPr>
          <w:lang w:val="es-ES"/>
        </w:rPr>
        <w:t>Ocasionalmente</w:t>
      </w:r>
    </w:p>
    <w:p w14:paraId="0170DA83" w14:textId="400399A1" w:rsidR="00604BE2" w:rsidRPr="00604BE2" w:rsidRDefault="00604BE2" w:rsidP="00604BE2">
      <w:pPr>
        <w:pStyle w:val="enumlev2"/>
        <w:rPr>
          <w:lang w:val="es-ES"/>
        </w:rPr>
      </w:pPr>
      <w:r w:rsidRPr="00784A25">
        <w:rPr>
          <w:lang w:val="es-ES"/>
        </w:rPr>
        <w:t>e.</w:t>
      </w:r>
      <w:r w:rsidRPr="00784A25">
        <w:rPr>
          <w:lang w:val="es-ES"/>
        </w:rPr>
        <w:tab/>
      </w:r>
      <w:r w:rsidRPr="00604BE2">
        <w:rPr>
          <w:lang w:val="es-ES"/>
        </w:rPr>
        <w:t>Nunca</w:t>
      </w:r>
    </w:p>
    <w:p w14:paraId="5A9D6CFC" w14:textId="1E63EC2D" w:rsidR="00604BE2" w:rsidRPr="00604BE2" w:rsidRDefault="00604BE2" w:rsidP="008111EA">
      <w:pPr>
        <w:pStyle w:val="enumlev1"/>
        <w:spacing w:before="240"/>
        <w:ind w:hanging="368"/>
        <w:rPr>
          <w:lang w:val="es-ES"/>
        </w:rPr>
      </w:pPr>
      <w:r w:rsidRPr="00784A25">
        <w:rPr>
          <w:lang w:val="es-ES"/>
        </w:rPr>
        <w:t>3</w:t>
      </w:r>
      <w:r w:rsidRPr="00784A25">
        <w:rPr>
          <w:lang w:val="es-ES"/>
        </w:rPr>
        <w:tab/>
      </w:r>
      <w:proofErr w:type="gramStart"/>
      <w:r w:rsidRPr="00604BE2">
        <w:rPr>
          <w:lang w:val="es-ES"/>
        </w:rPr>
        <w:t>Pensando</w:t>
      </w:r>
      <w:proofErr w:type="gramEnd"/>
      <w:r w:rsidRPr="00604BE2">
        <w:rPr>
          <w:lang w:val="es-ES"/>
        </w:rPr>
        <w:t xml:space="preserve"> en sus expectativas de futuro, de aquí a 10 años, ¿con qué frecuencia prevé usted utilizar las tecnologías inmersivas para acceder al metaverso? (Elija una opción)</w:t>
      </w:r>
    </w:p>
    <w:p w14:paraId="646AF52F" w14:textId="3EEDA448" w:rsidR="00604BE2" w:rsidRPr="00604BE2" w:rsidRDefault="00604BE2" w:rsidP="00604BE2">
      <w:pPr>
        <w:pStyle w:val="enumlev2"/>
        <w:rPr>
          <w:lang w:val="es-ES"/>
        </w:rPr>
      </w:pPr>
      <w:r w:rsidRPr="00784A25">
        <w:rPr>
          <w:lang w:val="es-ES"/>
        </w:rPr>
        <w:t>a.</w:t>
      </w:r>
      <w:r w:rsidRPr="00784A25">
        <w:rPr>
          <w:lang w:val="es-ES"/>
        </w:rPr>
        <w:tab/>
      </w:r>
      <w:r w:rsidRPr="00604BE2">
        <w:rPr>
          <w:lang w:val="es-ES"/>
        </w:rPr>
        <w:t>A diario</w:t>
      </w:r>
    </w:p>
    <w:p w14:paraId="764CECA7" w14:textId="4CBF5E50" w:rsidR="00604BE2" w:rsidRPr="00604BE2" w:rsidRDefault="00604BE2" w:rsidP="00604BE2">
      <w:pPr>
        <w:pStyle w:val="enumlev2"/>
        <w:rPr>
          <w:lang w:val="es-ES"/>
        </w:rPr>
      </w:pPr>
      <w:r w:rsidRPr="00784A25">
        <w:rPr>
          <w:lang w:val="es-ES"/>
        </w:rPr>
        <w:t>b.</w:t>
      </w:r>
      <w:r w:rsidRPr="00784A25">
        <w:rPr>
          <w:lang w:val="es-ES"/>
        </w:rPr>
        <w:tab/>
      </w:r>
      <w:r w:rsidRPr="00604BE2">
        <w:rPr>
          <w:lang w:val="es-ES"/>
        </w:rPr>
        <w:t>Semanalmente</w:t>
      </w:r>
    </w:p>
    <w:p w14:paraId="001FC80B" w14:textId="2F5AB84E" w:rsidR="00604BE2" w:rsidRPr="00604BE2" w:rsidRDefault="00604BE2" w:rsidP="00604BE2">
      <w:pPr>
        <w:pStyle w:val="enumlev2"/>
        <w:rPr>
          <w:lang w:val="es-ES"/>
        </w:rPr>
      </w:pPr>
      <w:r w:rsidRPr="00784A25">
        <w:rPr>
          <w:lang w:val="es-ES"/>
        </w:rPr>
        <w:t>c.</w:t>
      </w:r>
      <w:r w:rsidRPr="00784A25">
        <w:rPr>
          <w:lang w:val="es-ES"/>
        </w:rPr>
        <w:tab/>
      </w:r>
      <w:r w:rsidRPr="00604BE2">
        <w:rPr>
          <w:lang w:val="es-ES"/>
        </w:rPr>
        <w:t>Mensualmente</w:t>
      </w:r>
    </w:p>
    <w:p w14:paraId="5E4A0DC2" w14:textId="434AB162" w:rsidR="00604BE2" w:rsidRPr="00604BE2" w:rsidRDefault="00604BE2" w:rsidP="00604BE2">
      <w:pPr>
        <w:pStyle w:val="enumlev2"/>
        <w:rPr>
          <w:lang w:val="es-ES"/>
        </w:rPr>
      </w:pPr>
      <w:r w:rsidRPr="00784A25">
        <w:rPr>
          <w:lang w:val="es-ES"/>
        </w:rPr>
        <w:t>d.</w:t>
      </w:r>
      <w:r w:rsidRPr="00784A25">
        <w:rPr>
          <w:lang w:val="es-ES"/>
        </w:rPr>
        <w:tab/>
      </w:r>
      <w:r w:rsidRPr="00604BE2">
        <w:rPr>
          <w:lang w:val="es-ES"/>
        </w:rPr>
        <w:t>Ocasionalmente</w:t>
      </w:r>
    </w:p>
    <w:p w14:paraId="59FEBB6B" w14:textId="2F3EC27D" w:rsidR="00604BE2" w:rsidRPr="00604BE2" w:rsidRDefault="00604BE2" w:rsidP="00604BE2">
      <w:pPr>
        <w:pStyle w:val="enumlev2"/>
        <w:rPr>
          <w:lang w:val="es-ES"/>
        </w:rPr>
      </w:pPr>
      <w:r w:rsidRPr="00784A25">
        <w:rPr>
          <w:lang w:val="es-ES"/>
        </w:rPr>
        <w:t>e.</w:t>
      </w:r>
      <w:r w:rsidRPr="00784A25">
        <w:rPr>
          <w:lang w:val="es-ES"/>
        </w:rPr>
        <w:tab/>
      </w:r>
      <w:r w:rsidRPr="00604BE2">
        <w:rPr>
          <w:lang w:val="es-ES"/>
        </w:rPr>
        <w:t>Nunca</w:t>
      </w:r>
    </w:p>
    <w:p w14:paraId="008C1364" w14:textId="7A683816" w:rsidR="00604BE2" w:rsidRPr="00604BE2" w:rsidRDefault="00604BE2" w:rsidP="008111EA">
      <w:pPr>
        <w:pStyle w:val="enumlev1"/>
        <w:spacing w:before="240"/>
        <w:ind w:hanging="368"/>
        <w:rPr>
          <w:lang w:val="es-ES"/>
        </w:rPr>
      </w:pPr>
      <w:r w:rsidRPr="00784A25">
        <w:rPr>
          <w:lang w:val="es-ES"/>
        </w:rPr>
        <w:t>4</w:t>
      </w:r>
      <w:r w:rsidRPr="00784A25">
        <w:rPr>
          <w:lang w:val="es-ES"/>
        </w:rPr>
        <w:tab/>
      </w:r>
      <w:r w:rsidRPr="00604BE2">
        <w:rPr>
          <w:lang w:val="es-ES"/>
        </w:rPr>
        <w:t>¿Con qué fines utiliza o utilizaría usted el metaverso? (Elija hasta tres opciones)</w:t>
      </w:r>
    </w:p>
    <w:p w14:paraId="18D09502" w14:textId="25DAD0F5" w:rsidR="00604BE2" w:rsidRPr="00604BE2" w:rsidRDefault="00604BE2" w:rsidP="00604BE2">
      <w:pPr>
        <w:pStyle w:val="enumlev2"/>
        <w:rPr>
          <w:lang w:val="es-ES"/>
        </w:rPr>
      </w:pPr>
      <w:r w:rsidRPr="00784A25">
        <w:rPr>
          <w:lang w:val="es-ES"/>
        </w:rPr>
        <w:t>a.</w:t>
      </w:r>
      <w:r w:rsidRPr="00784A25">
        <w:rPr>
          <w:lang w:val="es-ES"/>
        </w:rPr>
        <w:tab/>
      </w:r>
      <w:r w:rsidRPr="00604BE2">
        <w:rPr>
          <w:lang w:val="es-ES"/>
        </w:rPr>
        <w:t>Socializar con los demás</w:t>
      </w:r>
    </w:p>
    <w:p w14:paraId="14F1319E" w14:textId="4B5EF67A" w:rsidR="00604BE2" w:rsidRPr="00604BE2" w:rsidRDefault="00604BE2" w:rsidP="00604BE2">
      <w:pPr>
        <w:pStyle w:val="enumlev2"/>
        <w:rPr>
          <w:lang w:val="es-ES"/>
        </w:rPr>
      </w:pPr>
      <w:r w:rsidRPr="00784A25">
        <w:rPr>
          <w:lang w:val="es-ES"/>
        </w:rPr>
        <w:t>b.</w:t>
      </w:r>
      <w:r w:rsidRPr="00784A25">
        <w:rPr>
          <w:lang w:val="es-ES"/>
        </w:rPr>
        <w:tab/>
      </w:r>
      <w:r w:rsidRPr="00604BE2">
        <w:rPr>
          <w:lang w:val="es-ES"/>
        </w:rPr>
        <w:t>Trabajar o aprender a distancia</w:t>
      </w:r>
    </w:p>
    <w:p w14:paraId="040928BF" w14:textId="690E45E2" w:rsidR="00604BE2" w:rsidRPr="00604BE2" w:rsidRDefault="00604BE2" w:rsidP="00604BE2">
      <w:pPr>
        <w:pStyle w:val="enumlev2"/>
        <w:rPr>
          <w:lang w:val="es-ES"/>
        </w:rPr>
      </w:pPr>
      <w:r w:rsidRPr="00784A25">
        <w:rPr>
          <w:lang w:val="es-ES"/>
        </w:rPr>
        <w:t>c.</w:t>
      </w:r>
      <w:r w:rsidRPr="00784A25">
        <w:rPr>
          <w:lang w:val="es-ES"/>
        </w:rPr>
        <w:tab/>
      </w:r>
      <w:r w:rsidRPr="00604BE2">
        <w:rPr>
          <w:lang w:val="es-ES"/>
        </w:rPr>
        <w:t>Entretenimiento o juegos</w:t>
      </w:r>
    </w:p>
    <w:p w14:paraId="6E6CD4E7" w14:textId="6B392E8E" w:rsidR="00604BE2" w:rsidRPr="00604BE2" w:rsidRDefault="00604BE2" w:rsidP="00604BE2">
      <w:pPr>
        <w:pStyle w:val="enumlev2"/>
        <w:rPr>
          <w:lang w:val="es-ES"/>
        </w:rPr>
      </w:pPr>
      <w:r w:rsidRPr="00784A25">
        <w:rPr>
          <w:lang w:val="es-ES"/>
        </w:rPr>
        <w:t>d.</w:t>
      </w:r>
      <w:r w:rsidRPr="00784A25">
        <w:rPr>
          <w:lang w:val="es-ES"/>
        </w:rPr>
        <w:tab/>
      </w:r>
      <w:r w:rsidRPr="00604BE2">
        <w:rPr>
          <w:lang w:val="es-ES"/>
        </w:rPr>
        <w:t>Compras o comercio</w:t>
      </w:r>
    </w:p>
    <w:p w14:paraId="60309C3D" w14:textId="44D06DE4" w:rsidR="00604BE2" w:rsidRPr="00604BE2" w:rsidRDefault="00604BE2" w:rsidP="00604BE2">
      <w:pPr>
        <w:pStyle w:val="enumlev2"/>
        <w:rPr>
          <w:lang w:val="es-ES"/>
        </w:rPr>
      </w:pPr>
      <w:r w:rsidRPr="00784A25">
        <w:rPr>
          <w:lang w:val="es-ES"/>
        </w:rPr>
        <w:t>e.</w:t>
      </w:r>
      <w:r w:rsidRPr="00784A25">
        <w:rPr>
          <w:lang w:val="es-ES"/>
        </w:rPr>
        <w:tab/>
      </w:r>
      <w:r w:rsidRPr="00604BE2">
        <w:rPr>
          <w:lang w:val="es-ES"/>
        </w:rPr>
        <w:t>Creatividad o expresión</w:t>
      </w:r>
    </w:p>
    <w:p w14:paraId="43E6AB33" w14:textId="33B77ADA" w:rsidR="00604BE2" w:rsidRPr="00604BE2" w:rsidRDefault="00604BE2" w:rsidP="00604BE2">
      <w:pPr>
        <w:pStyle w:val="enumlev2"/>
        <w:rPr>
          <w:lang w:val="es-ES"/>
        </w:rPr>
      </w:pPr>
      <w:r w:rsidRPr="00784A25">
        <w:rPr>
          <w:lang w:val="es-ES"/>
        </w:rPr>
        <w:t>f.</w:t>
      </w:r>
      <w:r w:rsidRPr="00784A25">
        <w:rPr>
          <w:lang w:val="es-ES"/>
        </w:rPr>
        <w:tab/>
      </w:r>
      <w:r w:rsidRPr="00604BE2">
        <w:rPr>
          <w:lang w:val="es-ES"/>
        </w:rPr>
        <w:t>Otros (especifique)</w:t>
      </w:r>
    </w:p>
    <w:p w14:paraId="0342919B" w14:textId="4F544A06" w:rsidR="00604BE2" w:rsidRPr="00604BE2" w:rsidRDefault="00604BE2" w:rsidP="00604BE2">
      <w:pPr>
        <w:pStyle w:val="enumlev2"/>
        <w:rPr>
          <w:lang w:val="es-ES"/>
        </w:rPr>
      </w:pPr>
      <w:r w:rsidRPr="00784A25">
        <w:rPr>
          <w:lang w:val="es-ES"/>
        </w:rPr>
        <w:t>g.</w:t>
      </w:r>
      <w:r w:rsidRPr="00784A25">
        <w:rPr>
          <w:lang w:val="es-ES"/>
        </w:rPr>
        <w:tab/>
      </w:r>
      <w:r w:rsidRPr="00604BE2">
        <w:rPr>
          <w:lang w:val="es-ES"/>
        </w:rPr>
        <w:t>Ninguno (no utilizo ni utilizaré el metaverso)</w:t>
      </w:r>
    </w:p>
    <w:p w14:paraId="314390D9" w14:textId="0B3C979C" w:rsidR="00604BE2" w:rsidRPr="00604BE2" w:rsidRDefault="00604BE2" w:rsidP="008111EA">
      <w:pPr>
        <w:pStyle w:val="enumlev1"/>
        <w:spacing w:before="240"/>
        <w:ind w:hanging="368"/>
        <w:rPr>
          <w:lang w:val="es-ES"/>
        </w:rPr>
      </w:pPr>
      <w:r w:rsidRPr="00784A25">
        <w:rPr>
          <w:lang w:val="es-ES"/>
        </w:rPr>
        <w:t>5</w:t>
      </w:r>
      <w:r w:rsidRPr="00784A25">
        <w:rPr>
          <w:lang w:val="es-ES"/>
        </w:rPr>
        <w:tab/>
      </w:r>
      <w:r w:rsidRPr="00604BE2">
        <w:rPr>
          <w:lang w:val="es-ES"/>
        </w:rPr>
        <w:t>¿Cuáles son para usted los principales obstáculos o dificultades para acceder al metaverso o participar en él? (Elija hasta tres opciones)</w:t>
      </w:r>
    </w:p>
    <w:p w14:paraId="0818A59C" w14:textId="6FCDC42B" w:rsidR="00604BE2" w:rsidRPr="00604BE2" w:rsidRDefault="00604BE2" w:rsidP="00604BE2">
      <w:pPr>
        <w:pStyle w:val="enumlev2"/>
        <w:rPr>
          <w:lang w:val="es-ES"/>
        </w:rPr>
      </w:pPr>
      <w:r w:rsidRPr="00784A25">
        <w:rPr>
          <w:lang w:val="es-ES"/>
        </w:rPr>
        <w:t>a.</w:t>
      </w:r>
      <w:r w:rsidRPr="00784A25">
        <w:rPr>
          <w:lang w:val="es-ES"/>
        </w:rPr>
        <w:tab/>
      </w:r>
      <w:r w:rsidRPr="00604BE2">
        <w:rPr>
          <w:lang w:val="es-ES"/>
        </w:rPr>
        <w:t>Costo de los dispositivos o servicios</w:t>
      </w:r>
    </w:p>
    <w:p w14:paraId="3495FDCE" w14:textId="0AC472CE" w:rsidR="00604BE2" w:rsidRPr="00604BE2" w:rsidRDefault="00604BE2" w:rsidP="00604BE2">
      <w:pPr>
        <w:pStyle w:val="enumlev2"/>
        <w:rPr>
          <w:lang w:val="es-ES"/>
        </w:rPr>
      </w:pPr>
      <w:r w:rsidRPr="00784A25">
        <w:rPr>
          <w:lang w:val="es-ES"/>
        </w:rPr>
        <w:t>b.</w:t>
      </w:r>
      <w:r w:rsidRPr="00784A25">
        <w:rPr>
          <w:lang w:val="es-ES"/>
        </w:rPr>
        <w:tab/>
      </w:r>
      <w:r w:rsidRPr="00604BE2">
        <w:rPr>
          <w:lang w:val="es-ES"/>
        </w:rPr>
        <w:t>Disponibilidad o calidad de la conexión a Internet</w:t>
      </w:r>
    </w:p>
    <w:p w14:paraId="7936A126" w14:textId="59FFC7F8" w:rsidR="00604BE2" w:rsidRPr="00604BE2" w:rsidRDefault="00604BE2" w:rsidP="00604BE2">
      <w:pPr>
        <w:pStyle w:val="enumlev2"/>
        <w:rPr>
          <w:lang w:val="es-ES"/>
        </w:rPr>
      </w:pPr>
      <w:r w:rsidRPr="00784A25">
        <w:rPr>
          <w:lang w:val="es-ES"/>
        </w:rPr>
        <w:t>c.</w:t>
      </w:r>
      <w:r w:rsidRPr="00784A25">
        <w:rPr>
          <w:lang w:val="es-ES"/>
        </w:rPr>
        <w:tab/>
      </w:r>
      <w:r w:rsidRPr="00604BE2">
        <w:rPr>
          <w:lang w:val="es-ES"/>
        </w:rPr>
        <w:t>Falta de contenidos y servicios de metaverso adecuados (herramientas, juegos, redes sociales, mercados)</w:t>
      </w:r>
    </w:p>
    <w:p w14:paraId="3FD11C6D" w14:textId="362F97C7" w:rsidR="00604BE2" w:rsidRPr="00604BE2" w:rsidRDefault="00604BE2" w:rsidP="00604BE2">
      <w:pPr>
        <w:pStyle w:val="enumlev2"/>
        <w:rPr>
          <w:lang w:val="es-ES"/>
        </w:rPr>
      </w:pPr>
      <w:r w:rsidRPr="00784A25">
        <w:rPr>
          <w:lang w:val="es-ES"/>
        </w:rPr>
        <w:t>d.</w:t>
      </w:r>
      <w:r w:rsidRPr="00784A25">
        <w:rPr>
          <w:lang w:val="es-ES"/>
        </w:rPr>
        <w:tab/>
      </w:r>
      <w:r w:rsidRPr="00604BE2">
        <w:rPr>
          <w:lang w:val="es-ES"/>
        </w:rPr>
        <w:t>Problemas de privacidad o seguridad</w:t>
      </w:r>
    </w:p>
    <w:p w14:paraId="543C518C" w14:textId="260DBAC5" w:rsidR="00604BE2" w:rsidRPr="00604BE2" w:rsidRDefault="00604BE2" w:rsidP="00604BE2">
      <w:pPr>
        <w:pStyle w:val="enumlev2"/>
        <w:rPr>
          <w:lang w:val="es-ES"/>
        </w:rPr>
      </w:pPr>
      <w:r w:rsidRPr="00784A25">
        <w:rPr>
          <w:lang w:val="es-ES"/>
        </w:rPr>
        <w:t>e.</w:t>
      </w:r>
      <w:r w:rsidRPr="00784A25">
        <w:rPr>
          <w:lang w:val="es-ES"/>
        </w:rPr>
        <w:tab/>
      </w:r>
      <w:r w:rsidRPr="00604BE2">
        <w:rPr>
          <w:lang w:val="es-ES"/>
        </w:rPr>
        <w:t>Falta de competencias o conocimientos</w:t>
      </w:r>
    </w:p>
    <w:p w14:paraId="29113A6F" w14:textId="2DC26D80" w:rsidR="00604BE2" w:rsidRPr="00604BE2" w:rsidRDefault="00604BE2" w:rsidP="00604BE2">
      <w:pPr>
        <w:pStyle w:val="enumlev2"/>
        <w:rPr>
          <w:lang w:val="es-ES"/>
        </w:rPr>
      </w:pPr>
      <w:r w:rsidRPr="00784A25">
        <w:rPr>
          <w:lang w:val="es-ES"/>
        </w:rPr>
        <w:t>f.</w:t>
      </w:r>
      <w:r w:rsidRPr="00784A25">
        <w:rPr>
          <w:lang w:val="es-ES"/>
        </w:rPr>
        <w:tab/>
      </w:r>
      <w:r w:rsidRPr="00604BE2">
        <w:rPr>
          <w:lang w:val="es-ES"/>
        </w:rPr>
        <w:t>Problemas de accesibilidad o usabilidad</w:t>
      </w:r>
    </w:p>
    <w:p w14:paraId="14FB6E3F" w14:textId="4B9D1DF8" w:rsidR="00604BE2" w:rsidRPr="00604BE2" w:rsidRDefault="00604BE2" w:rsidP="00604BE2">
      <w:pPr>
        <w:pStyle w:val="enumlev2"/>
        <w:rPr>
          <w:lang w:val="es-ES"/>
        </w:rPr>
      </w:pPr>
      <w:r w:rsidRPr="00784A25">
        <w:rPr>
          <w:lang w:val="es-ES"/>
        </w:rPr>
        <w:lastRenderedPageBreak/>
        <w:t>g.</w:t>
      </w:r>
      <w:r w:rsidRPr="00784A25">
        <w:rPr>
          <w:lang w:val="es-ES"/>
        </w:rPr>
        <w:tab/>
      </w:r>
      <w:r w:rsidRPr="00604BE2">
        <w:rPr>
          <w:lang w:val="es-ES"/>
        </w:rPr>
        <w:t>Cuestiones éticas o sociales</w:t>
      </w:r>
    </w:p>
    <w:p w14:paraId="0CC12A07" w14:textId="72E1C461" w:rsidR="00604BE2" w:rsidRPr="00604BE2" w:rsidRDefault="00604BE2" w:rsidP="00604BE2">
      <w:pPr>
        <w:pStyle w:val="enumlev2"/>
        <w:rPr>
          <w:lang w:val="es-ES"/>
        </w:rPr>
      </w:pPr>
      <w:r w:rsidRPr="00784A25">
        <w:rPr>
          <w:lang w:val="es-ES"/>
        </w:rPr>
        <w:t>h.</w:t>
      </w:r>
      <w:r w:rsidRPr="00784A25">
        <w:rPr>
          <w:lang w:val="es-ES"/>
        </w:rPr>
        <w:tab/>
      </w:r>
      <w:r w:rsidRPr="00604BE2">
        <w:rPr>
          <w:lang w:val="es-ES"/>
        </w:rPr>
        <w:t>Otros (especifique) ____________</w:t>
      </w:r>
    </w:p>
    <w:p w14:paraId="6DC85C0A" w14:textId="2E90F9A4" w:rsidR="00604BE2" w:rsidRPr="00604BE2" w:rsidRDefault="00604BE2" w:rsidP="008111EA">
      <w:pPr>
        <w:pStyle w:val="enumlev1"/>
        <w:spacing w:before="240"/>
        <w:ind w:hanging="368"/>
        <w:rPr>
          <w:lang w:val="es-ES"/>
        </w:rPr>
      </w:pPr>
      <w:r w:rsidRPr="00784A25">
        <w:rPr>
          <w:lang w:val="es-ES"/>
        </w:rPr>
        <w:t>6</w:t>
      </w:r>
      <w:r w:rsidRPr="00784A25">
        <w:rPr>
          <w:lang w:val="es-ES"/>
        </w:rPr>
        <w:tab/>
      </w:r>
      <w:r w:rsidRPr="00604BE2">
        <w:rPr>
          <w:lang w:val="es-ES"/>
        </w:rPr>
        <w:t>¿Cuáles son algunas de las oportunidades o ventajas que el metaverso puede ofrecer a su país o comunidad? (Elija todas las opciones que procedan)</w:t>
      </w:r>
    </w:p>
    <w:p w14:paraId="3A7FE1CC" w14:textId="21DF27C7" w:rsidR="00604BE2" w:rsidRPr="00604BE2" w:rsidRDefault="00604BE2" w:rsidP="00604BE2">
      <w:pPr>
        <w:pStyle w:val="enumlev2"/>
        <w:rPr>
          <w:lang w:val="es-ES"/>
        </w:rPr>
      </w:pPr>
      <w:r w:rsidRPr="00784A25">
        <w:rPr>
          <w:lang w:val="es-ES"/>
        </w:rPr>
        <w:t>a.</w:t>
      </w:r>
      <w:r w:rsidRPr="00784A25">
        <w:rPr>
          <w:lang w:val="es-ES"/>
        </w:rPr>
        <w:tab/>
      </w:r>
      <w:r w:rsidRPr="00604BE2">
        <w:rPr>
          <w:lang w:val="es-ES"/>
        </w:rPr>
        <w:t>Crecimiento económico y desarrollo</w:t>
      </w:r>
    </w:p>
    <w:p w14:paraId="570613D1" w14:textId="4E284D19" w:rsidR="00604BE2" w:rsidRPr="00604BE2" w:rsidRDefault="00604BE2" w:rsidP="00604BE2">
      <w:pPr>
        <w:pStyle w:val="enumlev2"/>
        <w:rPr>
          <w:lang w:val="es-ES"/>
        </w:rPr>
      </w:pPr>
      <w:r w:rsidRPr="00784A25">
        <w:rPr>
          <w:lang w:val="es-ES"/>
        </w:rPr>
        <w:t>b.</w:t>
      </w:r>
      <w:r w:rsidRPr="00784A25">
        <w:rPr>
          <w:lang w:val="es-ES"/>
        </w:rPr>
        <w:tab/>
      </w:r>
      <w:r w:rsidRPr="00604BE2">
        <w:rPr>
          <w:lang w:val="es-ES"/>
        </w:rPr>
        <w:t>Inclusión social y empoderamiento</w:t>
      </w:r>
    </w:p>
    <w:p w14:paraId="1F33286C" w14:textId="4DB4B4DA" w:rsidR="00604BE2" w:rsidRPr="00604BE2" w:rsidRDefault="00604BE2" w:rsidP="00604BE2">
      <w:pPr>
        <w:pStyle w:val="enumlev2"/>
        <w:rPr>
          <w:lang w:val="es-ES"/>
        </w:rPr>
      </w:pPr>
      <w:r w:rsidRPr="00784A25">
        <w:rPr>
          <w:lang w:val="es-ES"/>
        </w:rPr>
        <w:t>c.</w:t>
      </w:r>
      <w:r w:rsidRPr="00784A25">
        <w:rPr>
          <w:lang w:val="es-ES"/>
        </w:rPr>
        <w:tab/>
      </w:r>
      <w:r w:rsidRPr="00604BE2">
        <w:rPr>
          <w:lang w:val="es-ES"/>
        </w:rPr>
        <w:t>Intercambio y diversidad cultural</w:t>
      </w:r>
    </w:p>
    <w:p w14:paraId="08A27581" w14:textId="765276AB" w:rsidR="00604BE2" w:rsidRPr="00604BE2" w:rsidRDefault="00604BE2" w:rsidP="00604BE2">
      <w:pPr>
        <w:pStyle w:val="enumlev2"/>
        <w:rPr>
          <w:lang w:val="es-ES"/>
        </w:rPr>
      </w:pPr>
      <w:r w:rsidRPr="00784A25">
        <w:rPr>
          <w:lang w:val="es-ES"/>
        </w:rPr>
        <w:t>d.</w:t>
      </w:r>
      <w:r w:rsidRPr="00784A25">
        <w:rPr>
          <w:lang w:val="es-ES"/>
        </w:rPr>
        <w:tab/>
      </w:r>
      <w:r w:rsidRPr="00604BE2">
        <w:rPr>
          <w:lang w:val="es-ES"/>
        </w:rPr>
        <w:t>Resiliencia y sostenibilidad ambiental</w:t>
      </w:r>
    </w:p>
    <w:p w14:paraId="5B82872A" w14:textId="66BE5757" w:rsidR="00604BE2" w:rsidRPr="00604BE2" w:rsidRDefault="00604BE2" w:rsidP="00604BE2">
      <w:pPr>
        <w:pStyle w:val="enumlev2"/>
        <w:rPr>
          <w:lang w:val="es-ES"/>
        </w:rPr>
      </w:pPr>
      <w:r w:rsidRPr="00784A25">
        <w:rPr>
          <w:lang w:val="es-ES"/>
        </w:rPr>
        <w:t>e.</w:t>
      </w:r>
      <w:r w:rsidRPr="00784A25">
        <w:rPr>
          <w:lang w:val="es-ES"/>
        </w:rPr>
        <w:tab/>
      </w:r>
      <w:r w:rsidRPr="00604BE2">
        <w:rPr>
          <w:lang w:val="es-ES"/>
        </w:rPr>
        <w:t>Ninguna de las opciones anteriores</w:t>
      </w:r>
    </w:p>
    <w:p w14:paraId="3BA69E5B" w14:textId="0AC5C460" w:rsidR="00604BE2" w:rsidRPr="00604BE2" w:rsidRDefault="00604BE2" w:rsidP="008111EA">
      <w:pPr>
        <w:pStyle w:val="enumlev1"/>
        <w:spacing w:before="240"/>
        <w:ind w:hanging="368"/>
        <w:rPr>
          <w:lang w:val="es-ES"/>
        </w:rPr>
      </w:pPr>
      <w:r w:rsidRPr="00784A25">
        <w:rPr>
          <w:lang w:val="es-ES"/>
        </w:rPr>
        <w:t>7</w:t>
      </w:r>
      <w:r w:rsidRPr="00784A25">
        <w:rPr>
          <w:lang w:val="es-ES"/>
        </w:rPr>
        <w:tab/>
      </w:r>
      <w:r w:rsidRPr="00604BE2">
        <w:rPr>
          <w:lang w:val="es-ES"/>
        </w:rPr>
        <w:t>¿Cuáles son algunos de los problemas o riesgos que el metaverso puede plantear a su país o comunidad? (Elija todas las opciones que procedan)</w:t>
      </w:r>
    </w:p>
    <w:p w14:paraId="0215CC6C" w14:textId="50ECE588" w:rsidR="00604BE2" w:rsidRPr="00604BE2" w:rsidRDefault="00604BE2" w:rsidP="00604BE2">
      <w:pPr>
        <w:pStyle w:val="enumlev2"/>
        <w:rPr>
          <w:lang w:val="es-ES"/>
        </w:rPr>
      </w:pPr>
      <w:r w:rsidRPr="00784A25">
        <w:rPr>
          <w:lang w:val="es-ES"/>
        </w:rPr>
        <w:t>a.</w:t>
      </w:r>
      <w:r w:rsidRPr="00784A25">
        <w:rPr>
          <w:lang w:val="es-ES"/>
        </w:rPr>
        <w:tab/>
      </w:r>
      <w:r w:rsidRPr="00604BE2">
        <w:rPr>
          <w:lang w:val="es-ES"/>
        </w:rPr>
        <w:t>Dependencia digital y adicción</w:t>
      </w:r>
    </w:p>
    <w:p w14:paraId="19500A07" w14:textId="5994C1AC" w:rsidR="00604BE2" w:rsidRPr="00604BE2" w:rsidRDefault="00604BE2" w:rsidP="00604BE2">
      <w:pPr>
        <w:pStyle w:val="enumlev2"/>
        <w:rPr>
          <w:lang w:val="es-ES"/>
        </w:rPr>
      </w:pPr>
      <w:r w:rsidRPr="00784A25">
        <w:rPr>
          <w:lang w:val="es-ES"/>
        </w:rPr>
        <w:t>b.</w:t>
      </w:r>
      <w:r w:rsidRPr="00784A25">
        <w:rPr>
          <w:lang w:val="es-ES"/>
        </w:rPr>
        <w:tab/>
      </w:r>
      <w:r w:rsidRPr="00604BE2">
        <w:rPr>
          <w:lang w:val="es-ES"/>
        </w:rPr>
        <w:t>Protección de datos y vulneración de la seguridad</w:t>
      </w:r>
    </w:p>
    <w:p w14:paraId="2E9D6A44" w14:textId="5A951AA2" w:rsidR="00604BE2" w:rsidRPr="00604BE2" w:rsidRDefault="00604BE2" w:rsidP="00604BE2">
      <w:pPr>
        <w:pStyle w:val="enumlev2"/>
        <w:rPr>
          <w:lang w:val="es-ES"/>
        </w:rPr>
      </w:pPr>
      <w:r w:rsidRPr="00784A25">
        <w:rPr>
          <w:lang w:val="es-ES"/>
        </w:rPr>
        <w:t>c.</w:t>
      </w:r>
      <w:r w:rsidRPr="00784A25">
        <w:rPr>
          <w:lang w:val="es-ES"/>
        </w:rPr>
        <w:tab/>
      </w:r>
      <w:r w:rsidRPr="00604BE2">
        <w:rPr>
          <w:lang w:val="es-ES"/>
        </w:rPr>
        <w:t>Colonialismo y explotación digital</w:t>
      </w:r>
    </w:p>
    <w:p w14:paraId="68027443" w14:textId="69D534C6" w:rsidR="00604BE2" w:rsidRPr="00604BE2" w:rsidRDefault="00604BE2" w:rsidP="00604BE2">
      <w:pPr>
        <w:pStyle w:val="enumlev2"/>
        <w:rPr>
          <w:lang w:val="es-ES"/>
        </w:rPr>
      </w:pPr>
      <w:r w:rsidRPr="00784A25">
        <w:rPr>
          <w:lang w:val="es-ES"/>
        </w:rPr>
        <w:t>d.</w:t>
      </w:r>
      <w:r w:rsidRPr="00784A25">
        <w:rPr>
          <w:lang w:val="es-ES"/>
        </w:rPr>
        <w:tab/>
      </w:r>
      <w:r w:rsidRPr="00604BE2">
        <w:rPr>
          <w:lang w:val="es-ES"/>
        </w:rPr>
        <w:t>Polarización y conflicto social</w:t>
      </w:r>
    </w:p>
    <w:p w14:paraId="41332C12" w14:textId="466B9DFE" w:rsidR="00604BE2" w:rsidRPr="00604BE2" w:rsidRDefault="00604BE2" w:rsidP="00604BE2">
      <w:pPr>
        <w:pStyle w:val="enumlev2"/>
        <w:rPr>
          <w:lang w:val="es-ES"/>
        </w:rPr>
      </w:pPr>
      <w:r w:rsidRPr="00784A25">
        <w:rPr>
          <w:lang w:val="es-ES"/>
        </w:rPr>
        <w:t>e.</w:t>
      </w:r>
      <w:r w:rsidRPr="00784A25">
        <w:rPr>
          <w:lang w:val="es-ES"/>
        </w:rPr>
        <w:tab/>
      </w:r>
      <w:r w:rsidRPr="00604BE2">
        <w:rPr>
          <w:lang w:val="es-ES"/>
        </w:rPr>
        <w:t>Ninguna de las opciones anteriores</w:t>
      </w:r>
    </w:p>
    <w:p w14:paraId="0A02109F" w14:textId="600B4867" w:rsidR="00604BE2" w:rsidRPr="00604BE2" w:rsidRDefault="00604BE2" w:rsidP="008111EA">
      <w:pPr>
        <w:pStyle w:val="enumlev1"/>
        <w:spacing w:before="240"/>
        <w:ind w:hanging="368"/>
        <w:rPr>
          <w:lang w:val="es-ES"/>
        </w:rPr>
      </w:pPr>
      <w:r w:rsidRPr="00784A25">
        <w:rPr>
          <w:lang w:val="es-ES"/>
        </w:rPr>
        <w:t>8</w:t>
      </w:r>
      <w:r w:rsidRPr="00784A25">
        <w:rPr>
          <w:lang w:val="es-ES"/>
        </w:rPr>
        <w:tab/>
      </w:r>
      <w:r w:rsidRPr="00604BE2">
        <w:rPr>
          <w:lang w:val="es-ES"/>
        </w:rPr>
        <w:t>¿Cuál es su nivel de habilidad o competencia en el uso de dispositivos y plataformas que le permiten acceder al metaverso? (Elija una opción)</w:t>
      </w:r>
    </w:p>
    <w:p w14:paraId="0C4465A1" w14:textId="368BA916" w:rsidR="00604BE2" w:rsidRPr="00604BE2" w:rsidRDefault="00604BE2" w:rsidP="00604BE2">
      <w:pPr>
        <w:pStyle w:val="enumlev2"/>
        <w:rPr>
          <w:lang w:val="es-ES"/>
        </w:rPr>
      </w:pPr>
      <w:r w:rsidRPr="00784A25">
        <w:rPr>
          <w:lang w:val="es-ES"/>
        </w:rPr>
        <w:t>a.</w:t>
      </w:r>
      <w:r w:rsidRPr="00784A25">
        <w:rPr>
          <w:lang w:val="es-ES"/>
        </w:rPr>
        <w:tab/>
      </w:r>
      <w:r w:rsidRPr="00604BE2">
        <w:rPr>
          <w:lang w:val="es-ES"/>
        </w:rPr>
        <w:t>Muy hábil o competente</w:t>
      </w:r>
    </w:p>
    <w:p w14:paraId="36FB7801" w14:textId="33726B21" w:rsidR="00604BE2" w:rsidRPr="00604BE2" w:rsidRDefault="00604BE2" w:rsidP="00604BE2">
      <w:pPr>
        <w:pStyle w:val="enumlev2"/>
        <w:rPr>
          <w:lang w:val="es-ES"/>
        </w:rPr>
      </w:pPr>
      <w:r w:rsidRPr="00784A25">
        <w:rPr>
          <w:lang w:val="es-ES"/>
        </w:rPr>
        <w:t>b.</w:t>
      </w:r>
      <w:r w:rsidRPr="00784A25">
        <w:rPr>
          <w:lang w:val="es-ES"/>
        </w:rPr>
        <w:tab/>
      </w:r>
      <w:r w:rsidRPr="00604BE2">
        <w:rPr>
          <w:lang w:val="es-ES"/>
        </w:rPr>
        <w:t>Algo hábil o competente</w:t>
      </w:r>
    </w:p>
    <w:p w14:paraId="68377FC6" w14:textId="2A9D4071" w:rsidR="00604BE2" w:rsidRPr="00604BE2" w:rsidRDefault="00604BE2" w:rsidP="00604BE2">
      <w:pPr>
        <w:pStyle w:val="enumlev2"/>
        <w:rPr>
          <w:lang w:val="es-ES"/>
        </w:rPr>
      </w:pPr>
      <w:r w:rsidRPr="00784A25">
        <w:rPr>
          <w:lang w:val="es-ES"/>
        </w:rPr>
        <w:t>c.</w:t>
      </w:r>
      <w:r w:rsidRPr="00784A25">
        <w:rPr>
          <w:lang w:val="es-ES"/>
        </w:rPr>
        <w:tab/>
      </w:r>
      <w:r w:rsidRPr="00604BE2">
        <w:rPr>
          <w:lang w:val="es-ES"/>
        </w:rPr>
        <w:t>Poco hábil o competente</w:t>
      </w:r>
    </w:p>
    <w:p w14:paraId="342DBEB9" w14:textId="41E44287" w:rsidR="00604BE2" w:rsidRPr="00604BE2" w:rsidRDefault="00604BE2" w:rsidP="00604BE2">
      <w:pPr>
        <w:pStyle w:val="enumlev2"/>
        <w:rPr>
          <w:lang w:val="es-ES"/>
        </w:rPr>
      </w:pPr>
      <w:r w:rsidRPr="00784A25">
        <w:rPr>
          <w:lang w:val="es-ES"/>
        </w:rPr>
        <w:t>d.</w:t>
      </w:r>
      <w:r w:rsidRPr="00784A25">
        <w:rPr>
          <w:lang w:val="es-ES"/>
        </w:rPr>
        <w:tab/>
      </w:r>
      <w:r w:rsidRPr="00604BE2">
        <w:rPr>
          <w:lang w:val="es-ES"/>
        </w:rPr>
        <w:t>Nada hábil o competente</w:t>
      </w:r>
    </w:p>
    <w:p w14:paraId="7DD9B283" w14:textId="2BE573BB" w:rsidR="00604BE2" w:rsidRPr="00604BE2" w:rsidRDefault="00604BE2" w:rsidP="008111EA">
      <w:pPr>
        <w:pStyle w:val="enumlev1"/>
        <w:spacing w:before="240"/>
        <w:ind w:hanging="368"/>
        <w:rPr>
          <w:lang w:val="es-ES"/>
        </w:rPr>
      </w:pPr>
      <w:r w:rsidRPr="00784A25">
        <w:rPr>
          <w:lang w:val="es-ES"/>
        </w:rPr>
        <w:t>9</w:t>
      </w:r>
      <w:r w:rsidRPr="00784A25">
        <w:rPr>
          <w:lang w:val="es-ES"/>
        </w:rPr>
        <w:tab/>
      </w:r>
      <w:r w:rsidRPr="00604BE2">
        <w:rPr>
          <w:lang w:val="es-ES"/>
        </w:rPr>
        <w:t>¿Hasta qué punto son pertinentes o adecuados los contenidos y servicios disponibles o diseñados para su país o comunidad en el metaverso? (Elija una opción)</w:t>
      </w:r>
    </w:p>
    <w:p w14:paraId="23A23ADC" w14:textId="6DC6417E" w:rsidR="00604BE2" w:rsidRPr="00604BE2" w:rsidRDefault="00604BE2" w:rsidP="00604BE2">
      <w:pPr>
        <w:pStyle w:val="enumlev2"/>
        <w:rPr>
          <w:lang w:val="es-ES"/>
        </w:rPr>
      </w:pPr>
      <w:r w:rsidRPr="00784A25">
        <w:rPr>
          <w:lang w:val="es-ES"/>
        </w:rPr>
        <w:t>a.</w:t>
      </w:r>
      <w:r w:rsidRPr="00784A25">
        <w:rPr>
          <w:lang w:val="es-ES"/>
        </w:rPr>
        <w:tab/>
      </w:r>
      <w:r w:rsidRPr="00604BE2">
        <w:rPr>
          <w:lang w:val="es-ES"/>
        </w:rPr>
        <w:t>Muy pertinentes o adecuados</w:t>
      </w:r>
    </w:p>
    <w:p w14:paraId="21B8D9B9" w14:textId="770C937D" w:rsidR="00604BE2" w:rsidRPr="00604BE2" w:rsidRDefault="00604BE2" w:rsidP="00604BE2">
      <w:pPr>
        <w:pStyle w:val="enumlev2"/>
        <w:rPr>
          <w:lang w:val="es-ES"/>
        </w:rPr>
      </w:pPr>
      <w:r w:rsidRPr="00784A25">
        <w:rPr>
          <w:lang w:val="es-ES"/>
        </w:rPr>
        <w:t>b.</w:t>
      </w:r>
      <w:r w:rsidRPr="00784A25">
        <w:rPr>
          <w:lang w:val="es-ES"/>
        </w:rPr>
        <w:tab/>
      </w:r>
      <w:r w:rsidRPr="00604BE2">
        <w:rPr>
          <w:lang w:val="es-ES"/>
        </w:rPr>
        <w:t>Algo pertinentes o adecuados</w:t>
      </w:r>
    </w:p>
    <w:p w14:paraId="4B8552D7" w14:textId="2EBC319A" w:rsidR="00604BE2" w:rsidRPr="00604BE2" w:rsidRDefault="00604BE2" w:rsidP="00604BE2">
      <w:pPr>
        <w:pStyle w:val="enumlev2"/>
        <w:rPr>
          <w:lang w:val="es-ES"/>
        </w:rPr>
      </w:pPr>
      <w:r w:rsidRPr="00784A25">
        <w:rPr>
          <w:lang w:val="es-ES"/>
        </w:rPr>
        <w:t>c.</w:t>
      </w:r>
      <w:r w:rsidRPr="00784A25">
        <w:rPr>
          <w:lang w:val="es-ES"/>
        </w:rPr>
        <w:tab/>
      </w:r>
      <w:r w:rsidRPr="00604BE2">
        <w:rPr>
          <w:lang w:val="es-ES"/>
        </w:rPr>
        <w:t>Poco pertinentes o adecuados</w:t>
      </w:r>
    </w:p>
    <w:p w14:paraId="54C7EAA1" w14:textId="0A8F4263" w:rsidR="00604BE2" w:rsidRPr="00604BE2" w:rsidRDefault="00604BE2" w:rsidP="00604BE2">
      <w:pPr>
        <w:pStyle w:val="enumlev2"/>
        <w:rPr>
          <w:lang w:val="es-ES"/>
        </w:rPr>
      </w:pPr>
      <w:r w:rsidRPr="00784A25">
        <w:rPr>
          <w:lang w:val="es-ES"/>
        </w:rPr>
        <w:t>d.</w:t>
      </w:r>
      <w:r w:rsidRPr="00784A25">
        <w:rPr>
          <w:lang w:val="es-ES"/>
        </w:rPr>
        <w:tab/>
      </w:r>
      <w:r w:rsidRPr="00604BE2">
        <w:rPr>
          <w:lang w:val="es-ES"/>
        </w:rPr>
        <w:t>Nada pertinentes o adecuados</w:t>
      </w:r>
    </w:p>
    <w:p w14:paraId="3598FA74" w14:textId="1C959E62" w:rsidR="00604BE2" w:rsidRPr="00604BE2" w:rsidRDefault="00604BE2" w:rsidP="008111EA">
      <w:pPr>
        <w:pStyle w:val="enumlev1"/>
        <w:spacing w:before="240"/>
        <w:ind w:hanging="368"/>
        <w:rPr>
          <w:lang w:val="es-ES"/>
        </w:rPr>
      </w:pPr>
      <w:r w:rsidRPr="00784A25">
        <w:rPr>
          <w:lang w:val="es-ES"/>
        </w:rPr>
        <w:t>10</w:t>
      </w:r>
      <w:r w:rsidRPr="00784A25">
        <w:rPr>
          <w:lang w:val="es-ES"/>
        </w:rPr>
        <w:tab/>
      </w:r>
      <w:r w:rsidRPr="00604BE2">
        <w:rPr>
          <w:lang w:val="es-ES"/>
        </w:rPr>
        <w:t>¿En qué medida participa o influye su país o comunidad en la regulación o gobernanza del metaverso?</w:t>
      </w:r>
    </w:p>
    <w:p w14:paraId="48CCFF12" w14:textId="6EE30D07" w:rsidR="00604BE2" w:rsidRPr="00604BE2" w:rsidRDefault="00604BE2" w:rsidP="00604BE2">
      <w:pPr>
        <w:pStyle w:val="enumlev2"/>
        <w:rPr>
          <w:lang w:val="es-ES"/>
        </w:rPr>
      </w:pPr>
      <w:r w:rsidRPr="00784A25">
        <w:rPr>
          <w:lang w:val="es-ES"/>
        </w:rPr>
        <w:t>a.</w:t>
      </w:r>
      <w:r w:rsidRPr="00784A25">
        <w:rPr>
          <w:lang w:val="es-ES"/>
        </w:rPr>
        <w:tab/>
      </w:r>
      <w:r w:rsidRPr="00604BE2">
        <w:rPr>
          <w:lang w:val="es-ES"/>
        </w:rPr>
        <w:t>Participa o influye mucho</w:t>
      </w:r>
    </w:p>
    <w:p w14:paraId="7B622197" w14:textId="470ADAFB" w:rsidR="00604BE2" w:rsidRPr="00604BE2" w:rsidRDefault="00604BE2" w:rsidP="00604BE2">
      <w:pPr>
        <w:pStyle w:val="enumlev2"/>
        <w:rPr>
          <w:lang w:val="es-ES"/>
        </w:rPr>
      </w:pPr>
      <w:r w:rsidRPr="00784A25">
        <w:rPr>
          <w:lang w:val="es-ES"/>
        </w:rPr>
        <w:t>b.</w:t>
      </w:r>
      <w:r w:rsidRPr="00784A25">
        <w:rPr>
          <w:lang w:val="es-ES"/>
        </w:rPr>
        <w:tab/>
      </w:r>
      <w:r w:rsidRPr="00604BE2">
        <w:rPr>
          <w:lang w:val="es-ES"/>
        </w:rPr>
        <w:t>Participa o influye algo</w:t>
      </w:r>
    </w:p>
    <w:p w14:paraId="7EAF85B4" w14:textId="4212BC3D" w:rsidR="00604BE2" w:rsidRPr="00604BE2" w:rsidRDefault="00604BE2" w:rsidP="00604BE2">
      <w:pPr>
        <w:pStyle w:val="enumlev2"/>
        <w:rPr>
          <w:lang w:val="es-ES"/>
        </w:rPr>
      </w:pPr>
      <w:r w:rsidRPr="00784A25">
        <w:rPr>
          <w:lang w:val="es-ES"/>
        </w:rPr>
        <w:t>c.</w:t>
      </w:r>
      <w:r w:rsidRPr="00784A25">
        <w:rPr>
          <w:lang w:val="es-ES"/>
        </w:rPr>
        <w:tab/>
      </w:r>
      <w:r w:rsidRPr="00604BE2">
        <w:rPr>
          <w:lang w:val="es-ES"/>
        </w:rPr>
        <w:t>Participa o influye poco</w:t>
      </w:r>
    </w:p>
    <w:p w14:paraId="2EA9414E" w14:textId="3A489C48" w:rsidR="00604BE2" w:rsidRPr="00604BE2" w:rsidRDefault="00604BE2" w:rsidP="00604BE2">
      <w:pPr>
        <w:pStyle w:val="enumlev2"/>
        <w:rPr>
          <w:lang w:val="es-ES"/>
        </w:rPr>
      </w:pPr>
      <w:r w:rsidRPr="00784A25">
        <w:rPr>
          <w:lang w:val="es-ES"/>
        </w:rPr>
        <w:t>d.</w:t>
      </w:r>
      <w:r w:rsidRPr="00784A25">
        <w:rPr>
          <w:lang w:val="es-ES"/>
        </w:rPr>
        <w:tab/>
      </w:r>
      <w:r w:rsidRPr="00604BE2">
        <w:rPr>
          <w:lang w:val="es-ES"/>
        </w:rPr>
        <w:t>No participa ni influye nada</w:t>
      </w:r>
    </w:p>
    <w:p w14:paraId="2A21EBA6" w14:textId="32E9DA16" w:rsidR="00604BE2" w:rsidRPr="00604BE2" w:rsidRDefault="00604BE2" w:rsidP="00996BB3">
      <w:pPr>
        <w:pStyle w:val="enumlev1"/>
        <w:keepNext/>
        <w:keepLines/>
        <w:spacing w:before="240"/>
        <w:ind w:hanging="369"/>
        <w:rPr>
          <w:lang w:val="es-ES"/>
        </w:rPr>
      </w:pPr>
      <w:r w:rsidRPr="00784A25">
        <w:rPr>
          <w:lang w:val="es-ES"/>
        </w:rPr>
        <w:lastRenderedPageBreak/>
        <w:t>11</w:t>
      </w:r>
      <w:r w:rsidRPr="00784A25">
        <w:rPr>
          <w:lang w:val="es-ES"/>
        </w:rPr>
        <w:tab/>
      </w:r>
      <w:r w:rsidRPr="00604BE2">
        <w:rPr>
          <w:lang w:val="es-ES"/>
        </w:rPr>
        <w:t>¿Qué importancia tiene, en su opinión, la lucha contra la brecha digital en el metaverso? (Elija una opción)</w:t>
      </w:r>
    </w:p>
    <w:p w14:paraId="725A0150" w14:textId="7E82CDA5" w:rsidR="00604BE2" w:rsidRPr="00604BE2" w:rsidRDefault="00604BE2" w:rsidP="00996BB3">
      <w:pPr>
        <w:pStyle w:val="enumlev2"/>
        <w:keepNext/>
        <w:keepLines/>
        <w:rPr>
          <w:lang w:val="es-ES"/>
        </w:rPr>
      </w:pPr>
      <w:r w:rsidRPr="00784A25">
        <w:rPr>
          <w:lang w:val="es-ES"/>
        </w:rPr>
        <w:t>a.</w:t>
      </w:r>
      <w:r w:rsidRPr="00784A25">
        <w:rPr>
          <w:lang w:val="es-ES"/>
        </w:rPr>
        <w:tab/>
      </w:r>
      <w:r w:rsidRPr="00604BE2">
        <w:rPr>
          <w:lang w:val="es-ES"/>
        </w:rPr>
        <w:t>Mucha importancia</w:t>
      </w:r>
    </w:p>
    <w:p w14:paraId="01F15B3E" w14:textId="48DF99C4" w:rsidR="00604BE2" w:rsidRPr="00604BE2" w:rsidRDefault="00604BE2" w:rsidP="00996BB3">
      <w:pPr>
        <w:pStyle w:val="enumlev2"/>
        <w:keepNext/>
        <w:keepLines/>
        <w:rPr>
          <w:lang w:val="es-ES"/>
        </w:rPr>
      </w:pPr>
      <w:r w:rsidRPr="00784A25">
        <w:rPr>
          <w:lang w:val="es-ES"/>
        </w:rPr>
        <w:t>b.</w:t>
      </w:r>
      <w:r w:rsidRPr="00784A25">
        <w:rPr>
          <w:lang w:val="es-ES"/>
        </w:rPr>
        <w:tab/>
      </w:r>
      <w:r w:rsidRPr="00604BE2">
        <w:rPr>
          <w:lang w:val="es-ES"/>
        </w:rPr>
        <w:t>Alguna importancia</w:t>
      </w:r>
    </w:p>
    <w:p w14:paraId="234612B2" w14:textId="50D01A05" w:rsidR="00604BE2" w:rsidRPr="00604BE2" w:rsidRDefault="00604BE2" w:rsidP="00604BE2">
      <w:pPr>
        <w:pStyle w:val="enumlev2"/>
        <w:rPr>
          <w:lang w:val="es-ES"/>
        </w:rPr>
      </w:pPr>
      <w:r w:rsidRPr="00784A25">
        <w:rPr>
          <w:lang w:val="es-ES"/>
        </w:rPr>
        <w:t>c.</w:t>
      </w:r>
      <w:r w:rsidRPr="00784A25">
        <w:rPr>
          <w:lang w:val="es-ES"/>
        </w:rPr>
        <w:tab/>
      </w:r>
      <w:r w:rsidRPr="00604BE2">
        <w:rPr>
          <w:lang w:val="es-ES"/>
        </w:rPr>
        <w:t>Poca importancia</w:t>
      </w:r>
    </w:p>
    <w:p w14:paraId="524800D8" w14:textId="3671543B" w:rsidR="00604BE2" w:rsidRPr="00604BE2" w:rsidRDefault="00604BE2" w:rsidP="00604BE2">
      <w:pPr>
        <w:pStyle w:val="enumlev2"/>
        <w:rPr>
          <w:lang w:val="es-ES"/>
        </w:rPr>
      </w:pPr>
      <w:r w:rsidRPr="00784A25">
        <w:rPr>
          <w:lang w:val="es-ES"/>
        </w:rPr>
        <w:t>d.</w:t>
      </w:r>
      <w:r w:rsidRPr="00784A25">
        <w:rPr>
          <w:lang w:val="es-ES"/>
        </w:rPr>
        <w:tab/>
      </w:r>
      <w:r w:rsidRPr="00604BE2">
        <w:rPr>
          <w:lang w:val="es-ES"/>
        </w:rPr>
        <w:t>Ninguna importancia</w:t>
      </w:r>
    </w:p>
    <w:p w14:paraId="75CDC44E" w14:textId="50605894" w:rsidR="00604BE2" w:rsidRPr="00604BE2" w:rsidRDefault="00604BE2" w:rsidP="008111EA">
      <w:pPr>
        <w:pStyle w:val="enumlev1"/>
        <w:spacing w:before="240"/>
        <w:ind w:hanging="368"/>
        <w:rPr>
          <w:lang w:val="es-ES"/>
        </w:rPr>
      </w:pPr>
      <w:r w:rsidRPr="00784A25">
        <w:rPr>
          <w:lang w:val="es-ES"/>
        </w:rPr>
        <w:t>12</w:t>
      </w:r>
      <w:r w:rsidRPr="00784A25">
        <w:rPr>
          <w:lang w:val="es-ES"/>
        </w:rPr>
        <w:tab/>
      </w:r>
      <w:r w:rsidRPr="00604BE2">
        <w:rPr>
          <w:lang w:val="es-ES"/>
        </w:rPr>
        <w:t>¿En qué medida apoya o defiende usted las iniciativas o políticas de inclusión digital destinadas a reducir la desigualdad digital entre las comunidades urbanas y rurales? (Elija una opción)</w:t>
      </w:r>
    </w:p>
    <w:p w14:paraId="71F0D82C" w14:textId="266887D7" w:rsidR="00604BE2" w:rsidRPr="00604BE2" w:rsidRDefault="00604BE2" w:rsidP="00604BE2">
      <w:pPr>
        <w:pStyle w:val="enumlev2"/>
        <w:rPr>
          <w:lang w:val="es-ES"/>
        </w:rPr>
      </w:pPr>
      <w:r w:rsidRPr="00784A25">
        <w:rPr>
          <w:lang w:val="es-ES"/>
        </w:rPr>
        <w:t>a.</w:t>
      </w:r>
      <w:r w:rsidRPr="00784A25">
        <w:rPr>
          <w:lang w:val="es-ES"/>
        </w:rPr>
        <w:tab/>
      </w:r>
      <w:r w:rsidRPr="00604BE2">
        <w:rPr>
          <w:lang w:val="es-ES"/>
        </w:rPr>
        <w:t>Mucho</w:t>
      </w:r>
    </w:p>
    <w:p w14:paraId="3FA2094B" w14:textId="451668D2" w:rsidR="00604BE2" w:rsidRPr="00604BE2" w:rsidRDefault="00604BE2" w:rsidP="00604BE2">
      <w:pPr>
        <w:pStyle w:val="enumlev2"/>
        <w:rPr>
          <w:lang w:val="es-ES"/>
        </w:rPr>
      </w:pPr>
      <w:r w:rsidRPr="00784A25">
        <w:rPr>
          <w:lang w:val="es-ES"/>
        </w:rPr>
        <w:t>b.</w:t>
      </w:r>
      <w:r w:rsidRPr="00784A25">
        <w:rPr>
          <w:lang w:val="es-ES"/>
        </w:rPr>
        <w:tab/>
      </w:r>
      <w:r w:rsidRPr="00604BE2">
        <w:rPr>
          <w:lang w:val="es-ES"/>
        </w:rPr>
        <w:t>Algo</w:t>
      </w:r>
    </w:p>
    <w:p w14:paraId="464B5F15" w14:textId="7207C882" w:rsidR="00604BE2" w:rsidRPr="00604BE2" w:rsidRDefault="00604BE2" w:rsidP="00604BE2">
      <w:pPr>
        <w:pStyle w:val="enumlev2"/>
        <w:rPr>
          <w:lang w:val="es-ES"/>
        </w:rPr>
      </w:pPr>
      <w:r w:rsidRPr="00784A25">
        <w:rPr>
          <w:lang w:val="es-ES"/>
        </w:rPr>
        <w:t>c.</w:t>
      </w:r>
      <w:r w:rsidRPr="00784A25">
        <w:rPr>
          <w:lang w:val="es-ES"/>
        </w:rPr>
        <w:tab/>
      </w:r>
      <w:r w:rsidRPr="00604BE2">
        <w:rPr>
          <w:lang w:val="es-ES"/>
        </w:rPr>
        <w:t>Un poco</w:t>
      </w:r>
    </w:p>
    <w:p w14:paraId="548B847D" w14:textId="5E38F688" w:rsidR="00604BE2" w:rsidRPr="00604BE2" w:rsidRDefault="00604BE2" w:rsidP="00604BE2">
      <w:pPr>
        <w:pStyle w:val="enumlev2"/>
        <w:rPr>
          <w:lang w:val="es-ES"/>
        </w:rPr>
      </w:pPr>
      <w:r w:rsidRPr="00784A25">
        <w:rPr>
          <w:lang w:val="es-ES"/>
        </w:rPr>
        <w:t>d.</w:t>
      </w:r>
      <w:r w:rsidRPr="00784A25">
        <w:rPr>
          <w:lang w:val="es-ES"/>
        </w:rPr>
        <w:tab/>
      </w:r>
      <w:r w:rsidRPr="00604BE2">
        <w:rPr>
          <w:lang w:val="es-ES"/>
        </w:rPr>
        <w:t>Nada</w:t>
      </w:r>
    </w:p>
    <w:p w14:paraId="07A5C025" w14:textId="1B3316C3" w:rsidR="00604BE2" w:rsidRPr="00604BE2" w:rsidRDefault="00604BE2" w:rsidP="008111EA">
      <w:pPr>
        <w:pStyle w:val="enumlev1"/>
        <w:spacing w:before="240"/>
        <w:ind w:hanging="368"/>
        <w:rPr>
          <w:lang w:val="es-ES"/>
        </w:rPr>
      </w:pPr>
      <w:r w:rsidRPr="00784A25">
        <w:rPr>
          <w:lang w:val="es-ES"/>
        </w:rPr>
        <w:t>13</w:t>
      </w:r>
      <w:r w:rsidRPr="00784A25">
        <w:rPr>
          <w:lang w:val="es-ES"/>
        </w:rPr>
        <w:tab/>
      </w:r>
      <w:r w:rsidRPr="00604BE2">
        <w:rPr>
          <w:lang w:val="es-ES"/>
        </w:rPr>
        <w:t>¿En qué medida apoya o defiende usted las iniciativas o políticas de inclusión digital destinadas a reducir la brecha digital entre los países menos desarrollados económicamente y sus homólogos económicamente desarrollados en el metaverso?</w:t>
      </w:r>
    </w:p>
    <w:p w14:paraId="7CC8FD6A" w14:textId="50BCF983" w:rsidR="00604BE2" w:rsidRPr="00604BE2" w:rsidRDefault="00604BE2" w:rsidP="00604BE2">
      <w:pPr>
        <w:pStyle w:val="enumlev2"/>
        <w:rPr>
          <w:lang w:val="es-ES"/>
        </w:rPr>
      </w:pPr>
      <w:r w:rsidRPr="00784A25">
        <w:rPr>
          <w:lang w:val="es-ES"/>
        </w:rPr>
        <w:t>a.</w:t>
      </w:r>
      <w:r w:rsidRPr="00784A25">
        <w:rPr>
          <w:lang w:val="es-ES"/>
        </w:rPr>
        <w:tab/>
      </w:r>
      <w:r w:rsidRPr="00604BE2">
        <w:rPr>
          <w:lang w:val="es-ES"/>
        </w:rPr>
        <w:t>Mucho</w:t>
      </w:r>
    </w:p>
    <w:p w14:paraId="45AED1A1" w14:textId="566894B9" w:rsidR="00604BE2" w:rsidRPr="00604BE2" w:rsidRDefault="00604BE2" w:rsidP="00604BE2">
      <w:pPr>
        <w:pStyle w:val="enumlev2"/>
        <w:rPr>
          <w:lang w:val="es-ES"/>
        </w:rPr>
      </w:pPr>
      <w:r w:rsidRPr="00784A25">
        <w:rPr>
          <w:lang w:val="es-ES"/>
        </w:rPr>
        <w:t>b.</w:t>
      </w:r>
      <w:r w:rsidRPr="00784A25">
        <w:rPr>
          <w:lang w:val="es-ES"/>
        </w:rPr>
        <w:tab/>
      </w:r>
      <w:r w:rsidRPr="00604BE2">
        <w:rPr>
          <w:lang w:val="es-ES"/>
        </w:rPr>
        <w:t>Algo</w:t>
      </w:r>
    </w:p>
    <w:p w14:paraId="5EACECB8" w14:textId="1457EEB0" w:rsidR="00604BE2" w:rsidRPr="00604BE2" w:rsidRDefault="00604BE2" w:rsidP="00604BE2">
      <w:pPr>
        <w:pStyle w:val="enumlev2"/>
        <w:rPr>
          <w:lang w:val="es-ES"/>
        </w:rPr>
      </w:pPr>
      <w:r w:rsidRPr="00784A25">
        <w:rPr>
          <w:lang w:val="es-ES"/>
        </w:rPr>
        <w:t>c.</w:t>
      </w:r>
      <w:r w:rsidRPr="00784A25">
        <w:rPr>
          <w:lang w:val="es-ES"/>
        </w:rPr>
        <w:tab/>
      </w:r>
      <w:r w:rsidRPr="00604BE2">
        <w:rPr>
          <w:lang w:val="es-ES"/>
        </w:rPr>
        <w:t>Un poco</w:t>
      </w:r>
    </w:p>
    <w:p w14:paraId="2B0249E1" w14:textId="680894A6" w:rsidR="00604BE2" w:rsidRPr="00604BE2" w:rsidRDefault="00604BE2" w:rsidP="00604BE2">
      <w:pPr>
        <w:pStyle w:val="enumlev2"/>
        <w:rPr>
          <w:lang w:val="es-ES"/>
        </w:rPr>
      </w:pPr>
      <w:r w:rsidRPr="00784A25">
        <w:rPr>
          <w:lang w:val="es-ES"/>
        </w:rPr>
        <w:t>d.</w:t>
      </w:r>
      <w:r w:rsidRPr="00784A25">
        <w:rPr>
          <w:lang w:val="es-ES"/>
        </w:rPr>
        <w:tab/>
      </w:r>
      <w:r w:rsidRPr="00604BE2">
        <w:rPr>
          <w:lang w:val="es-ES"/>
        </w:rPr>
        <w:t>Nada</w:t>
      </w:r>
    </w:p>
    <w:p w14:paraId="4BF9EED7" w14:textId="11FCE706" w:rsidR="00604BE2" w:rsidRPr="00604BE2" w:rsidRDefault="00604BE2" w:rsidP="008111EA">
      <w:pPr>
        <w:pStyle w:val="enumlev1"/>
        <w:spacing w:before="240"/>
        <w:ind w:hanging="368"/>
        <w:rPr>
          <w:lang w:val="es-ES"/>
        </w:rPr>
      </w:pPr>
      <w:r w:rsidRPr="00784A25">
        <w:rPr>
          <w:lang w:val="es-ES"/>
        </w:rPr>
        <w:t>14</w:t>
      </w:r>
      <w:r w:rsidRPr="00784A25">
        <w:rPr>
          <w:lang w:val="es-ES"/>
        </w:rPr>
        <w:tab/>
      </w:r>
      <w:r w:rsidRPr="00604BE2">
        <w:rPr>
          <w:lang w:val="es-ES"/>
        </w:rPr>
        <w:t>¿Qué soluciones o medidas resultarán más eficaces para reducir la brecha digital en el metaverso? (Elija hasta tres opciones)</w:t>
      </w:r>
    </w:p>
    <w:p w14:paraId="4E4C88D8" w14:textId="761E839B" w:rsidR="00604BE2" w:rsidRPr="00604BE2" w:rsidRDefault="00604BE2" w:rsidP="00604BE2">
      <w:pPr>
        <w:pStyle w:val="enumlev2"/>
        <w:rPr>
          <w:lang w:val="es-ES"/>
        </w:rPr>
      </w:pPr>
      <w:r w:rsidRPr="00784A25">
        <w:rPr>
          <w:lang w:val="es-ES"/>
        </w:rPr>
        <w:t>a.</w:t>
      </w:r>
      <w:r w:rsidRPr="00784A25">
        <w:rPr>
          <w:lang w:val="es-ES"/>
        </w:rPr>
        <w:tab/>
      </w:r>
      <w:r w:rsidRPr="00604BE2">
        <w:rPr>
          <w:lang w:val="es-ES"/>
        </w:rPr>
        <w:t>Suministro de dispositivos y servicios asequibles y accesibles</w:t>
      </w:r>
    </w:p>
    <w:p w14:paraId="692A9F08" w14:textId="7C4233E8" w:rsidR="00604BE2" w:rsidRPr="00604BE2" w:rsidRDefault="00604BE2" w:rsidP="00604BE2">
      <w:pPr>
        <w:pStyle w:val="enumlev2"/>
        <w:rPr>
          <w:lang w:val="es-ES"/>
        </w:rPr>
      </w:pPr>
      <w:r w:rsidRPr="00784A25">
        <w:rPr>
          <w:lang w:val="es-ES"/>
        </w:rPr>
        <w:t>b.</w:t>
      </w:r>
      <w:r w:rsidRPr="00784A25">
        <w:rPr>
          <w:lang w:val="es-ES"/>
        </w:rPr>
        <w:tab/>
      </w:r>
      <w:r w:rsidRPr="00604BE2">
        <w:rPr>
          <w:lang w:val="es-ES"/>
        </w:rPr>
        <w:t>Mejora de la infraestructura y la cobertura de Internet</w:t>
      </w:r>
    </w:p>
    <w:p w14:paraId="2323EA92" w14:textId="0B9AF9A3" w:rsidR="00604BE2" w:rsidRPr="00604BE2" w:rsidRDefault="00604BE2" w:rsidP="00604BE2">
      <w:pPr>
        <w:pStyle w:val="enumlev2"/>
        <w:rPr>
          <w:lang w:val="es-ES"/>
        </w:rPr>
      </w:pPr>
      <w:r w:rsidRPr="00784A25">
        <w:rPr>
          <w:lang w:val="es-ES"/>
        </w:rPr>
        <w:t>c.</w:t>
      </w:r>
      <w:r w:rsidRPr="00784A25">
        <w:rPr>
          <w:lang w:val="es-ES"/>
        </w:rPr>
        <w:tab/>
      </w:r>
      <w:r w:rsidRPr="00604BE2">
        <w:rPr>
          <w:lang w:val="es-ES"/>
        </w:rPr>
        <w:t>Educación y empoderamiento de usuarios y comunidades</w:t>
      </w:r>
    </w:p>
    <w:p w14:paraId="33EAB5C3" w14:textId="07875B79" w:rsidR="00604BE2" w:rsidRPr="00604BE2" w:rsidRDefault="00604BE2" w:rsidP="00604BE2">
      <w:pPr>
        <w:pStyle w:val="enumlev2"/>
        <w:rPr>
          <w:lang w:val="es-ES"/>
        </w:rPr>
      </w:pPr>
      <w:r w:rsidRPr="00784A25">
        <w:rPr>
          <w:lang w:val="es-ES"/>
        </w:rPr>
        <w:t>d.</w:t>
      </w:r>
      <w:r w:rsidRPr="00784A25">
        <w:rPr>
          <w:lang w:val="es-ES"/>
        </w:rPr>
        <w:tab/>
      </w:r>
      <w:r w:rsidRPr="00604BE2">
        <w:rPr>
          <w:lang w:val="es-ES"/>
        </w:rPr>
        <w:t>Protección y regulación de la privacidad y la seguridad</w:t>
      </w:r>
    </w:p>
    <w:p w14:paraId="4E4BC1B2" w14:textId="7256862C" w:rsidR="00604BE2" w:rsidRPr="00604BE2" w:rsidRDefault="00604BE2" w:rsidP="00604BE2">
      <w:pPr>
        <w:pStyle w:val="enumlev2"/>
        <w:rPr>
          <w:lang w:val="es-ES"/>
        </w:rPr>
      </w:pPr>
      <w:r w:rsidRPr="00784A25">
        <w:rPr>
          <w:lang w:val="es-ES"/>
        </w:rPr>
        <w:t>e.</w:t>
      </w:r>
      <w:r w:rsidRPr="00784A25">
        <w:rPr>
          <w:lang w:val="es-ES"/>
        </w:rPr>
        <w:tab/>
      </w:r>
      <w:r w:rsidRPr="00604BE2">
        <w:rPr>
          <w:lang w:val="es-ES"/>
        </w:rPr>
        <w:t>Fomento de la diversidad y la inclusión en el diseño y el desarrollo</w:t>
      </w:r>
    </w:p>
    <w:p w14:paraId="4B52AAEC" w14:textId="6569528D" w:rsidR="00604BE2" w:rsidRPr="00604BE2" w:rsidRDefault="00604BE2" w:rsidP="00604BE2">
      <w:pPr>
        <w:pStyle w:val="enumlev2"/>
        <w:rPr>
          <w:lang w:val="es-ES"/>
        </w:rPr>
      </w:pPr>
      <w:r w:rsidRPr="00784A25">
        <w:rPr>
          <w:lang w:val="es-ES"/>
        </w:rPr>
        <w:t>f.</w:t>
      </w:r>
      <w:r w:rsidRPr="00784A25">
        <w:rPr>
          <w:lang w:val="es-ES"/>
        </w:rPr>
        <w:tab/>
      </w:r>
      <w:r w:rsidRPr="00604BE2">
        <w:rPr>
          <w:lang w:val="es-ES"/>
        </w:rPr>
        <w:t>Apoyo a iniciativas de innovación e impacto social</w:t>
      </w:r>
    </w:p>
    <w:p w14:paraId="3D73F0BB" w14:textId="6D05BDFF" w:rsidR="00604BE2" w:rsidRPr="00604BE2" w:rsidRDefault="00604BE2" w:rsidP="00604BE2">
      <w:pPr>
        <w:pStyle w:val="enumlev2"/>
        <w:rPr>
          <w:lang w:val="es-ES"/>
        </w:rPr>
      </w:pPr>
      <w:r w:rsidRPr="00784A25">
        <w:rPr>
          <w:lang w:val="es-ES"/>
        </w:rPr>
        <w:t>g.</w:t>
      </w:r>
      <w:r w:rsidRPr="00784A25">
        <w:rPr>
          <w:lang w:val="es-ES"/>
        </w:rPr>
        <w:tab/>
      </w:r>
      <w:r w:rsidRPr="00604BE2">
        <w:rPr>
          <w:lang w:val="es-ES"/>
        </w:rPr>
        <w:t>Otros (especifique) ____________</w:t>
      </w:r>
    </w:p>
    <w:p w14:paraId="745D3931" w14:textId="77777777" w:rsidR="00604BE2" w:rsidRPr="00784A25" w:rsidRDefault="00604BE2" w:rsidP="00604BE2">
      <w:pPr>
        <w:pStyle w:val="Headingb0"/>
        <w:rPr>
          <w:bCs/>
          <w:lang w:val="es-ES"/>
        </w:rPr>
      </w:pPr>
      <w:r w:rsidRPr="00784A25">
        <w:rPr>
          <w:lang w:val="es-ES"/>
        </w:rPr>
        <w:t>Segunda parte: Garantizar que el metaverso sea accesible para todos:</w:t>
      </w:r>
    </w:p>
    <w:p w14:paraId="3767FB8C" w14:textId="73B66060" w:rsidR="00604BE2" w:rsidRPr="00604BE2" w:rsidRDefault="00604BE2" w:rsidP="008111EA">
      <w:pPr>
        <w:pStyle w:val="enumlev1"/>
        <w:spacing w:before="240"/>
        <w:ind w:hanging="368"/>
        <w:rPr>
          <w:lang w:val="es-ES"/>
        </w:rPr>
      </w:pPr>
      <w:r w:rsidRPr="00784A25">
        <w:rPr>
          <w:lang w:val="es-ES"/>
        </w:rPr>
        <w:t>1</w:t>
      </w:r>
      <w:r w:rsidRPr="00784A25">
        <w:rPr>
          <w:lang w:val="es-ES"/>
        </w:rPr>
        <w:tab/>
      </w:r>
      <w:r w:rsidRPr="00604BE2">
        <w:rPr>
          <w:lang w:val="es-ES"/>
        </w:rPr>
        <w:t>¿Padece usted alguna discapacidad o deficiencia que afecte a su capacidad para acceder o utilizar el metaverso? (Elija una opción)</w:t>
      </w:r>
    </w:p>
    <w:p w14:paraId="2B29EF52" w14:textId="77777777" w:rsidR="00604BE2" w:rsidRPr="00604BE2" w:rsidRDefault="00D03138" w:rsidP="00604BE2">
      <w:pPr>
        <w:pStyle w:val="enumlev2"/>
        <w:rPr>
          <w:lang w:val="es-ES"/>
        </w:rPr>
      </w:pPr>
      <w:sdt>
        <w:sdtPr>
          <w:rPr>
            <w:lang w:val="es-ES"/>
          </w:rPr>
          <w:id w:val="-927116398"/>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Sí</w:t>
      </w:r>
    </w:p>
    <w:p w14:paraId="02CEDEE1" w14:textId="77777777" w:rsidR="00604BE2" w:rsidRPr="00604BE2" w:rsidRDefault="00D03138" w:rsidP="00604BE2">
      <w:pPr>
        <w:pStyle w:val="enumlev2"/>
        <w:rPr>
          <w:lang w:val="es-ES"/>
        </w:rPr>
      </w:pPr>
      <w:sdt>
        <w:sdtPr>
          <w:rPr>
            <w:lang w:val="es-ES"/>
          </w:rPr>
          <w:id w:val="-473992353"/>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No</w:t>
      </w:r>
    </w:p>
    <w:p w14:paraId="55491928" w14:textId="77777777" w:rsidR="00604BE2" w:rsidRPr="00604BE2" w:rsidRDefault="00D03138" w:rsidP="00604BE2">
      <w:pPr>
        <w:pStyle w:val="enumlev2"/>
        <w:rPr>
          <w:lang w:val="es-ES"/>
        </w:rPr>
      </w:pPr>
      <w:sdt>
        <w:sdtPr>
          <w:rPr>
            <w:lang w:val="es-ES"/>
          </w:rPr>
          <w:id w:val="-915465861"/>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Prefiero no decirlo</w:t>
      </w:r>
    </w:p>
    <w:p w14:paraId="52199B78" w14:textId="369C48C6" w:rsidR="00604BE2" w:rsidRPr="00604BE2" w:rsidRDefault="00604BE2" w:rsidP="008111EA">
      <w:pPr>
        <w:pStyle w:val="enumlev1"/>
        <w:keepNext/>
        <w:keepLines/>
        <w:spacing w:before="240"/>
        <w:ind w:hanging="368"/>
        <w:rPr>
          <w:lang w:val="es-ES"/>
        </w:rPr>
      </w:pPr>
      <w:r w:rsidRPr="00784A25">
        <w:rPr>
          <w:lang w:val="es-ES"/>
        </w:rPr>
        <w:lastRenderedPageBreak/>
        <w:t>2</w:t>
      </w:r>
      <w:r w:rsidRPr="00784A25">
        <w:rPr>
          <w:lang w:val="es-ES"/>
        </w:rPr>
        <w:tab/>
      </w:r>
      <w:proofErr w:type="gramStart"/>
      <w:r w:rsidRPr="00604BE2">
        <w:rPr>
          <w:lang w:val="es-ES"/>
        </w:rPr>
        <w:t>En</w:t>
      </w:r>
      <w:proofErr w:type="gramEnd"/>
      <w:r w:rsidRPr="00604BE2">
        <w:rPr>
          <w:lang w:val="es-ES"/>
        </w:rPr>
        <w:t xml:space="preserve"> caso afirmativo, ¿qué tipo de discapacidad o deficiencia padece usted? (Elija todas las opciones que procedan)</w:t>
      </w:r>
    </w:p>
    <w:p w14:paraId="3B6E379D" w14:textId="77777777" w:rsidR="00604BE2" w:rsidRPr="00604BE2" w:rsidRDefault="00D03138" w:rsidP="008111EA">
      <w:pPr>
        <w:pStyle w:val="enumlev2"/>
        <w:keepNext/>
        <w:keepLines/>
        <w:rPr>
          <w:lang w:val="es-ES"/>
        </w:rPr>
      </w:pPr>
      <w:sdt>
        <w:sdtPr>
          <w:rPr>
            <w:lang w:val="es-ES"/>
          </w:rPr>
          <w:id w:val="913894244"/>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Visual</w:t>
      </w:r>
    </w:p>
    <w:p w14:paraId="0E5866E4" w14:textId="77777777" w:rsidR="00604BE2" w:rsidRPr="00604BE2" w:rsidRDefault="00D03138" w:rsidP="008111EA">
      <w:pPr>
        <w:pStyle w:val="enumlev2"/>
        <w:keepNext/>
        <w:keepLines/>
        <w:rPr>
          <w:lang w:val="es-ES"/>
        </w:rPr>
      </w:pPr>
      <w:sdt>
        <w:sdtPr>
          <w:rPr>
            <w:lang w:val="es-ES"/>
          </w:rPr>
          <w:id w:val="-664091152"/>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Auditiva</w:t>
      </w:r>
    </w:p>
    <w:p w14:paraId="706FFF09" w14:textId="77777777" w:rsidR="00604BE2" w:rsidRPr="00604BE2" w:rsidRDefault="00D03138" w:rsidP="008111EA">
      <w:pPr>
        <w:pStyle w:val="enumlev2"/>
        <w:keepNext/>
        <w:keepLines/>
        <w:rPr>
          <w:lang w:val="es-ES"/>
        </w:rPr>
      </w:pPr>
      <w:sdt>
        <w:sdtPr>
          <w:rPr>
            <w:lang w:val="es-ES"/>
          </w:rPr>
          <w:id w:val="-391113113"/>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Motriz</w:t>
      </w:r>
    </w:p>
    <w:p w14:paraId="1397DDAE" w14:textId="77777777" w:rsidR="00604BE2" w:rsidRPr="00604BE2" w:rsidRDefault="00D03138" w:rsidP="008111EA">
      <w:pPr>
        <w:pStyle w:val="enumlev2"/>
        <w:keepNext/>
        <w:keepLines/>
        <w:rPr>
          <w:lang w:val="es-ES"/>
        </w:rPr>
      </w:pPr>
      <w:sdt>
        <w:sdtPr>
          <w:rPr>
            <w:lang w:val="es-ES"/>
          </w:rPr>
          <w:id w:val="1584104981"/>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Cognitiva</w:t>
      </w:r>
    </w:p>
    <w:p w14:paraId="442014C8" w14:textId="77777777" w:rsidR="00604BE2" w:rsidRPr="00604BE2" w:rsidRDefault="00D03138" w:rsidP="008111EA">
      <w:pPr>
        <w:pStyle w:val="enumlev2"/>
        <w:keepNext/>
        <w:keepLines/>
        <w:rPr>
          <w:lang w:val="es-ES"/>
        </w:rPr>
      </w:pPr>
      <w:sdt>
        <w:sdtPr>
          <w:rPr>
            <w:lang w:val="es-ES"/>
          </w:rPr>
          <w:id w:val="-1366294537"/>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Otras (especifique)</w:t>
      </w:r>
    </w:p>
    <w:p w14:paraId="1DCA1BD1" w14:textId="77777777" w:rsidR="00604BE2" w:rsidRPr="00604BE2" w:rsidRDefault="00D03138" w:rsidP="008111EA">
      <w:pPr>
        <w:pStyle w:val="enumlev2"/>
        <w:keepNext/>
        <w:keepLines/>
        <w:rPr>
          <w:lang w:val="es-ES"/>
        </w:rPr>
      </w:pPr>
      <w:sdt>
        <w:sdtPr>
          <w:rPr>
            <w:lang w:val="es-ES"/>
          </w:rPr>
          <w:id w:val="213788952"/>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No tengo ninguna discapacidad</w:t>
      </w:r>
    </w:p>
    <w:p w14:paraId="456457D3" w14:textId="24A09E30" w:rsidR="00604BE2" w:rsidRPr="00604BE2" w:rsidRDefault="00604BE2" w:rsidP="00784A25">
      <w:pPr>
        <w:pStyle w:val="enumlev1"/>
        <w:spacing w:before="240"/>
        <w:ind w:hanging="368"/>
        <w:rPr>
          <w:lang w:val="es-ES"/>
        </w:rPr>
      </w:pPr>
      <w:r w:rsidRPr="00784A25">
        <w:rPr>
          <w:lang w:val="es-ES"/>
        </w:rPr>
        <w:t>3</w:t>
      </w:r>
      <w:r w:rsidRPr="00784A25">
        <w:rPr>
          <w:lang w:val="es-ES"/>
        </w:rPr>
        <w:tab/>
      </w:r>
      <w:r w:rsidRPr="00604BE2">
        <w:rPr>
          <w:lang w:val="es-ES"/>
        </w:rPr>
        <w:t>¿Qué tipo de tecnologías o dispositivos de apoyo utiliza o necesitaría usted para acceder al metaverso? (Elija todas las opciones que procedan)</w:t>
      </w:r>
    </w:p>
    <w:p w14:paraId="358A227A" w14:textId="77777777" w:rsidR="00604BE2" w:rsidRPr="00604BE2" w:rsidRDefault="00D03138" w:rsidP="00604BE2">
      <w:pPr>
        <w:pStyle w:val="enumlev2"/>
        <w:rPr>
          <w:lang w:val="es-ES"/>
        </w:rPr>
      </w:pPr>
      <w:sdt>
        <w:sdtPr>
          <w:rPr>
            <w:lang w:val="es-ES"/>
          </w:rPr>
          <w:id w:val="1133060920"/>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Lector de pantalla</w:t>
      </w:r>
    </w:p>
    <w:p w14:paraId="0F598095" w14:textId="77777777" w:rsidR="00604BE2" w:rsidRPr="00604BE2" w:rsidRDefault="00D03138" w:rsidP="00604BE2">
      <w:pPr>
        <w:pStyle w:val="enumlev2"/>
        <w:rPr>
          <w:lang w:val="es-ES"/>
        </w:rPr>
      </w:pPr>
      <w:sdt>
        <w:sdtPr>
          <w:rPr>
            <w:lang w:val="es-ES"/>
          </w:rPr>
          <w:id w:val="1227883369"/>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Pantalla Braille</w:t>
      </w:r>
    </w:p>
    <w:p w14:paraId="77A69AEF" w14:textId="77777777" w:rsidR="00604BE2" w:rsidRPr="00604BE2" w:rsidRDefault="00D03138" w:rsidP="00604BE2">
      <w:pPr>
        <w:pStyle w:val="enumlev2"/>
        <w:rPr>
          <w:lang w:val="es-ES"/>
        </w:rPr>
      </w:pPr>
      <w:sdt>
        <w:sdtPr>
          <w:rPr>
            <w:lang w:val="es-ES"/>
          </w:rPr>
          <w:id w:val="-1130474118"/>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Reconocimiento de voz</w:t>
      </w:r>
    </w:p>
    <w:p w14:paraId="4D92B59D" w14:textId="77777777" w:rsidR="00604BE2" w:rsidRPr="00604BE2" w:rsidRDefault="00D03138" w:rsidP="00604BE2">
      <w:pPr>
        <w:pStyle w:val="enumlev2"/>
        <w:rPr>
          <w:lang w:val="es-ES"/>
        </w:rPr>
      </w:pPr>
      <w:sdt>
        <w:sdtPr>
          <w:rPr>
            <w:lang w:val="es-ES"/>
          </w:rPr>
          <w:id w:val="1856611550"/>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Navegación con el teclado</w:t>
      </w:r>
    </w:p>
    <w:p w14:paraId="104E2C5E" w14:textId="77777777" w:rsidR="00604BE2" w:rsidRPr="00604BE2" w:rsidRDefault="00D03138" w:rsidP="00604BE2">
      <w:pPr>
        <w:pStyle w:val="enumlev2"/>
        <w:rPr>
          <w:lang w:val="es-ES"/>
        </w:rPr>
      </w:pPr>
      <w:sdt>
        <w:sdtPr>
          <w:rPr>
            <w:lang w:val="es-ES"/>
          </w:rPr>
          <w:id w:val="-1392029100"/>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Lupa</w:t>
      </w:r>
    </w:p>
    <w:p w14:paraId="2208CDF2" w14:textId="77777777" w:rsidR="00604BE2" w:rsidRPr="00604BE2" w:rsidRDefault="00D03138" w:rsidP="00604BE2">
      <w:pPr>
        <w:pStyle w:val="enumlev2"/>
        <w:rPr>
          <w:lang w:val="es-ES"/>
        </w:rPr>
      </w:pPr>
      <w:sdt>
        <w:sdtPr>
          <w:rPr>
            <w:lang w:val="es-ES"/>
          </w:rPr>
          <w:id w:val="-940604125"/>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Subtítulos</w:t>
      </w:r>
    </w:p>
    <w:p w14:paraId="46D16E71" w14:textId="77777777" w:rsidR="00604BE2" w:rsidRPr="00604BE2" w:rsidRDefault="00D03138" w:rsidP="00604BE2">
      <w:pPr>
        <w:pStyle w:val="enumlev2"/>
        <w:rPr>
          <w:lang w:val="es-ES"/>
        </w:rPr>
      </w:pPr>
      <w:sdt>
        <w:sdtPr>
          <w:rPr>
            <w:lang w:val="es-ES"/>
          </w:rPr>
          <w:id w:val="-506528269"/>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Audio descriptivo</w:t>
      </w:r>
    </w:p>
    <w:p w14:paraId="6B86C15C" w14:textId="77777777" w:rsidR="00604BE2" w:rsidRPr="00604BE2" w:rsidRDefault="00D03138" w:rsidP="00604BE2">
      <w:pPr>
        <w:pStyle w:val="enumlev2"/>
        <w:rPr>
          <w:lang w:val="es-ES"/>
        </w:rPr>
      </w:pPr>
      <w:sdt>
        <w:sdtPr>
          <w:rPr>
            <w:lang w:val="es-ES"/>
          </w:rPr>
          <w:id w:val="-1837217198"/>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Traducción</w:t>
      </w:r>
    </w:p>
    <w:p w14:paraId="2BB4DE3C" w14:textId="77777777" w:rsidR="00604BE2" w:rsidRPr="00604BE2" w:rsidRDefault="00D03138" w:rsidP="00604BE2">
      <w:pPr>
        <w:pStyle w:val="enumlev2"/>
        <w:rPr>
          <w:lang w:val="es-ES"/>
        </w:rPr>
      </w:pPr>
      <w:sdt>
        <w:sdtPr>
          <w:rPr>
            <w:lang w:val="es-ES"/>
          </w:rPr>
          <w:id w:val="-575972139"/>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Lenguaje de signos</w:t>
      </w:r>
    </w:p>
    <w:p w14:paraId="54BE685B" w14:textId="77777777" w:rsidR="00604BE2" w:rsidRPr="00604BE2" w:rsidRDefault="00D03138" w:rsidP="00604BE2">
      <w:pPr>
        <w:pStyle w:val="enumlev2"/>
        <w:rPr>
          <w:lang w:val="es-ES"/>
        </w:rPr>
      </w:pPr>
      <w:sdt>
        <w:sdtPr>
          <w:rPr>
            <w:lang w:val="es-ES"/>
          </w:rPr>
          <w:id w:val="-1474298533"/>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Ninguno</w:t>
      </w:r>
    </w:p>
    <w:p w14:paraId="27B64C9E" w14:textId="77777777" w:rsidR="00604BE2" w:rsidRPr="00604BE2" w:rsidRDefault="00D03138" w:rsidP="00604BE2">
      <w:pPr>
        <w:pStyle w:val="enumlev2"/>
        <w:rPr>
          <w:lang w:val="es-ES"/>
        </w:rPr>
      </w:pPr>
      <w:sdt>
        <w:sdtPr>
          <w:rPr>
            <w:lang w:val="es-ES"/>
          </w:rPr>
          <w:id w:val="-1703240016"/>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Otros (especifique)</w:t>
      </w:r>
    </w:p>
    <w:p w14:paraId="58BD0E32" w14:textId="5DDD72C7" w:rsidR="00604BE2" w:rsidRPr="00604BE2" w:rsidRDefault="00604BE2" w:rsidP="00784A25">
      <w:pPr>
        <w:pStyle w:val="enumlev1"/>
        <w:spacing w:before="240"/>
        <w:ind w:hanging="368"/>
        <w:rPr>
          <w:lang w:val="es-ES"/>
        </w:rPr>
      </w:pPr>
      <w:r w:rsidRPr="00784A25">
        <w:rPr>
          <w:lang w:val="es-ES"/>
        </w:rPr>
        <w:t>4</w:t>
      </w:r>
      <w:r w:rsidRPr="00784A25">
        <w:rPr>
          <w:lang w:val="es-ES"/>
        </w:rPr>
        <w:tab/>
      </w:r>
      <w:r w:rsidRPr="00604BE2">
        <w:rPr>
          <w:lang w:val="es-ES"/>
        </w:rPr>
        <w:t>¿Con qué frecuencia encuentra usted problemas de accesibilidad o usabilidad al utilizar el metaverso? (Elija una opción)</w:t>
      </w:r>
    </w:p>
    <w:p w14:paraId="67D688FA" w14:textId="77777777" w:rsidR="00604BE2" w:rsidRPr="00604BE2" w:rsidRDefault="00D03138" w:rsidP="00604BE2">
      <w:pPr>
        <w:pStyle w:val="enumlev2"/>
        <w:rPr>
          <w:lang w:val="es-ES"/>
        </w:rPr>
      </w:pPr>
      <w:sdt>
        <w:sdtPr>
          <w:rPr>
            <w:lang w:val="es-ES"/>
          </w:rPr>
          <w:id w:val="137387585"/>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Siempre</w:t>
      </w:r>
    </w:p>
    <w:p w14:paraId="2C51BF7B" w14:textId="77777777" w:rsidR="00604BE2" w:rsidRPr="00604BE2" w:rsidRDefault="00D03138" w:rsidP="00604BE2">
      <w:pPr>
        <w:pStyle w:val="enumlev2"/>
        <w:rPr>
          <w:lang w:val="es-ES"/>
        </w:rPr>
      </w:pPr>
      <w:sdt>
        <w:sdtPr>
          <w:rPr>
            <w:lang w:val="es-ES"/>
          </w:rPr>
          <w:id w:val="1829403646"/>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A menudo</w:t>
      </w:r>
    </w:p>
    <w:p w14:paraId="572B914C" w14:textId="77777777" w:rsidR="00604BE2" w:rsidRPr="00604BE2" w:rsidRDefault="00D03138" w:rsidP="00604BE2">
      <w:pPr>
        <w:pStyle w:val="enumlev2"/>
        <w:rPr>
          <w:lang w:val="es-ES"/>
        </w:rPr>
      </w:pPr>
      <w:sdt>
        <w:sdtPr>
          <w:rPr>
            <w:lang w:val="es-ES"/>
          </w:rPr>
          <w:id w:val="677709202"/>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A veces</w:t>
      </w:r>
    </w:p>
    <w:p w14:paraId="3D71F29E" w14:textId="77777777" w:rsidR="00604BE2" w:rsidRPr="00604BE2" w:rsidRDefault="00D03138" w:rsidP="00604BE2">
      <w:pPr>
        <w:pStyle w:val="enumlev2"/>
        <w:rPr>
          <w:lang w:val="es-ES"/>
        </w:rPr>
      </w:pPr>
      <w:sdt>
        <w:sdtPr>
          <w:rPr>
            <w:lang w:val="es-ES"/>
          </w:rPr>
          <w:id w:val="-1847851277"/>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Raras veces</w:t>
      </w:r>
    </w:p>
    <w:p w14:paraId="5775615A" w14:textId="77777777" w:rsidR="00604BE2" w:rsidRPr="00604BE2" w:rsidRDefault="00D03138" w:rsidP="00604BE2">
      <w:pPr>
        <w:pStyle w:val="enumlev2"/>
        <w:rPr>
          <w:lang w:val="es-ES"/>
        </w:rPr>
      </w:pPr>
      <w:sdt>
        <w:sdtPr>
          <w:rPr>
            <w:lang w:val="es-ES"/>
          </w:rPr>
          <w:id w:val="-55404636"/>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Nunca</w:t>
      </w:r>
    </w:p>
    <w:p w14:paraId="4D249E40" w14:textId="02B88F60" w:rsidR="00604BE2" w:rsidRPr="00604BE2" w:rsidRDefault="00D03138" w:rsidP="00604BE2">
      <w:pPr>
        <w:pStyle w:val="enumlev2"/>
        <w:rPr>
          <w:lang w:val="es-ES"/>
        </w:rPr>
      </w:pPr>
      <w:sdt>
        <w:sdtPr>
          <w:rPr>
            <w:lang w:val="es-ES"/>
          </w:rPr>
          <w:id w:val="-2080661480"/>
          <w14:checkbox>
            <w14:checked w14:val="0"/>
            <w14:checkedState w14:val="2612" w14:font="MS Gothic"/>
            <w14:uncheckedState w14:val="2610" w14:font="MS Gothic"/>
          </w14:checkbox>
        </w:sdtPr>
        <w:sdtEndPr/>
        <w:sdtContent>
          <w:r w:rsidR="008111EA" w:rsidRPr="00784A25">
            <w:rPr>
              <w:rFonts w:ascii="MS Gothic" w:eastAsia="MS Gothic" w:hAnsi="MS Gothic"/>
              <w:lang w:val="es-ES"/>
            </w:rPr>
            <w:t>☐</w:t>
          </w:r>
        </w:sdtContent>
      </w:sdt>
      <w:r w:rsidR="00604BE2" w:rsidRPr="00604BE2">
        <w:rPr>
          <w:lang w:val="es-ES"/>
        </w:rPr>
        <w:t xml:space="preserve"> Actualmente no utilizo el metaverso</w:t>
      </w:r>
    </w:p>
    <w:p w14:paraId="4204AECE" w14:textId="3DB6C70C" w:rsidR="00604BE2" w:rsidRPr="00604BE2" w:rsidRDefault="00604BE2" w:rsidP="00784A25">
      <w:pPr>
        <w:pStyle w:val="enumlev1"/>
        <w:spacing w:before="240"/>
        <w:ind w:hanging="368"/>
        <w:rPr>
          <w:lang w:val="es-ES"/>
        </w:rPr>
      </w:pPr>
      <w:r w:rsidRPr="00784A25">
        <w:rPr>
          <w:lang w:val="es-ES"/>
        </w:rPr>
        <w:t>5</w:t>
      </w:r>
      <w:r w:rsidRPr="00784A25">
        <w:rPr>
          <w:lang w:val="es-ES"/>
        </w:rPr>
        <w:tab/>
      </w:r>
      <w:r w:rsidRPr="00604BE2">
        <w:rPr>
          <w:lang w:val="es-ES"/>
        </w:rPr>
        <w:t xml:space="preserve">¿Hasta qué punto le interesa a usted acceder al metaverso o participar en él? </w:t>
      </w:r>
      <w:r w:rsidR="00996BB3">
        <w:rPr>
          <w:lang w:val="es-ES"/>
        </w:rPr>
        <w:br/>
      </w:r>
      <w:r w:rsidRPr="00604BE2">
        <w:rPr>
          <w:lang w:val="es-ES"/>
        </w:rPr>
        <w:t>(Elija una opción)</w:t>
      </w:r>
    </w:p>
    <w:p w14:paraId="48B2F245" w14:textId="77777777" w:rsidR="00604BE2" w:rsidRPr="00604BE2" w:rsidRDefault="00D03138" w:rsidP="00604BE2">
      <w:pPr>
        <w:pStyle w:val="enumlev2"/>
        <w:rPr>
          <w:lang w:val="es-ES"/>
        </w:rPr>
      </w:pPr>
      <w:sdt>
        <w:sdtPr>
          <w:rPr>
            <w:lang w:val="es-ES"/>
          </w:rPr>
          <w:id w:val="-431280215"/>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Me interesa mucho</w:t>
      </w:r>
    </w:p>
    <w:p w14:paraId="14052E51" w14:textId="77777777" w:rsidR="00604BE2" w:rsidRPr="00604BE2" w:rsidRDefault="00D03138" w:rsidP="00604BE2">
      <w:pPr>
        <w:pStyle w:val="enumlev2"/>
        <w:rPr>
          <w:lang w:val="es-ES"/>
        </w:rPr>
      </w:pPr>
      <w:sdt>
        <w:sdtPr>
          <w:rPr>
            <w:lang w:val="es-ES"/>
          </w:rPr>
          <w:id w:val="329803883"/>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Me interesa algo</w:t>
      </w:r>
    </w:p>
    <w:p w14:paraId="25CE8676" w14:textId="77777777" w:rsidR="00604BE2" w:rsidRPr="00604BE2" w:rsidRDefault="00D03138" w:rsidP="00604BE2">
      <w:pPr>
        <w:pStyle w:val="enumlev2"/>
        <w:rPr>
          <w:lang w:val="es-ES"/>
        </w:rPr>
      </w:pPr>
      <w:sdt>
        <w:sdtPr>
          <w:rPr>
            <w:lang w:val="es-ES"/>
          </w:rPr>
          <w:id w:val="-792977388"/>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Me interesa poco</w:t>
      </w:r>
    </w:p>
    <w:p w14:paraId="7F0916B5" w14:textId="77777777" w:rsidR="00604BE2" w:rsidRPr="00604BE2" w:rsidRDefault="00D03138" w:rsidP="00604BE2">
      <w:pPr>
        <w:pStyle w:val="enumlev2"/>
        <w:rPr>
          <w:lang w:val="es-ES"/>
        </w:rPr>
      </w:pPr>
      <w:sdt>
        <w:sdtPr>
          <w:rPr>
            <w:lang w:val="es-ES"/>
          </w:rPr>
          <w:id w:val="1820455912"/>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No me interesa en absoluto</w:t>
      </w:r>
    </w:p>
    <w:p w14:paraId="1AB926A7" w14:textId="77777777" w:rsidR="00604BE2" w:rsidRPr="00604BE2" w:rsidRDefault="00D03138" w:rsidP="00604BE2">
      <w:pPr>
        <w:pStyle w:val="enumlev2"/>
        <w:rPr>
          <w:lang w:val="es-ES"/>
        </w:rPr>
      </w:pPr>
      <w:sdt>
        <w:sdtPr>
          <w:rPr>
            <w:lang w:val="es-ES"/>
          </w:rPr>
          <w:id w:val="-1221893093"/>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Otros (especifique) __________</w:t>
      </w:r>
    </w:p>
    <w:p w14:paraId="1700CE6D" w14:textId="0DBC3E5E" w:rsidR="00604BE2" w:rsidRPr="00604BE2" w:rsidRDefault="00604BE2" w:rsidP="00784A25">
      <w:pPr>
        <w:pStyle w:val="enumlev1"/>
        <w:spacing w:before="240"/>
        <w:ind w:hanging="368"/>
        <w:rPr>
          <w:lang w:val="es-ES"/>
        </w:rPr>
      </w:pPr>
      <w:r w:rsidRPr="00784A25">
        <w:rPr>
          <w:lang w:val="es-ES"/>
        </w:rPr>
        <w:lastRenderedPageBreak/>
        <w:t>6</w:t>
      </w:r>
      <w:r w:rsidRPr="00784A25">
        <w:rPr>
          <w:lang w:val="es-ES"/>
        </w:rPr>
        <w:tab/>
      </w:r>
      <w:r w:rsidRPr="00604BE2">
        <w:rPr>
          <w:lang w:val="es-ES"/>
        </w:rPr>
        <w:t>¿Qué importancia tiene, en su opinión, diseñar y probar el metaverso para que sea accesible e inclusivo? (Elija una opción)</w:t>
      </w:r>
    </w:p>
    <w:p w14:paraId="14FBFACD" w14:textId="77777777" w:rsidR="00604BE2" w:rsidRPr="00604BE2" w:rsidRDefault="00D03138" w:rsidP="00604BE2">
      <w:pPr>
        <w:pStyle w:val="enumlev2"/>
        <w:rPr>
          <w:lang w:val="es-ES"/>
        </w:rPr>
      </w:pPr>
      <w:sdt>
        <w:sdtPr>
          <w:rPr>
            <w:lang w:val="es-ES"/>
          </w:rPr>
          <w:id w:val="-912235828"/>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Mucha importancia</w:t>
      </w:r>
    </w:p>
    <w:p w14:paraId="21D13DBA" w14:textId="77777777" w:rsidR="00604BE2" w:rsidRPr="00604BE2" w:rsidRDefault="00D03138" w:rsidP="00604BE2">
      <w:pPr>
        <w:pStyle w:val="enumlev2"/>
        <w:rPr>
          <w:lang w:val="es-ES"/>
        </w:rPr>
      </w:pPr>
      <w:sdt>
        <w:sdtPr>
          <w:rPr>
            <w:lang w:val="es-ES"/>
          </w:rPr>
          <w:id w:val="2135816496"/>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Alguna importancia</w:t>
      </w:r>
    </w:p>
    <w:p w14:paraId="7339C556" w14:textId="77777777" w:rsidR="00604BE2" w:rsidRPr="00604BE2" w:rsidRDefault="00D03138" w:rsidP="00604BE2">
      <w:pPr>
        <w:pStyle w:val="enumlev2"/>
        <w:rPr>
          <w:lang w:val="es-ES"/>
        </w:rPr>
      </w:pPr>
      <w:sdt>
        <w:sdtPr>
          <w:rPr>
            <w:lang w:val="es-ES"/>
          </w:rPr>
          <w:id w:val="914902410"/>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Poca importancia</w:t>
      </w:r>
    </w:p>
    <w:p w14:paraId="0A545A00" w14:textId="77777777" w:rsidR="00604BE2" w:rsidRPr="00604BE2" w:rsidRDefault="00D03138" w:rsidP="00604BE2">
      <w:pPr>
        <w:pStyle w:val="enumlev2"/>
        <w:rPr>
          <w:lang w:val="es-ES"/>
        </w:rPr>
      </w:pPr>
      <w:sdt>
        <w:sdtPr>
          <w:rPr>
            <w:lang w:val="es-ES"/>
          </w:rPr>
          <w:id w:val="-1003818201"/>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Ninguna importancia</w:t>
      </w:r>
    </w:p>
    <w:p w14:paraId="5817E0B8" w14:textId="09B144D7" w:rsidR="00604BE2" w:rsidRPr="00604BE2" w:rsidRDefault="00604BE2" w:rsidP="00784A25">
      <w:pPr>
        <w:pStyle w:val="enumlev1"/>
        <w:spacing w:before="240"/>
        <w:ind w:hanging="368"/>
        <w:rPr>
          <w:lang w:val="es-ES"/>
        </w:rPr>
      </w:pPr>
      <w:r w:rsidRPr="00784A25">
        <w:rPr>
          <w:lang w:val="es-ES"/>
        </w:rPr>
        <w:t>7</w:t>
      </w:r>
      <w:r w:rsidRPr="00784A25">
        <w:rPr>
          <w:lang w:val="es-ES"/>
        </w:rPr>
        <w:tab/>
      </w:r>
      <w:r w:rsidRPr="00604BE2">
        <w:rPr>
          <w:lang w:val="es-ES"/>
        </w:rPr>
        <w:t>¿Hasta qué punto cree usted que el metaverso es o será inclusivo para personas de distintos orígenes, identidades y capacidades? (Elija una opción)</w:t>
      </w:r>
    </w:p>
    <w:p w14:paraId="2714CE09" w14:textId="77777777" w:rsidR="00604BE2" w:rsidRPr="00604BE2" w:rsidRDefault="00D03138" w:rsidP="00604BE2">
      <w:pPr>
        <w:pStyle w:val="enumlev2"/>
        <w:rPr>
          <w:lang w:val="es-ES"/>
        </w:rPr>
      </w:pPr>
      <w:sdt>
        <w:sdtPr>
          <w:rPr>
            <w:lang w:val="es-ES"/>
          </w:rPr>
          <w:id w:val="1818450208"/>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Muy inclusivo</w:t>
      </w:r>
    </w:p>
    <w:p w14:paraId="6430E4EB" w14:textId="77777777" w:rsidR="00604BE2" w:rsidRPr="00604BE2" w:rsidRDefault="00D03138" w:rsidP="00604BE2">
      <w:pPr>
        <w:pStyle w:val="enumlev2"/>
        <w:rPr>
          <w:lang w:val="es-ES"/>
        </w:rPr>
      </w:pPr>
      <w:sdt>
        <w:sdtPr>
          <w:rPr>
            <w:lang w:val="es-ES"/>
          </w:rPr>
          <w:id w:val="803269178"/>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Algo inclusivo</w:t>
      </w:r>
    </w:p>
    <w:p w14:paraId="42CAE74F" w14:textId="77777777" w:rsidR="00604BE2" w:rsidRPr="00604BE2" w:rsidRDefault="00D03138" w:rsidP="00604BE2">
      <w:pPr>
        <w:pStyle w:val="enumlev2"/>
        <w:rPr>
          <w:lang w:val="es-ES"/>
        </w:rPr>
      </w:pPr>
      <w:sdt>
        <w:sdtPr>
          <w:rPr>
            <w:lang w:val="es-ES"/>
          </w:rPr>
          <w:id w:val="1637911985"/>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Poco inclusivo</w:t>
      </w:r>
    </w:p>
    <w:p w14:paraId="7D1896AA" w14:textId="77777777" w:rsidR="00604BE2" w:rsidRPr="00604BE2" w:rsidRDefault="00D03138" w:rsidP="00604BE2">
      <w:pPr>
        <w:pStyle w:val="enumlev2"/>
        <w:rPr>
          <w:lang w:val="es-ES"/>
        </w:rPr>
      </w:pPr>
      <w:sdt>
        <w:sdtPr>
          <w:rPr>
            <w:lang w:val="es-ES"/>
          </w:rPr>
          <w:id w:val="-2143961480"/>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Nada inclusivo</w:t>
      </w:r>
    </w:p>
    <w:p w14:paraId="7710AB67" w14:textId="77777777" w:rsidR="00604BE2" w:rsidRPr="00784A25" w:rsidRDefault="00604BE2" w:rsidP="00604BE2">
      <w:pPr>
        <w:pStyle w:val="Headingb0"/>
        <w:rPr>
          <w:bCs/>
          <w:lang w:val="es-ES"/>
        </w:rPr>
      </w:pPr>
      <w:r w:rsidRPr="00784A25">
        <w:rPr>
          <w:lang w:val="es-ES"/>
        </w:rPr>
        <w:t>Tercera parte: Velar por la diversidad, la equidad y la inclusión en el metaverso</w:t>
      </w:r>
    </w:p>
    <w:p w14:paraId="558C97FC" w14:textId="77777777" w:rsidR="00604BE2" w:rsidRPr="00784A25" w:rsidRDefault="00604BE2" w:rsidP="00604BE2">
      <w:pPr>
        <w:rPr>
          <w:lang w:val="es-ES"/>
        </w:rPr>
      </w:pPr>
      <w:r w:rsidRPr="00784A25">
        <w:rPr>
          <w:lang w:val="es-ES"/>
        </w:rPr>
        <w:t>Las siguientes preguntas se basan en algunos de los aspectos y principios de la diversidad, la equidad y la inclusión en el metaverso, como identidad y expresión, acceso y oportunidad, innovación y creatividad, justicia social y derechos humanos, sensibilización y educación, representación y participación, normas y políticas, rendición de cuentas y fiscalización, respeto y aprecio, participación y aprendizaje, apoyo y promoción.</w:t>
      </w:r>
    </w:p>
    <w:p w14:paraId="227E9F0C" w14:textId="70AA916B" w:rsidR="00604BE2" w:rsidRPr="00604BE2" w:rsidRDefault="00604BE2" w:rsidP="00784A25">
      <w:pPr>
        <w:pStyle w:val="enumlev1"/>
        <w:spacing w:before="240"/>
        <w:ind w:hanging="368"/>
        <w:rPr>
          <w:lang w:val="es-ES"/>
        </w:rPr>
      </w:pPr>
      <w:r w:rsidRPr="00784A25">
        <w:rPr>
          <w:lang w:val="es-ES"/>
        </w:rPr>
        <w:t>1</w:t>
      </w:r>
      <w:r w:rsidRPr="00784A25">
        <w:rPr>
          <w:lang w:val="es-ES"/>
        </w:rPr>
        <w:tab/>
      </w:r>
      <w:r w:rsidRPr="00604BE2">
        <w:rPr>
          <w:lang w:val="es-ES"/>
        </w:rPr>
        <w:t>¿Qué importancia tiene, en su opinión, velar por la diversidad, la equidad y la inclusión en el metaverso? (Elija una opción)</w:t>
      </w:r>
    </w:p>
    <w:p w14:paraId="6EA8660D" w14:textId="77777777" w:rsidR="00604BE2" w:rsidRPr="00604BE2" w:rsidRDefault="00D03138" w:rsidP="00604BE2">
      <w:pPr>
        <w:pStyle w:val="enumlev2"/>
        <w:rPr>
          <w:lang w:val="es-ES"/>
        </w:rPr>
      </w:pPr>
      <w:sdt>
        <w:sdtPr>
          <w:rPr>
            <w:lang w:val="es-ES"/>
          </w:rPr>
          <w:id w:val="-277644467"/>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Mucha importancia</w:t>
      </w:r>
    </w:p>
    <w:p w14:paraId="4D5FE0A1" w14:textId="77777777" w:rsidR="00604BE2" w:rsidRPr="00604BE2" w:rsidRDefault="00D03138" w:rsidP="00604BE2">
      <w:pPr>
        <w:pStyle w:val="enumlev2"/>
        <w:rPr>
          <w:lang w:val="es-ES"/>
        </w:rPr>
      </w:pPr>
      <w:sdt>
        <w:sdtPr>
          <w:rPr>
            <w:lang w:val="es-ES"/>
          </w:rPr>
          <w:id w:val="-283663992"/>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Alguna importancia</w:t>
      </w:r>
    </w:p>
    <w:p w14:paraId="72396D82" w14:textId="77777777" w:rsidR="00604BE2" w:rsidRPr="00604BE2" w:rsidRDefault="00D03138" w:rsidP="00604BE2">
      <w:pPr>
        <w:pStyle w:val="enumlev2"/>
        <w:rPr>
          <w:lang w:val="es-ES"/>
        </w:rPr>
      </w:pPr>
      <w:sdt>
        <w:sdtPr>
          <w:rPr>
            <w:lang w:val="es-ES"/>
          </w:rPr>
          <w:id w:val="930930237"/>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Poca importancia</w:t>
      </w:r>
    </w:p>
    <w:p w14:paraId="202AF915" w14:textId="77777777" w:rsidR="00604BE2" w:rsidRPr="00604BE2" w:rsidRDefault="00D03138" w:rsidP="00604BE2">
      <w:pPr>
        <w:pStyle w:val="enumlev2"/>
        <w:rPr>
          <w:lang w:val="es-ES"/>
        </w:rPr>
      </w:pPr>
      <w:sdt>
        <w:sdtPr>
          <w:rPr>
            <w:lang w:val="es-ES"/>
          </w:rPr>
          <w:id w:val="1938089330"/>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Ninguna importancia</w:t>
      </w:r>
    </w:p>
    <w:p w14:paraId="0F6F92E5" w14:textId="5A99A13E" w:rsidR="00604BE2" w:rsidRPr="00604BE2" w:rsidRDefault="00604BE2" w:rsidP="00784A25">
      <w:pPr>
        <w:pStyle w:val="enumlev1"/>
        <w:spacing w:before="240"/>
        <w:ind w:hanging="368"/>
        <w:rPr>
          <w:lang w:val="es-ES"/>
        </w:rPr>
      </w:pPr>
      <w:r w:rsidRPr="00784A25">
        <w:rPr>
          <w:lang w:val="es-ES"/>
        </w:rPr>
        <w:t>2</w:t>
      </w:r>
      <w:r w:rsidRPr="00784A25">
        <w:rPr>
          <w:lang w:val="es-ES"/>
        </w:rPr>
        <w:tab/>
      </w:r>
      <w:r w:rsidRPr="00604BE2">
        <w:rPr>
          <w:lang w:val="es-ES"/>
        </w:rPr>
        <w:t>¿En qué medida considera usted satisfactorio el nivel actual de diversidad, equidad e inclusión en el metaverso? (Elija una opción)</w:t>
      </w:r>
    </w:p>
    <w:p w14:paraId="46630B85" w14:textId="77777777" w:rsidR="00604BE2" w:rsidRPr="00604BE2" w:rsidRDefault="00D03138" w:rsidP="00604BE2">
      <w:pPr>
        <w:pStyle w:val="enumlev2"/>
        <w:rPr>
          <w:lang w:val="es-ES"/>
        </w:rPr>
      </w:pPr>
      <w:sdt>
        <w:sdtPr>
          <w:rPr>
            <w:lang w:val="es-ES"/>
          </w:rPr>
          <w:id w:val="-834989061"/>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Muy satisfactorio</w:t>
      </w:r>
    </w:p>
    <w:p w14:paraId="60BDCD39" w14:textId="77777777" w:rsidR="00604BE2" w:rsidRPr="00604BE2" w:rsidRDefault="00D03138" w:rsidP="00604BE2">
      <w:pPr>
        <w:pStyle w:val="enumlev2"/>
        <w:rPr>
          <w:lang w:val="es-ES"/>
        </w:rPr>
      </w:pPr>
      <w:sdt>
        <w:sdtPr>
          <w:rPr>
            <w:lang w:val="es-ES"/>
          </w:rPr>
          <w:id w:val="-824201944"/>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Algo satisfactorio</w:t>
      </w:r>
    </w:p>
    <w:p w14:paraId="6C76F0BA" w14:textId="77777777" w:rsidR="00604BE2" w:rsidRPr="00604BE2" w:rsidRDefault="00D03138" w:rsidP="00604BE2">
      <w:pPr>
        <w:pStyle w:val="enumlev2"/>
        <w:rPr>
          <w:lang w:val="es-ES"/>
        </w:rPr>
      </w:pPr>
      <w:sdt>
        <w:sdtPr>
          <w:rPr>
            <w:lang w:val="es-ES"/>
          </w:rPr>
          <w:id w:val="-577518969"/>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Poco satisfactorio</w:t>
      </w:r>
    </w:p>
    <w:p w14:paraId="29FDF46D" w14:textId="77777777" w:rsidR="00604BE2" w:rsidRPr="00604BE2" w:rsidRDefault="00D03138" w:rsidP="00604BE2">
      <w:pPr>
        <w:pStyle w:val="enumlev2"/>
        <w:rPr>
          <w:lang w:val="es-ES"/>
        </w:rPr>
      </w:pPr>
      <w:sdt>
        <w:sdtPr>
          <w:rPr>
            <w:lang w:val="es-ES"/>
          </w:rPr>
          <w:id w:val="1974018668"/>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Nada satisfactorio</w:t>
      </w:r>
    </w:p>
    <w:p w14:paraId="0E96BFF5" w14:textId="77777777" w:rsidR="00604BE2" w:rsidRPr="00604BE2" w:rsidRDefault="00604BE2" w:rsidP="00604BE2">
      <w:pPr>
        <w:pStyle w:val="enumlev2"/>
        <w:rPr>
          <w:lang w:val="es-ES"/>
        </w:rPr>
      </w:pPr>
      <w:r w:rsidRPr="00604BE2">
        <w:rPr>
          <w:lang w:val="es-ES"/>
        </w:rPr>
        <w:t>Por favor, razone su respuesta o explique los motivos: ______________</w:t>
      </w:r>
    </w:p>
    <w:p w14:paraId="1566B43E" w14:textId="52CBAC9A" w:rsidR="00604BE2" w:rsidRPr="00604BE2" w:rsidRDefault="00604BE2" w:rsidP="00784A25">
      <w:pPr>
        <w:pStyle w:val="enumlev1"/>
        <w:spacing w:before="240"/>
        <w:ind w:hanging="368"/>
        <w:rPr>
          <w:lang w:val="es-ES"/>
        </w:rPr>
      </w:pPr>
      <w:r w:rsidRPr="00784A25">
        <w:rPr>
          <w:lang w:val="es-ES"/>
        </w:rPr>
        <w:t>3</w:t>
      </w:r>
      <w:r w:rsidRPr="00784A25">
        <w:rPr>
          <w:lang w:val="es-ES"/>
        </w:rPr>
        <w:tab/>
      </w:r>
      <w:r w:rsidRPr="00604BE2">
        <w:rPr>
          <w:lang w:val="es-ES"/>
        </w:rPr>
        <w:t>¿Cree usted que el metaverso es o será inclusivo con todas las personas, independientemente de su origen étnico? (Elija una opción)</w:t>
      </w:r>
    </w:p>
    <w:p w14:paraId="201D6812" w14:textId="77777777" w:rsidR="00604BE2" w:rsidRPr="00604BE2" w:rsidRDefault="00D03138" w:rsidP="00604BE2">
      <w:pPr>
        <w:pStyle w:val="enumlev2"/>
        <w:rPr>
          <w:lang w:val="es-ES"/>
        </w:rPr>
      </w:pPr>
      <w:sdt>
        <w:sdtPr>
          <w:rPr>
            <w:lang w:val="es-ES"/>
          </w:rPr>
          <w:id w:val="-1443760818"/>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Muy inclusivo</w:t>
      </w:r>
    </w:p>
    <w:p w14:paraId="232E4133" w14:textId="77777777" w:rsidR="00604BE2" w:rsidRPr="00604BE2" w:rsidRDefault="00D03138" w:rsidP="00604BE2">
      <w:pPr>
        <w:pStyle w:val="enumlev2"/>
        <w:rPr>
          <w:lang w:val="es-ES"/>
        </w:rPr>
      </w:pPr>
      <w:sdt>
        <w:sdtPr>
          <w:rPr>
            <w:lang w:val="es-ES"/>
          </w:rPr>
          <w:id w:val="1088349392"/>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Algo inclusivo</w:t>
      </w:r>
    </w:p>
    <w:p w14:paraId="40880005" w14:textId="77777777" w:rsidR="00604BE2" w:rsidRPr="00604BE2" w:rsidRDefault="00D03138" w:rsidP="00604BE2">
      <w:pPr>
        <w:pStyle w:val="enumlev2"/>
        <w:rPr>
          <w:lang w:val="es-ES"/>
        </w:rPr>
      </w:pPr>
      <w:sdt>
        <w:sdtPr>
          <w:rPr>
            <w:lang w:val="es-ES"/>
          </w:rPr>
          <w:id w:val="-740248604"/>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Poco inclusivo</w:t>
      </w:r>
    </w:p>
    <w:p w14:paraId="3C758606" w14:textId="77777777" w:rsidR="00604BE2" w:rsidRPr="00604BE2" w:rsidRDefault="00D03138" w:rsidP="00604BE2">
      <w:pPr>
        <w:pStyle w:val="enumlev2"/>
        <w:rPr>
          <w:lang w:val="es-ES"/>
        </w:rPr>
      </w:pPr>
      <w:sdt>
        <w:sdtPr>
          <w:rPr>
            <w:lang w:val="es-ES"/>
          </w:rPr>
          <w:id w:val="-75283866"/>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Nada inclusivo</w:t>
      </w:r>
    </w:p>
    <w:p w14:paraId="03A37597" w14:textId="2C72400B" w:rsidR="00604BE2" w:rsidRPr="00604BE2" w:rsidRDefault="00604BE2" w:rsidP="00604BE2">
      <w:pPr>
        <w:pStyle w:val="enumlev2"/>
        <w:rPr>
          <w:lang w:val="es-ES"/>
        </w:rPr>
      </w:pPr>
      <w:r w:rsidRPr="00604BE2">
        <w:rPr>
          <w:lang w:val="es-ES"/>
        </w:rPr>
        <w:lastRenderedPageBreak/>
        <w:t>Por favor, razone su respuesta o explique los motivos: ______________</w:t>
      </w:r>
    </w:p>
    <w:p w14:paraId="09E266C3" w14:textId="6AA96B0E" w:rsidR="00604BE2" w:rsidRPr="00604BE2" w:rsidRDefault="00604BE2" w:rsidP="00784A25">
      <w:pPr>
        <w:pStyle w:val="enumlev1"/>
        <w:spacing w:before="240"/>
        <w:ind w:hanging="368"/>
        <w:rPr>
          <w:lang w:val="es-ES"/>
        </w:rPr>
      </w:pPr>
      <w:r w:rsidRPr="00784A25">
        <w:rPr>
          <w:lang w:val="es-ES"/>
        </w:rPr>
        <w:t>4</w:t>
      </w:r>
      <w:r w:rsidRPr="00784A25">
        <w:rPr>
          <w:lang w:val="es-ES"/>
        </w:rPr>
        <w:tab/>
      </w:r>
      <w:r w:rsidRPr="00604BE2">
        <w:rPr>
          <w:lang w:val="es-ES"/>
        </w:rPr>
        <w:t>¿Cree usted que el metaverso es o será inclusivo con todas las personas, independientemente de su género? (Elija una opción)</w:t>
      </w:r>
    </w:p>
    <w:p w14:paraId="4D8CEE2D" w14:textId="77777777" w:rsidR="00604BE2" w:rsidRPr="00604BE2" w:rsidRDefault="00D03138" w:rsidP="00604BE2">
      <w:pPr>
        <w:pStyle w:val="enumlev2"/>
        <w:rPr>
          <w:lang w:val="es-ES"/>
        </w:rPr>
      </w:pPr>
      <w:sdt>
        <w:sdtPr>
          <w:rPr>
            <w:lang w:val="es-ES"/>
          </w:rPr>
          <w:id w:val="-1252574741"/>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Muy inclusivo</w:t>
      </w:r>
    </w:p>
    <w:p w14:paraId="329A1C0D" w14:textId="77777777" w:rsidR="00604BE2" w:rsidRPr="00604BE2" w:rsidRDefault="00D03138" w:rsidP="00604BE2">
      <w:pPr>
        <w:pStyle w:val="enumlev2"/>
        <w:rPr>
          <w:lang w:val="es-ES"/>
        </w:rPr>
      </w:pPr>
      <w:sdt>
        <w:sdtPr>
          <w:rPr>
            <w:lang w:val="es-ES"/>
          </w:rPr>
          <w:id w:val="1399550836"/>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Algo inclusivo</w:t>
      </w:r>
    </w:p>
    <w:p w14:paraId="5D32E12F" w14:textId="77777777" w:rsidR="00604BE2" w:rsidRPr="00604BE2" w:rsidRDefault="00D03138" w:rsidP="00604BE2">
      <w:pPr>
        <w:pStyle w:val="enumlev2"/>
        <w:rPr>
          <w:lang w:val="es-ES"/>
        </w:rPr>
      </w:pPr>
      <w:sdt>
        <w:sdtPr>
          <w:rPr>
            <w:lang w:val="es-ES"/>
          </w:rPr>
          <w:id w:val="801813060"/>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Poco inclusivo</w:t>
      </w:r>
    </w:p>
    <w:p w14:paraId="03F5A657" w14:textId="77777777" w:rsidR="00604BE2" w:rsidRPr="00604BE2" w:rsidRDefault="00D03138" w:rsidP="00604BE2">
      <w:pPr>
        <w:pStyle w:val="enumlev2"/>
        <w:rPr>
          <w:lang w:val="es-ES"/>
        </w:rPr>
      </w:pPr>
      <w:sdt>
        <w:sdtPr>
          <w:rPr>
            <w:lang w:val="es-ES"/>
          </w:rPr>
          <w:id w:val="949821742"/>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Nada inclusivo</w:t>
      </w:r>
    </w:p>
    <w:p w14:paraId="01FAF80E" w14:textId="3904E857" w:rsidR="00604BE2" w:rsidRPr="00604BE2" w:rsidRDefault="00604BE2" w:rsidP="00604BE2">
      <w:pPr>
        <w:pStyle w:val="enumlev2"/>
        <w:rPr>
          <w:lang w:val="es-ES"/>
        </w:rPr>
      </w:pPr>
      <w:r w:rsidRPr="00604BE2">
        <w:rPr>
          <w:lang w:val="es-ES"/>
        </w:rPr>
        <w:t>Por favor, razone su respuesta o explique los motivos: ______________</w:t>
      </w:r>
    </w:p>
    <w:p w14:paraId="7EECB122" w14:textId="007CF37F" w:rsidR="00604BE2" w:rsidRPr="00604BE2" w:rsidRDefault="00604BE2" w:rsidP="00784A25">
      <w:pPr>
        <w:pStyle w:val="enumlev1"/>
        <w:spacing w:before="240"/>
        <w:ind w:hanging="368"/>
        <w:rPr>
          <w:lang w:val="es-ES"/>
        </w:rPr>
      </w:pPr>
      <w:r w:rsidRPr="00784A25">
        <w:rPr>
          <w:lang w:val="es-ES"/>
        </w:rPr>
        <w:t>5</w:t>
      </w:r>
      <w:r w:rsidRPr="00784A25">
        <w:rPr>
          <w:lang w:val="es-ES"/>
        </w:rPr>
        <w:tab/>
      </w:r>
      <w:r w:rsidRPr="00604BE2">
        <w:rPr>
          <w:lang w:val="es-ES"/>
        </w:rPr>
        <w:t>¿Cree usted que el metaverso es o será inclusivo con todas las personas, independientemente de su orientación sexual? (Elija una opción)</w:t>
      </w:r>
    </w:p>
    <w:p w14:paraId="59545E82" w14:textId="77777777" w:rsidR="00604BE2" w:rsidRPr="00604BE2" w:rsidRDefault="00D03138" w:rsidP="00604BE2">
      <w:pPr>
        <w:pStyle w:val="enumlev2"/>
        <w:rPr>
          <w:lang w:val="es-ES"/>
        </w:rPr>
      </w:pPr>
      <w:sdt>
        <w:sdtPr>
          <w:rPr>
            <w:lang w:val="es-ES"/>
          </w:rPr>
          <w:id w:val="-1780255109"/>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Muy inclusivo</w:t>
      </w:r>
    </w:p>
    <w:p w14:paraId="14BA967E" w14:textId="77777777" w:rsidR="00604BE2" w:rsidRPr="00604BE2" w:rsidRDefault="00D03138" w:rsidP="00604BE2">
      <w:pPr>
        <w:pStyle w:val="enumlev2"/>
        <w:rPr>
          <w:lang w:val="es-ES"/>
        </w:rPr>
      </w:pPr>
      <w:sdt>
        <w:sdtPr>
          <w:rPr>
            <w:lang w:val="es-ES"/>
          </w:rPr>
          <w:id w:val="1000002484"/>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Algo inclusivo</w:t>
      </w:r>
    </w:p>
    <w:p w14:paraId="552C1D83" w14:textId="77777777" w:rsidR="00604BE2" w:rsidRPr="00604BE2" w:rsidRDefault="00D03138" w:rsidP="00604BE2">
      <w:pPr>
        <w:pStyle w:val="enumlev2"/>
        <w:rPr>
          <w:lang w:val="es-ES"/>
        </w:rPr>
      </w:pPr>
      <w:sdt>
        <w:sdtPr>
          <w:rPr>
            <w:lang w:val="es-ES"/>
          </w:rPr>
          <w:id w:val="1043249503"/>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Poco inclusivo</w:t>
      </w:r>
    </w:p>
    <w:p w14:paraId="18751E35" w14:textId="77777777" w:rsidR="00604BE2" w:rsidRPr="00604BE2" w:rsidRDefault="00D03138" w:rsidP="00604BE2">
      <w:pPr>
        <w:pStyle w:val="enumlev2"/>
        <w:rPr>
          <w:lang w:val="es-ES"/>
        </w:rPr>
      </w:pPr>
      <w:sdt>
        <w:sdtPr>
          <w:rPr>
            <w:lang w:val="es-ES"/>
          </w:rPr>
          <w:id w:val="182332880"/>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Nada inclusivo</w:t>
      </w:r>
    </w:p>
    <w:p w14:paraId="60149525" w14:textId="77777777" w:rsidR="00604BE2" w:rsidRPr="00604BE2" w:rsidRDefault="00604BE2" w:rsidP="00604BE2">
      <w:pPr>
        <w:pStyle w:val="enumlev2"/>
        <w:rPr>
          <w:lang w:val="es-ES"/>
        </w:rPr>
      </w:pPr>
      <w:r w:rsidRPr="00604BE2">
        <w:rPr>
          <w:lang w:val="es-ES"/>
        </w:rPr>
        <w:t>Por favor, razone su respuesta o explique los motivos: ______________</w:t>
      </w:r>
    </w:p>
    <w:p w14:paraId="7922077F" w14:textId="549608D5" w:rsidR="00604BE2" w:rsidRPr="00604BE2" w:rsidRDefault="00604BE2" w:rsidP="00784A25">
      <w:pPr>
        <w:pStyle w:val="enumlev1"/>
        <w:spacing w:before="240"/>
        <w:ind w:hanging="368"/>
        <w:rPr>
          <w:lang w:val="es-ES"/>
        </w:rPr>
      </w:pPr>
      <w:r w:rsidRPr="00784A25">
        <w:rPr>
          <w:lang w:val="es-ES"/>
        </w:rPr>
        <w:t>6</w:t>
      </w:r>
      <w:r w:rsidRPr="00784A25">
        <w:rPr>
          <w:lang w:val="es-ES"/>
        </w:rPr>
        <w:tab/>
      </w:r>
      <w:r w:rsidRPr="00604BE2">
        <w:rPr>
          <w:lang w:val="es-ES"/>
        </w:rPr>
        <w:t>¿Cuáles son algunas de las ventajas de tener diversidad, equidad e inclusión en el metaverso?</w:t>
      </w:r>
    </w:p>
    <w:p w14:paraId="29869570" w14:textId="77777777" w:rsidR="00604BE2" w:rsidRPr="00604BE2" w:rsidRDefault="00D03138" w:rsidP="00604BE2">
      <w:pPr>
        <w:pStyle w:val="enumlev2"/>
        <w:rPr>
          <w:lang w:val="es-ES"/>
        </w:rPr>
      </w:pPr>
      <w:sdt>
        <w:sdtPr>
          <w:rPr>
            <w:lang w:val="es-ES"/>
          </w:rPr>
          <w:id w:val="2091645996"/>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Respeto y aprecio por las diferentes identidades y culturas</w:t>
      </w:r>
    </w:p>
    <w:p w14:paraId="2B1FBEBC" w14:textId="77777777" w:rsidR="00604BE2" w:rsidRPr="00604BE2" w:rsidRDefault="00D03138" w:rsidP="00604BE2">
      <w:pPr>
        <w:pStyle w:val="enumlev2"/>
        <w:rPr>
          <w:lang w:val="es-ES"/>
        </w:rPr>
      </w:pPr>
      <w:sdt>
        <w:sdtPr>
          <w:rPr>
            <w:lang w:val="es-ES"/>
          </w:rPr>
          <w:id w:val="679019342"/>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Acceso y oportunidades para todos los usuarios, independientemente de su origen o capacidad</w:t>
      </w:r>
    </w:p>
    <w:p w14:paraId="7BE4EBFD" w14:textId="77777777" w:rsidR="00604BE2" w:rsidRPr="00604BE2" w:rsidRDefault="00D03138" w:rsidP="00604BE2">
      <w:pPr>
        <w:pStyle w:val="enumlev2"/>
        <w:rPr>
          <w:lang w:val="es-ES"/>
        </w:rPr>
      </w:pPr>
      <w:sdt>
        <w:sdtPr>
          <w:rPr>
            <w:lang w:val="es-ES"/>
          </w:rPr>
          <w:id w:val="-1494103098"/>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Innovación y creatividad desde diversas perspectivas y experiencias</w:t>
      </w:r>
    </w:p>
    <w:p w14:paraId="183E43DF" w14:textId="77777777" w:rsidR="00604BE2" w:rsidRPr="00604BE2" w:rsidRDefault="00D03138" w:rsidP="00604BE2">
      <w:pPr>
        <w:pStyle w:val="enumlev2"/>
        <w:rPr>
          <w:lang w:val="es-ES"/>
        </w:rPr>
      </w:pPr>
      <w:sdt>
        <w:sdtPr>
          <w:rPr>
            <w:lang w:val="es-ES"/>
          </w:rPr>
          <w:id w:val="1507247243"/>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Justicia social y derechos humanos para grupos marginados u oprimidos</w:t>
      </w:r>
    </w:p>
    <w:p w14:paraId="27BE7856" w14:textId="77777777" w:rsidR="00604BE2" w:rsidRPr="00604BE2" w:rsidRDefault="00D03138" w:rsidP="00604BE2">
      <w:pPr>
        <w:pStyle w:val="enumlev2"/>
        <w:rPr>
          <w:lang w:val="es-ES"/>
        </w:rPr>
      </w:pPr>
      <w:sdt>
        <w:sdtPr>
          <w:rPr>
            <w:lang w:val="es-ES"/>
          </w:rPr>
          <w:id w:val="633223611"/>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Todas las anteriores</w:t>
      </w:r>
    </w:p>
    <w:p w14:paraId="511B492B" w14:textId="77777777" w:rsidR="00604BE2" w:rsidRPr="00604BE2" w:rsidRDefault="00D03138" w:rsidP="00604BE2">
      <w:pPr>
        <w:pStyle w:val="enumlev2"/>
        <w:rPr>
          <w:lang w:val="es-ES"/>
        </w:rPr>
      </w:pPr>
      <w:sdt>
        <w:sdtPr>
          <w:rPr>
            <w:lang w:val="es-ES"/>
          </w:rPr>
          <w:id w:val="885535295"/>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Ninguna de las anteriores</w:t>
      </w:r>
    </w:p>
    <w:p w14:paraId="180A16C0" w14:textId="6BA14C9C" w:rsidR="00604BE2" w:rsidRPr="00604BE2" w:rsidRDefault="00604BE2" w:rsidP="00784A25">
      <w:pPr>
        <w:pStyle w:val="enumlev1"/>
        <w:spacing w:before="240"/>
        <w:ind w:hanging="368"/>
        <w:rPr>
          <w:lang w:val="es-ES"/>
        </w:rPr>
      </w:pPr>
      <w:r w:rsidRPr="00784A25">
        <w:rPr>
          <w:lang w:val="es-ES"/>
        </w:rPr>
        <w:t>7</w:t>
      </w:r>
      <w:r w:rsidRPr="00784A25">
        <w:rPr>
          <w:lang w:val="es-ES"/>
        </w:rPr>
        <w:tab/>
      </w:r>
      <w:r w:rsidRPr="00604BE2">
        <w:rPr>
          <w:lang w:val="es-ES"/>
        </w:rPr>
        <w:t>¿Cuáles son algunos de los obstáculos o dificultades para velar por la diversidad, equidad e inclusión en el metaverso? (Elija todas las opciones que procedan)</w:t>
      </w:r>
    </w:p>
    <w:p w14:paraId="56177CC5" w14:textId="77777777" w:rsidR="00604BE2" w:rsidRPr="00604BE2" w:rsidRDefault="00D03138" w:rsidP="00604BE2">
      <w:pPr>
        <w:pStyle w:val="enumlev2"/>
        <w:rPr>
          <w:lang w:val="es-ES"/>
        </w:rPr>
      </w:pPr>
      <w:sdt>
        <w:sdtPr>
          <w:rPr>
            <w:lang w:val="es-ES"/>
          </w:rPr>
          <w:id w:val="1837956741"/>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Falta de sensibilización o educación sobre temas de diversidad, equidad e inclusión y prácticas óptimas</w:t>
      </w:r>
    </w:p>
    <w:p w14:paraId="5E1A742C" w14:textId="77777777" w:rsidR="00604BE2" w:rsidRPr="00604BE2" w:rsidRDefault="00D03138" w:rsidP="00604BE2">
      <w:pPr>
        <w:pStyle w:val="enumlev2"/>
        <w:rPr>
          <w:lang w:val="es-ES"/>
        </w:rPr>
      </w:pPr>
      <w:sdt>
        <w:sdtPr>
          <w:rPr>
            <w:lang w:val="es-ES"/>
          </w:rPr>
          <w:id w:val="371112063"/>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Falta de representación o participación de diversos grupos en el diseño y desarrollo del metaverso</w:t>
      </w:r>
    </w:p>
    <w:p w14:paraId="37E79753" w14:textId="77777777" w:rsidR="00604BE2" w:rsidRPr="00604BE2" w:rsidRDefault="00D03138" w:rsidP="00604BE2">
      <w:pPr>
        <w:pStyle w:val="enumlev2"/>
        <w:rPr>
          <w:lang w:val="es-ES"/>
        </w:rPr>
      </w:pPr>
      <w:sdt>
        <w:sdtPr>
          <w:rPr>
            <w:lang w:val="es-ES"/>
          </w:rPr>
          <w:id w:val="716709069"/>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Falta de normas o políticas que amparen la diversidad, equidad e inclusión en la infraestructura y los contenidos del metaverso</w:t>
      </w:r>
    </w:p>
    <w:p w14:paraId="4AA50EBD" w14:textId="77777777" w:rsidR="00604BE2" w:rsidRPr="00604BE2" w:rsidRDefault="00D03138" w:rsidP="00604BE2">
      <w:pPr>
        <w:pStyle w:val="enumlev2"/>
        <w:rPr>
          <w:lang w:val="es-ES"/>
        </w:rPr>
      </w:pPr>
      <w:sdt>
        <w:sdtPr>
          <w:rPr>
            <w:lang w:val="es-ES"/>
          </w:rPr>
          <w:id w:val="-1765525481"/>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Falta de rendición de cuentas o de fiscalización para prevenir o abordar las vulneraciones o perjuicios en el ámbito de la diversidad, equidad e inclusión en el metaverso</w:t>
      </w:r>
    </w:p>
    <w:p w14:paraId="7D9F44C6" w14:textId="2604DE01" w:rsidR="00604BE2" w:rsidRPr="00604BE2" w:rsidRDefault="00604BE2" w:rsidP="00784A25">
      <w:pPr>
        <w:pStyle w:val="enumlev1"/>
        <w:keepNext/>
        <w:spacing w:before="240"/>
        <w:ind w:hanging="369"/>
        <w:rPr>
          <w:lang w:val="es-ES"/>
        </w:rPr>
      </w:pPr>
      <w:r w:rsidRPr="00784A25">
        <w:rPr>
          <w:lang w:val="es-ES"/>
        </w:rPr>
        <w:lastRenderedPageBreak/>
        <w:t>8</w:t>
      </w:r>
      <w:r w:rsidRPr="00784A25">
        <w:rPr>
          <w:lang w:val="es-ES"/>
        </w:rPr>
        <w:tab/>
      </w:r>
      <w:r w:rsidRPr="00604BE2">
        <w:rPr>
          <w:lang w:val="es-ES"/>
        </w:rPr>
        <w:t>¿En qué medida le inspira confianza crear o elegir un avatar digital que refleje su identidad y expresión en el metaverso? (Elija una opción)</w:t>
      </w:r>
    </w:p>
    <w:p w14:paraId="621E5856" w14:textId="77777777" w:rsidR="00604BE2" w:rsidRPr="00604BE2" w:rsidRDefault="00D03138" w:rsidP="00604BE2">
      <w:pPr>
        <w:pStyle w:val="enumlev2"/>
        <w:rPr>
          <w:lang w:val="es-ES"/>
        </w:rPr>
      </w:pPr>
      <w:sdt>
        <w:sdtPr>
          <w:rPr>
            <w:lang w:val="es-ES"/>
          </w:rPr>
          <w:id w:val="-1625308124"/>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Me inspira mucha confianza</w:t>
      </w:r>
    </w:p>
    <w:p w14:paraId="412FD78C" w14:textId="77777777" w:rsidR="00604BE2" w:rsidRPr="00604BE2" w:rsidRDefault="00D03138" w:rsidP="00604BE2">
      <w:pPr>
        <w:pStyle w:val="enumlev2"/>
        <w:rPr>
          <w:lang w:val="es-ES"/>
        </w:rPr>
      </w:pPr>
      <w:sdt>
        <w:sdtPr>
          <w:rPr>
            <w:lang w:val="es-ES"/>
          </w:rPr>
          <w:id w:val="-1069191403"/>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Me inspira alguna confianza</w:t>
      </w:r>
    </w:p>
    <w:p w14:paraId="636CFCCF" w14:textId="77777777" w:rsidR="00604BE2" w:rsidRPr="00604BE2" w:rsidRDefault="00D03138" w:rsidP="00604BE2">
      <w:pPr>
        <w:pStyle w:val="enumlev2"/>
        <w:rPr>
          <w:lang w:val="es-ES"/>
        </w:rPr>
      </w:pPr>
      <w:sdt>
        <w:sdtPr>
          <w:rPr>
            <w:lang w:val="es-ES"/>
          </w:rPr>
          <w:id w:val="2012880223"/>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Me inspira poca confianza</w:t>
      </w:r>
    </w:p>
    <w:p w14:paraId="672B8111" w14:textId="77777777" w:rsidR="00604BE2" w:rsidRPr="00604BE2" w:rsidRDefault="00D03138" w:rsidP="00604BE2">
      <w:pPr>
        <w:pStyle w:val="enumlev2"/>
        <w:rPr>
          <w:lang w:val="es-ES"/>
        </w:rPr>
      </w:pPr>
      <w:sdt>
        <w:sdtPr>
          <w:rPr>
            <w:lang w:val="es-ES"/>
          </w:rPr>
          <w:id w:val="1473637001"/>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No me inspira ninguna confianza</w:t>
      </w:r>
    </w:p>
    <w:p w14:paraId="18459595" w14:textId="23C5A468" w:rsidR="00604BE2" w:rsidRPr="00604BE2" w:rsidRDefault="00604BE2" w:rsidP="00784A25">
      <w:pPr>
        <w:pStyle w:val="enumlev1"/>
        <w:spacing w:before="240"/>
        <w:ind w:hanging="368"/>
        <w:rPr>
          <w:lang w:val="es-ES"/>
        </w:rPr>
      </w:pPr>
      <w:r w:rsidRPr="00784A25">
        <w:rPr>
          <w:lang w:val="es-ES"/>
        </w:rPr>
        <w:t>9</w:t>
      </w:r>
      <w:r w:rsidRPr="00784A25">
        <w:rPr>
          <w:lang w:val="es-ES"/>
        </w:rPr>
        <w:tab/>
      </w:r>
      <w:r w:rsidRPr="00604BE2">
        <w:rPr>
          <w:lang w:val="es-ES"/>
        </w:rPr>
        <w:t>¿En qué medida respeta usted las identidades y expresiones de otros usuarios o avatares en el metaverso? (Elija una opción)</w:t>
      </w:r>
    </w:p>
    <w:p w14:paraId="40883E69" w14:textId="77777777" w:rsidR="00604BE2" w:rsidRPr="00604BE2" w:rsidRDefault="00D03138" w:rsidP="00604BE2">
      <w:pPr>
        <w:pStyle w:val="enumlev2"/>
        <w:rPr>
          <w:lang w:val="es-ES"/>
        </w:rPr>
      </w:pPr>
      <w:sdt>
        <w:sdtPr>
          <w:rPr>
            <w:lang w:val="es-ES"/>
          </w:rPr>
          <w:id w:val="2027284955"/>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w:t>
      </w:r>
      <w:proofErr w:type="gramStart"/>
      <w:r w:rsidR="00604BE2" w:rsidRPr="00604BE2">
        <w:rPr>
          <w:lang w:val="es-ES"/>
        </w:rPr>
        <w:t>Las respeto</w:t>
      </w:r>
      <w:proofErr w:type="gramEnd"/>
      <w:r w:rsidR="00604BE2" w:rsidRPr="00604BE2">
        <w:rPr>
          <w:lang w:val="es-ES"/>
        </w:rPr>
        <w:t xml:space="preserve"> siempre</w:t>
      </w:r>
    </w:p>
    <w:p w14:paraId="45CF0E59" w14:textId="77777777" w:rsidR="00604BE2" w:rsidRPr="00604BE2" w:rsidRDefault="00D03138" w:rsidP="00604BE2">
      <w:pPr>
        <w:pStyle w:val="enumlev2"/>
        <w:rPr>
          <w:lang w:val="es-ES"/>
        </w:rPr>
      </w:pPr>
      <w:sdt>
        <w:sdtPr>
          <w:rPr>
            <w:lang w:val="es-ES"/>
          </w:rPr>
          <w:id w:val="-1705090917"/>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w:t>
      </w:r>
      <w:proofErr w:type="gramStart"/>
      <w:r w:rsidR="00604BE2" w:rsidRPr="00604BE2">
        <w:rPr>
          <w:lang w:val="es-ES"/>
        </w:rPr>
        <w:t>Las respeto</w:t>
      </w:r>
      <w:proofErr w:type="gramEnd"/>
      <w:r w:rsidR="00604BE2" w:rsidRPr="00604BE2">
        <w:rPr>
          <w:lang w:val="es-ES"/>
        </w:rPr>
        <w:t xml:space="preserve"> a menudo</w:t>
      </w:r>
    </w:p>
    <w:p w14:paraId="33663BC2" w14:textId="77777777" w:rsidR="00604BE2" w:rsidRPr="00604BE2" w:rsidRDefault="00D03138" w:rsidP="00604BE2">
      <w:pPr>
        <w:pStyle w:val="enumlev2"/>
        <w:rPr>
          <w:lang w:val="es-ES"/>
        </w:rPr>
      </w:pPr>
      <w:sdt>
        <w:sdtPr>
          <w:rPr>
            <w:lang w:val="es-ES"/>
          </w:rPr>
          <w:id w:val="1282601994"/>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w:t>
      </w:r>
      <w:proofErr w:type="gramStart"/>
      <w:r w:rsidR="00604BE2" w:rsidRPr="00604BE2">
        <w:rPr>
          <w:lang w:val="es-ES"/>
        </w:rPr>
        <w:t>Las respeto</w:t>
      </w:r>
      <w:proofErr w:type="gramEnd"/>
      <w:r w:rsidR="00604BE2" w:rsidRPr="00604BE2">
        <w:rPr>
          <w:lang w:val="es-ES"/>
        </w:rPr>
        <w:t xml:space="preserve"> a veces</w:t>
      </w:r>
    </w:p>
    <w:p w14:paraId="740F49A1" w14:textId="77777777" w:rsidR="00604BE2" w:rsidRPr="00604BE2" w:rsidRDefault="00D03138" w:rsidP="00604BE2">
      <w:pPr>
        <w:pStyle w:val="enumlev2"/>
        <w:rPr>
          <w:lang w:val="es-ES"/>
        </w:rPr>
      </w:pPr>
      <w:sdt>
        <w:sdtPr>
          <w:rPr>
            <w:lang w:val="es-ES"/>
          </w:rPr>
          <w:id w:val="1167747057"/>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Raras veces las respeto</w:t>
      </w:r>
    </w:p>
    <w:p w14:paraId="0988A29F" w14:textId="77777777" w:rsidR="00604BE2" w:rsidRPr="00604BE2" w:rsidRDefault="00D03138" w:rsidP="00604BE2">
      <w:pPr>
        <w:pStyle w:val="enumlev2"/>
        <w:rPr>
          <w:lang w:val="es-ES"/>
        </w:rPr>
      </w:pPr>
      <w:sdt>
        <w:sdtPr>
          <w:rPr>
            <w:lang w:val="es-ES"/>
          </w:rPr>
          <w:id w:val="464235718"/>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Nunca las respeto</w:t>
      </w:r>
    </w:p>
    <w:p w14:paraId="1F401C13" w14:textId="7040EDAA" w:rsidR="00604BE2" w:rsidRPr="00604BE2" w:rsidRDefault="00604BE2" w:rsidP="00784A25">
      <w:pPr>
        <w:pStyle w:val="enumlev1"/>
        <w:spacing w:before="240"/>
        <w:ind w:hanging="368"/>
        <w:rPr>
          <w:lang w:val="es-ES"/>
        </w:rPr>
      </w:pPr>
      <w:r w:rsidRPr="00784A25">
        <w:rPr>
          <w:lang w:val="es-ES"/>
        </w:rPr>
        <w:t>10</w:t>
      </w:r>
      <w:r w:rsidRPr="00784A25">
        <w:rPr>
          <w:lang w:val="es-ES"/>
        </w:rPr>
        <w:tab/>
      </w:r>
      <w:r w:rsidRPr="00604BE2">
        <w:rPr>
          <w:lang w:val="es-ES"/>
        </w:rPr>
        <w:t>¿Con qué frecuencia interactúa o mantiene contacto con usuarios o avatares diferentes de usted en el metaverso?</w:t>
      </w:r>
    </w:p>
    <w:p w14:paraId="7981BB86" w14:textId="77777777" w:rsidR="00604BE2" w:rsidRPr="00604BE2" w:rsidRDefault="00D03138" w:rsidP="00604BE2">
      <w:pPr>
        <w:pStyle w:val="enumlev2"/>
        <w:rPr>
          <w:lang w:val="es-ES"/>
        </w:rPr>
      </w:pPr>
      <w:sdt>
        <w:sdtPr>
          <w:rPr>
            <w:lang w:val="es-ES"/>
          </w:rPr>
          <w:id w:val="-2037644651"/>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Siempre</w:t>
      </w:r>
    </w:p>
    <w:p w14:paraId="0103ED7C" w14:textId="77777777" w:rsidR="00604BE2" w:rsidRPr="00604BE2" w:rsidRDefault="00D03138" w:rsidP="00604BE2">
      <w:pPr>
        <w:pStyle w:val="enumlev2"/>
        <w:rPr>
          <w:lang w:val="es-ES"/>
        </w:rPr>
      </w:pPr>
      <w:sdt>
        <w:sdtPr>
          <w:rPr>
            <w:lang w:val="es-ES"/>
          </w:rPr>
          <w:id w:val="906727378"/>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A menudo</w:t>
      </w:r>
    </w:p>
    <w:p w14:paraId="0EBA4D72" w14:textId="77777777" w:rsidR="00604BE2" w:rsidRPr="00604BE2" w:rsidRDefault="00D03138" w:rsidP="00604BE2">
      <w:pPr>
        <w:pStyle w:val="enumlev2"/>
        <w:rPr>
          <w:lang w:val="es-ES"/>
        </w:rPr>
      </w:pPr>
      <w:sdt>
        <w:sdtPr>
          <w:rPr>
            <w:lang w:val="es-ES"/>
          </w:rPr>
          <w:id w:val="-751440235"/>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A veces</w:t>
      </w:r>
    </w:p>
    <w:p w14:paraId="1C39C604" w14:textId="77777777" w:rsidR="00604BE2" w:rsidRPr="00604BE2" w:rsidRDefault="00D03138" w:rsidP="00604BE2">
      <w:pPr>
        <w:pStyle w:val="enumlev2"/>
        <w:rPr>
          <w:lang w:val="es-ES"/>
        </w:rPr>
      </w:pPr>
      <w:sdt>
        <w:sdtPr>
          <w:rPr>
            <w:lang w:val="es-ES"/>
          </w:rPr>
          <w:id w:val="2060059445"/>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Raras veces</w:t>
      </w:r>
    </w:p>
    <w:p w14:paraId="6F6E3DE3" w14:textId="77777777" w:rsidR="00604BE2" w:rsidRPr="00604BE2" w:rsidRDefault="00D03138" w:rsidP="00604BE2">
      <w:pPr>
        <w:pStyle w:val="enumlev2"/>
        <w:rPr>
          <w:lang w:val="es-ES"/>
        </w:rPr>
      </w:pPr>
      <w:sdt>
        <w:sdtPr>
          <w:rPr>
            <w:lang w:val="es-ES"/>
          </w:rPr>
          <w:id w:val="-2090371671"/>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Nunca</w:t>
      </w:r>
    </w:p>
    <w:p w14:paraId="5651DE75" w14:textId="05EA8254" w:rsidR="00604BE2" w:rsidRPr="00604BE2" w:rsidRDefault="00604BE2" w:rsidP="00784A25">
      <w:pPr>
        <w:pStyle w:val="enumlev1"/>
        <w:spacing w:before="240"/>
        <w:ind w:hanging="368"/>
        <w:rPr>
          <w:lang w:val="es-ES"/>
        </w:rPr>
      </w:pPr>
      <w:r w:rsidRPr="00784A25">
        <w:rPr>
          <w:lang w:val="es-ES"/>
        </w:rPr>
        <w:t>11</w:t>
      </w:r>
      <w:r w:rsidRPr="00784A25">
        <w:rPr>
          <w:lang w:val="es-ES"/>
        </w:rPr>
        <w:tab/>
      </w:r>
      <w:r w:rsidRPr="00604BE2">
        <w:rPr>
          <w:lang w:val="es-ES"/>
        </w:rPr>
        <w:t>¿En qué medida apoya o promociona usted iniciativas o causas de diversidad, equidad e inclusión en el metaverso?</w:t>
      </w:r>
    </w:p>
    <w:p w14:paraId="1DD02245" w14:textId="77777777" w:rsidR="00604BE2" w:rsidRPr="00604BE2" w:rsidRDefault="00D03138" w:rsidP="00604BE2">
      <w:pPr>
        <w:pStyle w:val="enumlev2"/>
        <w:rPr>
          <w:lang w:val="es-ES"/>
        </w:rPr>
      </w:pPr>
      <w:sdt>
        <w:sdtPr>
          <w:rPr>
            <w:lang w:val="es-ES"/>
          </w:rPr>
          <w:id w:val="-229309996"/>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Mucho</w:t>
      </w:r>
    </w:p>
    <w:p w14:paraId="54BF7CE5" w14:textId="77777777" w:rsidR="00604BE2" w:rsidRPr="00604BE2" w:rsidRDefault="00D03138" w:rsidP="00604BE2">
      <w:pPr>
        <w:pStyle w:val="enumlev2"/>
        <w:rPr>
          <w:lang w:val="es-ES"/>
        </w:rPr>
      </w:pPr>
      <w:sdt>
        <w:sdtPr>
          <w:rPr>
            <w:lang w:val="es-ES"/>
          </w:rPr>
          <w:id w:val="-1542351804"/>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Algo</w:t>
      </w:r>
    </w:p>
    <w:p w14:paraId="51273023" w14:textId="77777777" w:rsidR="00604BE2" w:rsidRPr="00604BE2" w:rsidRDefault="00D03138" w:rsidP="00604BE2">
      <w:pPr>
        <w:pStyle w:val="enumlev2"/>
        <w:rPr>
          <w:lang w:val="es-ES"/>
        </w:rPr>
      </w:pPr>
      <w:sdt>
        <w:sdtPr>
          <w:rPr>
            <w:lang w:val="es-ES"/>
          </w:rPr>
          <w:id w:val="1887141510"/>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Un poco</w:t>
      </w:r>
    </w:p>
    <w:p w14:paraId="676E8B79" w14:textId="77777777" w:rsidR="00604BE2" w:rsidRPr="00604BE2" w:rsidRDefault="00D03138" w:rsidP="00604BE2">
      <w:pPr>
        <w:pStyle w:val="enumlev2"/>
        <w:rPr>
          <w:lang w:val="es-ES"/>
        </w:rPr>
      </w:pPr>
      <w:sdt>
        <w:sdtPr>
          <w:rPr>
            <w:lang w:val="es-ES"/>
          </w:rPr>
          <w:id w:val="365726721"/>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Nada</w:t>
      </w:r>
    </w:p>
    <w:p w14:paraId="1B1ABC1B" w14:textId="77777777" w:rsidR="00604BE2" w:rsidRPr="00604BE2" w:rsidRDefault="00604BE2" w:rsidP="00604BE2">
      <w:pPr>
        <w:ind w:right="92"/>
        <w:rPr>
          <w:b/>
          <w:bCs/>
          <w:lang w:val="es-ES"/>
        </w:rPr>
      </w:pPr>
      <w:r w:rsidRPr="00604BE2">
        <w:rPr>
          <w:b/>
          <w:lang w:val="es-ES"/>
        </w:rPr>
        <w:t xml:space="preserve">Si le interesa el </w:t>
      </w:r>
      <w:proofErr w:type="spellStart"/>
      <w:r w:rsidRPr="00604BE2">
        <w:rPr>
          <w:b/>
          <w:lang w:val="es-ES"/>
        </w:rPr>
        <w:t>urbaverso</w:t>
      </w:r>
      <w:proofErr w:type="spellEnd"/>
      <w:r w:rsidRPr="00604BE2">
        <w:rPr>
          <w:b/>
          <w:lang w:val="es-ES"/>
        </w:rPr>
        <w:t xml:space="preserve"> y desea continuar, responda a las preguntas de la cuarta parte.</w:t>
      </w:r>
    </w:p>
    <w:p w14:paraId="6BAF0E47" w14:textId="77777777" w:rsidR="00604BE2" w:rsidRPr="00604BE2" w:rsidRDefault="00604BE2" w:rsidP="00604BE2">
      <w:pPr>
        <w:ind w:right="92"/>
        <w:rPr>
          <w:b/>
          <w:bCs/>
          <w:lang w:val="es-ES"/>
        </w:rPr>
      </w:pPr>
    </w:p>
    <w:p w14:paraId="35C3BC05" w14:textId="77777777" w:rsidR="00604BE2" w:rsidRPr="00784A25" w:rsidRDefault="00604BE2" w:rsidP="00604BE2">
      <w:pPr>
        <w:pStyle w:val="Headingb0"/>
        <w:rPr>
          <w:bCs/>
          <w:lang w:val="es-ES"/>
        </w:rPr>
      </w:pPr>
      <w:r w:rsidRPr="00784A25">
        <w:rPr>
          <w:lang w:val="es-ES"/>
        </w:rPr>
        <w:t xml:space="preserve">Cuarta parte: </w:t>
      </w:r>
      <w:proofErr w:type="spellStart"/>
      <w:r w:rsidRPr="00784A25">
        <w:rPr>
          <w:lang w:val="es-ES"/>
        </w:rPr>
        <w:t>urbaverso</w:t>
      </w:r>
      <w:proofErr w:type="spellEnd"/>
    </w:p>
    <w:p w14:paraId="3110D9F8" w14:textId="77777777" w:rsidR="00604BE2" w:rsidRPr="00784A25" w:rsidRDefault="00604BE2" w:rsidP="00604BE2">
      <w:pPr>
        <w:rPr>
          <w:b/>
          <w:bCs/>
          <w:lang w:val="es-ES"/>
        </w:rPr>
      </w:pPr>
      <w:r w:rsidRPr="00784A25">
        <w:rPr>
          <w:lang w:val="es-ES"/>
        </w:rPr>
        <w:t xml:space="preserve">Como las ciudades hacen frente a numerosos problemas, como el crecimiento demográfico, la obsolescencia de las infraestructuras, la degradación del medio ambiente y el consumo de energía, el concepto de </w:t>
      </w:r>
      <w:proofErr w:type="spellStart"/>
      <w:r w:rsidRPr="00784A25">
        <w:rPr>
          <w:lang w:val="es-ES"/>
        </w:rPr>
        <w:t>urbaverso</w:t>
      </w:r>
      <w:proofErr w:type="spellEnd"/>
      <w:r w:rsidRPr="00784A25">
        <w:rPr>
          <w:lang w:val="es-ES"/>
        </w:rPr>
        <w:t xml:space="preserve"> se ha hecho cada vez más popular entre los gobiernos de todo el mundo. El </w:t>
      </w:r>
      <w:proofErr w:type="spellStart"/>
      <w:r w:rsidRPr="00784A25">
        <w:rPr>
          <w:lang w:val="es-ES"/>
        </w:rPr>
        <w:t>urbaverso</w:t>
      </w:r>
      <w:proofErr w:type="spellEnd"/>
      <w:r w:rsidRPr="00784A25">
        <w:rPr>
          <w:lang w:val="es-ES"/>
        </w:rPr>
        <w:t xml:space="preserve"> podría utilizar una combinación de tecnologías emergentes dentro del ecosistema metaverso, como IA, </w:t>
      </w:r>
      <w:proofErr w:type="spellStart"/>
      <w:r w:rsidRPr="00784A25">
        <w:rPr>
          <w:lang w:val="es-ES"/>
        </w:rPr>
        <w:t>IoT</w:t>
      </w:r>
      <w:proofErr w:type="spellEnd"/>
      <w:r w:rsidRPr="00784A25">
        <w:rPr>
          <w:lang w:val="es-ES"/>
        </w:rPr>
        <w:t xml:space="preserve">, </w:t>
      </w:r>
      <w:proofErr w:type="spellStart"/>
      <w:r w:rsidRPr="00784A25">
        <w:rPr>
          <w:lang w:val="es-ES"/>
        </w:rPr>
        <w:t>Blockchain</w:t>
      </w:r>
      <w:proofErr w:type="spellEnd"/>
      <w:r w:rsidRPr="00784A25">
        <w:rPr>
          <w:lang w:val="es-ES"/>
        </w:rPr>
        <w:t xml:space="preserve"> y gemelo digital, para crear ciudades inclusivas más inteligentes y sostenibles.</w:t>
      </w:r>
    </w:p>
    <w:p w14:paraId="6E86C3E0" w14:textId="109695D4" w:rsidR="00604BE2" w:rsidRPr="00604BE2" w:rsidRDefault="00604BE2" w:rsidP="00604BE2">
      <w:pPr>
        <w:pStyle w:val="enumlev1"/>
        <w:ind w:hanging="368"/>
        <w:rPr>
          <w:lang w:val="es-ES"/>
        </w:rPr>
      </w:pPr>
      <w:r w:rsidRPr="00784A25">
        <w:rPr>
          <w:lang w:val="es-ES"/>
        </w:rPr>
        <w:t>1</w:t>
      </w:r>
      <w:r w:rsidRPr="00784A25">
        <w:rPr>
          <w:lang w:val="es-ES"/>
        </w:rPr>
        <w:tab/>
      </w:r>
      <w:r w:rsidRPr="00604BE2">
        <w:rPr>
          <w:lang w:val="es-ES"/>
        </w:rPr>
        <w:t xml:space="preserve">¿Cómo se imagina usted el </w:t>
      </w:r>
      <w:proofErr w:type="spellStart"/>
      <w:r w:rsidRPr="00604BE2">
        <w:rPr>
          <w:lang w:val="es-ES"/>
        </w:rPr>
        <w:t>urbaverso</w:t>
      </w:r>
      <w:proofErr w:type="spellEnd"/>
      <w:r w:rsidRPr="00604BE2">
        <w:rPr>
          <w:lang w:val="es-ES"/>
        </w:rPr>
        <w:t>? _______________________</w:t>
      </w:r>
    </w:p>
    <w:p w14:paraId="43155ED6" w14:textId="7BFE9A2A" w:rsidR="00604BE2" w:rsidRPr="00604BE2" w:rsidRDefault="00604BE2" w:rsidP="00784A25">
      <w:pPr>
        <w:pStyle w:val="enumlev1"/>
        <w:keepNext/>
        <w:ind w:hanging="369"/>
        <w:rPr>
          <w:lang w:val="es-ES"/>
        </w:rPr>
      </w:pPr>
      <w:r w:rsidRPr="00784A25">
        <w:rPr>
          <w:lang w:val="es-ES"/>
        </w:rPr>
        <w:lastRenderedPageBreak/>
        <w:t>2</w:t>
      </w:r>
      <w:r w:rsidRPr="00784A25">
        <w:rPr>
          <w:lang w:val="es-ES"/>
        </w:rPr>
        <w:tab/>
      </w:r>
      <w:r w:rsidRPr="00604BE2">
        <w:rPr>
          <w:lang w:val="es-ES"/>
        </w:rPr>
        <w:t xml:space="preserve">¿Cómo concibe usted el </w:t>
      </w:r>
      <w:proofErr w:type="spellStart"/>
      <w:r w:rsidRPr="00604BE2">
        <w:rPr>
          <w:lang w:val="es-ES"/>
        </w:rPr>
        <w:t>urbaverso</w:t>
      </w:r>
      <w:proofErr w:type="spellEnd"/>
      <w:r w:rsidRPr="00604BE2">
        <w:rPr>
          <w:lang w:val="es-ES"/>
        </w:rPr>
        <w:t>? ¿Como una extensión de la ciudad física? ¿Como una abstracción de la ciudad física? ¿O ambas cosas? ______________</w:t>
      </w:r>
    </w:p>
    <w:p w14:paraId="25E41854" w14:textId="77777777" w:rsidR="00604BE2" w:rsidRPr="00604BE2" w:rsidRDefault="00604BE2" w:rsidP="00604BE2">
      <w:pPr>
        <w:pStyle w:val="enumlev1"/>
        <w:ind w:hanging="368"/>
        <w:rPr>
          <w:lang w:val="es-ES"/>
        </w:rPr>
      </w:pPr>
      <w:r w:rsidRPr="00604BE2">
        <w:rPr>
          <w:lang w:val="es-ES"/>
        </w:rPr>
        <w:t>Explique brevemente: ____________</w:t>
      </w:r>
    </w:p>
    <w:p w14:paraId="3A860729" w14:textId="716D2747" w:rsidR="00604BE2" w:rsidRPr="00604BE2" w:rsidRDefault="00604BE2" w:rsidP="00604BE2">
      <w:pPr>
        <w:pStyle w:val="enumlev1"/>
        <w:ind w:hanging="368"/>
        <w:rPr>
          <w:lang w:val="es-ES"/>
        </w:rPr>
      </w:pPr>
      <w:r w:rsidRPr="00784A25">
        <w:rPr>
          <w:lang w:val="es-ES"/>
        </w:rPr>
        <w:t>3</w:t>
      </w:r>
      <w:r w:rsidRPr="00784A25">
        <w:rPr>
          <w:lang w:val="es-ES"/>
        </w:rPr>
        <w:tab/>
      </w:r>
      <w:r w:rsidRPr="00604BE2">
        <w:rPr>
          <w:lang w:val="es-ES"/>
        </w:rPr>
        <w:t>¿Cuáles son los principales problemas a los que se enfrentan sus ciudades al utilizar tecnologías relacionadas con el metaverso para desarrollar ciudades del futuro centradas en las personas? ___________________________</w:t>
      </w:r>
    </w:p>
    <w:p w14:paraId="42CD9606" w14:textId="0388CFE6" w:rsidR="00604BE2" w:rsidRPr="00604BE2" w:rsidRDefault="00604BE2" w:rsidP="00604BE2">
      <w:pPr>
        <w:pStyle w:val="enumlev1"/>
        <w:ind w:hanging="368"/>
        <w:rPr>
          <w:lang w:val="es-ES"/>
        </w:rPr>
      </w:pPr>
      <w:r w:rsidRPr="00784A25">
        <w:rPr>
          <w:lang w:val="es-ES"/>
        </w:rPr>
        <w:t>4</w:t>
      </w:r>
      <w:r w:rsidRPr="00784A25">
        <w:rPr>
          <w:lang w:val="es-ES"/>
        </w:rPr>
        <w:tab/>
      </w:r>
      <w:r w:rsidRPr="00604BE2">
        <w:rPr>
          <w:lang w:val="es-ES"/>
        </w:rPr>
        <w:t>¿Cuáles son las nuevas oportunidades que brindan las tecnologías relacionadas con el metaverso para afrontar los actuales problemas de las ciudades? ___________________________________</w:t>
      </w:r>
    </w:p>
    <w:p w14:paraId="64012DC2" w14:textId="329C5CD5" w:rsidR="00604BE2" w:rsidRPr="00604BE2" w:rsidRDefault="00604BE2" w:rsidP="00604BE2">
      <w:pPr>
        <w:pStyle w:val="enumlev1"/>
        <w:ind w:hanging="368"/>
        <w:rPr>
          <w:lang w:val="es-ES"/>
        </w:rPr>
      </w:pPr>
      <w:r w:rsidRPr="00784A25">
        <w:rPr>
          <w:lang w:val="es-ES"/>
        </w:rPr>
        <w:t>5</w:t>
      </w:r>
      <w:r w:rsidRPr="00784A25">
        <w:rPr>
          <w:lang w:val="es-ES"/>
        </w:rPr>
        <w:tab/>
      </w:r>
      <w:proofErr w:type="gramStart"/>
      <w:r w:rsidRPr="00604BE2">
        <w:rPr>
          <w:lang w:val="es-ES"/>
        </w:rPr>
        <w:t>Si</w:t>
      </w:r>
      <w:proofErr w:type="gramEnd"/>
      <w:r w:rsidRPr="00604BE2">
        <w:rPr>
          <w:lang w:val="es-ES"/>
        </w:rPr>
        <w:t xml:space="preserve"> tiene conocimiento de estudios de casos efectivos sobre la utilización de tecnologías relacionadas con el metaverso para lograr ciudades más inclusivas y sostenibles, facilite más detalles aquí. ___________________________</w:t>
      </w:r>
    </w:p>
    <w:p w14:paraId="1C45538E" w14:textId="33A22CA6" w:rsidR="00604BE2" w:rsidRPr="00604BE2" w:rsidRDefault="00604BE2" w:rsidP="00604BE2">
      <w:pPr>
        <w:pStyle w:val="enumlev1"/>
        <w:ind w:hanging="368"/>
        <w:rPr>
          <w:lang w:val="es-ES"/>
        </w:rPr>
      </w:pPr>
      <w:r w:rsidRPr="00784A25">
        <w:rPr>
          <w:lang w:val="es-ES"/>
        </w:rPr>
        <w:t>6</w:t>
      </w:r>
      <w:r w:rsidRPr="00784A25">
        <w:rPr>
          <w:lang w:val="es-ES"/>
        </w:rPr>
        <w:tab/>
      </w:r>
      <w:r w:rsidRPr="00604BE2">
        <w:rPr>
          <w:lang w:val="es-ES"/>
        </w:rPr>
        <w:t>¿Cuáles son los principales ámbitos en que las ciudades pueden beneficiarse de la utilización de tecnologías relacionadas con el metaverso, y cómo? ___________________________</w:t>
      </w:r>
    </w:p>
    <w:p w14:paraId="2AA32D87" w14:textId="6F97AAE7" w:rsidR="00604BE2" w:rsidRPr="00604BE2" w:rsidRDefault="00604BE2" w:rsidP="00604BE2">
      <w:pPr>
        <w:pStyle w:val="enumlev1"/>
        <w:ind w:hanging="368"/>
        <w:rPr>
          <w:lang w:val="es-ES"/>
        </w:rPr>
      </w:pPr>
      <w:r w:rsidRPr="00784A25">
        <w:rPr>
          <w:lang w:val="es-ES"/>
        </w:rPr>
        <w:t>7</w:t>
      </w:r>
      <w:r w:rsidRPr="00784A25">
        <w:rPr>
          <w:lang w:val="es-ES"/>
        </w:rPr>
        <w:tab/>
      </w:r>
      <w:r w:rsidRPr="00604BE2">
        <w:rPr>
          <w:lang w:val="es-ES"/>
        </w:rPr>
        <w:t xml:space="preserve">¿Tiene su país o institución un plan para desarrollar el </w:t>
      </w:r>
      <w:proofErr w:type="spellStart"/>
      <w:r w:rsidRPr="00604BE2">
        <w:rPr>
          <w:lang w:val="es-ES"/>
        </w:rPr>
        <w:t>urbaverso</w:t>
      </w:r>
      <w:proofErr w:type="spellEnd"/>
      <w:r w:rsidRPr="00604BE2">
        <w:rPr>
          <w:lang w:val="es-ES"/>
        </w:rPr>
        <w:t xml:space="preserve"> en los próximos 5 años? </w:t>
      </w:r>
    </w:p>
    <w:p w14:paraId="51165DB2" w14:textId="77777777" w:rsidR="00604BE2" w:rsidRPr="00604BE2" w:rsidRDefault="00D03138" w:rsidP="00604BE2">
      <w:pPr>
        <w:pStyle w:val="enumlev2"/>
        <w:rPr>
          <w:lang w:val="es-ES"/>
        </w:rPr>
      </w:pPr>
      <w:sdt>
        <w:sdtPr>
          <w:rPr>
            <w:lang w:val="es-ES"/>
          </w:rPr>
          <w:id w:val="1705435707"/>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Sí</w:t>
      </w:r>
    </w:p>
    <w:p w14:paraId="621564B5" w14:textId="77777777" w:rsidR="00604BE2" w:rsidRPr="00604BE2" w:rsidRDefault="00D03138" w:rsidP="00604BE2">
      <w:pPr>
        <w:pStyle w:val="enumlev2"/>
        <w:rPr>
          <w:lang w:val="es-ES"/>
        </w:rPr>
      </w:pPr>
      <w:sdt>
        <w:sdtPr>
          <w:rPr>
            <w:lang w:val="es-ES"/>
          </w:rPr>
          <w:id w:val="1542790484"/>
          <w14:checkbox>
            <w14:checked w14:val="0"/>
            <w14:checkedState w14:val="2612" w14:font="MS Gothic"/>
            <w14:uncheckedState w14:val="2610" w14:font="MS Gothic"/>
          </w14:checkbox>
        </w:sdtPr>
        <w:sdtEndPr/>
        <w:sdtContent>
          <w:r w:rsidR="00604BE2" w:rsidRPr="00604BE2">
            <w:rPr>
              <w:rFonts w:ascii="Segoe UI Symbol" w:hAnsi="Segoe UI Symbol" w:cs="Segoe UI Symbol"/>
              <w:lang w:val="es-ES"/>
            </w:rPr>
            <w:t>☐</w:t>
          </w:r>
        </w:sdtContent>
      </w:sdt>
      <w:r w:rsidR="00604BE2" w:rsidRPr="00604BE2">
        <w:rPr>
          <w:lang w:val="es-ES"/>
        </w:rPr>
        <w:t xml:space="preserve"> No</w:t>
      </w:r>
    </w:p>
    <w:p w14:paraId="69C554EF" w14:textId="5DC01F28" w:rsidR="00604BE2" w:rsidRPr="00604BE2" w:rsidRDefault="00604BE2" w:rsidP="00604BE2">
      <w:pPr>
        <w:pStyle w:val="enumlev1"/>
        <w:ind w:hanging="368"/>
        <w:rPr>
          <w:lang w:val="es-ES"/>
        </w:rPr>
      </w:pPr>
      <w:r w:rsidRPr="00604BE2">
        <w:rPr>
          <w:lang w:val="es-ES"/>
        </w:rPr>
        <w:t>En caso afirmativo, ¿podría usted detallar los principales aspectos del plan?</w:t>
      </w:r>
      <w:r w:rsidRPr="00784A25">
        <w:rPr>
          <w:lang w:val="es-ES"/>
        </w:rPr>
        <w:t xml:space="preserve"> _____</w:t>
      </w:r>
      <w:r w:rsidRPr="00604BE2">
        <w:rPr>
          <w:lang w:val="es-ES"/>
        </w:rPr>
        <w:t>________</w:t>
      </w:r>
      <w:r w:rsidRPr="00784A25">
        <w:rPr>
          <w:lang w:val="es-ES"/>
        </w:rPr>
        <w:t>_______</w:t>
      </w:r>
      <w:r w:rsidRPr="00604BE2">
        <w:rPr>
          <w:lang w:val="es-ES"/>
        </w:rPr>
        <w:t>_______</w:t>
      </w:r>
    </w:p>
    <w:p w14:paraId="55A704AB" w14:textId="77777777" w:rsidR="00604BE2" w:rsidRPr="00784A25" w:rsidRDefault="00604BE2" w:rsidP="00411C49">
      <w:pPr>
        <w:pStyle w:val="Reasons"/>
        <w:rPr>
          <w:lang w:val="es-ES"/>
        </w:rPr>
      </w:pPr>
    </w:p>
    <w:p w14:paraId="036AEFB0" w14:textId="77777777" w:rsidR="00604BE2" w:rsidRPr="00784A25" w:rsidRDefault="00604BE2">
      <w:pPr>
        <w:jc w:val="center"/>
        <w:rPr>
          <w:lang w:val="es-ES"/>
        </w:rPr>
      </w:pPr>
      <w:r w:rsidRPr="00784A25">
        <w:rPr>
          <w:lang w:val="es-ES"/>
        </w:rPr>
        <w:t>______________</w:t>
      </w:r>
    </w:p>
    <w:sectPr w:rsidR="00604BE2" w:rsidRPr="00784A25" w:rsidSect="00B87E9E">
      <w:headerReference w:type="default" r:id="rId14"/>
      <w:footerReference w:type="first" r:id="rId15"/>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FC824" w14:textId="77777777" w:rsidR="00FC12F5" w:rsidRDefault="00FC12F5">
      <w:r>
        <w:separator/>
      </w:r>
    </w:p>
  </w:endnote>
  <w:endnote w:type="continuationSeparator" w:id="0">
    <w:p w14:paraId="7D9915B2" w14:textId="77777777" w:rsidR="00FC12F5" w:rsidRDefault="00FC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16C7"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8EF1A" w14:textId="77777777" w:rsidR="00FC12F5" w:rsidRDefault="00FC12F5">
      <w:r>
        <w:t>____________________</w:t>
      </w:r>
    </w:p>
  </w:footnote>
  <w:footnote w:type="continuationSeparator" w:id="0">
    <w:p w14:paraId="3A28785A" w14:textId="77777777" w:rsidR="00FC12F5" w:rsidRDefault="00FC1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63B9" w14:textId="308D1C2C"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307E87F2" w14:textId="6995643B" w:rsidR="00604BE2" w:rsidRPr="00303D62" w:rsidRDefault="00604BE2">
    <w:pPr>
      <w:pStyle w:val="Header"/>
      <w:rPr>
        <w:sz w:val="18"/>
        <w:szCs w:val="18"/>
      </w:rPr>
    </w:pPr>
    <w:r>
      <w:rPr>
        <w:rStyle w:val="PageNumber"/>
        <w:sz w:val="18"/>
        <w:szCs w:val="18"/>
      </w:rPr>
      <w:t>Circular TSB 148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0A69"/>
    <w:multiLevelType w:val="multilevel"/>
    <w:tmpl w:val="2EE0CBC0"/>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CC60F3"/>
    <w:multiLevelType w:val="multilevel"/>
    <w:tmpl w:val="06CC60F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41C1D8F"/>
    <w:multiLevelType w:val="multilevel"/>
    <w:tmpl w:val="141C1D8F"/>
    <w:lvl w:ilvl="0">
      <w:start w:val="1"/>
      <w:numFmt w:val="decimal"/>
      <w:lvlText w:val="%1."/>
      <w:lvlJc w:val="left"/>
      <w:pPr>
        <w:tabs>
          <w:tab w:val="left" w:pos="900"/>
        </w:tabs>
        <w:ind w:left="900" w:hanging="360"/>
      </w:pPr>
      <w:rPr>
        <w:rFonts w:hint="default"/>
      </w:rPr>
    </w:lvl>
    <w:lvl w:ilvl="1">
      <w:start w:val="1"/>
      <w:numFmt w:val="bullet"/>
      <w:lvlText w:val="o"/>
      <w:lvlJc w:val="left"/>
      <w:pPr>
        <w:ind w:left="1412" w:hanging="360"/>
      </w:pPr>
      <w:rPr>
        <w:rFonts w:ascii="Courier New" w:hAnsi="Courier New" w:cs="Courier New" w:hint="default"/>
      </w:rPr>
    </w:lvl>
    <w:lvl w:ilvl="2">
      <w:start w:val="1"/>
      <w:numFmt w:val="decimal"/>
      <w:lvlText w:val="%3."/>
      <w:lvlJc w:val="left"/>
      <w:pPr>
        <w:tabs>
          <w:tab w:val="left" w:pos="2132"/>
        </w:tabs>
        <w:ind w:left="2132" w:hanging="360"/>
      </w:pPr>
    </w:lvl>
    <w:lvl w:ilvl="3">
      <w:start w:val="1"/>
      <w:numFmt w:val="decimal"/>
      <w:lvlText w:val="%4."/>
      <w:lvlJc w:val="left"/>
      <w:pPr>
        <w:tabs>
          <w:tab w:val="left" w:pos="2852"/>
        </w:tabs>
        <w:ind w:left="2852" w:hanging="360"/>
      </w:pPr>
    </w:lvl>
    <w:lvl w:ilvl="4">
      <w:start w:val="1"/>
      <w:numFmt w:val="decimal"/>
      <w:lvlText w:val="%5."/>
      <w:lvlJc w:val="left"/>
      <w:pPr>
        <w:tabs>
          <w:tab w:val="left" w:pos="3572"/>
        </w:tabs>
        <w:ind w:left="3572" w:hanging="360"/>
      </w:pPr>
    </w:lvl>
    <w:lvl w:ilvl="5">
      <w:start w:val="1"/>
      <w:numFmt w:val="decimal"/>
      <w:lvlText w:val="%6."/>
      <w:lvlJc w:val="left"/>
      <w:pPr>
        <w:tabs>
          <w:tab w:val="left" w:pos="4292"/>
        </w:tabs>
        <w:ind w:left="4292" w:hanging="360"/>
      </w:pPr>
    </w:lvl>
    <w:lvl w:ilvl="6">
      <w:start w:val="1"/>
      <w:numFmt w:val="decimal"/>
      <w:lvlText w:val="%7."/>
      <w:lvlJc w:val="left"/>
      <w:pPr>
        <w:tabs>
          <w:tab w:val="left" w:pos="5012"/>
        </w:tabs>
        <w:ind w:left="5012" w:hanging="360"/>
      </w:pPr>
    </w:lvl>
    <w:lvl w:ilvl="7">
      <w:start w:val="1"/>
      <w:numFmt w:val="decimal"/>
      <w:lvlText w:val="%8."/>
      <w:lvlJc w:val="left"/>
      <w:pPr>
        <w:tabs>
          <w:tab w:val="left" w:pos="5732"/>
        </w:tabs>
        <w:ind w:left="5732" w:hanging="360"/>
      </w:pPr>
    </w:lvl>
    <w:lvl w:ilvl="8">
      <w:start w:val="1"/>
      <w:numFmt w:val="decimal"/>
      <w:lvlText w:val="%9."/>
      <w:lvlJc w:val="left"/>
      <w:pPr>
        <w:tabs>
          <w:tab w:val="left" w:pos="6452"/>
        </w:tabs>
        <w:ind w:left="6452" w:hanging="360"/>
      </w:pPr>
    </w:lvl>
  </w:abstractNum>
  <w:abstractNum w:abstractNumId="3" w15:restartNumberingAfterBreak="0">
    <w:nsid w:val="1D5F7F68"/>
    <w:multiLevelType w:val="hybridMultilevel"/>
    <w:tmpl w:val="7EE0C238"/>
    <w:lvl w:ilvl="0" w:tplc="3994364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D4415"/>
    <w:multiLevelType w:val="multilevel"/>
    <w:tmpl w:val="2A6D44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15:restartNumberingAfterBreak="0">
    <w:nsid w:val="51724D08"/>
    <w:multiLevelType w:val="multilevel"/>
    <w:tmpl w:val="61C6408A"/>
    <w:lvl w:ilvl="0">
      <w:start w:val="1"/>
      <w:numFmt w:val="decimal"/>
      <w:lvlText w:val="%1."/>
      <w:lvlJc w:val="left"/>
      <w:pPr>
        <w:tabs>
          <w:tab w:val="left" w:pos="720"/>
        </w:tabs>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15:restartNumberingAfterBreak="0">
    <w:nsid w:val="592112AD"/>
    <w:multiLevelType w:val="multilevel"/>
    <w:tmpl w:val="592112AD"/>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5"/>
  </w:num>
  <w:num w:numId="2" w16cid:durableId="1345282128">
    <w:abstractNumId w:val="10"/>
  </w:num>
  <w:num w:numId="3" w16cid:durableId="1069613404">
    <w:abstractNumId w:val="9"/>
  </w:num>
  <w:num w:numId="4" w16cid:durableId="374936234">
    <w:abstractNumId w:val="7"/>
  </w:num>
  <w:num w:numId="5" w16cid:durableId="1516309235">
    <w:abstractNumId w:val="4"/>
  </w:num>
  <w:num w:numId="6" w16cid:durableId="996110216">
    <w:abstractNumId w:val="2"/>
  </w:num>
  <w:num w:numId="7" w16cid:durableId="352073118">
    <w:abstractNumId w:val="8"/>
  </w:num>
  <w:num w:numId="8" w16cid:durableId="571352698">
    <w:abstractNumId w:val="1"/>
  </w:num>
  <w:num w:numId="9" w16cid:durableId="1535070340">
    <w:abstractNumId w:val="6"/>
  </w:num>
  <w:num w:numId="10" w16cid:durableId="740715499">
    <w:abstractNumId w:val="3"/>
  </w:num>
  <w:num w:numId="11" w16cid:durableId="1842548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2F5"/>
    <w:rsid w:val="00002529"/>
    <w:rsid w:val="00085662"/>
    <w:rsid w:val="000C382F"/>
    <w:rsid w:val="001173CC"/>
    <w:rsid w:val="001350B9"/>
    <w:rsid w:val="0014464D"/>
    <w:rsid w:val="001A54CC"/>
    <w:rsid w:val="00257FB4"/>
    <w:rsid w:val="002E496E"/>
    <w:rsid w:val="00303D62"/>
    <w:rsid w:val="00335367"/>
    <w:rsid w:val="00370C2D"/>
    <w:rsid w:val="003D1E8D"/>
    <w:rsid w:val="003D673B"/>
    <w:rsid w:val="003F2855"/>
    <w:rsid w:val="00401C20"/>
    <w:rsid w:val="004A7957"/>
    <w:rsid w:val="004C4144"/>
    <w:rsid w:val="0055719E"/>
    <w:rsid w:val="00604BE2"/>
    <w:rsid w:val="0061536E"/>
    <w:rsid w:val="006969B4"/>
    <w:rsid w:val="006E26BA"/>
    <w:rsid w:val="006E4F7B"/>
    <w:rsid w:val="00765409"/>
    <w:rsid w:val="00781E2A"/>
    <w:rsid w:val="00784A25"/>
    <w:rsid w:val="007933A2"/>
    <w:rsid w:val="007B6316"/>
    <w:rsid w:val="008111EA"/>
    <w:rsid w:val="00814503"/>
    <w:rsid w:val="008258C2"/>
    <w:rsid w:val="008505BD"/>
    <w:rsid w:val="00850C78"/>
    <w:rsid w:val="00876165"/>
    <w:rsid w:val="00884D12"/>
    <w:rsid w:val="008C17AD"/>
    <w:rsid w:val="008D02CD"/>
    <w:rsid w:val="0091370C"/>
    <w:rsid w:val="0095172A"/>
    <w:rsid w:val="00996BB3"/>
    <w:rsid w:val="009A0BA0"/>
    <w:rsid w:val="00A54E47"/>
    <w:rsid w:val="00AB6E3A"/>
    <w:rsid w:val="00AE17B3"/>
    <w:rsid w:val="00AE7093"/>
    <w:rsid w:val="00B422BC"/>
    <w:rsid w:val="00B43F77"/>
    <w:rsid w:val="00B55A3E"/>
    <w:rsid w:val="00B878E6"/>
    <w:rsid w:val="00B87E9E"/>
    <w:rsid w:val="00B95F0A"/>
    <w:rsid w:val="00B96180"/>
    <w:rsid w:val="00C116FE"/>
    <w:rsid w:val="00C17AC0"/>
    <w:rsid w:val="00C34772"/>
    <w:rsid w:val="00C5465A"/>
    <w:rsid w:val="00CE7988"/>
    <w:rsid w:val="00D03138"/>
    <w:rsid w:val="00D54642"/>
    <w:rsid w:val="00D834E7"/>
    <w:rsid w:val="00DB1F2D"/>
    <w:rsid w:val="00DD77C9"/>
    <w:rsid w:val="00DF3538"/>
    <w:rsid w:val="00E839B0"/>
    <w:rsid w:val="00E92C09"/>
    <w:rsid w:val="00F14380"/>
    <w:rsid w:val="00F6461F"/>
    <w:rsid w:val="00FC12F5"/>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C6B5F"/>
  <w15:docId w15:val="{74A358EE-2E5A-41E9-9D7F-5899F299A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link w:val="TabletextChar"/>
    <w:qFormat/>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604BE2"/>
    <w:rPr>
      <w:color w:val="605E5C"/>
      <w:shd w:val="clear" w:color="auto" w:fill="E1DFDD"/>
    </w:rPr>
  </w:style>
  <w:style w:type="paragraph" w:customStyle="1" w:styleId="Reasons">
    <w:name w:val="Reasons"/>
    <w:basedOn w:val="Normal"/>
    <w:qFormat/>
    <w:rsid w:val="00604BE2"/>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TabletextChar">
    <w:name w:val="Table_text Char"/>
    <w:link w:val="Tabletext0"/>
    <w:qFormat/>
    <w:locked/>
    <w:rsid w:val="00604BE2"/>
    <w:rPr>
      <w:rFonts w:asciiTheme="minorHAnsi" w:hAnsiTheme="minorHAnsi"/>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50D34F8F-933D-4714-8206-6717E98B0DE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esearch.net/r/ZBMX67Q" TargetMode="External"/><Relationship Id="rId4" Type="http://schemas.openxmlformats.org/officeDocument/2006/relationships/settings" Target="settings.xml"/><Relationship Id="rId9" Type="http://schemas.openxmlformats.org/officeDocument/2006/relationships/hyperlink" Target="mailto:tsbsgmv@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141</TotalTime>
  <Pages>13</Pages>
  <Words>2828</Words>
  <Characters>15461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18253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8</cp:revision>
  <cp:lastPrinted>2023-11-29T08:31:00Z</cp:lastPrinted>
  <dcterms:created xsi:type="dcterms:W3CDTF">2023-11-03T09:06:00Z</dcterms:created>
  <dcterms:modified xsi:type="dcterms:W3CDTF">2023-11-29T08:32:00Z</dcterms:modified>
</cp:coreProperties>
</file>