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280"/>
        <w:gridCol w:w="5170"/>
      </w:tblGrid>
      <w:tr w:rsidR="00EF6A23" w:rsidRPr="005B5E23" w14:paraId="3FDAE1F3" w14:textId="77777777" w:rsidTr="00743DC6">
        <w:trPr>
          <w:cantSplit/>
        </w:trPr>
        <w:tc>
          <w:tcPr>
            <w:tcW w:w="0" w:type="auto"/>
            <w:vAlign w:val="center"/>
          </w:tcPr>
          <w:p w14:paraId="3DE42CAA" w14:textId="77777777" w:rsidR="00EF6A23" w:rsidRPr="005B5E23" w:rsidRDefault="00EF6A23" w:rsidP="00152300">
            <w:pPr>
              <w:tabs>
                <w:tab w:val="right" w:pos="8732"/>
              </w:tabs>
              <w:spacing w:before="0"/>
              <w:rPr>
                <w:b/>
                <w:bCs/>
                <w:iCs/>
                <w:color w:val="FFFFFF"/>
                <w:sz w:val="30"/>
                <w:szCs w:val="30"/>
              </w:rPr>
            </w:pPr>
            <w:r w:rsidRPr="005B5E23">
              <w:rPr>
                <w:noProof/>
                <w:lang w:eastAsia="fr-CH"/>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5B5E23" w:rsidRDefault="00EF6A23" w:rsidP="00152300">
            <w:pPr>
              <w:spacing w:before="0"/>
              <w:rPr>
                <w:rFonts w:cs="Times New Roman Bold"/>
                <w:b/>
                <w:bCs/>
                <w:iCs/>
                <w:smallCaps/>
                <w:sz w:val="34"/>
                <w:szCs w:val="34"/>
              </w:rPr>
            </w:pPr>
            <w:r w:rsidRPr="005B5E23">
              <w:rPr>
                <w:rFonts w:cs="Times New Roman Bold"/>
                <w:b/>
                <w:bCs/>
                <w:iCs/>
                <w:smallCaps/>
                <w:sz w:val="34"/>
                <w:szCs w:val="34"/>
              </w:rPr>
              <w:t>Union internationale des télécommunications</w:t>
            </w:r>
          </w:p>
          <w:p w14:paraId="089E66D0" w14:textId="77777777" w:rsidR="00EF6A23" w:rsidRPr="005B5E23" w:rsidRDefault="00EF6A23" w:rsidP="00152300">
            <w:pPr>
              <w:spacing w:before="0"/>
              <w:rPr>
                <w:color w:val="FFFFFF"/>
                <w:sz w:val="26"/>
                <w:szCs w:val="26"/>
              </w:rPr>
            </w:pPr>
            <w:r w:rsidRPr="005B5E23">
              <w:rPr>
                <w:rFonts w:cs="Times New Roman Bold"/>
                <w:b/>
                <w:bCs/>
                <w:iCs/>
                <w:smallCaps/>
                <w:sz w:val="28"/>
                <w:szCs w:val="28"/>
              </w:rPr>
              <w:t>B</w:t>
            </w:r>
            <w:r w:rsidRPr="005B5E23">
              <w:rPr>
                <w:b/>
                <w:bCs/>
                <w:iCs/>
                <w:smallCaps/>
                <w:sz w:val="28"/>
                <w:szCs w:val="28"/>
              </w:rPr>
              <w:t>ureau de la Normalisation des Télécommunications</w:t>
            </w:r>
          </w:p>
        </w:tc>
      </w:tr>
      <w:tr w:rsidR="00036F4F" w:rsidRPr="00401D89" w14:paraId="18B25741" w14:textId="77777777" w:rsidTr="00401D89">
        <w:trPr>
          <w:cantSplit/>
          <w:trHeight w:val="711"/>
        </w:trPr>
        <w:tc>
          <w:tcPr>
            <w:tcW w:w="0" w:type="auto"/>
          </w:tcPr>
          <w:p w14:paraId="4B1AFD72" w14:textId="77777777" w:rsidR="00036F4F" w:rsidRPr="00401D89" w:rsidRDefault="00036F4F" w:rsidP="00152300">
            <w:pPr>
              <w:tabs>
                <w:tab w:val="left" w:pos="4111"/>
              </w:tabs>
              <w:spacing w:before="10"/>
              <w:ind w:left="57"/>
              <w:rPr>
                <w:sz w:val="22"/>
                <w:szCs w:val="22"/>
              </w:rPr>
            </w:pPr>
          </w:p>
        </w:tc>
        <w:tc>
          <w:tcPr>
            <w:tcW w:w="3304" w:type="dxa"/>
          </w:tcPr>
          <w:p w14:paraId="6579D3E8" w14:textId="77777777" w:rsidR="00036F4F" w:rsidRPr="00401D89" w:rsidRDefault="00036F4F" w:rsidP="00152300">
            <w:pPr>
              <w:tabs>
                <w:tab w:val="left" w:pos="4111"/>
              </w:tabs>
              <w:spacing w:before="10"/>
              <w:ind w:left="57"/>
              <w:rPr>
                <w:b/>
                <w:sz w:val="22"/>
                <w:szCs w:val="22"/>
              </w:rPr>
            </w:pPr>
          </w:p>
        </w:tc>
        <w:tc>
          <w:tcPr>
            <w:tcW w:w="5146" w:type="dxa"/>
          </w:tcPr>
          <w:p w14:paraId="0DC34ECA" w14:textId="39D18254" w:rsidR="00036F4F" w:rsidRPr="00401D89" w:rsidRDefault="00036F4F" w:rsidP="00152300">
            <w:pPr>
              <w:tabs>
                <w:tab w:val="clear" w:pos="794"/>
                <w:tab w:val="clear" w:pos="1191"/>
                <w:tab w:val="clear" w:pos="1588"/>
                <w:tab w:val="clear" w:pos="1985"/>
                <w:tab w:val="left" w:pos="284"/>
              </w:tabs>
              <w:spacing w:after="120"/>
              <w:ind w:left="284" w:hanging="227"/>
              <w:rPr>
                <w:sz w:val="22"/>
                <w:szCs w:val="22"/>
              </w:rPr>
            </w:pPr>
            <w:r w:rsidRPr="00401D89">
              <w:rPr>
                <w:sz w:val="22"/>
                <w:szCs w:val="22"/>
              </w:rPr>
              <w:t>Genève, le</w:t>
            </w:r>
            <w:r w:rsidR="004419E9" w:rsidRPr="00401D89">
              <w:rPr>
                <w:sz w:val="22"/>
                <w:szCs w:val="22"/>
              </w:rPr>
              <w:t xml:space="preserve"> </w:t>
            </w:r>
            <w:r w:rsidR="003C40E0" w:rsidRPr="00401D89">
              <w:rPr>
                <w:sz w:val="22"/>
                <w:szCs w:val="22"/>
              </w:rPr>
              <w:t>23 avril 2024</w:t>
            </w:r>
          </w:p>
        </w:tc>
      </w:tr>
      <w:tr w:rsidR="00445B68" w:rsidRPr="00401D89" w14:paraId="16CDDFEF" w14:textId="77777777" w:rsidTr="00401D89">
        <w:trPr>
          <w:cantSplit/>
          <w:trHeight w:val="340"/>
        </w:trPr>
        <w:tc>
          <w:tcPr>
            <w:tcW w:w="0" w:type="auto"/>
          </w:tcPr>
          <w:p w14:paraId="3EFF375D" w14:textId="58556577" w:rsidR="00445B68" w:rsidRPr="00401D89" w:rsidRDefault="00445B68" w:rsidP="00152300">
            <w:pPr>
              <w:tabs>
                <w:tab w:val="left" w:pos="4111"/>
              </w:tabs>
              <w:spacing w:before="10"/>
              <w:ind w:left="57"/>
              <w:rPr>
                <w:b/>
                <w:bCs/>
                <w:sz w:val="22"/>
                <w:szCs w:val="22"/>
              </w:rPr>
            </w:pPr>
            <w:proofErr w:type="gramStart"/>
            <w:r w:rsidRPr="00401D89">
              <w:rPr>
                <w:b/>
                <w:bCs/>
                <w:sz w:val="22"/>
                <w:szCs w:val="22"/>
              </w:rPr>
              <w:t>Réf.:</w:t>
            </w:r>
            <w:proofErr w:type="gramEnd"/>
          </w:p>
        </w:tc>
        <w:tc>
          <w:tcPr>
            <w:tcW w:w="3304" w:type="dxa"/>
          </w:tcPr>
          <w:p w14:paraId="5FFBBC9B" w14:textId="78670825" w:rsidR="00445B68" w:rsidRPr="00401D89" w:rsidRDefault="00445B68" w:rsidP="00152300">
            <w:pPr>
              <w:tabs>
                <w:tab w:val="left" w:pos="4111"/>
              </w:tabs>
              <w:spacing w:before="10"/>
              <w:ind w:left="57"/>
              <w:rPr>
                <w:b/>
                <w:sz w:val="22"/>
                <w:szCs w:val="22"/>
              </w:rPr>
            </w:pPr>
            <w:r w:rsidRPr="00401D89">
              <w:rPr>
                <w:b/>
                <w:sz w:val="22"/>
                <w:szCs w:val="22"/>
              </w:rPr>
              <w:t xml:space="preserve">Circulaire TSB </w:t>
            </w:r>
            <w:r w:rsidR="003C40E0" w:rsidRPr="00401D89">
              <w:rPr>
                <w:b/>
                <w:sz w:val="22"/>
                <w:szCs w:val="22"/>
              </w:rPr>
              <w:t>195</w:t>
            </w:r>
          </w:p>
          <w:p w14:paraId="577F6DA2" w14:textId="06245693" w:rsidR="00445B68" w:rsidRPr="00401D89" w:rsidRDefault="003C40E0" w:rsidP="00152300">
            <w:pPr>
              <w:tabs>
                <w:tab w:val="left" w:pos="4111"/>
              </w:tabs>
              <w:spacing w:before="10"/>
              <w:ind w:left="57"/>
              <w:rPr>
                <w:sz w:val="22"/>
                <w:szCs w:val="22"/>
              </w:rPr>
            </w:pPr>
            <w:r w:rsidRPr="00401D89">
              <w:rPr>
                <w:sz w:val="22"/>
                <w:szCs w:val="22"/>
              </w:rPr>
              <w:t>CE 17/XY</w:t>
            </w:r>
          </w:p>
        </w:tc>
        <w:tc>
          <w:tcPr>
            <w:tcW w:w="5146" w:type="dxa"/>
            <w:vMerge w:val="restart"/>
          </w:tcPr>
          <w:p w14:paraId="56FFB697" w14:textId="77777777" w:rsidR="00307FB4" w:rsidRPr="00401D89" w:rsidRDefault="00307FB4" w:rsidP="00152300">
            <w:pPr>
              <w:tabs>
                <w:tab w:val="left" w:pos="226"/>
                <w:tab w:val="left" w:pos="4111"/>
              </w:tabs>
              <w:spacing w:before="0"/>
              <w:ind w:left="226" w:hanging="226"/>
              <w:rPr>
                <w:b/>
                <w:bCs/>
                <w:sz w:val="22"/>
                <w:szCs w:val="22"/>
              </w:rPr>
            </w:pPr>
            <w:bookmarkStart w:id="0" w:name="Addressee_F"/>
            <w:bookmarkEnd w:id="0"/>
            <w:proofErr w:type="gramStart"/>
            <w:r w:rsidRPr="00401D89">
              <w:rPr>
                <w:b/>
                <w:bCs/>
                <w:sz w:val="22"/>
                <w:szCs w:val="22"/>
              </w:rPr>
              <w:t>Aux:</w:t>
            </w:r>
            <w:proofErr w:type="gramEnd"/>
          </w:p>
          <w:p w14:paraId="540C85A3" w14:textId="77777777" w:rsidR="00445B68" w:rsidRDefault="00307FB4" w:rsidP="00152300">
            <w:pPr>
              <w:tabs>
                <w:tab w:val="left" w:pos="4111"/>
              </w:tabs>
              <w:spacing w:before="0"/>
              <w:ind w:left="426" w:hanging="426"/>
              <w:rPr>
                <w:sz w:val="22"/>
                <w:szCs w:val="22"/>
              </w:rPr>
            </w:pPr>
            <w:r w:rsidRPr="00401D89">
              <w:rPr>
                <w:sz w:val="22"/>
                <w:szCs w:val="22"/>
              </w:rPr>
              <w:t>–</w:t>
            </w:r>
            <w:r w:rsidRPr="00401D89">
              <w:rPr>
                <w:sz w:val="22"/>
                <w:szCs w:val="22"/>
              </w:rPr>
              <w:tab/>
              <w:t>Administrations des États Membres de l'Union</w:t>
            </w:r>
          </w:p>
          <w:p w14:paraId="7F6F9D72" w14:textId="77777777" w:rsidR="00401D89" w:rsidRPr="00401D89" w:rsidRDefault="00401D89" w:rsidP="00401D89">
            <w:pPr>
              <w:tabs>
                <w:tab w:val="clear" w:pos="794"/>
                <w:tab w:val="left" w:pos="226"/>
                <w:tab w:val="left" w:pos="4111"/>
              </w:tabs>
              <w:spacing w:before="0"/>
              <w:ind w:left="226" w:hanging="226"/>
              <w:rPr>
                <w:b/>
                <w:bCs/>
                <w:sz w:val="22"/>
                <w:szCs w:val="22"/>
              </w:rPr>
            </w:pPr>
            <w:proofErr w:type="gramStart"/>
            <w:r w:rsidRPr="00401D89">
              <w:rPr>
                <w:b/>
                <w:bCs/>
                <w:sz w:val="22"/>
                <w:szCs w:val="22"/>
              </w:rPr>
              <w:t>Copie:</w:t>
            </w:r>
            <w:proofErr w:type="gramEnd"/>
          </w:p>
          <w:p w14:paraId="77F81971" w14:textId="77777777" w:rsidR="00401D89" w:rsidRPr="00401D89" w:rsidRDefault="00401D89" w:rsidP="00401D89">
            <w:pPr>
              <w:tabs>
                <w:tab w:val="clear" w:pos="794"/>
                <w:tab w:val="left" w:pos="4111"/>
              </w:tabs>
              <w:spacing w:before="0"/>
              <w:ind w:left="426" w:hanging="426"/>
              <w:rPr>
                <w:sz w:val="22"/>
                <w:szCs w:val="22"/>
              </w:rPr>
            </w:pPr>
            <w:r w:rsidRPr="00401D89">
              <w:rPr>
                <w:sz w:val="22"/>
                <w:szCs w:val="22"/>
              </w:rPr>
              <w:t>–</w:t>
            </w:r>
            <w:r w:rsidRPr="00401D89">
              <w:rPr>
                <w:sz w:val="22"/>
                <w:szCs w:val="22"/>
              </w:rPr>
              <w:tab/>
              <w:t>Aux Membres du Secteur de l'UIT-</w:t>
            </w:r>
            <w:proofErr w:type="gramStart"/>
            <w:r w:rsidRPr="00401D89">
              <w:rPr>
                <w:sz w:val="22"/>
                <w:szCs w:val="22"/>
              </w:rPr>
              <w:t>T;</w:t>
            </w:r>
            <w:proofErr w:type="gramEnd"/>
          </w:p>
          <w:p w14:paraId="03F50E26" w14:textId="77777777" w:rsidR="00401D89" w:rsidRPr="00401D89" w:rsidRDefault="00401D89" w:rsidP="00401D89">
            <w:pPr>
              <w:tabs>
                <w:tab w:val="clear" w:pos="794"/>
                <w:tab w:val="left" w:pos="4111"/>
              </w:tabs>
              <w:spacing w:before="0"/>
              <w:ind w:left="426" w:hanging="426"/>
              <w:rPr>
                <w:sz w:val="22"/>
                <w:szCs w:val="22"/>
              </w:rPr>
            </w:pPr>
            <w:r w:rsidRPr="00401D89">
              <w:rPr>
                <w:sz w:val="22"/>
                <w:szCs w:val="22"/>
              </w:rPr>
              <w:t>–</w:t>
            </w:r>
            <w:r w:rsidRPr="00401D89">
              <w:rPr>
                <w:sz w:val="22"/>
                <w:szCs w:val="22"/>
              </w:rPr>
              <w:tab/>
              <w:t xml:space="preserve">Aux Associés de l'UIT-T participant aux travaux de la Commission d'études </w:t>
            </w:r>
            <w:proofErr w:type="gramStart"/>
            <w:r w:rsidRPr="00401D89">
              <w:rPr>
                <w:sz w:val="22"/>
                <w:szCs w:val="22"/>
              </w:rPr>
              <w:t>17;</w:t>
            </w:r>
            <w:proofErr w:type="gramEnd"/>
          </w:p>
          <w:p w14:paraId="6B2C7249" w14:textId="77777777" w:rsidR="00401D89" w:rsidRPr="00401D89" w:rsidRDefault="00401D89" w:rsidP="00401D89">
            <w:pPr>
              <w:tabs>
                <w:tab w:val="clear" w:pos="794"/>
                <w:tab w:val="left" w:pos="4111"/>
              </w:tabs>
              <w:spacing w:before="0"/>
              <w:ind w:left="426" w:hanging="426"/>
              <w:rPr>
                <w:sz w:val="22"/>
                <w:szCs w:val="22"/>
              </w:rPr>
            </w:pPr>
            <w:r w:rsidRPr="00401D89">
              <w:rPr>
                <w:sz w:val="22"/>
                <w:szCs w:val="22"/>
              </w:rPr>
              <w:t>–</w:t>
            </w:r>
            <w:r w:rsidRPr="00401D89">
              <w:rPr>
                <w:sz w:val="22"/>
                <w:szCs w:val="22"/>
              </w:rPr>
              <w:tab/>
              <w:t xml:space="preserve">Aux établissements universitaires participant aux travaux de </w:t>
            </w:r>
            <w:proofErr w:type="gramStart"/>
            <w:r w:rsidRPr="00401D89">
              <w:rPr>
                <w:sz w:val="22"/>
                <w:szCs w:val="22"/>
              </w:rPr>
              <w:t>l'UIT;</w:t>
            </w:r>
            <w:proofErr w:type="gramEnd"/>
          </w:p>
          <w:p w14:paraId="23295A59" w14:textId="77777777" w:rsidR="00401D89" w:rsidRPr="00401D89" w:rsidRDefault="00401D89" w:rsidP="00401D89">
            <w:pPr>
              <w:tabs>
                <w:tab w:val="clear" w:pos="794"/>
                <w:tab w:val="left" w:pos="4111"/>
              </w:tabs>
              <w:spacing w:before="0"/>
              <w:ind w:left="426" w:hanging="426"/>
              <w:rPr>
                <w:sz w:val="22"/>
                <w:szCs w:val="22"/>
              </w:rPr>
            </w:pPr>
            <w:r w:rsidRPr="00401D89">
              <w:rPr>
                <w:sz w:val="22"/>
                <w:szCs w:val="22"/>
              </w:rPr>
              <w:t>–</w:t>
            </w:r>
            <w:r w:rsidRPr="00401D89">
              <w:rPr>
                <w:sz w:val="22"/>
                <w:szCs w:val="22"/>
              </w:rPr>
              <w:tab/>
              <w:t>Au Président et aux Vice-Présidents de la Commission d'études 17 de l'UIT-</w:t>
            </w:r>
            <w:proofErr w:type="gramStart"/>
            <w:r w:rsidRPr="00401D89">
              <w:rPr>
                <w:sz w:val="22"/>
                <w:szCs w:val="22"/>
              </w:rPr>
              <w:t>T;</w:t>
            </w:r>
            <w:proofErr w:type="gramEnd"/>
          </w:p>
          <w:p w14:paraId="047BDDAE" w14:textId="77777777" w:rsidR="00401D89" w:rsidRPr="00401D89" w:rsidRDefault="00401D89" w:rsidP="00401D89">
            <w:pPr>
              <w:tabs>
                <w:tab w:val="clear" w:pos="794"/>
                <w:tab w:val="left" w:pos="4111"/>
              </w:tabs>
              <w:spacing w:before="0"/>
              <w:ind w:left="426" w:hanging="426"/>
              <w:rPr>
                <w:sz w:val="22"/>
                <w:szCs w:val="22"/>
              </w:rPr>
            </w:pPr>
            <w:r w:rsidRPr="00401D89">
              <w:rPr>
                <w:sz w:val="22"/>
                <w:szCs w:val="22"/>
              </w:rPr>
              <w:t>–</w:t>
            </w:r>
            <w:r w:rsidRPr="00401D89">
              <w:rPr>
                <w:sz w:val="22"/>
                <w:szCs w:val="22"/>
              </w:rPr>
              <w:tab/>
              <w:t xml:space="preserve">Au Directeur du Bureau de développement des </w:t>
            </w:r>
            <w:proofErr w:type="gramStart"/>
            <w:r w:rsidRPr="00401D89">
              <w:rPr>
                <w:sz w:val="22"/>
                <w:szCs w:val="22"/>
              </w:rPr>
              <w:t>télécommunications;</w:t>
            </w:r>
            <w:proofErr w:type="gramEnd"/>
          </w:p>
          <w:p w14:paraId="461460AE" w14:textId="1EF40B6B" w:rsidR="00401D89" w:rsidRPr="00401D89" w:rsidRDefault="00401D89" w:rsidP="00401D89">
            <w:pPr>
              <w:tabs>
                <w:tab w:val="left" w:pos="4111"/>
              </w:tabs>
              <w:spacing w:before="0"/>
              <w:ind w:left="426" w:hanging="426"/>
              <w:rPr>
                <w:sz w:val="22"/>
                <w:szCs w:val="22"/>
              </w:rPr>
            </w:pPr>
            <w:r w:rsidRPr="00401D89">
              <w:rPr>
                <w:sz w:val="22"/>
                <w:szCs w:val="22"/>
              </w:rPr>
              <w:t>–</w:t>
            </w:r>
            <w:r w:rsidRPr="00401D89">
              <w:rPr>
                <w:sz w:val="22"/>
                <w:szCs w:val="22"/>
              </w:rPr>
              <w:tab/>
              <w:t>Au Directeur du Bureau des radiocommunications</w:t>
            </w:r>
          </w:p>
        </w:tc>
      </w:tr>
      <w:tr w:rsidR="00445B68" w:rsidRPr="00401D89" w14:paraId="724FD23E" w14:textId="77777777" w:rsidTr="00401D89">
        <w:trPr>
          <w:cantSplit/>
        </w:trPr>
        <w:tc>
          <w:tcPr>
            <w:tcW w:w="0" w:type="auto"/>
          </w:tcPr>
          <w:p w14:paraId="73149CCD" w14:textId="77777777" w:rsidR="00445B68" w:rsidRPr="00401D89" w:rsidRDefault="00445B68" w:rsidP="00152300">
            <w:pPr>
              <w:tabs>
                <w:tab w:val="left" w:pos="4111"/>
              </w:tabs>
              <w:spacing w:before="10"/>
              <w:ind w:left="57"/>
              <w:rPr>
                <w:b/>
                <w:bCs/>
                <w:sz w:val="22"/>
                <w:szCs w:val="22"/>
              </w:rPr>
            </w:pPr>
            <w:proofErr w:type="gramStart"/>
            <w:r w:rsidRPr="00401D89">
              <w:rPr>
                <w:b/>
                <w:bCs/>
                <w:sz w:val="22"/>
                <w:szCs w:val="22"/>
              </w:rPr>
              <w:t>Tél.:</w:t>
            </w:r>
            <w:proofErr w:type="gramEnd"/>
          </w:p>
        </w:tc>
        <w:tc>
          <w:tcPr>
            <w:tcW w:w="3304" w:type="dxa"/>
          </w:tcPr>
          <w:p w14:paraId="78D06186" w14:textId="44998C84" w:rsidR="00445B68" w:rsidRPr="00401D89" w:rsidRDefault="00445B68" w:rsidP="00152300">
            <w:pPr>
              <w:tabs>
                <w:tab w:val="left" w:pos="4111"/>
              </w:tabs>
              <w:spacing w:before="0"/>
              <w:ind w:left="57"/>
              <w:rPr>
                <w:sz w:val="22"/>
                <w:szCs w:val="22"/>
              </w:rPr>
            </w:pPr>
            <w:r w:rsidRPr="00401D89">
              <w:rPr>
                <w:sz w:val="22"/>
                <w:szCs w:val="22"/>
              </w:rPr>
              <w:t>+41 22 730</w:t>
            </w:r>
            <w:r w:rsidR="00307FB4" w:rsidRPr="00401D89">
              <w:rPr>
                <w:sz w:val="22"/>
                <w:szCs w:val="22"/>
              </w:rPr>
              <w:t xml:space="preserve"> </w:t>
            </w:r>
            <w:r w:rsidR="003C40E0" w:rsidRPr="00401D89">
              <w:rPr>
                <w:sz w:val="22"/>
                <w:szCs w:val="22"/>
              </w:rPr>
              <w:t>6206</w:t>
            </w:r>
          </w:p>
        </w:tc>
        <w:tc>
          <w:tcPr>
            <w:tcW w:w="5146" w:type="dxa"/>
            <w:vMerge/>
          </w:tcPr>
          <w:p w14:paraId="6D3A5806" w14:textId="77777777" w:rsidR="00445B68" w:rsidRPr="00401D89" w:rsidRDefault="00445B68" w:rsidP="00152300">
            <w:pPr>
              <w:tabs>
                <w:tab w:val="left" w:pos="226"/>
                <w:tab w:val="left" w:pos="4111"/>
              </w:tabs>
              <w:spacing w:before="0"/>
              <w:ind w:left="226" w:hanging="226"/>
              <w:rPr>
                <w:b/>
                <w:sz w:val="22"/>
                <w:szCs w:val="22"/>
              </w:rPr>
            </w:pPr>
          </w:p>
        </w:tc>
      </w:tr>
      <w:tr w:rsidR="00307FB4" w:rsidRPr="00401D89" w14:paraId="030F9AE5" w14:textId="77777777" w:rsidTr="00401D89">
        <w:trPr>
          <w:cantSplit/>
          <w:trHeight w:val="2913"/>
        </w:trPr>
        <w:tc>
          <w:tcPr>
            <w:tcW w:w="0" w:type="auto"/>
          </w:tcPr>
          <w:p w14:paraId="7BAED546" w14:textId="77777777" w:rsidR="00307FB4" w:rsidRDefault="00307FB4" w:rsidP="00152300">
            <w:pPr>
              <w:tabs>
                <w:tab w:val="left" w:pos="4111"/>
              </w:tabs>
              <w:spacing w:before="10"/>
              <w:ind w:left="57"/>
              <w:rPr>
                <w:b/>
                <w:bCs/>
                <w:sz w:val="22"/>
                <w:szCs w:val="22"/>
              </w:rPr>
            </w:pPr>
            <w:proofErr w:type="gramStart"/>
            <w:r w:rsidRPr="00401D89">
              <w:rPr>
                <w:b/>
                <w:bCs/>
                <w:sz w:val="22"/>
                <w:szCs w:val="22"/>
              </w:rPr>
              <w:t>Télécopie:</w:t>
            </w:r>
            <w:proofErr w:type="gramEnd"/>
          </w:p>
          <w:p w14:paraId="7B417C4C" w14:textId="7D38C7B3" w:rsidR="00401D89" w:rsidRPr="00401D89" w:rsidRDefault="00401D89" w:rsidP="00152300">
            <w:pPr>
              <w:tabs>
                <w:tab w:val="left" w:pos="4111"/>
              </w:tabs>
              <w:spacing w:before="10"/>
              <w:ind w:left="57"/>
              <w:rPr>
                <w:b/>
                <w:bCs/>
                <w:sz w:val="22"/>
                <w:szCs w:val="22"/>
              </w:rPr>
            </w:pPr>
            <w:proofErr w:type="gramStart"/>
            <w:r w:rsidRPr="00401D89">
              <w:rPr>
                <w:b/>
                <w:bCs/>
                <w:sz w:val="22"/>
                <w:szCs w:val="22"/>
              </w:rPr>
              <w:t>Courriel:</w:t>
            </w:r>
            <w:proofErr w:type="gramEnd"/>
          </w:p>
        </w:tc>
        <w:tc>
          <w:tcPr>
            <w:tcW w:w="3304" w:type="dxa"/>
          </w:tcPr>
          <w:p w14:paraId="024E3730" w14:textId="77777777" w:rsidR="00307FB4" w:rsidRDefault="00307FB4" w:rsidP="00152300">
            <w:pPr>
              <w:tabs>
                <w:tab w:val="left" w:pos="4111"/>
              </w:tabs>
              <w:spacing w:before="0"/>
              <w:ind w:left="57"/>
              <w:rPr>
                <w:sz w:val="22"/>
                <w:szCs w:val="22"/>
              </w:rPr>
            </w:pPr>
            <w:r w:rsidRPr="00401D89">
              <w:rPr>
                <w:sz w:val="22"/>
                <w:szCs w:val="22"/>
              </w:rPr>
              <w:t>+41 22 730 5853</w:t>
            </w:r>
          </w:p>
          <w:p w14:paraId="1A4A5F7B" w14:textId="0DA7D115" w:rsidR="00401D89" w:rsidRPr="00401D89" w:rsidRDefault="00401D89" w:rsidP="00152300">
            <w:pPr>
              <w:tabs>
                <w:tab w:val="left" w:pos="4111"/>
              </w:tabs>
              <w:spacing w:before="0"/>
              <w:ind w:left="57"/>
              <w:rPr>
                <w:sz w:val="22"/>
                <w:szCs w:val="22"/>
              </w:rPr>
            </w:pPr>
            <w:hyperlink r:id="rId9" w:history="1">
              <w:bookmarkStart w:id="1" w:name="lt_pId044"/>
              <w:r w:rsidRPr="00401D89">
                <w:rPr>
                  <w:rStyle w:val="Hyperlink"/>
                  <w:sz w:val="22"/>
                  <w:szCs w:val="22"/>
                </w:rPr>
                <w:t>tsbsg17@itu.int</w:t>
              </w:r>
              <w:bookmarkEnd w:id="1"/>
            </w:hyperlink>
          </w:p>
        </w:tc>
        <w:tc>
          <w:tcPr>
            <w:tcW w:w="5146" w:type="dxa"/>
            <w:vMerge/>
          </w:tcPr>
          <w:p w14:paraId="323DAC81" w14:textId="77777777" w:rsidR="00307FB4" w:rsidRPr="00401D89" w:rsidRDefault="00307FB4" w:rsidP="00152300">
            <w:pPr>
              <w:tabs>
                <w:tab w:val="left" w:pos="226"/>
                <w:tab w:val="left" w:pos="4111"/>
              </w:tabs>
              <w:spacing w:before="0"/>
              <w:ind w:left="226" w:hanging="226"/>
              <w:rPr>
                <w:b/>
                <w:sz w:val="22"/>
                <w:szCs w:val="22"/>
              </w:rPr>
            </w:pPr>
          </w:p>
        </w:tc>
      </w:tr>
      <w:tr w:rsidR="00517A03" w:rsidRPr="00401D89" w14:paraId="5435C04A" w14:textId="77777777" w:rsidTr="00C41B89">
        <w:trPr>
          <w:cantSplit/>
          <w:trHeight w:val="397"/>
        </w:trPr>
        <w:tc>
          <w:tcPr>
            <w:tcW w:w="0" w:type="auto"/>
          </w:tcPr>
          <w:p w14:paraId="2A0B9B4F" w14:textId="77777777" w:rsidR="00517A03" w:rsidRPr="00401D89" w:rsidRDefault="00517A03" w:rsidP="00152300">
            <w:pPr>
              <w:tabs>
                <w:tab w:val="left" w:pos="4111"/>
              </w:tabs>
              <w:ind w:left="57"/>
              <w:rPr>
                <w:b/>
                <w:bCs/>
                <w:sz w:val="22"/>
                <w:szCs w:val="22"/>
              </w:rPr>
            </w:pPr>
            <w:proofErr w:type="gramStart"/>
            <w:r w:rsidRPr="00401D89">
              <w:rPr>
                <w:b/>
                <w:bCs/>
                <w:sz w:val="22"/>
                <w:szCs w:val="22"/>
              </w:rPr>
              <w:t>Objet:</w:t>
            </w:r>
            <w:proofErr w:type="gramEnd"/>
          </w:p>
        </w:tc>
        <w:tc>
          <w:tcPr>
            <w:tcW w:w="0" w:type="auto"/>
            <w:gridSpan w:val="2"/>
          </w:tcPr>
          <w:p w14:paraId="1A51EE75" w14:textId="59D5A117" w:rsidR="003C40E0" w:rsidRPr="00401D89" w:rsidRDefault="003C40E0" w:rsidP="00152300">
            <w:pPr>
              <w:tabs>
                <w:tab w:val="left" w:pos="4111"/>
              </w:tabs>
              <w:spacing w:after="120"/>
              <w:ind w:left="57"/>
              <w:rPr>
                <w:b/>
                <w:sz w:val="22"/>
                <w:szCs w:val="22"/>
              </w:rPr>
            </w:pPr>
            <w:bookmarkStart w:id="2" w:name="lt_pId046"/>
            <w:bookmarkStart w:id="3" w:name="_Hlk115258431"/>
            <w:r w:rsidRPr="00401D89">
              <w:rPr>
                <w:b/>
                <w:sz w:val="22"/>
                <w:szCs w:val="22"/>
              </w:rPr>
              <w:t>Consultation des États Membres au sujet du texte déterminé des projets de nouvelles Recommandations</w:t>
            </w:r>
            <w:bookmarkStart w:id="4" w:name="_Hlk113369711"/>
            <w:r w:rsidRPr="00401D89">
              <w:rPr>
                <w:b/>
                <w:sz w:val="22"/>
                <w:szCs w:val="22"/>
              </w:rPr>
              <w:t xml:space="preserve"> UIT</w:t>
            </w:r>
            <w:r w:rsidRPr="00401D89">
              <w:rPr>
                <w:b/>
                <w:sz w:val="22"/>
                <w:szCs w:val="22"/>
              </w:rPr>
              <w:noBreakHyphen/>
              <w:t>T X.1237 (</w:t>
            </w:r>
            <w:proofErr w:type="spellStart"/>
            <w:proofErr w:type="gramStart"/>
            <w:r w:rsidRPr="00401D89">
              <w:rPr>
                <w:b/>
                <w:sz w:val="22"/>
                <w:szCs w:val="22"/>
              </w:rPr>
              <w:t>X.tsfpp</w:t>
            </w:r>
            <w:proofErr w:type="spellEnd"/>
            <w:proofErr w:type="gramEnd"/>
            <w:r w:rsidRPr="00401D89">
              <w:rPr>
                <w:b/>
                <w:sz w:val="22"/>
                <w:szCs w:val="22"/>
              </w:rPr>
              <w:t>), X.1283 (</w:t>
            </w:r>
            <w:proofErr w:type="spellStart"/>
            <w:r w:rsidRPr="00401D89">
              <w:rPr>
                <w:b/>
                <w:sz w:val="22"/>
                <w:szCs w:val="22"/>
              </w:rPr>
              <w:t>X.gpwd</w:t>
            </w:r>
            <w:proofErr w:type="spellEnd"/>
            <w:r w:rsidRPr="00401D89">
              <w:rPr>
                <w:b/>
                <w:sz w:val="22"/>
                <w:szCs w:val="22"/>
              </w:rPr>
              <w:t>), X.1353</w:t>
            </w:r>
            <w:r w:rsidR="00940B79" w:rsidRPr="00401D89">
              <w:rPr>
                <w:b/>
                <w:sz w:val="22"/>
                <w:szCs w:val="22"/>
              </w:rPr>
              <w:t> </w:t>
            </w:r>
            <w:r w:rsidRPr="00401D89">
              <w:rPr>
                <w:b/>
                <w:sz w:val="22"/>
                <w:szCs w:val="22"/>
              </w:rPr>
              <w:t>(</w:t>
            </w:r>
            <w:proofErr w:type="spellStart"/>
            <w:r w:rsidRPr="00401D89">
              <w:rPr>
                <w:b/>
                <w:sz w:val="22"/>
                <w:szCs w:val="22"/>
              </w:rPr>
              <w:t>X.ztd</w:t>
            </w:r>
            <w:r w:rsidR="00940B79" w:rsidRPr="00401D89">
              <w:rPr>
                <w:b/>
                <w:sz w:val="22"/>
                <w:szCs w:val="22"/>
              </w:rPr>
              <w:noBreakHyphen/>
            </w:r>
            <w:r w:rsidRPr="00401D89">
              <w:rPr>
                <w:b/>
                <w:sz w:val="22"/>
                <w:szCs w:val="22"/>
              </w:rPr>
              <w:t>iot</w:t>
            </w:r>
            <w:proofErr w:type="spellEnd"/>
            <w:r w:rsidRPr="00401D89">
              <w:rPr>
                <w:b/>
                <w:sz w:val="22"/>
                <w:szCs w:val="22"/>
              </w:rPr>
              <w:t>), X.1354 (X.sc-</w:t>
            </w:r>
            <w:proofErr w:type="spellStart"/>
            <w:r w:rsidRPr="00401D89">
              <w:rPr>
                <w:b/>
                <w:sz w:val="22"/>
                <w:szCs w:val="22"/>
              </w:rPr>
              <w:t>iot</w:t>
            </w:r>
            <w:proofErr w:type="spellEnd"/>
            <w:r w:rsidRPr="00401D89">
              <w:rPr>
                <w:b/>
                <w:sz w:val="22"/>
                <w:szCs w:val="22"/>
              </w:rPr>
              <w:t>), X.1384 (X.itssec-5), X.1471 (X.websec-7), X.1819</w:t>
            </w:r>
            <w:r w:rsidR="00940B79" w:rsidRPr="00401D89">
              <w:rPr>
                <w:b/>
                <w:sz w:val="22"/>
                <w:szCs w:val="22"/>
              </w:rPr>
              <w:t> </w:t>
            </w:r>
            <w:r w:rsidRPr="00401D89">
              <w:rPr>
                <w:b/>
                <w:sz w:val="22"/>
                <w:szCs w:val="22"/>
              </w:rPr>
              <w:t>(X.5Gsec-netec) et X.1820 (X.5Gsec-srocvs), qu'il est proposé d'approuver à la réunion de la Commission d'études 17 de l'UIT-T (Genève,</w:t>
            </w:r>
            <w:bookmarkEnd w:id="4"/>
            <w:r w:rsidRPr="00401D89">
              <w:rPr>
                <w:b/>
                <w:sz w:val="22"/>
                <w:szCs w:val="22"/>
              </w:rPr>
              <w:t xml:space="preserve"> 2-6 septembre 2024</w:t>
            </w:r>
            <w:bookmarkEnd w:id="2"/>
            <w:bookmarkEnd w:id="3"/>
            <w:r w:rsidRPr="00401D89">
              <w:rPr>
                <w:b/>
                <w:sz w:val="22"/>
                <w:szCs w:val="22"/>
              </w:rPr>
              <w:t>)</w:t>
            </w:r>
          </w:p>
        </w:tc>
      </w:tr>
    </w:tbl>
    <w:p w14:paraId="2D1EC328" w14:textId="77777777" w:rsidR="00517A03" w:rsidRPr="00401D89" w:rsidRDefault="00517A03" w:rsidP="00401D89">
      <w:pPr>
        <w:rPr>
          <w:sz w:val="22"/>
          <w:szCs w:val="22"/>
        </w:rPr>
      </w:pPr>
      <w:bookmarkStart w:id="5" w:name="StartTyping_F"/>
      <w:bookmarkEnd w:id="5"/>
      <w:r w:rsidRPr="00401D89">
        <w:rPr>
          <w:sz w:val="22"/>
          <w:szCs w:val="22"/>
        </w:rPr>
        <w:t>Madame, Monsieur,</w:t>
      </w:r>
    </w:p>
    <w:p w14:paraId="46F2C3C2" w14:textId="6208976A" w:rsidR="00307FB4" w:rsidRPr="00401D89" w:rsidRDefault="003C40E0" w:rsidP="00152300">
      <w:pPr>
        <w:rPr>
          <w:bCs/>
          <w:sz w:val="22"/>
          <w:szCs w:val="22"/>
        </w:rPr>
      </w:pPr>
      <w:r w:rsidRPr="00401D89">
        <w:rPr>
          <w:bCs/>
          <w:sz w:val="22"/>
          <w:szCs w:val="22"/>
        </w:rPr>
        <w:t>1</w:t>
      </w:r>
      <w:r w:rsidRPr="00401D89">
        <w:rPr>
          <w:bCs/>
          <w:sz w:val="22"/>
          <w:szCs w:val="22"/>
        </w:rPr>
        <w:tab/>
        <w:t>La Commission d'études 17 de l'UIT-T (Sécurité) a l'intention d'appliquer la procédure d'approbation traditionnelle énoncée à la section 9 de la Résolution 1 (Rév. Genève, 2022) de l'AMNT pour l'approbation des projets de Recommandations mentionnés ci-dessus à sa prochaine réunion physique, qui se tiendra à Genève du 2 au 6 septembre 2024.</w:t>
      </w:r>
      <w:r w:rsidR="0097047E" w:rsidRPr="00401D89">
        <w:rPr>
          <w:bCs/>
          <w:sz w:val="22"/>
          <w:szCs w:val="22"/>
        </w:rPr>
        <w:t xml:space="preserve"> L'ordre du jour et tous les renseignements utiles concernant la réunion de la Commission d'études 17 de l'UIT-T pourront être consultés dans la Lettre collective </w:t>
      </w:r>
      <w:hyperlink r:id="rId10" w:history="1">
        <w:r w:rsidR="0097047E" w:rsidRPr="00401D89">
          <w:rPr>
            <w:rStyle w:val="Hyperlink"/>
            <w:bCs/>
            <w:sz w:val="22"/>
            <w:szCs w:val="22"/>
          </w:rPr>
          <w:t>8/17</w:t>
        </w:r>
      </w:hyperlink>
      <w:r w:rsidR="0097047E" w:rsidRPr="00401D89">
        <w:rPr>
          <w:bCs/>
          <w:sz w:val="22"/>
          <w:szCs w:val="22"/>
        </w:rPr>
        <w:t>.</w:t>
      </w:r>
    </w:p>
    <w:p w14:paraId="7EA5A368" w14:textId="30F25F0D" w:rsidR="0097047E" w:rsidRPr="00401D89" w:rsidRDefault="0097047E" w:rsidP="00152300">
      <w:pPr>
        <w:rPr>
          <w:sz w:val="22"/>
          <w:szCs w:val="22"/>
        </w:rPr>
      </w:pPr>
      <w:r w:rsidRPr="00401D89">
        <w:rPr>
          <w:bCs/>
          <w:sz w:val="22"/>
          <w:szCs w:val="22"/>
        </w:rPr>
        <w:t>2</w:t>
      </w:r>
      <w:r w:rsidRPr="00401D89">
        <w:rPr>
          <w:bCs/>
          <w:sz w:val="22"/>
          <w:szCs w:val="22"/>
        </w:rPr>
        <w:tab/>
      </w:r>
      <w:r w:rsidRPr="00401D89">
        <w:rPr>
          <w:sz w:val="22"/>
          <w:szCs w:val="22"/>
        </w:rPr>
        <w:t>On trouvera dans l'</w:t>
      </w:r>
      <w:r w:rsidRPr="00401D89">
        <w:rPr>
          <w:b/>
          <w:bCs/>
          <w:sz w:val="22"/>
          <w:szCs w:val="22"/>
        </w:rPr>
        <w:t>Annexe 1</w:t>
      </w:r>
      <w:r w:rsidRPr="00401D89">
        <w:rPr>
          <w:sz w:val="22"/>
          <w:szCs w:val="22"/>
        </w:rPr>
        <w:t xml:space="preserve"> le titre, le résumé et la localisation des projets de Recommandation UIT-T qu'il est proposé d'approuver.</w:t>
      </w:r>
    </w:p>
    <w:p w14:paraId="75F064C6" w14:textId="311201C4" w:rsidR="0097047E" w:rsidRPr="00401D89" w:rsidRDefault="0097047E" w:rsidP="00152300">
      <w:pPr>
        <w:pStyle w:val="Note"/>
        <w:rPr>
          <w:sz w:val="22"/>
          <w:szCs w:val="22"/>
        </w:rPr>
      </w:pPr>
      <w:r w:rsidRPr="00401D89">
        <w:rPr>
          <w:sz w:val="22"/>
          <w:szCs w:val="22"/>
        </w:rPr>
        <w:t>NOTE 1 DU TSB – À l'exception du projet de nouvelle Recommandation UIT-T X.1820 (X.5Gsec</w:t>
      </w:r>
      <w:r w:rsidR="00940B79" w:rsidRPr="00401D89">
        <w:rPr>
          <w:sz w:val="22"/>
          <w:szCs w:val="22"/>
        </w:rPr>
        <w:noBreakHyphen/>
      </w:r>
      <w:r w:rsidRPr="00401D89">
        <w:rPr>
          <w:sz w:val="22"/>
          <w:szCs w:val="22"/>
        </w:rPr>
        <w:t>srocvs), aucune justification UIT-T A.5 n'a été soumise pour les autres textes déterminés.</w:t>
      </w:r>
    </w:p>
    <w:p w14:paraId="504B3EFA" w14:textId="538198CA" w:rsidR="0097047E" w:rsidRPr="00401D89" w:rsidRDefault="0097047E" w:rsidP="005B5E23">
      <w:pPr>
        <w:pStyle w:val="Note"/>
        <w:rPr>
          <w:sz w:val="22"/>
          <w:szCs w:val="22"/>
        </w:rPr>
      </w:pPr>
      <w:r w:rsidRPr="00401D89">
        <w:rPr>
          <w:sz w:val="22"/>
          <w:szCs w:val="22"/>
        </w:rPr>
        <w:t xml:space="preserve">NOTE 2 DU TSB – À la date de la présente Circulaire, le TSB n'avait reçu aucune déclaration concernant les droits de propriété intellectuelle relative à ces textes déterminés. Pour obtenir des renseignements actualisés, les membres sont invités à consulter la base de données relative aux droits de propriété intellectuelle à l'adresse </w:t>
      </w:r>
      <w:hyperlink r:id="rId11" w:history="1">
        <w:r w:rsidRPr="00401D89">
          <w:rPr>
            <w:rStyle w:val="Hyperlink"/>
            <w:sz w:val="22"/>
            <w:szCs w:val="22"/>
          </w:rPr>
          <w:t>www.itu.int/ipr/</w:t>
        </w:r>
      </w:hyperlink>
      <w:r w:rsidRPr="00401D89">
        <w:rPr>
          <w:sz w:val="22"/>
          <w:szCs w:val="22"/>
        </w:rPr>
        <w:t>.</w:t>
      </w:r>
    </w:p>
    <w:p w14:paraId="2DCF4D68" w14:textId="647B5D64" w:rsidR="0097047E" w:rsidRDefault="0097047E" w:rsidP="00152300">
      <w:pPr>
        <w:keepNext/>
        <w:keepLines/>
        <w:rPr>
          <w:sz w:val="22"/>
          <w:szCs w:val="22"/>
        </w:rPr>
      </w:pPr>
      <w:r w:rsidRPr="00401D89">
        <w:rPr>
          <w:sz w:val="22"/>
          <w:szCs w:val="22"/>
        </w:rPr>
        <w:t>3</w:t>
      </w:r>
      <w:r w:rsidRPr="00401D89">
        <w:rPr>
          <w:sz w:val="22"/>
          <w:szCs w:val="22"/>
        </w:rPr>
        <w:tab/>
      </w:r>
      <w:r w:rsidR="00E6332E" w:rsidRPr="00401D89">
        <w:rPr>
          <w:sz w:val="22"/>
          <w:szCs w:val="22"/>
        </w:rPr>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w:t>
      </w:r>
      <w:r w:rsidR="00152300" w:rsidRPr="00401D89">
        <w:rPr>
          <w:sz w:val="22"/>
          <w:szCs w:val="22"/>
        </w:rPr>
        <w:t> </w:t>
      </w:r>
      <w:r w:rsidR="00E6332E" w:rsidRPr="00401D89">
        <w:rPr>
          <w:sz w:val="22"/>
          <w:szCs w:val="22"/>
        </w:rPr>
        <w:t>Membres sont priés de remplir le formulaire de l'</w:t>
      </w:r>
      <w:r w:rsidR="00E6332E" w:rsidRPr="00401D89">
        <w:rPr>
          <w:b/>
          <w:sz w:val="22"/>
          <w:szCs w:val="22"/>
        </w:rPr>
        <w:t xml:space="preserve">Annexe 2 </w:t>
      </w:r>
      <w:r w:rsidR="00E6332E" w:rsidRPr="00401D89">
        <w:rPr>
          <w:sz w:val="22"/>
          <w:szCs w:val="22"/>
        </w:rPr>
        <w:t xml:space="preserve">et de le renvoyer d'ici au </w:t>
      </w:r>
      <w:r w:rsidR="00E6332E" w:rsidRPr="00401D89">
        <w:rPr>
          <w:b/>
          <w:sz w:val="22"/>
          <w:szCs w:val="22"/>
        </w:rPr>
        <w:t>21</w:t>
      </w:r>
      <w:r w:rsidR="00152300" w:rsidRPr="00401D89">
        <w:rPr>
          <w:b/>
          <w:sz w:val="22"/>
          <w:szCs w:val="22"/>
        </w:rPr>
        <w:t> </w:t>
      </w:r>
      <w:r w:rsidR="00E6332E" w:rsidRPr="00401D89">
        <w:rPr>
          <w:b/>
          <w:sz w:val="22"/>
          <w:szCs w:val="22"/>
        </w:rPr>
        <w:t>août</w:t>
      </w:r>
      <w:r w:rsidR="00152300" w:rsidRPr="00401D89">
        <w:rPr>
          <w:b/>
          <w:sz w:val="22"/>
          <w:szCs w:val="22"/>
        </w:rPr>
        <w:t> </w:t>
      </w:r>
      <w:r w:rsidR="00E6332E" w:rsidRPr="00401D89">
        <w:rPr>
          <w:b/>
          <w:sz w:val="22"/>
          <w:szCs w:val="22"/>
        </w:rPr>
        <w:t>2024</w:t>
      </w:r>
      <w:r w:rsidR="00E6332E" w:rsidRPr="00401D89">
        <w:rPr>
          <w:sz w:val="22"/>
          <w:szCs w:val="22"/>
        </w:rPr>
        <w:t xml:space="preserve"> à</w:t>
      </w:r>
      <w:r w:rsidR="00940B79" w:rsidRPr="00401D89">
        <w:rPr>
          <w:sz w:val="22"/>
          <w:szCs w:val="22"/>
        </w:rPr>
        <w:t> </w:t>
      </w:r>
      <w:r w:rsidR="00E6332E" w:rsidRPr="00401D89">
        <w:rPr>
          <w:sz w:val="22"/>
          <w:szCs w:val="22"/>
        </w:rPr>
        <w:t>23 h 59 (UTC).</w:t>
      </w:r>
    </w:p>
    <w:p w14:paraId="7B9DAB4B" w14:textId="6AC16849" w:rsidR="00401D89" w:rsidRDefault="00401D89">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5E97859E" w14:textId="446A4863" w:rsidR="00E6332E" w:rsidRPr="00401D89" w:rsidRDefault="00E6332E" w:rsidP="00152300">
      <w:pPr>
        <w:rPr>
          <w:sz w:val="22"/>
          <w:szCs w:val="22"/>
        </w:rPr>
      </w:pPr>
      <w:r w:rsidRPr="00401D89">
        <w:rPr>
          <w:sz w:val="22"/>
          <w:szCs w:val="22"/>
        </w:rPr>
        <w:lastRenderedPageBreak/>
        <w:t>4</w:t>
      </w:r>
      <w:r w:rsidRPr="00401D89">
        <w:rPr>
          <w:sz w:val="22"/>
          <w:szCs w:val="22"/>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0BA4C341" w14:textId="77777777" w:rsidR="00E6332E" w:rsidRPr="00401D89" w:rsidRDefault="00E6332E" w:rsidP="00152300">
      <w:pPr>
        <w:keepNext/>
        <w:keepLines/>
        <w:spacing w:before="80"/>
        <w:rPr>
          <w:sz w:val="22"/>
          <w:szCs w:val="22"/>
        </w:rPr>
      </w:pPr>
      <w:r w:rsidRPr="00401D89">
        <w:rPr>
          <w:sz w:val="22"/>
          <w:szCs w:val="22"/>
        </w:rPr>
        <w:t>Veuillez agréer, Madame, Monsieur, l'assurance de ma considération distinguée.</w:t>
      </w:r>
    </w:p>
    <w:p w14:paraId="4AE35354" w14:textId="38A00C11" w:rsidR="00E6332E" w:rsidRPr="00401D89" w:rsidRDefault="00684DA8" w:rsidP="00401D89">
      <w:pPr>
        <w:spacing w:before="840"/>
        <w:rPr>
          <w:bCs/>
          <w:sz w:val="22"/>
          <w:szCs w:val="22"/>
        </w:rPr>
      </w:pPr>
      <w:r>
        <w:rPr>
          <w:bCs/>
          <w:noProof/>
          <w:sz w:val="22"/>
          <w:szCs w:val="22"/>
        </w:rPr>
        <w:drawing>
          <wp:anchor distT="0" distB="0" distL="114300" distR="114300" simplePos="0" relativeHeight="251658240" behindDoc="1" locked="0" layoutInCell="1" allowOverlap="1" wp14:anchorId="6EFBC310" wp14:editId="6AF0C0CD">
            <wp:simplePos x="0" y="0"/>
            <wp:positionH relativeFrom="column">
              <wp:posOffset>635</wp:posOffset>
            </wp:positionH>
            <wp:positionV relativeFrom="paragraph">
              <wp:posOffset>73025</wp:posOffset>
            </wp:positionV>
            <wp:extent cx="563033" cy="422275"/>
            <wp:effectExtent l="0" t="0" r="8890" b="0"/>
            <wp:wrapNone/>
            <wp:docPr id="194062145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21450"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3033" cy="422275"/>
                    </a:xfrm>
                    <a:prstGeom prst="rect">
                      <a:avLst/>
                    </a:prstGeom>
                  </pic:spPr>
                </pic:pic>
              </a:graphicData>
            </a:graphic>
            <wp14:sizeRelH relativeFrom="margin">
              <wp14:pctWidth>0</wp14:pctWidth>
            </wp14:sizeRelH>
            <wp14:sizeRelV relativeFrom="margin">
              <wp14:pctHeight>0</wp14:pctHeight>
            </wp14:sizeRelV>
          </wp:anchor>
        </w:drawing>
      </w:r>
      <w:r w:rsidR="00DD21CF" w:rsidRPr="00401D89">
        <w:rPr>
          <w:bCs/>
          <w:sz w:val="22"/>
          <w:szCs w:val="22"/>
        </w:rPr>
        <w:t>Seizo Onoe</w:t>
      </w:r>
      <w:r w:rsidR="00DD21CF" w:rsidRPr="00401D89">
        <w:rPr>
          <w:bCs/>
          <w:sz w:val="22"/>
          <w:szCs w:val="22"/>
        </w:rPr>
        <w:br/>
        <w:t>Directeur du Bureau de la normalisation</w:t>
      </w:r>
      <w:r w:rsidR="00DD21CF" w:rsidRPr="00401D89">
        <w:rPr>
          <w:bCs/>
          <w:sz w:val="22"/>
          <w:szCs w:val="22"/>
        </w:rPr>
        <w:br/>
        <w:t>des télécommunications</w:t>
      </w:r>
    </w:p>
    <w:p w14:paraId="0E0098A2" w14:textId="77777777" w:rsidR="00E6332E" w:rsidRPr="00401D89" w:rsidRDefault="00E6332E" w:rsidP="00401D89">
      <w:pPr>
        <w:rPr>
          <w:bCs/>
          <w:sz w:val="22"/>
          <w:szCs w:val="22"/>
        </w:rPr>
      </w:pPr>
      <w:proofErr w:type="gramStart"/>
      <w:r w:rsidRPr="00401D89">
        <w:rPr>
          <w:b/>
          <w:bCs/>
          <w:sz w:val="22"/>
          <w:szCs w:val="22"/>
        </w:rPr>
        <w:t>Annexes</w:t>
      </w:r>
      <w:r w:rsidRPr="00401D89">
        <w:rPr>
          <w:sz w:val="22"/>
          <w:szCs w:val="22"/>
        </w:rPr>
        <w:t>:</w:t>
      </w:r>
      <w:proofErr w:type="gramEnd"/>
      <w:r w:rsidRPr="00401D89">
        <w:rPr>
          <w:sz w:val="22"/>
          <w:szCs w:val="22"/>
        </w:rPr>
        <w:t xml:space="preserve"> 2</w:t>
      </w:r>
    </w:p>
    <w:p w14:paraId="601A1E45" w14:textId="48C1E5DD" w:rsidR="002937DB" w:rsidRPr="005B5E23" w:rsidRDefault="002937DB" w:rsidP="00152300">
      <w:pPr>
        <w:tabs>
          <w:tab w:val="clear" w:pos="794"/>
          <w:tab w:val="clear" w:pos="1191"/>
          <w:tab w:val="clear" w:pos="1588"/>
          <w:tab w:val="clear" w:pos="1985"/>
        </w:tabs>
        <w:overflowPunct/>
        <w:autoSpaceDE/>
        <w:autoSpaceDN/>
        <w:adjustRightInd/>
        <w:spacing w:before="0"/>
        <w:textAlignment w:val="auto"/>
        <w:rPr>
          <w:bCs/>
        </w:rPr>
      </w:pPr>
      <w:r w:rsidRPr="005B5E23">
        <w:rPr>
          <w:bCs/>
        </w:rPr>
        <w:br w:type="page"/>
      </w:r>
    </w:p>
    <w:p w14:paraId="781FBDC4" w14:textId="5C2A5034" w:rsidR="00E6332E" w:rsidRPr="005B5E23" w:rsidRDefault="00E6332E" w:rsidP="00152300">
      <w:pPr>
        <w:pStyle w:val="Annextitle0"/>
        <w:rPr>
          <w:lang w:val="fr-FR"/>
        </w:rPr>
      </w:pPr>
      <w:r w:rsidRPr="005B5E23">
        <w:rPr>
          <w:lang w:val="fr-FR"/>
        </w:rPr>
        <w:lastRenderedPageBreak/>
        <w:t>Annexe 1</w:t>
      </w:r>
      <w:r w:rsidR="00152300" w:rsidRPr="005B5E23">
        <w:rPr>
          <w:lang w:val="fr-FR"/>
        </w:rPr>
        <w:br/>
      </w:r>
      <w:r w:rsidR="00152300" w:rsidRPr="005B5E23">
        <w:rPr>
          <w:lang w:val="fr-FR"/>
        </w:rPr>
        <w:br/>
      </w:r>
      <w:r w:rsidRPr="005B5E23">
        <w:rPr>
          <w:bCs/>
          <w:lang w:val="fr-FR"/>
        </w:rPr>
        <w:t>Résumé et localisation du texte déterminé des projets de nouvelles Recommandations</w:t>
      </w:r>
      <w:r w:rsidRPr="005B5E23">
        <w:rPr>
          <w:lang w:val="fr-FR"/>
        </w:rPr>
        <w:t xml:space="preserve"> UIT-T </w:t>
      </w:r>
      <w:r w:rsidRPr="005B5E23">
        <w:rPr>
          <w:rFonts w:cstheme="minorHAnsi"/>
          <w:szCs w:val="22"/>
          <w:lang w:val="fr-FR"/>
        </w:rPr>
        <w:t>X.</w:t>
      </w:r>
      <w:r w:rsidRPr="005B5E23">
        <w:rPr>
          <w:lang w:val="fr-FR"/>
        </w:rPr>
        <w:t>1237 (</w:t>
      </w:r>
      <w:proofErr w:type="spellStart"/>
      <w:proofErr w:type="gramStart"/>
      <w:r w:rsidRPr="005B5E23">
        <w:rPr>
          <w:lang w:val="fr-FR"/>
        </w:rPr>
        <w:t>X.tsfpp</w:t>
      </w:r>
      <w:proofErr w:type="spellEnd"/>
      <w:proofErr w:type="gramEnd"/>
      <w:r w:rsidRPr="005B5E23">
        <w:rPr>
          <w:lang w:val="fr-FR"/>
        </w:rPr>
        <w:t>), X.1283 (</w:t>
      </w:r>
      <w:proofErr w:type="spellStart"/>
      <w:r w:rsidRPr="005B5E23">
        <w:rPr>
          <w:lang w:val="fr-FR"/>
        </w:rPr>
        <w:t>X.gpwd</w:t>
      </w:r>
      <w:proofErr w:type="spellEnd"/>
      <w:r w:rsidRPr="005B5E23">
        <w:rPr>
          <w:lang w:val="fr-FR"/>
        </w:rPr>
        <w:t>), X.1353 (</w:t>
      </w:r>
      <w:proofErr w:type="spellStart"/>
      <w:r w:rsidRPr="005B5E23">
        <w:rPr>
          <w:lang w:val="fr-FR"/>
        </w:rPr>
        <w:t>X.ztd-iot</w:t>
      </w:r>
      <w:proofErr w:type="spellEnd"/>
      <w:r w:rsidRPr="005B5E23">
        <w:rPr>
          <w:lang w:val="fr-FR"/>
        </w:rPr>
        <w:t>), X.1354 (X.sc-</w:t>
      </w:r>
      <w:proofErr w:type="spellStart"/>
      <w:r w:rsidRPr="005B5E23">
        <w:rPr>
          <w:lang w:val="fr-FR"/>
        </w:rPr>
        <w:t>iot</w:t>
      </w:r>
      <w:proofErr w:type="spellEnd"/>
      <w:r w:rsidRPr="005B5E23">
        <w:rPr>
          <w:lang w:val="fr-FR"/>
        </w:rPr>
        <w:t>), X.1384 (X.itssec-5), X.1471 (X.websec-7),</w:t>
      </w:r>
      <w:r w:rsidR="00152300" w:rsidRPr="005B5E23">
        <w:rPr>
          <w:lang w:val="fr-FR"/>
        </w:rPr>
        <w:br/>
      </w:r>
      <w:r w:rsidRPr="005B5E23">
        <w:rPr>
          <w:lang w:val="fr-FR"/>
        </w:rPr>
        <w:t>X.1819 (X.5Gsec-netec) et X.1820 (X.5Gsec-srocvs)</w:t>
      </w:r>
    </w:p>
    <w:p w14:paraId="74C011EB" w14:textId="2AC2476D" w:rsidR="00E6332E" w:rsidRPr="005B5E23" w:rsidRDefault="006A022B" w:rsidP="00152300">
      <w:pPr>
        <w:pStyle w:val="Heading1"/>
      </w:pPr>
      <w:r w:rsidRPr="005B5E23">
        <w:t>1</w:t>
      </w:r>
      <w:r w:rsidRPr="005B5E23">
        <w:tab/>
      </w:r>
      <w:r w:rsidR="00AF4786" w:rsidRPr="005B5E23">
        <w:t>Projet de nouvelle Recommandation UIT</w:t>
      </w:r>
      <w:r w:rsidR="00E6332E" w:rsidRPr="005B5E23">
        <w:t>-T X.1237 (</w:t>
      </w:r>
      <w:proofErr w:type="spellStart"/>
      <w:proofErr w:type="gramStart"/>
      <w:r w:rsidR="00E6332E" w:rsidRPr="005B5E23">
        <w:t>X.tsfpp</w:t>
      </w:r>
      <w:proofErr w:type="spellEnd"/>
      <w:proofErr w:type="gramEnd"/>
      <w:r w:rsidR="00E6332E" w:rsidRPr="005B5E23">
        <w:t>) [</w:t>
      </w:r>
      <w:hyperlink r:id="rId13" w:history="1">
        <w:r w:rsidR="00E6332E" w:rsidRPr="005B5E23">
          <w:rPr>
            <w:rStyle w:val="Hyperlink"/>
          </w:rPr>
          <w:t>R62</w:t>
        </w:r>
      </w:hyperlink>
      <w:r w:rsidR="00E6332E" w:rsidRPr="005B5E23">
        <w:t>]</w:t>
      </w:r>
    </w:p>
    <w:p w14:paraId="355CBB8F" w14:textId="5587B4D1" w:rsidR="00AF4786" w:rsidRPr="005B5E23" w:rsidRDefault="00AF4786" w:rsidP="00152300">
      <w:r w:rsidRPr="005B5E23">
        <w:t>Exigences de sécurité applicables à la protection des informations d'identification personnelle dans le cadre de la lutte contre le spam par messagerie mobile.</w:t>
      </w:r>
    </w:p>
    <w:p w14:paraId="495C3676" w14:textId="09B349DC" w:rsidR="00E6332E" w:rsidRPr="005B5E23" w:rsidRDefault="00AF4786" w:rsidP="00152300">
      <w:pPr>
        <w:pStyle w:val="headingb"/>
      </w:pPr>
      <w:r w:rsidRPr="005B5E23">
        <w:t>Résumé</w:t>
      </w:r>
    </w:p>
    <w:p w14:paraId="243A0674" w14:textId="77777777" w:rsidR="00CD69C5" w:rsidRPr="005B5E23" w:rsidRDefault="00CD69C5" w:rsidP="00152300">
      <w:r w:rsidRPr="005B5E23">
        <w:t>Aujourd'hui, les contenus de spam s'infiltrent dans tous les médias pour nous parvenir à des fins commerciales (publicité). Les opérateurs, les développeurs de logiciels et les autres organisations explorent différents types de technologies, de plates-formes, de services et d'applications pour lutter contre le spam. Cependant, si la protection des informations d'identification personnelle n'est pas prise en compte dans la conception et l'exécution de ces solutions, le fonctionnement et l'efficacité de celles-ci risquent d'être compromis.</w:t>
      </w:r>
    </w:p>
    <w:p w14:paraId="7426E5C3" w14:textId="19EC654E" w:rsidR="00E6332E" w:rsidRPr="005B5E23" w:rsidRDefault="00EA3232" w:rsidP="00152300">
      <w:r w:rsidRPr="005B5E23">
        <w:t>Cette</w:t>
      </w:r>
      <w:r w:rsidR="00CD69C5" w:rsidRPr="005B5E23">
        <w:t xml:space="preserve"> Recommandation vise à prendre en compte la protection des informations d'identification personnelle (PII) dans la conception et l'exécution des solutions de lutte contre le spam par messagerie mobile. Elle donne un aperçu des processus de lutte contre le spam par messagerie mobile et propose des exigences de sécurité applicables à la lutte contre ce type de spam. Les fonctions d'entité ainsi que les procédures de traitement y sont également présentées.</w:t>
      </w:r>
    </w:p>
    <w:p w14:paraId="13494D6C" w14:textId="693F730C" w:rsidR="00E6332E" w:rsidRPr="005B5E23" w:rsidRDefault="006A022B" w:rsidP="00152300">
      <w:pPr>
        <w:pStyle w:val="Heading1"/>
      </w:pPr>
      <w:r w:rsidRPr="005B5E23">
        <w:t>2</w:t>
      </w:r>
      <w:r w:rsidRPr="005B5E23">
        <w:tab/>
      </w:r>
      <w:r w:rsidR="00CD69C5" w:rsidRPr="005B5E23">
        <w:t>Projet de nouvelle Recommandation UIT</w:t>
      </w:r>
      <w:r w:rsidR="00E6332E" w:rsidRPr="005B5E23">
        <w:t>-T X.1283 (</w:t>
      </w:r>
      <w:proofErr w:type="spellStart"/>
      <w:proofErr w:type="gramStart"/>
      <w:r w:rsidR="00E6332E" w:rsidRPr="005B5E23">
        <w:t>X.gpwd</w:t>
      </w:r>
      <w:proofErr w:type="spellEnd"/>
      <w:proofErr w:type="gramEnd"/>
      <w:r w:rsidR="00E6332E" w:rsidRPr="005B5E23">
        <w:t>) [</w:t>
      </w:r>
      <w:hyperlink r:id="rId14" w:history="1">
        <w:r w:rsidR="00E6332E" w:rsidRPr="005B5E23">
          <w:rPr>
            <w:rStyle w:val="Hyperlink"/>
          </w:rPr>
          <w:t>R66</w:t>
        </w:r>
      </w:hyperlink>
      <w:r w:rsidR="00E6332E" w:rsidRPr="005B5E23">
        <w:t>]</w:t>
      </w:r>
    </w:p>
    <w:p w14:paraId="762A6B1B" w14:textId="009DE2D7" w:rsidR="00CD69C5" w:rsidRPr="005B5E23" w:rsidRDefault="00CD69C5" w:rsidP="00152300">
      <w:r w:rsidRPr="005B5E23">
        <w:t>Analyse des menaces et lignes directrices pour la sécurisation des solutions d'authentification avec et sans mot de passe</w:t>
      </w:r>
      <w:r w:rsidR="00F30BCA" w:rsidRPr="005B5E23">
        <w:t>.</w:t>
      </w:r>
    </w:p>
    <w:p w14:paraId="0EF7535A" w14:textId="77777777" w:rsidR="00CD69C5" w:rsidRPr="005B5E23" w:rsidRDefault="00CD69C5" w:rsidP="00152300">
      <w:pPr>
        <w:pStyle w:val="headingb"/>
      </w:pPr>
      <w:r w:rsidRPr="005B5E23">
        <w:t>Résumé</w:t>
      </w:r>
    </w:p>
    <w:p w14:paraId="004FAB04" w14:textId="066734B9" w:rsidR="00CD69C5" w:rsidRPr="005B5E23" w:rsidRDefault="00EC628C" w:rsidP="00152300">
      <w:r w:rsidRPr="005B5E23">
        <w:t xml:space="preserve">Les </w:t>
      </w:r>
      <w:r w:rsidR="0098017B" w:rsidRPr="005B5E23">
        <w:t>professionnels</w:t>
      </w:r>
      <w:r w:rsidRPr="005B5E23">
        <w:t xml:space="preserve"> de la sécurité s'efforcent de remplacer l'authentification par mot de passe par d'autres solutions dites d'authentification sans mot de passe. </w:t>
      </w:r>
      <w:r w:rsidR="003D2D62" w:rsidRPr="005B5E23">
        <w:t xml:space="preserve">Malheureusement, </w:t>
      </w:r>
      <w:r w:rsidR="00892FEC" w:rsidRPr="005B5E23">
        <w:t>un grand nombre de solutions sans mot de passe proposées présentent les mêmes limites que les solutions avec mot de passe</w:t>
      </w:r>
      <w:r w:rsidR="004A2CAB" w:rsidRPr="005B5E23">
        <w:t xml:space="preserve"> </w:t>
      </w:r>
      <w:r w:rsidR="0098017B" w:rsidRPr="005B5E23">
        <w:t>utilisées actuellement</w:t>
      </w:r>
      <w:r w:rsidR="004A2CAB" w:rsidRPr="005B5E23">
        <w:t xml:space="preserve">. Elles sont vulnérables aux attaques par intercepteur et </w:t>
      </w:r>
      <w:r w:rsidR="00AB436C" w:rsidRPr="005B5E23">
        <w:t>à</w:t>
      </w:r>
      <w:r w:rsidR="004A2CAB" w:rsidRPr="005B5E23">
        <w:t xml:space="preserve"> </w:t>
      </w:r>
      <w:r w:rsidR="00AB436C" w:rsidRPr="005B5E23">
        <w:t>l'</w:t>
      </w:r>
      <w:r w:rsidR="004A2CAB" w:rsidRPr="005B5E23">
        <w:t>hameçonnage, entre autres.</w:t>
      </w:r>
    </w:p>
    <w:p w14:paraId="607A6FD7" w14:textId="2BEC0753" w:rsidR="005E2EDE" w:rsidRPr="005B5E23" w:rsidRDefault="004A2CAB" w:rsidP="00152300">
      <w:r w:rsidRPr="005B5E23">
        <w:t>La Recommandation UIT-T X.1283 (</w:t>
      </w:r>
      <w:proofErr w:type="spellStart"/>
      <w:proofErr w:type="gramStart"/>
      <w:r w:rsidRPr="005B5E23">
        <w:t>X.gpwd</w:t>
      </w:r>
      <w:proofErr w:type="spellEnd"/>
      <w:proofErr w:type="gramEnd"/>
      <w:r w:rsidRPr="005B5E23">
        <w:t>) contient une analyse de la sécurité des solutions d'authentification reposant sur l'utilisation de secrets partagés, ainsi que des menaces qui pèsent sur ces solutions.</w:t>
      </w:r>
      <w:r w:rsidR="00D4617D" w:rsidRPr="005B5E23">
        <w:t xml:space="preserve"> Elle </w:t>
      </w:r>
      <w:r w:rsidR="00EF1C42" w:rsidRPr="005B5E23">
        <w:t>vise à examiner</w:t>
      </w:r>
      <w:r w:rsidR="00D4617D" w:rsidRPr="005B5E23">
        <w:t xml:space="preserve"> de </w:t>
      </w:r>
      <w:r w:rsidR="0073417C" w:rsidRPr="005B5E23">
        <w:t>manière approfondie</w:t>
      </w:r>
      <w:r w:rsidR="00D4617D" w:rsidRPr="005B5E23">
        <w:t xml:space="preserve"> les risques de sécurité </w:t>
      </w:r>
      <w:r w:rsidR="00D84B43" w:rsidRPr="005B5E23">
        <w:t>associés aux systèmes à mots de passe et aux solutions sans mot de passe</w:t>
      </w:r>
      <w:r w:rsidR="005E2EDE" w:rsidRPr="005B5E23">
        <w:t xml:space="preserve"> émergentes.</w:t>
      </w:r>
    </w:p>
    <w:p w14:paraId="3897EFBB" w14:textId="0320D08C" w:rsidR="00EA3232" w:rsidRPr="005B5E23" w:rsidRDefault="00EA3232" w:rsidP="00152300">
      <w:r w:rsidRPr="005B5E23">
        <w:t>Cette Recommandation c</w:t>
      </w:r>
      <w:r w:rsidR="00BA4D43" w:rsidRPr="005B5E23">
        <w:t>ontient une analyse des menaces et</w:t>
      </w:r>
      <w:r w:rsidRPr="005B5E23">
        <w:t xml:space="preserve"> </w:t>
      </w:r>
      <w:r w:rsidR="00BA4D43" w:rsidRPr="005B5E23">
        <w:t>définit des lignes directrices ainsi que</w:t>
      </w:r>
      <w:r w:rsidRPr="005B5E23">
        <w:t xml:space="preserve"> des bonnes pratiques pour assurer la protection des utilisateurs et des comptes à l'aide de ces méthodes. </w:t>
      </w:r>
      <w:r w:rsidR="00BA4D43" w:rsidRPr="005B5E23">
        <w:t xml:space="preserve">Son contenu peut être utilisé </w:t>
      </w:r>
      <w:r w:rsidR="00147BB4" w:rsidRPr="005B5E23">
        <w:t>par ceux qui adopteront cette Recommandation, afin</w:t>
      </w:r>
      <w:r w:rsidR="00CB7EBD" w:rsidRPr="005B5E23">
        <w:t> </w:t>
      </w:r>
      <w:r w:rsidR="00147BB4" w:rsidRPr="005B5E23">
        <w:t xml:space="preserve">d'appuyer les solutions existantes au moment de passer à des méthodes d'authentification plus efficaces basées sur l'infrastructure </w:t>
      </w:r>
      <w:r w:rsidR="00EF1C42" w:rsidRPr="005B5E23">
        <w:t>de clés publiques (PKI)</w:t>
      </w:r>
      <w:r w:rsidR="00147BB4" w:rsidRPr="005B5E23">
        <w:t xml:space="preserve"> (par ex. celles décrites dans les Recommandations UIT-T X.1277 et X.1278).</w:t>
      </w:r>
    </w:p>
    <w:p w14:paraId="1D9724FD" w14:textId="2839FAF9" w:rsidR="00E6332E" w:rsidRPr="005B5E23" w:rsidRDefault="006A022B" w:rsidP="00152300">
      <w:pPr>
        <w:pStyle w:val="Heading1"/>
      </w:pPr>
      <w:r w:rsidRPr="005B5E23">
        <w:lastRenderedPageBreak/>
        <w:t>3</w:t>
      </w:r>
      <w:r w:rsidRPr="005B5E23">
        <w:tab/>
      </w:r>
      <w:r w:rsidR="00147BB4" w:rsidRPr="005B5E23">
        <w:t>Projet de nouvelle Recommandation UIT-</w:t>
      </w:r>
      <w:r w:rsidR="00E6332E" w:rsidRPr="005B5E23">
        <w:t>T X.1353 (</w:t>
      </w:r>
      <w:proofErr w:type="spellStart"/>
      <w:r w:rsidR="00E6332E" w:rsidRPr="005B5E23">
        <w:t>X.ztd-iot</w:t>
      </w:r>
      <w:proofErr w:type="spellEnd"/>
      <w:r w:rsidR="00E6332E" w:rsidRPr="005B5E23">
        <w:t>) [</w:t>
      </w:r>
      <w:hyperlink r:id="rId15" w:history="1">
        <w:r w:rsidR="00E6332E" w:rsidRPr="005B5E23">
          <w:rPr>
            <w:rStyle w:val="Hyperlink"/>
          </w:rPr>
          <w:t>R63</w:t>
        </w:r>
      </w:hyperlink>
      <w:r w:rsidR="00E6332E" w:rsidRPr="005B5E23">
        <w:t>]</w:t>
      </w:r>
    </w:p>
    <w:p w14:paraId="346ECBC9" w14:textId="4413FAB7" w:rsidR="00147BB4" w:rsidRPr="005B5E23" w:rsidRDefault="00147BB4" w:rsidP="00152300">
      <w:bookmarkStart w:id="6" w:name="_Hlk113457282"/>
      <w:r w:rsidRPr="005B5E23">
        <w:t>Méthode de sécurité applicable au déploiement sans intervention dans l'IoT massif fondé sur la chaîne de blocs</w:t>
      </w:r>
      <w:r w:rsidR="00F30BCA" w:rsidRPr="005B5E23">
        <w:t>.</w:t>
      </w:r>
    </w:p>
    <w:p w14:paraId="2DE66ACF" w14:textId="16146A9B" w:rsidR="00E6332E" w:rsidRPr="005B5E23" w:rsidRDefault="00147BB4" w:rsidP="00152300">
      <w:pPr>
        <w:pStyle w:val="headingb"/>
      </w:pPr>
      <w:r w:rsidRPr="005B5E23">
        <w:t>Résumé</w:t>
      </w:r>
    </w:p>
    <w:bookmarkEnd w:id="6"/>
    <w:p w14:paraId="62CBB98B" w14:textId="523B74E9" w:rsidR="00FA3512" w:rsidRPr="005B5E23" w:rsidRDefault="00FA3512" w:rsidP="00152300">
      <w:r w:rsidRPr="005B5E23">
        <w:t>L'Internet des objets massif (</w:t>
      </w:r>
      <w:proofErr w:type="spellStart"/>
      <w:r w:rsidRPr="005B5E23">
        <w:t>mIoT</w:t>
      </w:r>
      <w:proofErr w:type="spellEnd"/>
      <w:r w:rsidRPr="005B5E23">
        <w:t xml:space="preserve"> en anglais) est une application importante des futurs réseaux de communication. Compte tenu de la diversité des cas d'utilisation envisagés dans l'Internet des objets massif, les fabricants peinent à préinstaller leurs dispositifs IoT manufacturés avec des informations propres à un opérateur mobile et/ou à un service spécifique (identités et clés, par</w:t>
      </w:r>
      <w:r w:rsidR="00CB7EBD" w:rsidRPr="005B5E23">
        <w:t> </w:t>
      </w:r>
      <w:r w:rsidRPr="005B5E23">
        <w:t>exemple), puisqu'il arrive qu'ils ne sachent pas où ceux-ci seront déployés et activés à terme. L'approche actuelle repose sur la configuration manuelle des dispositifs par les consommateurs. Si elle est acceptable pour les applications IoT à petite échelle, une telle approche ne peut convenir pour les dispositifs de l'IoT massif, étant donné son caractère chronophage, peu rentable et laborieux. La fourniture automatique de justificatifs d'identité "sans intervention", c'est-à-dire ne nécessitant aucune action de la part de l'utilisateur, s'impose donc pour l'Internet des objets massif.</w:t>
      </w:r>
    </w:p>
    <w:p w14:paraId="5134B0F4" w14:textId="2BCBF563" w:rsidR="00FA3512" w:rsidRPr="005B5E23" w:rsidRDefault="00FA3512" w:rsidP="00152300">
      <w:r w:rsidRPr="005B5E23">
        <w:t xml:space="preserve">Cette Recommandation définit une méthode de sécurité applicable à la conception d'un système de gestion des justificatifs d'identifié décentralisé destiné à permettre le déploiement sans intervention du futur Internet des objets massif sur la base de la technologie de la chaîne de blocs. Il s'agit d'une méthode réalisable et prometteuse pour parvenir au déploiement sans intervention du futur Internet des objets massif. Le déploiement sans intervention permettra aux dispositifs IoT d'obtenir automatiquement leurs justificatifs d'identité auprès de leur opérateur de réseau mobile </w:t>
      </w:r>
      <w:r w:rsidR="007D1D24" w:rsidRPr="005B5E23">
        <w:t>et de leur fournisseur de services, et ainsi de se connecter automatiquement au réseau et au service. Cette approche facilitera grandement le futur déploiement des dispositifs de l'IoT massif pour les processus verticaux. Cette Recommandation aborde l'architecture de sécurité, les considérations liées à la sécurité et les procédures de sécurité connexes (telles que les attestations relatives aux dispositifs, l'authentification et la fourniture de justificatifs d'identité) qui sont essentielles pour mettre en place une telle plate-forme de déploiement sans intervention de l'IoT massif.</w:t>
      </w:r>
    </w:p>
    <w:p w14:paraId="2AF5E591" w14:textId="61A46811" w:rsidR="00E6332E" w:rsidRPr="005B5E23" w:rsidRDefault="006A022B" w:rsidP="00152300">
      <w:pPr>
        <w:pStyle w:val="Heading1"/>
      </w:pPr>
      <w:r w:rsidRPr="005B5E23">
        <w:t>4</w:t>
      </w:r>
      <w:r w:rsidRPr="005B5E23">
        <w:tab/>
      </w:r>
      <w:r w:rsidR="007D1D24" w:rsidRPr="005B5E23">
        <w:t>Projet de nouvelle Recommandation UIT</w:t>
      </w:r>
      <w:r w:rsidR="00E6332E" w:rsidRPr="005B5E23">
        <w:t>-T X.1354 (X.sc-</w:t>
      </w:r>
      <w:proofErr w:type="spellStart"/>
      <w:r w:rsidR="00E6332E" w:rsidRPr="005B5E23">
        <w:t>iot</w:t>
      </w:r>
      <w:proofErr w:type="spellEnd"/>
      <w:r w:rsidR="00E6332E" w:rsidRPr="005B5E23">
        <w:t>) [</w:t>
      </w:r>
      <w:hyperlink r:id="rId16" w:history="1">
        <w:r w:rsidR="00E6332E" w:rsidRPr="005B5E23">
          <w:rPr>
            <w:rStyle w:val="Hyperlink"/>
          </w:rPr>
          <w:t>R64</w:t>
        </w:r>
      </w:hyperlink>
      <w:r w:rsidR="00E6332E" w:rsidRPr="005B5E23">
        <w:t>]</w:t>
      </w:r>
    </w:p>
    <w:p w14:paraId="3674BE8C" w14:textId="4D86298E" w:rsidR="00E6332E" w:rsidRPr="005B5E23" w:rsidRDefault="007D1D24" w:rsidP="00152300">
      <w:r w:rsidRPr="005B5E23">
        <w:t>Contrôles de sécurité pour les systèmes IoT</w:t>
      </w:r>
      <w:r w:rsidR="00F30BCA" w:rsidRPr="005B5E23">
        <w:t>.</w:t>
      </w:r>
    </w:p>
    <w:p w14:paraId="37BED6A7" w14:textId="2B8DC005" w:rsidR="00E6332E" w:rsidRPr="005B5E23" w:rsidRDefault="007D1D24" w:rsidP="00152300">
      <w:pPr>
        <w:pStyle w:val="headingb"/>
      </w:pPr>
      <w:r w:rsidRPr="005B5E23">
        <w:t>Résumé</w:t>
      </w:r>
    </w:p>
    <w:p w14:paraId="30E7C679" w14:textId="7AE70EA9" w:rsidR="007D1D24" w:rsidRPr="005B5E23" w:rsidRDefault="007D1D24" w:rsidP="00152300">
      <w:pPr>
        <w:rPr>
          <w:rFonts w:eastAsia="SimSun"/>
        </w:rPr>
      </w:pPr>
      <w:r w:rsidRPr="005B5E23">
        <w:rPr>
          <w:rFonts w:eastAsia="SimSun"/>
        </w:rPr>
        <w:t>La Recommandation UIT-T X.1354 (X.sc-</w:t>
      </w:r>
      <w:proofErr w:type="spellStart"/>
      <w:r w:rsidRPr="005B5E23">
        <w:rPr>
          <w:rFonts w:eastAsia="SimSun"/>
        </w:rPr>
        <w:t>iot</w:t>
      </w:r>
      <w:proofErr w:type="spellEnd"/>
      <w:r w:rsidRPr="005B5E23">
        <w:rPr>
          <w:rFonts w:eastAsia="SimSun"/>
        </w:rPr>
        <w:t xml:space="preserve">) </w:t>
      </w:r>
      <w:r w:rsidR="00C4478B" w:rsidRPr="005B5E23">
        <w:rPr>
          <w:rFonts w:eastAsia="SimSun"/>
        </w:rPr>
        <w:t>contient</w:t>
      </w:r>
      <w:r w:rsidRPr="005B5E23">
        <w:rPr>
          <w:rFonts w:eastAsia="SimSun"/>
        </w:rPr>
        <w:t xml:space="preserve"> des lignes directrices pratiques en matière de sécurité destinées à trois types d'acteurs</w:t>
      </w:r>
      <w:r w:rsidR="00C4478B" w:rsidRPr="005B5E23">
        <w:rPr>
          <w:rFonts w:eastAsia="SimSun"/>
        </w:rPr>
        <w:t>,</w:t>
      </w:r>
      <w:r w:rsidRPr="005B5E23">
        <w:rPr>
          <w:rFonts w:eastAsia="SimSun"/>
        </w:rPr>
        <w:t xml:space="preserve"> à savoir les fournisseurs, les concepteurs et les utilisateurs des services </w:t>
      </w:r>
      <w:r w:rsidR="00E764C1" w:rsidRPr="005B5E23">
        <w:rPr>
          <w:rFonts w:eastAsia="SimSun"/>
        </w:rPr>
        <w:t>au sujet des</w:t>
      </w:r>
      <w:r w:rsidRPr="005B5E23">
        <w:rPr>
          <w:rFonts w:eastAsia="SimSun"/>
        </w:rPr>
        <w:t xml:space="preserve"> systèmes de l'Internet des objets (IoT) dont le concept, les risques et les contrôles de sécurité connexes sont également décrits.</w:t>
      </w:r>
    </w:p>
    <w:p w14:paraId="6B3CD3CC" w14:textId="0AD451AA" w:rsidR="007D1D24" w:rsidRPr="005B5E23" w:rsidRDefault="007D1D24" w:rsidP="00152300">
      <w:pPr>
        <w:rPr>
          <w:rFonts w:eastAsia="SimSun"/>
        </w:rPr>
      </w:pPr>
      <w:r w:rsidRPr="005B5E23">
        <w:rPr>
          <w:rFonts w:eastAsia="SimSun"/>
        </w:rPr>
        <w:t xml:space="preserve">Les systèmes IoT </w:t>
      </w:r>
      <w:r w:rsidR="00BA5916" w:rsidRPr="005B5E23">
        <w:rPr>
          <w:rFonts w:eastAsia="SimSun"/>
        </w:rPr>
        <w:t>posent des problèmes particuliers en matière de sécurit</w:t>
      </w:r>
      <w:r w:rsidR="005E59A9" w:rsidRPr="005B5E23">
        <w:rPr>
          <w:rFonts w:eastAsia="SimSun"/>
        </w:rPr>
        <w:t xml:space="preserve">é de l'information, </w:t>
      </w:r>
      <w:r w:rsidR="00997ED3" w:rsidRPr="005B5E23">
        <w:rPr>
          <w:rFonts w:eastAsia="SimSun"/>
        </w:rPr>
        <w:t>car</w:t>
      </w:r>
      <w:r w:rsidR="005E59A9" w:rsidRPr="005B5E23">
        <w:rPr>
          <w:rFonts w:eastAsia="SimSun"/>
        </w:rPr>
        <w:t xml:space="preserve"> ils sont </w:t>
      </w:r>
      <w:r w:rsidR="00394A06" w:rsidRPr="005B5E23">
        <w:rPr>
          <w:rFonts w:eastAsia="SimSun"/>
        </w:rPr>
        <w:t>largement</w:t>
      </w:r>
      <w:r w:rsidR="005E59A9" w:rsidRPr="005B5E23">
        <w:rPr>
          <w:rFonts w:eastAsia="SimSun"/>
        </w:rPr>
        <w:t xml:space="preserve"> répartis et </w:t>
      </w:r>
      <w:r w:rsidR="00997ED3" w:rsidRPr="005B5E23">
        <w:rPr>
          <w:rFonts w:eastAsia="SimSun"/>
        </w:rPr>
        <w:t xml:space="preserve">font </w:t>
      </w:r>
      <w:r w:rsidR="005E59A9" w:rsidRPr="005B5E23">
        <w:rPr>
          <w:rFonts w:eastAsia="SimSun"/>
        </w:rPr>
        <w:t>intervenir un grand nombre d'entités diverses. De ce fait, la surface d'exposition aux attaques</w:t>
      </w:r>
      <w:r w:rsidR="006A022B" w:rsidRPr="005B5E23">
        <w:rPr>
          <w:rFonts w:eastAsia="SimSun"/>
        </w:rPr>
        <w:t xml:space="preserve"> </w:t>
      </w:r>
      <w:r w:rsidR="005E59A9" w:rsidRPr="005B5E23">
        <w:rPr>
          <w:rFonts w:eastAsia="SimSun"/>
        </w:rPr>
        <w:t xml:space="preserve">est très large et il est </w:t>
      </w:r>
      <w:r w:rsidR="00BB46AB" w:rsidRPr="005B5E23">
        <w:rPr>
          <w:rFonts w:eastAsia="SimSun"/>
        </w:rPr>
        <w:t>extrêmement</w:t>
      </w:r>
      <w:r w:rsidR="005E59A9" w:rsidRPr="005B5E23">
        <w:rPr>
          <w:rFonts w:eastAsia="SimSun"/>
        </w:rPr>
        <w:t xml:space="preserve"> difficile pour un système de gestion de la sécurité d'appliquer et de maintenir des contrôles de sécurité appropriés </w:t>
      </w:r>
      <w:r w:rsidR="00BB46AB" w:rsidRPr="005B5E23">
        <w:rPr>
          <w:rFonts w:eastAsia="SimSun"/>
        </w:rPr>
        <w:t>dans l'ensemble du système.</w:t>
      </w:r>
    </w:p>
    <w:p w14:paraId="7B336E25" w14:textId="413992FB" w:rsidR="00E6332E" w:rsidRPr="005B5E23" w:rsidRDefault="006A022B" w:rsidP="00152300">
      <w:pPr>
        <w:pStyle w:val="Heading1"/>
      </w:pPr>
      <w:r w:rsidRPr="005B5E23">
        <w:lastRenderedPageBreak/>
        <w:t>5</w:t>
      </w:r>
      <w:r w:rsidRPr="005B5E23">
        <w:tab/>
      </w:r>
      <w:r w:rsidR="00BB46AB" w:rsidRPr="005B5E23">
        <w:t>Projet de nouvelle Recommandation UIT</w:t>
      </w:r>
      <w:r w:rsidR="00E6332E" w:rsidRPr="005B5E23">
        <w:t>-T X.1384 (</w:t>
      </w:r>
      <w:proofErr w:type="gramStart"/>
      <w:r w:rsidR="00E6332E" w:rsidRPr="005B5E23">
        <w:t>X.itssec</w:t>
      </w:r>
      <w:proofErr w:type="gramEnd"/>
      <w:r w:rsidR="00E6332E" w:rsidRPr="005B5E23">
        <w:t>-5) [</w:t>
      </w:r>
      <w:hyperlink r:id="rId17" w:history="1">
        <w:r w:rsidR="00E6332E" w:rsidRPr="005B5E23">
          <w:rPr>
            <w:rStyle w:val="Hyperlink"/>
          </w:rPr>
          <w:t>R67</w:t>
        </w:r>
      </w:hyperlink>
      <w:r w:rsidR="00E6332E" w:rsidRPr="005B5E23">
        <w:t>]</w:t>
      </w:r>
    </w:p>
    <w:p w14:paraId="5EAC9CE6" w14:textId="2EF5012E" w:rsidR="00BB46AB" w:rsidRPr="005B5E23" w:rsidRDefault="00BB46AB" w:rsidP="00152300">
      <w:r w:rsidRPr="005B5E23">
        <w:t>Exigences et lignes directrices de sécurité en matière d'informatique en périphérie pour les véhicules</w:t>
      </w:r>
      <w:r w:rsidR="00F30BCA" w:rsidRPr="005B5E23">
        <w:t>.</w:t>
      </w:r>
    </w:p>
    <w:p w14:paraId="74BFC3D8" w14:textId="630F1692" w:rsidR="00E6332E" w:rsidRPr="005B5E23" w:rsidRDefault="00BB46AB" w:rsidP="00152300">
      <w:pPr>
        <w:pStyle w:val="headingb"/>
      </w:pPr>
      <w:r w:rsidRPr="005B5E23">
        <w:t>Résumé</w:t>
      </w:r>
    </w:p>
    <w:p w14:paraId="24CEDFCD" w14:textId="7E159ED2" w:rsidR="00DC41A6" w:rsidRPr="005B5E23" w:rsidRDefault="00DC41A6" w:rsidP="00152300">
      <w:pPr>
        <w:rPr>
          <w:rFonts w:eastAsia="MS Mincho"/>
        </w:rPr>
      </w:pPr>
      <w:r w:rsidRPr="005B5E23">
        <w:rPr>
          <w:rFonts w:eastAsia="MS Mincho"/>
        </w:rPr>
        <w:t xml:space="preserve">La Recommandation UIT-T X.1384 (anciennement </w:t>
      </w:r>
      <w:proofErr w:type="gramStart"/>
      <w:r w:rsidRPr="005B5E23">
        <w:rPr>
          <w:rFonts w:eastAsia="MS Mincho"/>
        </w:rPr>
        <w:t>X.tssec</w:t>
      </w:r>
      <w:proofErr w:type="gramEnd"/>
      <w:r w:rsidRPr="005B5E23">
        <w:rPr>
          <w:rFonts w:eastAsia="MS Mincho"/>
        </w:rPr>
        <w:t xml:space="preserve">-5) définit des exigences et des lignes directrices de sécurité en matière d'informatique en périphérie pour les véhicules (VEC). L'informatique en périphérie VEC est un modèle informatique déployant une capacité de traitement en périphérie du réseau afin de répartir des ressources informatiques dans un nuage central dans les environnements des systèmes de transport intelligents (ITS). </w:t>
      </w:r>
      <w:r w:rsidR="00C77C2A" w:rsidRPr="005B5E23">
        <w:rPr>
          <w:rFonts w:eastAsia="MS Mincho"/>
        </w:rPr>
        <w:t xml:space="preserve">De plus, cette technologie </w:t>
      </w:r>
      <w:r w:rsidR="00041B51" w:rsidRPr="005B5E23">
        <w:rPr>
          <w:rFonts w:eastAsia="MS Mincho"/>
        </w:rPr>
        <w:t xml:space="preserve">fournit des services de stockage et d'application plus localisés aux usagers des routes, ce qui permet de réduire les temps de latence, d'améliorer les temps de réponse, </w:t>
      </w:r>
      <w:r w:rsidR="007D681D" w:rsidRPr="005B5E23">
        <w:rPr>
          <w:rFonts w:eastAsia="MS Mincho"/>
        </w:rPr>
        <w:t>de détecter l</w:t>
      </w:r>
      <w:r w:rsidR="00B86F5B" w:rsidRPr="005B5E23">
        <w:rPr>
          <w:rFonts w:eastAsia="MS Mincho"/>
        </w:rPr>
        <w:t>'emplacement et</w:t>
      </w:r>
      <w:r w:rsidR="007D681D" w:rsidRPr="005B5E23">
        <w:rPr>
          <w:rFonts w:eastAsia="MS Mincho"/>
        </w:rPr>
        <w:t xml:space="preserve"> d'offrir un niveau de disponibilité </w:t>
      </w:r>
      <w:r w:rsidR="00B86F5B" w:rsidRPr="005B5E23">
        <w:rPr>
          <w:rFonts w:eastAsia="MS Mincho"/>
        </w:rPr>
        <w:t>ainsi qu'</w:t>
      </w:r>
      <w:r w:rsidR="007D681D" w:rsidRPr="005B5E23">
        <w:rPr>
          <w:rFonts w:eastAsia="MS Mincho"/>
        </w:rPr>
        <w:t xml:space="preserve">une qualité de service élevés pour </w:t>
      </w:r>
      <w:r w:rsidR="00314A94" w:rsidRPr="005B5E23">
        <w:rPr>
          <w:rFonts w:eastAsia="MS Mincho"/>
        </w:rPr>
        <w:t>les applications de transm</w:t>
      </w:r>
      <w:r w:rsidR="00662FC2" w:rsidRPr="005B5E23">
        <w:rPr>
          <w:rFonts w:eastAsia="MS Mincho"/>
        </w:rPr>
        <w:t>ission en continu en temps réel, dans la mesure où les données sont traitées à proximité plus directe du véhicule.</w:t>
      </w:r>
    </w:p>
    <w:p w14:paraId="6806178E" w14:textId="39D7C386" w:rsidR="00662FC2" w:rsidRPr="005B5E23" w:rsidRDefault="00662FC2" w:rsidP="00152300">
      <w:pPr>
        <w:rPr>
          <w:rFonts w:eastAsia="MS Mincho"/>
        </w:rPr>
      </w:pPr>
      <w:r w:rsidRPr="005B5E23">
        <w:rPr>
          <w:rFonts w:eastAsia="MS Mincho"/>
        </w:rPr>
        <w:t xml:space="preserve">L'informatique en périphérie VEC pose de nombreux défis et problèmes de sécurité, étant donné qu'elle exige un temps de réponse réduit de la part des services pour les utilisateurs finals. Cette Recommandation </w:t>
      </w:r>
      <w:r w:rsidR="00C4478B" w:rsidRPr="005B5E23">
        <w:rPr>
          <w:rFonts w:eastAsia="MS Mincho"/>
        </w:rPr>
        <w:t>a pour but d'analyser</w:t>
      </w:r>
      <w:r w:rsidRPr="005B5E23">
        <w:rPr>
          <w:rFonts w:eastAsia="MS Mincho"/>
        </w:rPr>
        <w:t xml:space="preserve"> les vulnérabilités </w:t>
      </w:r>
      <w:r w:rsidR="000005B5" w:rsidRPr="005B5E23">
        <w:rPr>
          <w:rFonts w:eastAsia="MS Mincho"/>
        </w:rPr>
        <w:t xml:space="preserve">identifiées </w:t>
      </w:r>
      <w:r w:rsidR="001428CD" w:rsidRPr="005B5E23">
        <w:rPr>
          <w:rFonts w:eastAsia="MS Mincho"/>
        </w:rPr>
        <w:t>de</w:t>
      </w:r>
      <w:r w:rsidR="000005B5" w:rsidRPr="005B5E23">
        <w:rPr>
          <w:rFonts w:eastAsia="MS Mincho"/>
        </w:rPr>
        <w:t xml:space="preserve"> cette technologie </w:t>
      </w:r>
      <w:r w:rsidR="001428CD" w:rsidRPr="005B5E23">
        <w:rPr>
          <w:rFonts w:eastAsia="MS Mincho"/>
        </w:rPr>
        <w:t xml:space="preserve">ainsi que les menaces </w:t>
      </w:r>
      <w:r w:rsidR="00C4478B" w:rsidRPr="005B5E23">
        <w:rPr>
          <w:rFonts w:eastAsia="MS Mincho"/>
        </w:rPr>
        <w:t>connexes</w:t>
      </w:r>
      <w:r w:rsidR="001428CD" w:rsidRPr="005B5E23">
        <w:rPr>
          <w:rFonts w:eastAsia="MS Mincho"/>
        </w:rPr>
        <w:t xml:space="preserve"> </w:t>
      </w:r>
      <w:r w:rsidR="00D020CB" w:rsidRPr="005B5E23">
        <w:rPr>
          <w:rFonts w:eastAsia="MS Mincho"/>
        </w:rPr>
        <w:t xml:space="preserve">et </w:t>
      </w:r>
      <w:r w:rsidR="00C4478B" w:rsidRPr="005B5E23">
        <w:rPr>
          <w:rFonts w:eastAsia="MS Mincho"/>
        </w:rPr>
        <w:t xml:space="preserve">de définir </w:t>
      </w:r>
      <w:r w:rsidR="00D020CB" w:rsidRPr="005B5E23">
        <w:rPr>
          <w:rFonts w:eastAsia="MS Mincho"/>
        </w:rPr>
        <w:t xml:space="preserve">les exigences de sécurité correspondantes. De plus, elle </w:t>
      </w:r>
      <w:r w:rsidR="00C4478B" w:rsidRPr="005B5E23">
        <w:rPr>
          <w:rFonts w:eastAsia="MS Mincho"/>
        </w:rPr>
        <w:t>contient une description</w:t>
      </w:r>
      <w:r w:rsidR="00D020CB" w:rsidRPr="005B5E23">
        <w:rPr>
          <w:rFonts w:eastAsia="MS Mincho"/>
        </w:rPr>
        <w:t xml:space="preserve"> des cas d'utilisation pour les services </w:t>
      </w:r>
      <w:r w:rsidR="00543D3E" w:rsidRPr="005B5E23">
        <w:rPr>
          <w:rFonts w:eastAsia="MS Mincho"/>
        </w:rPr>
        <w:t>reposant sur cette technologie.</w:t>
      </w:r>
    </w:p>
    <w:p w14:paraId="08D177F5" w14:textId="6B62B0F6" w:rsidR="00E6332E" w:rsidRPr="005B5E23" w:rsidRDefault="0040440B" w:rsidP="00152300">
      <w:pPr>
        <w:pStyle w:val="Heading1"/>
      </w:pPr>
      <w:r w:rsidRPr="005B5E23">
        <w:t>6</w:t>
      </w:r>
      <w:r w:rsidRPr="005B5E23">
        <w:tab/>
      </w:r>
      <w:r w:rsidR="00543D3E" w:rsidRPr="005B5E23">
        <w:t>Projet de nouvelle Recommandation UIT</w:t>
      </w:r>
      <w:r w:rsidR="00E6332E" w:rsidRPr="005B5E23">
        <w:t>-T X.1471 (</w:t>
      </w:r>
      <w:proofErr w:type="gramStart"/>
      <w:r w:rsidR="00E6332E" w:rsidRPr="005B5E23">
        <w:t>X.websec</w:t>
      </w:r>
      <w:proofErr w:type="gramEnd"/>
      <w:r w:rsidR="00E6332E" w:rsidRPr="005B5E23">
        <w:t>-7) [</w:t>
      </w:r>
      <w:hyperlink r:id="rId18" w:history="1">
        <w:r w:rsidR="00E6332E" w:rsidRPr="005B5E23">
          <w:rPr>
            <w:rStyle w:val="Hyperlink"/>
          </w:rPr>
          <w:t>R65</w:t>
        </w:r>
      </w:hyperlink>
      <w:r w:rsidR="00E6332E" w:rsidRPr="005B5E23">
        <w:t>]</w:t>
      </w:r>
    </w:p>
    <w:p w14:paraId="66F3B5D0" w14:textId="083B1E53" w:rsidR="00E6332E" w:rsidRPr="005B5E23" w:rsidRDefault="00543D3E" w:rsidP="00152300">
      <w:r w:rsidRPr="005B5E23">
        <w:t>Contrôle de référence pour les services d'analyse en ligne</w:t>
      </w:r>
      <w:r w:rsidR="00F30BCA" w:rsidRPr="005B5E23">
        <w:t>.</w:t>
      </w:r>
    </w:p>
    <w:p w14:paraId="2E92D52A" w14:textId="6DE3D1B0" w:rsidR="00E6332E" w:rsidRPr="005B5E23" w:rsidRDefault="00543D3E" w:rsidP="00152300">
      <w:pPr>
        <w:pStyle w:val="headingb"/>
      </w:pPr>
      <w:r w:rsidRPr="005B5E23">
        <w:t>Résumé</w:t>
      </w:r>
    </w:p>
    <w:p w14:paraId="23B53DEB" w14:textId="70CF9AE7" w:rsidR="00543D3E" w:rsidRPr="005B5E23" w:rsidRDefault="00543D3E" w:rsidP="00152300">
      <w:pPr>
        <w:rPr>
          <w:rFonts w:eastAsia="MS Mincho"/>
        </w:rPr>
      </w:pPr>
      <w:r w:rsidRPr="005B5E23">
        <w:rPr>
          <w:rFonts w:eastAsia="MS Mincho"/>
        </w:rPr>
        <w:t>Le service d'analyse des mégadonnées est basé sur les données non structurées non définies, notamment le comportement des utilisateurs, les achats, les paiements, la localisation et la consommation de divers contenus Internet. Il peut fournir de nouvelles informations qui n'avaient pas été découvertes auparavant et prédire les états futurs. Cependant, certaines données non autorisées peuvent être utilisées de manière malveillante dans le cadre du processus d'analyse.</w:t>
      </w:r>
    </w:p>
    <w:p w14:paraId="28B6E85D" w14:textId="2601BC49" w:rsidR="00543D3E" w:rsidRPr="005B5E23" w:rsidRDefault="00543D3E" w:rsidP="00152300">
      <w:r w:rsidRPr="005B5E23">
        <w:t xml:space="preserve">Cette Recommandation </w:t>
      </w:r>
      <w:r w:rsidR="00E32531" w:rsidRPr="005B5E23">
        <w:t>contient une description concernant</w:t>
      </w:r>
      <w:r w:rsidRPr="005B5E23">
        <w:t xml:space="preserve"> un contrôle de référence permettant aux services d'analyse et d'exploitation des mégadonnées de détecter une utilisation non autorisée des données. </w:t>
      </w:r>
      <w:r w:rsidR="00E32531" w:rsidRPr="005B5E23">
        <w:t>Elle vise à</w:t>
      </w:r>
      <w:r w:rsidRPr="005B5E23">
        <w:t xml:space="preserve"> analyse</w:t>
      </w:r>
      <w:r w:rsidR="00E32531" w:rsidRPr="005B5E23">
        <w:t>r</w:t>
      </w:r>
      <w:r w:rsidRPr="005B5E23">
        <w:t xml:space="preserve"> les menaces et les défis en matière de sécurité dans le domaine de l'analyse des mégadonnées, et </w:t>
      </w:r>
      <w:r w:rsidR="00E32531" w:rsidRPr="005B5E23">
        <w:t>donne une description d</w:t>
      </w:r>
      <w:r w:rsidRPr="005B5E23">
        <w:t>es exigences de sécurité qui pourraient atténuer ces menaces, tout en répondant aux défis de sécurité grâce à des mécanismes de contrôle d'accès. Une méthodologie de contrôle de référence basée sur le contrôle d'accès est fournie pour déterminer quelles capacités de sécurité sont nécessaires pour atténuer les menaces de sécurité, et relever les défis de sécurité dans le cadre de l'analyse des mégadonnées.</w:t>
      </w:r>
    </w:p>
    <w:p w14:paraId="4EAA4B8E" w14:textId="4196D052" w:rsidR="00E6332E" w:rsidRPr="005B5E23" w:rsidRDefault="001201B1" w:rsidP="00152300">
      <w:pPr>
        <w:pStyle w:val="Heading1"/>
      </w:pPr>
      <w:r w:rsidRPr="005B5E23">
        <w:t>7</w:t>
      </w:r>
      <w:r w:rsidRPr="005B5E23">
        <w:tab/>
      </w:r>
      <w:r w:rsidR="00543D3E" w:rsidRPr="005B5E23">
        <w:t>Projet de nouvelle Recommandation UIT</w:t>
      </w:r>
      <w:r w:rsidR="00E6332E" w:rsidRPr="005B5E23">
        <w:t>-T X.1819 (X.5Gsec-netec) [</w:t>
      </w:r>
      <w:hyperlink r:id="rId19" w:history="1">
        <w:r w:rsidR="00E6332E" w:rsidRPr="005B5E23">
          <w:rPr>
            <w:rStyle w:val="Hyperlink"/>
          </w:rPr>
          <w:t>R60</w:t>
        </w:r>
      </w:hyperlink>
      <w:r w:rsidR="00E6332E" w:rsidRPr="005B5E23">
        <w:t>]</w:t>
      </w:r>
    </w:p>
    <w:p w14:paraId="4A785FD5" w14:textId="5F071D1C" w:rsidR="00543D3E" w:rsidRPr="005B5E23" w:rsidRDefault="00543D3E" w:rsidP="00152300">
      <w:r w:rsidRPr="005B5E23">
        <w:t>Capacités de sécurité de la couche réseau pour l'informatique en périphérie fondée sur les</w:t>
      </w:r>
      <w:r w:rsidR="009C06EF" w:rsidRPr="005B5E23">
        <w:t> </w:t>
      </w:r>
      <w:r w:rsidRPr="005B5E23">
        <w:t>IMT</w:t>
      </w:r>
      <w:r w:rsidR="009C06EF" w:rsidRPr="005B5E23">
        <w:noBreakHyphen/>
      </w:r>
      <w:r w:rsidRPr="005B5E23">
        <w:t>2020/la 5G</w:t>
      </w:r>
      <w:r w:rsidR="00F30BCA" w:rsidRPr="005B5E23">
        <w:t>.</w:t>
      </w:r>
    </w:p>
    <w:p w14:paraId="7CA4C2ED" w14:textId="564DD943" w:rsidR="00E6332E" w:rsidRPr="005B5E23" w:rsidRDefault="00543D3E" w:rsidP="00152300">
      <w:pPr>
        <w:pStyle w:val="headingb"/>
      </w:pPr>
      <w:r w:rsidRPr="005B5E23">
        <w:lastRenderedPageBreak/>
        <w:t>Résumé</w:t>
      </w:r>
    </w:p>
    <w:p w14:paraId="21D1F95C" w14:textId="7FA89298" w:rsidR="00543D3E" w:rsidRPr="005B5E23" w:rsidRDefault="00543D3E" w:rsidP="00152300">
      <w:pPr>
        <w:keepNext/>
        <w:keepLines/>
        <w:rPr>
          <w:rFonts w:eastAsia="SimSun" w:cstheme="minorHAnsi"/>
          <w:highlight w:val="yellow"/>
          <w:lang w:eastAsia="zh-CN"/>
        </w:rPr>
      </w:pPr>
      <w:r w:rsidRPr="005B5E23">
        <w:rPr>
          <w:rFonts w:eastAsia="SimSun"/>
        </w:rPr>
        <w:t xml:space="preserve">L'informatique en périphérie fondée sur les réseaux IMT-2020/5G </w:t>
      </w:r>
      <w:r w:rsidR="004B55CC" w:rsidRPr="005B5E23">
        <w:rPr>
          <w:rFonts w:eastAsia="SimSun"/>
        </w:rPr>
        <w:t xml:space="preserve">(5G EC) </w:t>
      </w:r>
      <w:r w:rsidRPr="005B5E23">
        <w:rPr>
          <w:rFonts w:eastAsia="SimSun"/>
        </w:rPr>
        <w:t xml:space="preserve">jouera un rôle </w:t>
      </w:r>
      <w:r w:rsidR="00E32531" w:rsidRPr="005B5E23">
        <w:rPr>
          <w:rFonts w:eastAsia="SimSun"/>
        </w:rPr>
        <w:t>essentiel</w:t>
      </w:r>
      <w:r w:rsidRPr="005B5E23">
        <w:rPr>
          <w:rFonts w:eastAsia="SimSun"/>
        </w:rPr>
        <w:t xml:space="preserve"> dans </w:t>
      </w:r>
      <w:r w:rsidR="004B55CC" w:rsidRPr="005B5E23">
        <w:rPr>
          <w:rFonts w:eastAsia="SimSun"/>
        </w:rPr>
        <w:t>les services à faible temps de latence et dans les services de délestage du trafic pour les réseaux IMT</w:t>
      </w:r>
      <w:r w:rsidR="00E32531" w:rsidRPr="005B5E23">
        <w:rPr>
          <w:rFonts w:eastAsia="SimSun"/>
        </w:rPr>
        <w:t xml:space="preserve"> de prochaine génération</w:t>
      </w:r>
      <w:r w:rsidR="004B55CC" w:rsidRPr="005B5E23">
        <w:rPr>
          <w:rFonts w:eastAsia="SimSun"/>
        </w:rPr>
        <w:t xml:space="preserve">. Plusieurs facteurs déterminants pourraient accroître la complexité de la couche réseau prenant en charge l'informatique en périphérie 5G EC et l'exposer à un éventail de risques plus larges, voire engendrer de nouveaux problèmes de sécurité pour le fonctionnement du réseau. Parmi ces facteurs, on peut citer les architectures de réseau souples des IMT-2020/de la 5G, les </w:t>
      </w:r>
      <w:r w:rsidR="00743DC6" w:rsidRPr="005B5E23">
        <w:rPr>
          <w:rFonts w:eastAsia="SimSun"/>
        </w:rPr>
        <w:t xml:space="preserve">emplacements de déploiement variables de l'informatique en périphérie, les </w:t>
      </w:r>
      <w:r w:rsidR="000E387B" w:rsidRPr="005B5E23">
        <w:rPr>
          <w:rFonts w:eastAsia="SimSun"/>
        </w:rPr>
        <w:t xml:space="preserve">scénarios d'application divers, les différents types de réseaux privés et de réseaux d'accès utilisés par les clients, etc. </w:t>
      </w:r>
      <w:r w:rsidR="00B077A6" w:rsidRPr="005B5E23">
        <w:rPr>
          <w:rFonts w:eastAsia="SimSun"/>
        </w:rPr>
        <w:t xml:space="preserve">Les frontières entre les réseaux de télécommunication et les réseaux privés seraient plus </w:t>
      </w:r>
      <w:proofErr w:type="gramStart"/>
      <w:r w:rsidR="00B077A6" w:rsidRPr="005B5E23">
        <w:rPr>
          <w:rFonts w:eastAsia="SimSun"/>
        </w:rPr>
        <w:t>ambiguës</w:t>
      </w:r>
      <w:proofErr w:type="gramEnd"/>
      <w:r w:rsidR="00B077A6" w:rsidRPr="005B5E23">
        <w:rPr>
          <w:rFonts w:eastAsia="SimSun"/>
        </w:rPr>
        <w:t xml:space="preserve"> et la surface d'exposition plus large. Par conséquent, il convient de préciser les exigences et les mesures de sécurité associées à la couche réseau, y compris pour les réseaux de</w:t>
      </w:r>
      <w:r w:rsidR="00B077A6" w:rsidRPr="005B5E23">
        <w:rPr>
          <w:rFonts w:eastAsia="SimSun" w:cstheme="minorHAnsi"/>
          <w:sz w:val="22"/>
          <w:szCs w:val="22"/>
          <w:lang w:eastAsia="zh-CN"/>
        </w:rPr>
        <w:t xml:space="preserve"> télécommunication et les réseaux privés.</w:t>
      </w:r>
    </w:p>
    <w:p w14:paraId="6CC72EA6" w14:textId="397966A2" w:rsidR="00E6332E" w:rsidRPr="005B5E23" w:rsidRDefault="001201B1" w:rsidP="00152300">
      <w:pPr>
        <w:pStyle w:val="Heading1"/>
      </w:pPr>
      <w:r w:rsidRPr="005B5E23">
        <w:t>8</w:t>
      </w:r>
      <w:r w:rsidRPr="005B5E23">
        <w:tab/>
      </w:r>
      <w:r w:rsidR="00B077A6" w:rsidRPr="005B5E23">
        <w:t>Projet de nouvelle Recommandation UIT</w:t>
      </w:r>
      <w:r w:rsidR="00E6332E" w:rsidRPr="005B5E23">
        <w:t>-T X.1820 (X.5Gsec-srocvs) [</w:t>
      </w:r>
      <w:hyperlink r:id="rId20" w:history="1">
        <w:r w:rsidR="00E6332E" w:rsidRPr="005B5E23">
          <w:rPr>
            <w:rStyle w:val="Hyperlink"/>
          </w:rPr>
          <w:t>R61</w:t>
        </w:r>
      </w:hyperlink>
      <w:r w:rsidR="00E6332E" w:rsidRPr="005B5E23">
        <w:t>]</w:t>
      </w:r>
    </w:p>
    <w:p w14:paraId="199B9F89" w14:textId="2EF49589" w:rsidR="00B077A6" w:rsidRPr="005B5E23" w:rsidRDefault="00B077A6" w:rsidP="00152300">
      <w:r w:rsidRPr="005B5E23">
        <w:t>Exigences de sécurité applicables à l'exploitation du réseau central IMT-2020/5G pour la prise en charge des services verticaux</w:t>
      </w:r>
      <w:r w:rsidR="00F30BCA" w:rsidRPr="005B5E23">
        <w:t>.</w:t>
      </w:r>
    </w:p>
    <w:p w14:paraId="5DFA70DE" w14:textId="7D2C23DF" w:rsidR="00E6332E" w:rsidRPr="005B5E23" w:rsidRDefault="00B077A6" w:rsidP="00152300">
      <w:pPr>
        <w:pStyle w:val="headingb"/>
      </w:pPr>
      <w:r w:rsidRPr="005B5E23">
        <w:t>Résumé</w:t>
      </w:r>
    </w:p>
    <w:p w14:paraId="09B30C96" w14:textId="48BA32BD" w:rsidR="00B077A6" w:rsidRPr="005B5E23" w:rsidRDefault="00916998" w:rsidP="00152300">
      <w:pPr>
        <w:rPr>
          <w:rFonts w:eastAsia="SimSun"/>
          <w:lang w:eastAsia="zh-CN"/>
        </w:rPr>
      </w:pPr>
      <w:r w:rsidRPr="005B5E23">
        <w:rPr>
          <w:rFonts w:eastAsia="SimSun"/>
          <w:lang w:eastAsia="zh-CN"/>
        </w:rPr>
        <w:t>Avec le développement du système IMT-2020/5G, les services verticaux sont devenus des scénarios essentiels pour les IMT-2020/5G. Dans les services verticaux destinés aux usines intelligentes et aux villes intelligentes qui utilisent un réseau IMT-2020/5G, de nombreux dispositifs d'utilisateur recourent à des services verticaux avec des communications massives de type machine et des communications ultra fiables à faible temps de latence (URLLC)</w:t>
      </w:r>
    </w:p>
    <w:p w14:paraId="171BFE71" w14:textId="4FB9FBF1" w:rsidR="00916998" w:rsidRPr="005B5E23" w:rsidRDefault="00916998" w:rsidP="00152300">
      <w:pPr>
        <w:rPr>
          <w:rFonts w:eastAsia="SimSun"/>
          <w:lang w:eastAsia="zh-CN"/>
        </w:rPr>
      </w:pPr>
      <w:r w:rsidRPr="005B5E23">
        <w:rPr>
          <w:rFonts w:eastAsia="SimSun"/>
          <w:lang w:eastAsia="zh-CN"/>
        </w:rPr>
        <w:t>Pour prendre en charge les cas d'utilisation verticaux qui nécessitent des communications URLLC, certaines fonctions du réseau central IMT-2020/5G pourraient être déployées sur des sites locaux à proximité plus directe des utilisateurs des services verticaux, tandis que d'autres fonctions de réseau central IMT-2020/5G continuent d'être déployées sur un site central. Par rapport au réseau central IMT-2020/5G déployé dans son ensemble, le réseau central IMT-2020/5G fonctionnant dans ce type de scénario de déploiement peut être exposé à des menaces de sécurité particulières.</w:t>
      </w:r>
    </w:p>
    <w:p w14:paraId="76E29A5A" w14:textId="5310F80F" w:rsidR="00916998" w:rsidRPr="005B5E23" w:rsidRDefault="00916998" w:rsidP="00152300">
      <w:pPr>
        <w:rPr>
          <w:rFonts w:eastAsia="SimSun"/>
          <w:lang w:eastAsia="zh-CN"/>
        </w:rPr>
      </w:pPr>
      <w:r w:rsidRPr="005B5E23">
        <w:rPr>
          <w:rFonts w:eastAsia="SimSun"/>
          <w:lang w:eastAsia="zh-CN"/>
        </w:rPr>
        <w:t>Afin de garantir la sécurité du fonctionnement du réseau central IMT-2020/5G pour prendre en charge les services verticaux, il est nécessaire d</w:t>
      </w:r>
      <w:r w:rsidR="009C06EF" w:rsidRPr="005B5E23">
        <w:rPr>
          <w:rFonts w:eastAsia="SimSun"/>
          <w:lang w:eastAsia="zh-CN"/>
        </w:rPr>
        <w:t>'</w:t>
      </w:r>
      <w:r w:rsidRPr="005B5E23">
        <w:rPr>
          <w:rFonts w:eastAsia="SimSun"/>
          <w:lang w:eastAsia="zh-CN"/>
        </w:rPr>
        <w:t>analyser les menaces de sécurité particulières et de définir des exigences de sécurité pertinentes.</w:t>
      </w:r>
    </w:p>
    <w:p w14:paraId="2A7F6985" w14:textId="146B17AC" w:rsidR="00916998" w:rsidRPr="005B5E23" w:rsidRDefault="00916998" w:rsidP="00152300">
      <w:pPr>
        <w:rPr>
          <w:rFonts w:eastAsia="SimSun"/>
          <w:highlight w:val="yellow"/>
          <w:lang w:eastAsia="zh-CN"/>
        </w:rPr>
      </w:pPr>
      <w:r w:rsidRPr="005B5E23">
        <w:rPr>
          <w:rFonts w:eastAsia="SimSun"/>
          <w:lang w:eastAsia="zh-CN"/>
        </w:rPr>
        <w:t xml:space="preserve">Cette Recommandation </w:t>
      </w:r>
      <w:r w:rsidR="000E5B69" w:rsidRPr="005B5E23">
        <w:rPr>
          <w:rFonts w:eastAsia="SimSun"/>
          <w:lang w:eastAsia="zh-CN"/>
        </w:rPr>
        <w:t xml:space="preserve">vise à </w:t>
      </w:r>
      <w:r w:rsidRPr="005B5E23">
        <w:rPr>
          <w:rFonts w:eastAsia="SimSun"/>
          <w:lang w:eastAsia="zh-CN"/>
        </w:rPr>
        <w:t>analyse</w:t>
      </w:r>
      <w:r w:rsidR="000E5B69" w:rsidRPr="005B5E23">
        <w:rPr>
          <w:rFonts w:eastAsia="SimSun"/>
          <w:lang w:eastAsia="zh-CN"/>
        </w:rPr>
        <w:t>r</w:t>
      </w:r>
      <w:r w:rsidRPr="005B5E23">
        <w:rPr>
          <w:rFonts w:eastAsia="SimSun"/>
          <w:lang w:eastAsia="zh-CN"/>
        </w:rPr>
        <w:t xml:space="preserve"> les menaces </w:t>
      </w:r>
      <w:r w:rsidR="008A2C91" w:rsidRPr="005B5E23">
        <w:rPr>
          <w:rFonts w:eastAsia="SimSun"/>
          <w:lang w:eastAsia="zh-CN"/>
        </w:rPr>
        <w:t>pour</w:t>
      </w:r>
      <w:r w:rsidR="0057322A" w:rsidRPr="005B5E23">
        <w:rPr>
          <w:rFonts w:eastAsia="SimSun"/>
          <w:lang w:eastAsia="zh-CN"/>
        </w:rPr>
        <w:t xml:space="preserve"> la sécurité des données et des réseaux</w:t>
      </w:r>
      <w:r w:rsidRPr="005B5E23">
        <w:rPr>
          <w:rFonts w:eastAsia="SimSun"/>
          <w:lang w:eastAsia="zh-CN"/>
        </w:rPr>
        <w:t xml:space="preserve">, </w:t>
      </w:r>
      <w:r w:rsidR="000E5B69" w:rsidRPr="005B5E23">
        <w:rPr>
          <w:rFonts w:eastAsia="SimSun"/>
          <w:lang w:eastAsia="zh-CN"/>
        </w:rPr>
        <w:t xml:space="preserve">ainsi que </w:t>
      </w:r>
      <w:r w:rsidRPr="005B5E23">
        <w:rPr>
          <w:rFonts w:eastAsia="SimSun"/>
          <w:lang w:eastAsia="zh-CN"/>
        </w:rPr>
        <w:t>les menaces pour la sécurité physique propres à l</w:t>
      </w:r>
      <w:r w:rsidR="009C06EF" w:rsidRPr="005B5E23">
        <w:rPr>
          <w:rFonts w:eastAsia="SimSun"/>
          <w:lang w:eastAsia="zh-CN"/>
        </w:rPr>
        <w:t>'</w:t>
      </w:r>
      <w:r w:rsidRPr="005B5E23">
        <w:rPr>
          <w:rFonts w:eastAsia="SimSun"/>
          <w:lang w:eastAsia="zh-CN"/>
        </w:rPr>
        <w:t>exploitation du réseau central</w:t>
      </w:r>
      <w:r w:rsidR="009C06EF" w:rsidRPr="005B5E23">
        <w:rPr>
          <w:rFonts w:eastAsia="SimSun"/>
          <w:lang w:eastAsia="zh-CN"/>
        </w:rPr>
        <w:t> </w:t>
      </w:r>
      <w:r w:rsidRPr="005B5E23">
        <w:rPr>
          <w:rFonts w:eastAsia="SimSun"/>
          <w:lang w:eastAsia="zh-CN"/>
        </w:rPr>
        <w:t>IMT</w:t>
      </w:r>
      <w:r w:rsidR="009C06EF" w:rsidRPr="005B5E23">
        <w:rPr>
          <w:rFonts w:eastAsia="SimSun"/>
          <w:lang w:eastAsia="zh-CN"/>
        </w:rPr>
        <w:noBreakHyphen/>
      </w:r>
      <w:r w:rsidRPr="005B5E23">
        <w:rPr>
          <w:rFonts w:eastAsia="SimSun"/>
          <w:lang w:eastAsia="zh-CN"/>
        </w:rPr>
        <w:t xml:space="preserve">2020/5G déployé à la fois sur un site central et sur des sites locaux pour prendre en charge des services verticaux, et </w:t>
      </w:r>
      <w:r w:rsidR="000E5B69" w:rsidRPr="005B5E23">
        <w:rPr>
          <w:rFonts w:eastAsia="SimSun"/>
          <w:lang w:eastAsia="zh-CN"/>
        </w:rPr>
        <w:t xml:space="preserve">à </w:t>
      </w:r>
      <w:r w:rsidR="008A2C91" w:rsidRPr="005B5E23">
        <w:rPr>
          <w:rFonts w:eastAsia="SimSun"/>
          <w:lang w:eastAsia="zh-CN"/>
        </w:rPr>
        <w:t>défini</w:t>
      </w:r>
      <w:r w:rsidR="000E5B69" w:rsidRPr="005B5E23">
        <w:rPr>
          <w:rFonts w:eastAsia="SimSun"/>
          <w:lang w:eastAsia="zh-CN"/>
        </w:rPr>
        <w:t xml:space="preserve">r </w:t>
      </w:r>
      <w:r w:rsidRPr="005B5E23">
        <w:rPr>
          <w:rFonts w:eastAsia="SimSun"/>
          <w:lang w:eastAsia="zh-CN"/>
        </w:rPr>
        <w:t xml:space="preserve">les exigences de sécurité </w:t>
      </w:r>
      <w:r w:rsidR="008A2C91" w:rsidRPr="005B5E23">
        <w:rPr>
          <w:rFonts w:eastAsia="SimSun"/>
          <w:lang w:eastAsia="zh-CN"/>
        </w:rPr>
        <w:t>pertinentes.</w:t>
      </w:r>
    </w:p>
    <w:p w14:paraId="0982C222" w14:textId="30856669" w:rsidR="008A2C91" w:rsidRPr="005B5E23" w:rsidRDefault="008A2C91" w:rsidP="00152300">
      <w:r w:rsidRPr="005B5E23">
        <w:t xml:space="preserve">Le projet de texte déterminé de cette Recommandation contient des références normatives qui nécessitent un document de justification UIT-T A.5, qui est reproduit dans le </w:t>
      </w:r>
      <w:r w:rsidRPr="005B5E23">
        <w:rPr>
          <w:szCs w:val="24"/>
        </w:rPr>
        <w:t>Document</w:t>
      </w:r>
      <w:r w:rsidR="001201B1" w:rsidRPr="005B5E23">
        <w:rPr>
          <w:szCs w:val="24"/>
        </w:rPr>
        <w:t> </w:t>
      </w:r>
      <w:r w:rsidRPr="005B5E23">
        <w:rPr>
          <w:rStyle w:val="Hyperlink"/>
        </w:rPr>
        <w:t>SG17</w:t>
      </w:r>
      <w:r w:rsidR="001201B1" w:rsidRPr="005B5E23">
        <w:rPr>
          <w:rStyle w:val="Hyperlink"/>
        </w:rPr>
        <w:noBreakHyphen/>
      </w:r>
      <w:hyperlink r:id="rId21" w:history="1">
        <w:r w:rsidRPr="005B5E23">
          <w:rPr>
            <w:rStyle w:val="Hyperlink"/>
            <w:rFonts w:cstheme="minorHAnsi"/>
            <w:szCs w:val="24"/>
          </w:rPr>
          <w:t>TD1739</w:t>
        </w:r>
      </w:hyperlink>
      <w:r w:rsidRPr="005B5E23">
        <w:rPr>
          <w:szCs w:val="24"/>
        </w:rPr>
        <w:t>.</w:t>
      </w:r>
    </w:p>
    <w:p w14:paraId="7079E87E" w14:textId="1819AB10" w:rsidR="00E6332E" w:rsidRPr="005B5E23" w:rsidRDefault="00E6332E" w:rsidP="009C4AC6">
      <w:pPr>
        <w:pStyle w:val="Annextitle0"/>
        <w:spacing w:before="120" w:after="120"/>
        <w:rPr>
          <w:rFonts w:cstheme="minorHAnsi"/>
          <w:szCs w:val="22"/>
          <w:lang w:val="fr-FR"/>
        </w:rPr>
      </w:pPr>
      <w:r w:rsidRPr="005B5E23">
        <w:rPr>
          <w:highlight w:val="cyan"/>
          <w:lang w:val="fr-FR"/>
        </w:rPr>
        <w:br w:type="page"/>
      </w:r>
      <w:r w:rsidRPr="005B5E23">
        <w:rPr>
          <w:lang w:val="fr-FR"/>
        </w:rPr>
        <w:lastRenderedPageBreak/>
        <w:t>Annex</w:t>
      </w:r>
      <w:r w:rsidR="008A2C91" w:rsidRPr="005B5E23">
        <w:rPr>
          <w:lang w:val="fr-FR"/>
        </w:rPr>
        <w:t>e</w:t>
      </w:r>
      <w:r w:rsidRPr="005B5E23">
        <w:rPr>
          <w:lang w:val="fr-FR"/>
        </w:rPr>
        <w:t xml:space="preserve"> 2</w:t>
      </w:r>
      <w:r w:rsidR="009C4AC6" w:rsidRPr="005B5E23">
        <w:rPr>
          <w:lang w:val="fr-FR"/>
        </w:rPr>
        <w:br/>
      </w:r>
      <w:r w:rsidR="009C4AC6" w:rsidRPr="005B5E23">
        <w:rPr>
          <w:lang w:val="fr-FR"/>
        </w:rPr>
        <w:br/>
      </w:r>
      <w:proofErr w:type="gramStart"/>
      <w:r w:rsidR="008A2C91" w:rsidRPr="005B5E23">
        <w:rPr>
          <w:lang w:val="fr-FR"/>
        </w:rPr>
        <w:t>Objet</w:t>
      </w:r>
      <w:r w:rsidRPr="005B5E23">
        <w:rPr>
          <w:lang w:val="fr-FR"/>
        </w:rPr>
        <w:t>:</w:t>
      </w:r>
      <w:proofErr w:type="gramEnd"/>
      <w:r w:rsidRPr="005B5E23">
        <w:rPr>
          <w:lang w:val="fr-FR"/>
        </w:rPr>
        <w:t xml:space="preserve"> </w:t>
      </w:r>
      <w:r w:rsidR="008A2C91" w:rsidRPr="005B5E23">
        <w:rPr>
          <w:bCs/>
          <w:lang w:val="fr-FR"/>
        </w:rPr>
        <w:t>Réponse des États Membres à la Circulaire TSB 195</w:t>
      </w:r>
      <w:r w:rsidRPr="005B5E23">
        <w:rPr>
          <w:lang w:val="fr-FR"/>
        </w:rPr>
        <w:t>:</w:t>
      </w:r>
      <w:r w:rsidRPr="005B5E23">
        <w:rPr>
          <w:lang w:val="fr-FR"/>
        </w:rPr>
        <w:br/>
      </w:r>
      <w:r w:rsidR="008A2C91" w:rsidRPr="005B5E23">
        <w:rPr>
          <w:bCs/>
          <w:lang w:val="fr-FR"/>
        </w:rPr>
        <w:t xml:space="preserve">Consultation sur le texte déterminé des projets de </w:t>
      </w:r>
      <w:r w:rsidR="00801CC8" w:rsidRPr="005B5E23">
        <w:rPr>
          <w:bCs/>
          <w:lang w:val="fr-FR"/>
        </w:rPr>
        <w:t xml:space="preserve">nouvelles </w:t>
      </w:r>
      <w:r w:rsidR="008A2C91" w:rsidRPr="005B5E23">
        <w:rPr>
          <w:bCs/>
          <w:lang w:val="fr-FR"/>
        </w:rPr>
        <w:t>Recommandations UIT-T</w:t>
      </w:r>
      <w:r w:rsidRPr="005B5E23">
        <w:rPr>
          <w:rFonts w:cstheme="minorHAnsi"/>
          <w:szCs w:val="22"/>
          <w:lang w:val="fr-FR"/>
        </w:rPr>
        <w:t xml:space="preserve"> X.1237 (</w:t>
      </w:r>
      <w:proofErr w:type="spellStart"/>
      <w:r w:rsidRPr="005B5E23">
        <w:rPr>
          <w:rFonts w:cstheme="minorHAnsi"/>
          <w:szCs w:val="22"/>
          <w:lang w:val="fr-FR"/>
        </w:rPr>
        <w:t>X.tsfpp</w:t>
      </w:r>
      <w:proofErr w:type="spellEnd"/>
      <w:r w:rsidRPr="005B5E23">
        <w:rPr>
          <w:rFonts w:cstheme="minorHAnsi"/>
          <w:szCs w:val="22"/>
          <w:lang w:val="fr-FR"/>
        </w:rPr>
        <w:t>), X.1283 (</w:t>
      </w:r>
      <w:proofErr w:type="spellStart"/>
      <w:r w:rsidRPr="005B5E23">
        <w:rPr>
          <w:rFonts w:cstheme="minorHAnsi"/>
          <w:szCs w:val="22"/>
          <w:lang w:val="fr-FR"/>
        </w:rPr>
        <w:t>X.gpwd</w:t>
      </w:r>
      <w:proofErr w:type="spellEnd"/>
      <w:r w:rsidRPr="005B5E23">
        <w:rPr>
          <w:rFonts w:cstheme="minorHAnsi"/>
          <w:szCs w:val="22"/>
          <w:lang w:val="fr-FR"/>
        </w:rPr>
        <w:t>), X.1353 (</w:t>
      </w:r>
      <w:proofErr w:type="spellStart"/>
      <w:r w:rsidRPr="005B5E23">
        <w:rPr>
          <w:rFonts w:cstheme="minorHAnsi"/>
          <w:szCs w:val="22"/>
          <w:lang w:val="fr-FR"/>
        </w:rPr>
        <w:t>X.ztd-iot</w:t>
      </w:r>
      <w:proofErr w:type="spellEnd"/>
      <w:r w:rsidRPr="005B5E23">
        <w:rPr>
          <w:rFonts w:cstheme="minorHAnsi"/>
          <w:szCs w:val="22"/>
          <w:lang w:val="fr-FR"/>
        </w:rPr>
        <w:t>), X.1354 (X.sc-</w:t>
      </w:r>
      <w:proofErr w:type="spellStart"/>
      <w:r w:rsidRPr="005B5E23">
        <w:rPr>
          <w:rFonts w:cstheme="minorHAnsi"/>
          <w:szCs w:val="22"/>
          <w:lang w:val="fr-FR"/>
        </w:rPr>
        <w:t>iot</w:t>
      </w:r>
      <w:proofErr w:type="spellEnd"/>
      <w:r w:rsidRPr="005B5E23">
        <w:rPr>
          <w:rFonts w:cstheme="minorHAnsi"/>
          <w:szCs w:val="22"/>
          <w:lang w:val="fr-FR"/>
        </w:rPr>
        <w:t>),</w:t>
      </w:r>
      <w:r w:rsidR="009C4AC6" w:rsidRPr="005B5E23">
        <w:rPr>
          <w:rFonts w:cstheme="minorHAnsi"/>
          <w:szCs w:val="22"/>
          <w:lang w:val="fr-FR"/>
        </w:rPr>
        <w:br/>
      </w:r>
      <w:r w:rsidRPr="005B5E23">
        <w:rPr>
          <w:rFonts w:cstheme="minorHAnsi"/>
          <w:szCs w:val="22"/>
          <w:lang w:val="fr-FR"/>
        </w:rPr>
        <w:t>X.1384 (X.itssec-5), X.1471 (X.we</w:t>
      </w:r>
      <w:r w:rsidR="008A2C91" w:rsidRPr="005B5E23">
        <w:rPr>
          <w:rFonts w:cstheme="minorHAnsi"/>
          <w:szCs w:val="22"/>
          <w:lang w:val="fr-FR"/>
        </w:rPr>
        <w:t>bsec-7), X.1819 (X.5Gsec-netec)</w:t>
      </w:r>
      <w:r w:rsidR="009C4AC6" w:rsidRPr="005B5E23">
        <w:rPr>
          <w:rFonts w:cstheme="minorHAnsi"/>
          <w:szCs w:val="22"/>
          <w:lang w:val="fr-FR"/>
        </w:rPr>
        <w:br/>
      </w:r>
      <w:r w:rsidR="008A2C91" w:rsidRPr="005B5E23">
        <w:rPr>
          <w:rFonts w:cstheme="minorHAnsi"/>
          <w:szCs w:val="22"/>
          <w:lang w:val="fr-FR"/>
        </w:rPr>
        <w:t>et</w:t>
      </w:r>
      <w:r w:rsidRPr="005B5E23">
        <w:rPr>
          <w:rFonts w:cstheme="minorHAnsi"/>
          <w:szCs w:val="22"/>
          <w:lang w:val="fr-FR"/>
        </w:rPr>
        <w:t xml:space="preserve"> X.1820 (X.5Gsec-srocvs)</w:t>
      </w:r>
    </w:p>
    <w:tbl>
      <w:tblPr>
        <w:tblW w:w="9957" w:type="dxa"/>
        <w:tblInd w:w="-176" w:type="dxa"/>
        <w:tblLayout w:type="fixed"/>
        <w:tblLook w:val="04A0" w:firstRow="1" w:lastRow="0" w:firstColumn="1" w:lastColumn="0" w:noHBand="0" w:noVBand="1"/>
      </w:tblPr>
      <w:tblGrid>
        <w:gridCol w:w="1310"/>
        <w:gridCol w:w="4253"/>
        <w:gridCol w:w="1276"/>
        <w:gridCol w:w="3118"/>
      </w:tblGrid>
      <w:tr w:rsidR="008A2C91" w:rsidRPr="005B5E23" w14:paraId="478DEBA2" w14:textId="77777777" w:rsidTr="008A2C91">
        <w:tc>
          <w:tcPr>
            <w:tcW w:w="1310" w:type="dxa"/>
            <w:shd w:val="clear" w:color="auto" w:fill="auto"/>
          </w:tcPr>
          <w:p w14:paraId="0FD91F44" w14:textId="7B8C04D7" w:rsidR="008A2C91" w:rsidRPr="005B5E23" w:rsidRDefault="000E5B69" w:rsidP="00152300">
            <w:pPr>
              <w:jc w:val="right"/>
              <w:rPr>
                <w:szCs w:val="24"/>
              </w:rPr>
            </w:pPr>
            <w:proofErr w:type="gramStart"/>
            <w:r w:rsidRPr="005B5E23">
              <w:rPr>
                <w:b/>
                <w:bCs/>
              </w:rPr>
              <w:t>Au</w:t>
            </w:r>
            <w:r w:rsidR="008A2C91" w:rsidRPr="005B5E23">
              <w:rPr>
                <w:b/>
                <w:bCs/>
              </w:rPr>
              <w:t>:</w:t>
            </w:r>
            <w:proofErr w:type="gramEnd"/>
          </w:p>
        </w:tc>
        <w:tc>
          <w:tcPr>
            <w:tcW w:w="4253" w:type="dxa"/>
            <w:tcBorders>
              <w:right w:val="single" w:sz="8" w:space="0" w:color="auto"/>
            </w:tcBorders>
            <w:shd w:val="clear" w:color="auto" w:fill="auto"/>
          </w:tcPr>
          <w:p w14:paraId="30330D63" w14:textId="77777777" w:rsidR="008A2C91" w:rsidRPr="005B5E23" w:rsidRDefault="008A2C91" w:rsidP="00152300">
            <w:pPr>
              <w:rPr>
                <w:szCs w:val="24"/>
              </w:rPr>
            </w:pPr>
            <w:r w:rsidRPr="005B5E23">
              <w:t>Directeur du Bureau de la normalisation des télécommunications</w:t>
            </w:r>
          </w:p>
          <w:p w14:paraId="31955446" w14:textId="77777777" w:rsidR="008A2C91" w:rsidRPr="005B5E23" w:rsidRDefault="008A2C91" w:rsidP="00152300">
            <w:pPr>
              <w:spacing w:before="0"/>
              <w:rPr>
                <w:szCs w:val="24"/>
              </w:rPr>
            </w:pPr>
            <w:r w:rsidRPr="005B5E23">
              <w:t>Union internationale des télécommunications</w:t>
            </w:r>
          </w:p>
          <w:p w14:paraId="48CEDBF1" w14:textId="77777777" w:rsidR="008A2C91" w:rsidRPr="005B5E23" w:rsidRDefault="008A2C91" w:rsidP="00152300">
            <w:pPr>
              <w:spacing w:before="0"/>
              <w:rPr>
                <w:szCs w:val="24"/>
              </w:rPr>
            </w:pPr>
            <w:r w:rsidRPr="005B5E23">
              <w:t>Place des Nations</w:t>
            </w:r>
          </w:p>
          <w:p w14:paraId="68EADC08" w14:textId="42D89693" w:rsidR="008A2C91" w:rsidRPr="005B5E23" w:rsidRDefault="008A2C91" w:rsidP="00152300">
            <w:pPr>
              <w:spacing w:before="0"/>
              <w:rPr>
                <w:szCs w:val="24"/>
              </w:rPr>
            </w:pPr>
            <w:r w:rsidRPr="005B5E23">
              <w:t>CH-1211 Genève 20, Suisse</w:t>
            </w:r>
          </w:p>
        </w:tc>
        <w:tc>
          <w:tcPr>
            <w:tcW w:w="1276" w:type="dxa"/>
            <w:tcBorders>
              <w:left w:val="single" w:sz="8" w:space="0" w:color="auto"/>
            </w:tcBorders>
            <w:shd w:val="clear" w:color="auto" w:fill="auto"/>
          </w:tcPr>
          <w:p w14:paraId="150809D5" w14:textId="5F049862" w:rsidR="008A2C91" w:rsidRPr="005B5E23" w:rsidRDefault="008A2C91" w:rsidP="00152300">
            <w:pPr>
              <w:jc w:val="right"/>
              <w:rPr>
                <w:szCs w:val="24"/>
              </w:rPr>
            </w:pPr>
            <w:proofErr w:type="gramStart"/>
            <w:r w:rsidRPr="005B5E23">
              <w:rPr>
                <w:b/>
                <w:bCs/>
                <w:szCs w:val="24"/>
              </w:rPr>
              <w:t>De</w:t>
            </w:r>
            <w:r w:rsidRPr="005B5E23">
              <w:rPr>
                <w:szCs w:val="24"/>
              </w:rPr>
              <w:t>:</w:t>
            </w:r>
            <w:proofErr w:type="gramEnd"/>
          </w:p>
        </w:tc>
        <w:tc>
          <w:tcPr>
            <w:tcW w:w="3118" w:type="dxa"/>
            <w:shd w:val="clear" w:color="auto" w:fill="auto"/>
          </w:tcPr>
          <w:p w14:paraId="56D9FD24" w14:textId="77777777" w:rsidR="008A2C91" w:rsidRPr="005B5E23" w:rsidRDefault="008A2C91" w:rsidP="00152300">
            <w:pPr>
              <w:rPr>
                <w:szCs w:val="24"/>
                <w:highlight w:val="green"/>
              </w:rPr>
            </w:pPr>
            <w:r w:rsidRPr="005B5E23">
              <w:rPr>
                <w:highlight w:val="green"/>
              </w:rPr>
              <w:t>[Nom]</w:t>
            </w:r>
          </w:p>
          <w:p w14:paraId="03D13DCD" w14:textId="77777777" w:rsidR="008A2C91" w:rsidRPr="005B5E23" w:rsidRDefault="008A2C91" w:rsidP="00152300">
            <w:pPr>
              <w:spacing w:before="0"/>
              <w:rPr>
                <w:szCs w:val="24"/>
                <w:highlight w:val="green"/>
              </w:rPr>
            </w:pPr>
            <w:r w:rsidRPr="005B5E23">
              <w:rPr>
                <w:highlight w:val="green"/>
              </w:rPr>
              <w:t>[Rôle/titre officiel]</w:t>
            </w:r>
          </w:p>
          <w:p w14:paraId="630EBDA2" w14:textId="0D3C8E49" w:rsidR="008A2C91" w:rsidRPr="005B5E23" w:rsidRDefault="008A2C91" w:rsidP="00152300">
            <w:pPr>
              <w:spacing w:before="0"/>
              <w:rPr>
                <w:szCs w:val="24"/>
              </w:rPr>
            </w:pPr>
            <w:r w:rsidRPr="005B5E23">
              <w:rPr>
                <w:highlight w:val="green"/>
              </w:rPr>
              <w:t>[Adresse]</w:t>
            </w:r>
          </w:p>
        </w:tc>
      </w:tr>
      <w:tr w:rsidR="00E6332E" w:rsidRPr="005B5E23" w14:paraId="28960133" w14:textId="77777777" w:rsidTr="008A2C91">
        <w:tc>
          <w:tcPr>
            <w:tcW w:w="1310" w:type="dxa"/>
            <w:shd w:val="clear" w:color="auto" w:fill="auto"/>
          </w:tcPr>
          <w:p w14:paraId="2A958264" w14:textId="4D12AA8E" w:rsidR="00E6332E" w:rsidRPr="005B5E23" w:rsidRDefault="008A2C91" w:rsidP="00152300">
            <w:pPr>
              <w:spacing w:before="0"/>
              <w:jc w:val="right"/>
              <w:rPr>
                <w:szCs w:val="24"/>
              </w:rPr>
            </w:pPr>
            <w:proofErr w:type="gramStart"/>
            <w:r w:rsidRPr="005B5E23">
              <w:rPr>
                <w:b/>
                <w:bCs/>
                <w:szCs w:val="24"/>
              </w:rPr>
              <w:t>Télécopie</w:t>
            </w:r>
            <w:r w:rsidR="00E6332E" w:rsidRPr="005B5E23">
              <w:rPr>
                <w:szCs w:val="24"/>
              </w:rPr>
              <w:t>:</w:t>
            </w:r>
            <w:proofErr w:type="gramEnd"/>
          </w:p>
          <w:p w14:paraId="44B7F651" w14:textId="108EA374" w:rsidR="00E6332E" w:rsidRPr="005B5E23" w:rsidRDefault="008A2C91" w:rsidP="00152300">
            <w:pPr>
              <w:spacing w:before="0"/>
              <w:jc w:val="right"/>
              <w:rPr>
                <w:szCs w:val="24"/>
              </w:rPr>
            </w:pPr>
            <w:proofErr w:type="gramStart"/>
            <w:r w:rsidRPr="005B5E23">
              <w:rPr>
                <w:b/>
                <w:bCs/>
                <w:szCs w:val="24"/>
              </w:rPr>
              <w:t>Courriel</w:t>
            </w:r>
            <w:r w:rsidR="00E6332E" w:rsidRPr="005B5E23">
              <w:rPr>
                <w:szCs w:val="24"/>
              </w:rPr>
              <w:t>:</w:t>
            </w:r>
            <w:proofErr w:type="gramEnd"/>
          </w:p>
        </w:tc>
        <w:tc>
          <w:tcPr>
            <w:tcW w:w="4253" w:type="dxa"/>
            <w:tcBorders>
              <w:right w:val="single" w:sz="8" w:space="0" w:color="auto"/>
            </w:tcBorders>
            <w:shd w:val="clear" w:color="auto" w:fill="auto"/>
          </w:tcPr>
          <w:p w14:paraId="60715FE9" w14:textId="4B217A17" w:rsidR="00E6332E" w:rsidRPr="005B5E23" w:rsidRDefault="00E6332E" w:rsidP="00152300">
            <w:pPr>
              <w:spacing w:before="0"/>
              <w:rPr>
                <w:szCs w:val="24"/>
              </w:rPr>
            </w:pPr>
            <w:r w:rsidRPr="005B5E23">
              <w:rPr>
                <w:szCs w:val="24"/>
              </w:rPr>
              <w:t>+41</w:t>
            </w:r>
            <w:r w:rsidR="009C06EF" w:rsidRPr="005B5E23">
              <w:rPr>
                <w:szCs w:val="24"/>
              </w:rPr>
              <w:t xml:space="preserve"> </w:t>
            </w:r>
            <w:r w:rsidRPr="005B5E23">
              <w:rPr>
                <w:szCs w:val="24"/>
              </w:rPr>
              <w:t>22</w:t>
            </w:r>
            <w:r w:rsidR="009C06EF" w:rsidRPr="005B5E23">
              <w:rPr>
                <w:szCs w:val="24"/>
              </w:rPr>
              <w:t xml:space="preserve"> </w:t>
            </w:r>
            <w:r w:rsidRPr="005B5E23">
              <w:rPr>
                <w:szCs w:val="24"/>
              </w:rPr>
              <w:t>730</w:t>
            </w:r>
            <w:r w:rsidR="009C06EF" w:rsidRPr="005B5E23">
              <w:rPr>
                <w:szCs w:val="24"/>
              </w:rPr>
              <w:t xml:space="preserve"> </w:t>
            </w:r>
            <w:r w:rsidRPr="005B5E23">
              <w:rPr>
                <w:szCs w:val="24"/>
              </w:rPr>
              <w:t>5853</w:t>
            </w:r>
          </w:p>
          <w:p w14:paraId="7879495B" w14:textId="2BC4518A" w:rsidR="00E6332E" w:rsidRPr="005B5E23" w:rsidRDefault="00684DA8" w:rsidP="00152300">
            <w:pPr>
              <w:spacing w:before="0"/>
              <w:rPr>
                <w:szCs w:val="24"/>
              </w:rPr>
            </w:pPr>
            <w:hyperlink r:id="rId22" w:history="1">
              <w:r w:rsidR="00E6332E" w:rsidRPr="005B5E23">
                <w:rPr>
                  <w:rStyle w:val="Hyperlink"/>
                  <w:szCs w:val="24"/>
                </w:rPr>
                <w:t>tsbdir@itu.int</w:t>
              </w:r>
            </w:hyperlink>
          </w:p>
        </w:tc>
        <w:tc>
          <w:tcPr>
            <w:tcW w:w="1276" w:type="dxa"/>
            <w:tcBorders>
              <w:left w:val="single" w:sz="8" w:space="0" w:color="auto"/>
            </w:tcBorders>
            <w:shd w:val="clear" w:color="auto" w:fill="auto"/>
          </w:tcPr>
          <w:p w14:paraId="60000E7C" w14:textId="6A83FF30" w:rsidR="00E6332E" w:rsidRPr="005B5E23" w:rsidRDefault="008A2C91" w:rsidP="00152300">
            <w:pPr>
              <w:spacing w:before="0"/>
              <w:jc w:val="right"/>
              <w:rPr>
                <w:szCs w:val="24"/>
              </w:rPr>
            </w:pPr>
            <w:proofErr w:type="gramStart"/>
            <w:r w:rsidRPr="005B5E23">
              <w:rPr>
                <w:b/>
                <w:bCs/>
                <w:szCs w:val="24"/>
              </w:rPr>
              <w:t>Télécopie</w:t>
            </w:r>
            <w:r w:rsidR="00E6332E" w:rsidRPr="005B5E23">
              <w:rPr>
                <w:szCs w:val="24"/>
              </w:rPr>
              <w:t>:</w:t>
            </w:r>
            <w:proofErr w:type="gramEnd"/>
          </w:p>
          <w:p w14:paraId="7D389092" w14:textId="3C113C74" w:rsidR="00E6332E" w:rsidRPr="005B5E23" w:rsidRDefault="008A2C91" w:rsidP="00152300">
            <w:pPr>
              <w:spacing w:before="0"/>
              <w:jc w:val="right"/>
              <w:rPr>
                <w:szCs w:val="24"/>
              </w:rPr>
            </w:pPr>
            <w:proofErr w:type="gramStart"/>
            <w:r w:rsidRPr="005B5E23">
              <w:rPr>
                <w:b/>
                <w:bCs/>
                <w:szCs w:val="24"/>
              </w:rPr>
              <w:t>Courriel</w:t>
            </w:r>
            <w:r w:rsidR="00E6332E" w:rsidRPr="005B5E23">
              <w:rPr>
                <w:szCs w:val="24"/>
              </w:rPr>
              <w:t>:</w:t>
            </w:r>
            <w:proofErr w:type="gramEnd"/>
          </w:p>
        </w:tc>
        <w:tc>
          <w:tcPr>
            <w:tcW w:w="3118" w:type="dxa"/>
            <w:shd w:val="clear" w:color="auto" w:fill="auto"/>
          </w:tcPr>
          <w:p w14:paraId="7E0F35F5" w14:textId="77777777" w:rsidR="00E6332E" w:rsidRPr="005B5E23" w:rsidRDefault="00E6332E" w:rsidP="00152300">
            <w:pPr>
              <w:spacing w:before="0"/>
              <w:rPr>
                <w:szCs w:val="24"/>
              </w:rPr>
            </w:pPr>
          </w:p>
        </w:tc>
      </w:tr>
      <w:tr w:rsidR="00E6332E" w:rsidRPr="005B5E23" w14:paraId="320FDE37" w14:textId="77777777" w:rsidTr="008A2C91">
        <w:tc>
          <w:tcPr>
            <w:tcW w:w="1310" w:type="dxa"/>
            <w:shd w:val="clear" w:color="auto" w:fill="auto"/>
          </w:tcPr>
          <w:p w14:paraId="1DB8CB7C" w14:textId="77777777" w:rsidR="00E6332E" w:rsidRPr="005B5E23" w:rsidRDefault="00E6332E" w:rsidP="00152300">
            <w:pPr>
              <w:spacing w:before="0"/>
              <w:jc w:val="right"/>
              <w:rPr>
                <w:szCs w:val="24"/>
              </w:rPr>
            </w:pPr>
          </w:p>
        </w:tc>
        <w:tc>
          <w:tcPr>
            <w:tcW w:w="4253" w:type="dxa"/>
            <w:tcBorders>
              <w:right w:val="single" w:sz="8" w:space="0" w:color="auto"/>
            </w:tcBorders>
            <w:shd w:val="clear" w:color="auto" w:fill="auto"/>
          </w:tcPr>
          <w:p w14:paraId="5563123D" w14:textId="77777777" w:rsidR="00E6332E" w:rsidRPr="005B5E23" w:rsidRDefault="00E6332E" w:rsidP="00152300">
            <w:pPr>
              <w:spacing w:before="0"/>
              <w:rPr>
                <w:szCs w:val="24"/>
              </w:rPr>
            </w:pPr>
          </w:p>
        </w:tc>
        <w:tc>
          <w:tcPr>
            <w:tcW w:w="1276" w:type="dxa"/>
            <w:tcBorders>
              <w:left w:val="single" w:sz="8" w:space="0" w:color="auto"/>
            </w:tcBorders>
            <w:shd w:val="clear" w:color="auto" w:fill="auto"/>
          </w:tcPr>
          <w:p w14:paraId="54BF7EDB" w14:textId="77777777" w:rsidR="00E6332E" w:rsidRPr="005B5E23" w:rsidRDefault="00E6332E" w:rsidP="00152300">
            <w:pPr>
              <w:spacing w:before="0"/>
              <w:jc w:val="right"/>
              <w:rPr>
                <w:szCs w:val="24"/>
              </w:rPr>
            </w:pPr>
            <w:proofErr w:type="gramStart"/>
            <w:r w:rsidRPr="005B5E23">
              <w:rPr>
                <w:b/>
                <w:bCs/>
                <w:szCs w:val="24"/>
              </w:rPr>
              <w:t>Date</w:t>
            </w:r>
            <w:r w:rsidRPr="005B5E23">
              <w:rPr>
                <w:szCs w:val="24"/>
              </w:rPr>
              <w:t>:</w:t>
            </w:r>
            <w:proofErr w:type="gramEnd"/>
          </w:p>
        </w:tc>
        <w:tc>
          <w:tcPr>
            <w:tcW w:w="3118" w:type="dxa"/>
            <w:shd w:val="clear" w:color="auto" w:fill="auto"/>
          </w:tcPr>
          <w:p w14:paraId="51728973" w14:textId="735D54EC" w:rsidR="00E6332E" w:rsidRPr="005B5E23" w:rsidRDefault="00E6332E" w:rsidP="00152300">
            <w:pPr>
              <w:spacing w:before="0"/>
              <w:rPr>
                <w:szCs w:val="24"/>
              </w:rPr>
            </w:pPr>
            <w:r w:rsidRPr="005B5E23">
              <w:rPr>
                <w:szCs w:val="24"/>
                <w:highlight w:val="green"/>
              </w:rPr>
              <w:t>[</w:t>
            </w:r>
            <w:r w:rsidR="008A2C91" w:rsidRPr="005B5E23">
              <w:rPr>
                <w:szCs w:val="24"/>
                <w:highlight w:val="green"/>
              </w:rPr>
              <w:t>Lieu</w:t>
            </w:r>
            <w:r w:rsidRPr="005B5E23">
              <w:rPr>
                <w:szCs w:val="24"/>
                <w:highlight w:val="green"/>
              </w:rPr>
              <w:t>,] [Date]</w:t>
            </w:r>
          </w:p>
        </w:tc>
      </w:tr>
    </w:tbl>
    <w:p w14:paraId="25CCAADD" w14:textId="517D7417" w:rsidR="00E6332E" w:rsidRPr="005B5E23" w:rsidRDefault="00AE253B" w:rsidP="00152300">
      <w:pPr>
        <w:spacing w:before="360"/>
        <w:rPr>
          <w:szCs w:val="24"/>
        </w:rPr>
      </w:pPr>
      <w:r w:rsidRPr="005B5E23">
        <w:t>Madame, Monsieur</w:t>
      </w:r>
      <w:r w:rsidR="00E6332E" w:rsidRPr="005B5E23">
        <w:rPr>
          <w:szCs w:val="24"/>
        </w:rPr>
        <w:t>,</w:t>
      </w:r>
    </w:p>
    <w:p w14:paraId="773CCB2C" w14:textId="0EEC2022" w:rsidR="00AE253B" w:rsidRPr="005B5E23" w:rsidRDefault="00AE253B" w:rsidP="009C4AC6">
      <w:pPr>
        <w:spacing w:after="240"/>
        <w:rPr>
          <w:szCs w:val="24"/>
        </w:rPr>
      </w:pPr>
      <w:r w:rsidRPr="005B5E23">
        <w:t>Dans le cadre de la consultation des États Membres au sujet des projets de textes déterminés dont il est question dans la Circulaire TSB 195, je souhaite vous faire connaître par la présente le point de vue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E6332E" w:rsidRPr="005B5E23" w14:paraId="2325ECCA" w14:textId="77777777" w:rsidTr="00743DC6">
        <w:trPr>
          <w:cantSplit/>
          <w:tblHeader/>
        </w:trPr>
        <w:tc>
          <w:tcPr>
            <w:tcW w:w="2263" w:type="dxa"/>
            <w:shd w:val="clear" w:color="auto" w:fill="auto"/>
            <w:vAlign w:val="center"/>
          </w:tcPr>
          <w:p w14:paraId="69D0FA6B" w14:textId="77777777" w:rsidR="00E6332E" w:rsidRPr="005B5E23" w:rsidRDefault="00E6332E" w:rsidP="00152300">
            <w:pPr>
              <w:spacing w:after="120"/>
              <w:jc w:val="center"/>
              <w:rPr>
                <w:b/>
                <w:bCs/>
                <w:szCs w:val="24"/>
              </w:rPr>
            </w:pPr>
          </w:p>
        </w:tc>
        <w:tc>
          <w:tcPr>
            <w:tcW w:w="7456" w:type="dxa"/>
            <w:shd w:val="clear" w:color="auto" w:fill="auto"/>
            <w:vAlign w:val="center"/>
          </w:tcPr>
          <w:p w14:paraId="1123BD68" w14:textId="68FD7E7B" w:rsidR="00E6332E" w:rsidRPr="005B5E23" w:rsidRDefault="00AE253B" w:rsidP="00152300">
            <w:pPr>
              <w:tabs>
                <w:tab w:val="clear" w:pos="794"/>
                <w:tab w:val="clear" w:pos="1191"/>
                <w:tab w:val="clear" w:pos="1588"/>
                <w:tab w:val="clear" w:pos="1985"/>
              </w:tabs>
              <w:spacing w:after="120"/>
              <w:ind w:left="939" w:hanging="459"/>
              <w:jc w:val="center"/>
              <w:rPr>
                <w:b/>
                <w:bCs/>
                <w:szCs w:val="24"/>
              </w:rPr>
            </w:pPr>
            <w:r w:rsidRPr="005B5E23">
              <w:rPr>
                <w:b/>
                <w:bCs/>
              </w:rPr>
              <w:t>Cochez l'une des deux cases pour chaque texte</w:t>
            </w:r>
          </w:p>
        </w:tc>
      </w:tr>
      <w:tr w:rsidR="00E6332E" w:rsidRPr="005B5E23" w14:paraId="0CD1DC20" w14:textId="77777777" w:rsidTr="00743DC6">
        <w:trPr>
          <w:cantSplit/>
          <w:trHeight w:val="748"/>
        </w:trPr>
        <w:tc>
          <w:tcPr>
            <w:tcW w:w="2263" w:type="dxa"/>
            <w:vMerge w:val="restart"/>
            <w:shd w:val="clear" w:color="auto" w:fill="auto"/>
            <w:vAlign w:val="center"/>
          </w:tcPr>
          <w:p w14:paraId="00F9C918" w14:textId="01E895FE" w:rsidR="00E6332E" w:rsidRPr="005B5E23" w:rsidRDefault="00AE253B" w:rsidP="00152300">
            <w:pPr>
              <w:spacing w:before="60" w:after="60"/>
              <w:jc w:val="center"/>
              <w:rPr>
                <w:b/>
                <w:bCs/>
                <w:szCs w:val="24"/>
              </w:rPr>
            </w:pPr>
            <w:r w:rsidRPr="005B5E23">
              <w:rPr>
                <w:b/>
                <w:bCs/>
              </w:rPr>
              <w:t xml:space="preserve">Projet de nouvelle Recommandation UIT-T </w:t>
            </w:r>
            <w:r w:rsidR="00E6332E" w:rsidRPr="005B5E23">
              <w:rPr>
                <w:b/>
                <w:bCs/>
                <w:szCs w:val="24"/>
              </w:rPr>
              <w:t>X.1237 (</w:t>
            </w:r>
            <w:proofErr w:type="spellStart"/>
            <w:proofErr w:type="gramStart"/>
            <w:r w:rsidR="00E6332E" w:rsidRPr="005B5E23">
              <w:rPr>
                <w:b/>
                <w:bCs/>
                <w:szCs w:val="24"/>
              </w:rPr>
              <w:t>X.tsfpp</w:t>
            </w:r>
            <w:proofErr w:type="spellEnd"/>
            <w:proofErr w:type="gramEnd"/>
            <w:r w:rsidR="00E6332E" w:rsidRPr="005B5E23">
              <w:rPr>
                <w:b/>
                <w:bCs/>
                <w:szCs w:val="24"/>
              </w:rPr>
              <w:t>)</w:t>
            </w:r>
          </w:p>
        </w:tc>
        <w:tc>
          <w:tcPr>
            <w:tcW w:w="7456" w:type="dxa"/>
            <w:shd w:val="clear" w:color="auto" w:fill="auto"/>
            <w:vAlign w:val="center"/>
          </w:tcPr>
          <w:p w14:paraId="39A6EE29" w14:textId="77777777" w:rsidR="00AE253B" w:rsidRPr="005B5E23" w:rsidRDefault="00AE253B"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540B73D5" w14:textId="77777777" w:rsidR="00AE253B" w:rsidRPr="005B5E23" w:rsidRDefault="00AE253B"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4C2A4625" w14:textId="5667A385" w:rsidR="00E6332E" w:rsidRPr="005B5E23" w:rsidRDefault="00AE253B" w:rsidP="00152300">
            <w:pPr>
              <w:tabs>
                <w:tab w:val="clear" w:pos="794"/>
                <w:tab w:val="clear" w:pos="1191"/>
                <w:tab w:val="clear" w:pos="1588"/>
                <w:tab w:val="clear" w:pos="1985"/>
              </w:tabs>
              <w:spacing w:before="0"/>
              <w:ind w:left="939" w:hanging="459"/>
              <w:rPr>
                <w:szCs w:val="24"/>
              </w:rPr>
            </w:pPr>
            <w:r w:rsidRPr="005B5E23">
              <w:t>⃝</w:t>
            </w:r>
            <w:r w:rsidRPr="005B5E23">
              <w:tab/>
              <w:t>Des commentaires ou propositions de modification sont joints à la présente</w:t>
            </w:r>
          </w:p>
        </w:tc>
      </w:tr>
      <w:tr w:rsidR="00E6332E" w:rsidRPr="005B5E23" w14:paraId="0CDB93F0" w14:textId="77777777" w:rsidTr="00743DC6">
        <w:trPr>
          <w:cantSplit/>
          <w:trHeight w:val="747"/>
        </w:trPr>
        <w:tc>
          <w:tcPr>
            <w:tcW w:w="2263" w:type="dxa"/>
            <w:vMerge/>
            <w:shd w:val="clear" w:color="auto" w:fill="auto"/>
            <w:vAlign w:val="center"/>
          </w:tcPr>
          <w:p w14:paraId="69F67391" w14:textId="77777777" w:rsidR="00E6332E" w:rsidRPr="005B5E23" w:rsidRDefault="00E6332E" w:rsidP="00152300">
            <w:pPr>
              <w:spacing w:before="60" w:after="60"/>
              <w:jc w:val="center"/>
              <w:rPr>
                <w:b/>
                <w:bCs/>
                <w:szCs w:val="24"/>
              </w:rPr>
            </w:pPr>
          </w:p>
        </w:tc>
        <w:tc>
          <w:tcPr>
            <w:tcW w:w="7456" w:type="dxa"/>
            <w:shd w:val="clear" w:color="auto" w:fill="auto"/>
            <w:vAlign w:val="center"/>
          </w:tcPr>
          <w:p w14:paraId="2EBC6781" w14:textId="4FC36766" w:rsidR="00E6332E" w:rsidRPr="005B5E23" w:rsidRDefault="00AE253B" w:rsidP="00152300">
            <w:pPr>
              <w:tabs>
                <w:tab w:val="clear" w:pos="794"/>
                <w:tab w:val="clear" w:pos="1191"/>
                <w:tab w:val="clear" w:pos="1588"/>
                <w:tab w:val="clear" w:pos="1985"/>
                <w:tab w:val="left" w:pos="250"/>
              </w:tabs>
              <w:spacing w:before="60" w:after="60"/>
              <w:ind w:left="459" w:hanging="459"/>
              <w:rPr>
                <w:sz w:val="20"/>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E6332E" w:rsidRPr="005B5E23" w14:paraId="6F1F50D9" w14:textId="77777777" w:rsidTr="00743DC6">
        <w:trPr>
          <w:cantSplit/>
          <w:trHeight w:val="747"/>
        </w:trPr>
        <w:tc>
          <w:tcPr>
            <w:tcW w:w="2263" w:type="dxa"/>
            <w:vMerge w:val="restart"/>
            <w:shd w:val="clear" w:color="auto" w:fill="auto"/>
            <w:vAlign w:val="center"/>
          </w:tcPr>
          <w:p w14:paraId="5EC70A05" w14:textId="6A565CE7" w:rsidR="00E6332E" w:rsidRPr="005B5E23" w:rsidRDefault="00AE253B" w:rsidP="00152300">
            <w:pPr>
              <w:spacing w:before="60" w:after="60"/>
              <w:jc w:val="center"/>
              <w:rPr>
                <w:b/>
                <w:bCs/>
                <w:szCs w:val="24"/>
              </w:rPr>
            </w:pPr>
            <w:r w:rsidRPr="005B5E23">
              <w:rPr>
                <w:b/>
                <w:bCs/>
              </w:rPr>
              <w:t xml:space="preserve">Projet de nouvelle Recommandation UIT-T </w:t>
            </w:r>
            <w:r w:rsidR="00E6332E" w:rsidRPr="005B5E23">
              <w:rPr>
                <w:b/>
                <w:bCs/>
                <w:szCs w:val="24"/>
              </w:rPr>
              <w:t>X.1283 (</w:t>
            </w:r>
            <w:proofErr w:type="spellStart"/>
            <w:proofErr w:type="gramStart"/>
            <w:r w:rsidR="00E6332E" w:rsidRPr="005B5E23">
              <w:rPr>
                <w:b/>
                <w:bCs/>
                <w:szCs w:val="24"/>
              </w:rPr>
              <w:t>X.gpwd</w:t>
            </w:r>
            <w:proofErr w:type="spellEnd"/>
            <w:proofErr w:type="gramEnd"/>
            <w:r w:rsidR="00E6332E" w:rsidRPr="005B5E23">
              <w:rPr>
                <w:b/>
                <w:bCs/>
                <w:szCs w:val="24"/>
              </w:rPr>
              <w:t>)</w:t>
            </w:r>
          </w:p>
        </w:tc>
        <w:tc>
          <w:tcPr>
            <w:tcW w:w="7456" w:type="dxa"/>
            <w:shd w:val="clear" w:color="auto" w:fill="auto"/>
            <w:vAlign w:val="center"/>
          </w:tcPr>
          <w:p w14:paraId="2740B091" w14:textId="77777777" w:rsidR="00AE253B" w:rsidRPr="005B5E23" w:rsidRDefault="00AE253B"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77C27E98" w14:textId="77777777" w:rsidR="00AE253B" w:rsidRPr="005B5E23" w:rsidRDefault="00AE253B"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6C936F3C" w14:textId="7B7F77D7" w:rsidR="00E6332E" w:rsidRPr="005B5E23" w:rsidRDefault="00AE253B" w:rsidP="00152300">
            <w:pPr>
              <w:tabs>
                <w:tab w:val="clear" w:pos="794"/>
                <w:tab w:val="clear" w:pos="1191"/>
                <w:tab w:val="clear" w:pos="1588"/>
                <w:tab w:val="clear" w:pos="1985"/>
                <w:tab w:val="left" w:pos="250"/>
              </w:tabs>
              <w:spacing w:before="0"/>
              <w:ind w:left="939" w:hanging="459"/>
              <w:rPr>
                <w:sz w:val="22"/>
                <w:szCs w:val="22"/>
              </w:rPr>
            </w:pPr>
            <w:r w:rsidRPr="005B5E23">
              <w:t>⃝</w:t>
            </w:r>
            <w:r w:rsidRPr="005B5E23">
              <w:tab/>
              <w:t>Des commentaires ou propositions de modification sont joints à la présente</w:t>
            </w:r>
          </w:p>
        </w:tc>
      </w:tr>
      <w:tr w:rsidR="00E6332E" w:rsidRPr="005B5E23" w14:paraId="23C279F5" w14:textId="77777777" w:rsidTr="00743DC6">
        <w:trPr>
          <w:cantSplit/>
          <w:trHeight w:val="747"/>
        </w:trPr>
        <w:tc>
          <w:tcPr>
            <w:tcW w:w="2263" w:type="dxa"/>
            <w:vMerge/>
            <w:shd w:val="clear" w:color="auto" w:fill="auto"/>
            <w:vAlign w:val="center"/>
          </w:tcPr>
          <w:p w14:paraId="1F6D7F02" w14:textId="77777777" w:rsidR="00E6332E" w:rsidRPr="005B5E23" w:rsidRDefault="00E6332E" w:rsidP="00152300">
            <w:pPr>
              <w:spacing w:before="60" w:after="60"/>
              <w:jc w:val="center"/>
              <w:rPr>
                <w:b/>
                <w:bCs/>
                <w:szCs w:val="24"/>
              </w:rPr>
            </w:pPr>
          </w:p>
        </w:tc>
        <w:tc>
          <w:tcPr>
            <w:tcW w:w="7456" w:type="dxa"/>
            <w:shd w:val="clear" w:color="auto" w:fill="auto"/>
            <w:vAlign w:val="center"/>
          </w:tcPr>
          <w:p w14:paraId="46AE320A" w14:textId="10990214" w:rsidR="00E6332E" w:rsidRPr="005B5E23" w:rsidRDefault="00AE253B" w:rsidP="00152300">
            <w:pPr>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3C05D2" w:rsidRPr="005B5E23" w14:paraId="580C2AB0" w14:textId="77777777" w:rsidTr="00743DC6">
        <w:trPr>
          <w:cantSplit/>
          <w:trHeight w:val="747"/>
        </w:trPr>
        <w:tc>
          <w:tcPr>
            <w:tcW w:w="2263" w:type="dxa"/>
            <w:vMerge w:val="restart"/>
            <w:shd w:val="clear" w:color="auto" w:fill="auto"/>
            <w:vAlign w:val="center"/>
          </w:tcPr>
          <w:p w14:paraId="76CD7B0D" w14:textId="3FB28AA8" w:rsidR="003C05D2" w:rsidRPr="005B5E23" w:rsidRDefault="003C05D2" w:rsidP="00152300">
            <w:pPr>
              <w:keepNext/>
              <w:keepLines/>
              <w:spacing w:before="60" w:after="60"/>
              <w:jc w:val="center"/>
              <w:rPr>
                <w:b/>
                <w:bCs/>
                <w:szCs w:val="24"/>
              </w:rPr>
            </w:pPr>
            <w:r w:rsidRPr="005B5E23">
              <w:rPr>
                <w:b/>
                <w:bCs/>
              </w:rPr>
              <w:lastRenderedPageBreak/>
              <w:t xml:space="preserve">Projet de nouvelle Recommandation UIT-T </w:t>
            </w:r>
            <w:r w:rsidRPr="005B5E23">
              <w:rPr>
                <w:b/>
                <w:bCs/>
                <w:szCs w:val="24"/>
              </w:rPr>
              <w:t>X.1353</w:t>
            </w:r>
            <w:r w:rsidRPr="005B5E23">
              <w:rPr>
                <w:b/>
                <w:bCs/>
                <w:szCs w:val="24"/>
              </w:rPr>
              <w:br/>
              <w:t>(</w:t>
            </w:r>
            <w:proofErr w:type="spellStart"/>
            <w:r w:rsidRPr="005B5E23">
              <w:rPr>
                <w:b/>
                <w:bCs/>
                <w:szCs w:val="24"/>
              </w:rPr>
              <w:t>X.ztd-iot</w:t>
            </w:r>
            <w:proofErr w:type="spellEnd"/>
            <w:r w:rsidRPr="005B5E23">
              <w:rPr>
                <w:b/>
                <w:bCs/>
                <w:szCs w:val="24"/>
              </w:rPr>
              <w:t>)</w:t>
            </w:r>
          </w:p>
        </w:tc>
        <w:tc>
          <w:tcPr>
            <w:tcW w:w="7456" w:type="dxa"/>
            <w:shd w:val="clear" w:color="auto" w:fill="auto"/>
            <w:vAlign w:val="center"/>
          </w:tcPr>
          <w:p w14:paraId="5CA9CF63" w14:textId="77777777" w:rsidR="003C05D2" w:rsidRPr="005B5E23" w:rsidRDefault="003C05D2"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79860053" w14:textId="77777777" w:rsidR="003C05D2" w:rsidRPr="005B5E23" w:rsidRDefault="003C05D2"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4EE23B5C" w14:textId="24C7578E" w:rsidR="003C05D2" w:rsidRPr="005B5E23" w:rsidRDefault="003C05D2" w:rsidP="00152300">
            <w:pPr>
              <w:keepNext/>
              <w:keepLines/>
              <w:tabs>
                <w:tab w:val="clear" w:pos="794"/>
                <w:tab w:val="clear" w:pos="1191"/>
                <w:tab w:val="clear" w:pos="1588"/>
                <w:tab w:val="clear" w:pos="1985"/>
                <w:tab w:val="left" w:pos="250"/>
              </w:tabs>
              <w:spacing w:before="0"/>
              <w:ind w:left="939" w:hanging="459"/>
              <w:rPr>
                <w:sz w:val="22"/>
                <w:szCs w:val="22"/>
              </w:rPr>
            </w:pPr>
            <w:r w:rsidRPr="005B5E23">
              <w:t>⃝</w:t>
            </w:r>
            <w:r w:rsidRPr="005B5E23">
              <w:tab/>
              <w:t>Des commentaires ou propositions de modification sont joints à la présente</w:t>
            </w:r>
          </w:p>
        </w:tc>
      </w:tr>
      <w:tr w:rsidR="003C05D2" w:rsidRPr="005B5E23" w14:paraId="61151102" w14:textId="77777777" w:rsidTr="00743DC6">
        <w:trPr>
          <w:cantSplit/>
          <w:trHeight w:val="747"/>
        </w:trPr>
        <w:tc>
          <w:tcPr>
            <w:tcW w:w="2263" w:type="dxa"/>
            <w:vMerge/>
            <w:shd w:val="clear" w:color="auto" w:fill="auto"/>
            <w:vAlign w:val="center"/>
          </w:tcPr>
          <w:p w14:paraId="65CE7BD9" w14:textId="77777777" w:rsidR="003C05D2" w:rsidRPr="005B5E23" w:rsidRDefault="003C05D2" w:rsidP="00152300">
            <w:pPr>
              <w:keepNext/>
              <w:keepLines/>
              <w:spacing w:before="60" w:after="60"/>
              <w:jc w:val="center"/>
              <w:rPr>
                <w:b/>
                <w:bCs/>
                <w:szCs w:val="24"/>
              </w:rPr>
            </w:pPr>
          </w:p>
        </w:tc>
        <w:tc>
          <w:tcPr>
            <w:tcW w:w="7456" w:type="dxa"/>
            <w:shd w:val="clear" w:color="auto" w:fill="auto"/>
            <w:vAlign w:val="center"/>
          </w:tcPr>
          <w:p w14:paraId="3D7232D6" w14:textId="7A390983" w:rsidR="003C05D2" w:rsidRPr="005B5E23" w:rsidRDefault="003C05D2" w:rsidP="00152300">
            <w:pPr>
              <w:keepNext/>
              <w:keepLines/>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3C05D2" w:rsidRPr="005B5E23" w14:paraId="7BCA51D2" w14:textId="77777777" w:rsidTr="00743DC6">
        <w:trPr>
          <w:cantSplit/>
          <w:trHeight w:val="357"/>
        </w:trPr>
        <w:tc>
          <w:tcPr>
            <w:tcW w:w="2263" w:type="dxa"/>
            <w:vMerge w:val="restart"/>
            <w:shd w:val="clear" w:color="auto" w:fill="auto"/>
            <w:vAlign w:val="center"/>
          </w:tcPr>
          <w:p w14:paraId="003A6EB2" w14:textId="0093AB57" w:rsidR="003C05D2" w:rsidRPr="005B5E23" w:rsidRDefault="003C05D2" w:rsidP="00152300">
            <w:pPr>
              <w:keepNext/>
              <w:keepLines/>
              <w:spacing w:before="60" w:after="60"/>
              <w:jc w:val="center"/>
              <w:rPr>
                <w:b/>
                <w:bCs/>
                <w:szCs w:val="24"/>
              </w:rPr>
            </w:pPr>
            <w:r w:rsidRPr="005B5E23">
              <w:rPr>
                <w:b/>
                <w:bCs/>
              </w:rPr>
              <w:t xml:space="preserve">Projet de nouvelle Recommandation UIT-T </w:t>
            </w:r>
            <w:r w:rsidRPr="005B5E23">
              <w:rPr>
                <w:b/>
                <w:bCs/>
                <w:szCs w:val="24"/>
              </w:rPr>
              <w:t>X.1354</w:t>
            </w:r>
            <w:r w:rsidRPr="005B5E23">
              <w:rPr>
                <w:b/>
                <w:bCs/>
                <w:szCs w:val="24"/>
              </w:rPr>
              <w:br/>
              <w:t>(X.sc-</w:t>
            </w:r>
            <w:proofErr w:type="spellStart"/>
            <w:r w:rsidRPr="005B5E23">
              <w:rPr>
                <w:b/>
                <w:bCs/>
                <w:szCs w:val="24"/>
              </w:rPr>
              <w:t>iot</w:t>
            </w:r>
            <w:proofErr w:type="spellEnd"/>
            <w:r w:rsidRPr="005B5E23">
              <w:rPr>
                <w:b/>
                <w:bCs/>
                <w:szCs w:val="24"/>
              </w:rPr>
              <w:t>)</w:t>
            </w:r>
          </w:p>
        </w:tc>
        <w:tc>
          <w:tcPr>
            <w:tcW w:w="7456" w:type="dxa"/>
            <w:shd w:val="clear" w:color="auto" w:fill="auto"/>
            <w:vAlign w:val="center"/>
          </w:tcPr>
          <w:p w14:paraId="6A58B605" w14:textId="77777777" w:rsidR="003C05D2" w:rsidRPr="005B5E23" w:rsidRDefault="003C05D2"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684BD181" w14:textId="77777777" w:rsidR="003C05D2" w:rsidRPr="005B5E23" w:rsidRDefault="003C05D2" w:rsidP="009C4AC6">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3F069D38" w14:textId="7CC81617" w:rsidR="003C05D2" w:rsidRPr="005B5E23" w:rsidRDefault="003C05D2" w:rsidP="009C4AC6">
            <w:pPr>
              <w:pStyle w:val="NormalLeft0"/>
              <w:ind w:left="908" w:hanging="426"/>
              <w:rPr>
                <w:sz w:val="22"/>
                <w:szCs w:val="22"/>
              </w:rPr>
            </w:pPr>
            <w:r w:rsidRPr="005B5E23">
              <w:t>⃝</w:t>
            </w:r>
            <w:r w:rsidRPr="005B5E23">
              <w:tab/>
              <w:t>Des commentaires ou propositions de modification sont joints à la présente</w:t>
            </w:r>
          </w:p>
        </w:tc>
      </w:tr>
      <w:tr w:rsidR="003C05D2" w:rsidRPr="005B5E23" w14:paraId="7CCED44F" w14:textId="77777777" w:rsidTr="00743DC6">
        <w:trPr>
          <w:cantSplit/>
          <w:trHeight w:val="380"/>
        </w:trPr>
        <w:tc>
          <w:tcPr>
            <w:tcW w:w="2263" w:type="dxa"/>
            <w:vMerge/>
            <w:shd w:val="clear" w:color="auto" w:fill="auto"/>
          </w:tcPr>
          <w:p w14:paraId="1BB1D562" w14:textId="77777777" w:rsidR="003C05D2" w:rsidRPr="005B5E23" w:rsidRDefault="003C05D2" w:rsidP="00152300">
            <w:pPr>
              <w:keepNext/>
              <w:keepLines/>
              <w:spacing w:before="60" w:after="60"/>
              <w:jc w:val="center"/>
              <w:rPr>
                <w:b/>
                <w:bCs/>
                <w:szCs w:val="24"/>
              </w:rPr>
            </w:pPr>
          </w:p>
        </w:tc>
        <w:tc>
          <w:tcPr>
            <w:tcW w:w="7456" w:type="dxa"/>
            <w:shd w:val="clear" w:color="auto" w:fill="auto"/>
            <w:vAlign w:val="center"/>
          </w:tcPr>
          <w:p w14:paraId="1053E041" w14:textId="387327D6" w:rsidR="003C05D2" w:rsidRPr="005B5E23" w:rsidRDefault="003C05D2" w:rsidP="00152300">
            <w:pPr>
              <w:keepNext/>
              <w:keepLines/>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3C05D2" w:rsidRPr="005B5E23" w14:paraId="6B7BF87A" w14:textId="77777777" w:rsidTr="00743DC6">
        <w:trPr>
          <w:cantSplit/>
          <w:trHeight w:val="368"/>
        </w:trPr>
        <w:tc>
          <w:tcPr>
            <w:tcW w:w="2263" w:type="dxa"/>
            <w:vMerge w:val="restart"/>
            <w:shd w:val="clear" w:color="auto" w:fill="auto"/>
            <w:vAlign w:val="center"/>
          </w:tcPr>
          <w:p w14:paraId="25B3CB78" w14:textId="713973C8" w:rsidR="003C05D2" w:rsidRPr="005B5E23" w:rsidRDefault="003C05D2" w:rsidP="00152300">
            <w:pPr>
              <w:spacing w:before="60" w:after="60"/>
              <w:jc w:val="center"/>
              <w:rPr>
                <w:b/>
                <w:bCs/>
                <w:szCs w:val="24"/>
              </w:rPr>
            </w:pPr>
            <w:r w:rsidRPr="005B5E23">
              <w:rPr>
                <w:b/>
                <w:bCs/>
              </w:rPr>
              <w:t xml:space="preserve">Projet de nouvelle Recommandation UIT-T </w:t>
            </w:r>
            <w:r w:rsidRPr="005B5E23">
              <w:rPr>
                <w:b/>
                <w:bCs/>
                <w:szCs w:val="24"/>
              </w:rPr>
              <w:t>X.1384 (</w:t>
            </w:r>
            <w:proofErr w:type="gramStart"/>
            <w:r w:rsidRPr="005B5E23">
              <w:rPr>
                <w:b/>
                <w:bCs/>
                <w:szCs w:val="24"/>
              </w:rPr>
              <w:t>X.itssec</w:t>
            </w:r>
            <w:proofErr w:type="gramEnd"/>
            <w:r w:rsidRPr="005B5E23">
              <w:rPr>
                <w:b/>
                <w:bCs/>
                <w:szCs w:val="24"/>
              </w:rPr>
              <w:t>-5)</w:t>
            </w:r>
          </w:p>
        </w:tc>
        <w:tc>
          <w:tcPr>
            <w:tcW w:w="7456" w:type="dxa"/>
            <w:shd w:val="clear" w:color="auto" w:fill="auto"/>
            <w:vAlign w:val="center"/>
          </w:tcPr>
          <w:p w14:paraId="789FDF02" w14:textId="77777777" w:rsidR="003C05D2" w:rsidRPr="005B5E23" w:rsidRDefault="003C05D2"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283B5B05" w14:textId="77777777" w:rsidR="003C05D2" w:rsidRPr="005B5E23" w:rsidRDefault="003C05D2"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1CF7DA3C" w14:textId="081F9C12" w:rsidR="003C05D2" w:rsidRPr="005B5E23" w:rsidRDefault="003C05D2" w:rsidP="009C4AC6">
            <w:pPr>
              <w:tabs>
                <w:tab w:val="clear" w:pos="794"/>
                <w:tab w:val="clear" w:pos="1191"/>
                <w:tab w:val="clear" w:pos="1588"/>
                <w:tab w:val="clear" w:pos="1985"/>
                <w:tab w:val="left" w:pos="250"/>
              </w:tabs>
              <w:spacing w:before="60" w:after="60"/>
              <w:ind w:left="941" w:hanging="459"/>
              <w:rPr>
                <w:sz w:val="22"/>
                <w:szCs w:val="22"/>
              </w:rPr>
            </w:pPr>
            <w:r w:rsidRPr="005B5E23">
              <w:t>⃝</w:t>
            </w:r>
            <w:r w:rsidRPr="005B5E23">
              <w:tab/>
              <w:t>Des commentaires ou propositions de modification sont joints à la présente</w:t>
            </w:r>
          </w:p>
        </w:tc>
      </w:tr>
      <w:tr w:rsidR="003C05D2" w:rsidRPr="005B5E23" w14:paraId="7938E538" w14:textId="77777777" w:rsidTr="00743DC6">
        <w:trPr>
          <w:cantSplit/>
          <w:trHeight w:val="380"/>
        </w:trPr>
        <w:tc>
          <w:tcPr>
            <w:tcW w:w="2263" w:type="dxa"/>
            <w:vMerge/>
            <w:shd w:val="clear" w:color="auto" w:fill="auto"/>
          </w:tcPr>
          <w:p w14:paraId="0DF84181" w14:textId="77777777" w:rsidR="003C05D2" w:rsidRPr="005B5E23" w:rsidRDefault="003C05D2" w:rsidP="00152300">
            <w:pPr>
              <w:spacing w:before="60" w:after="60"/>
              <w:jc w:val="center"/>
              <w:rPr>
                <w:b/>
                <w:bCs/>
                <w:szCs w:val="24"/>
              </w:rPr>
            </w:pPr>
          </w:p>
        </w:tc>
        <w:tc>
          <w:tcPr>
            <w:tcW w:w="7456" w:type="dxa"/>
            <w:shd w:val="clear" w:color="auto" w:fill="auto"/>
            <w:vAlign w:val="center"/>
          </w:tcPr>
          <w:p w14:paraId="07F5BBF9" w14:textId="55568326" w:rsidR="003C05D2" w:rsidRPr="005B5E23" w:rsidRDefault="003C05D2" w:rsidP="00152300">
            <w:pPr>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3C05D2" w:rsidRPr="005B5E23" w14:paraId="7920DC96" w14:textId="77777777" w:rsidTr="00743DC6">
        <w:trPr>
          <w:cantSplit/>
          <w:trHeight w:val="380"/>
        </w:trPr>
        <w:tc>
          <w:tcPr>
            <w:tcW w:w="2263" w:type="dxa"/>
            <w:vMerge w:val="restart"/>
            <w:shd w:val="clear" w:color="auto" w:fill="auto"/>
            <w:vAlign w:val="center"/>
          </w:tcPr>
          <w:p w14:paraId="16BE842A" w14:textId="799C5678" w:rsidR="003C05D2" w:rsidRPr="005B5E23" w:rsidRDefault="003C05D2" w:rsidP="00152300">
            <w:pPr>
              <w:spacing w:before="60" w:after="60"/>
              <w:jc w:val="center"/>
              <w:rPr>
                <w:b/>
                <w:bCs/>
                <w:szCs w:val="24"/>
              </w:rPr>
            </w:pPr>
            <w:r w:rsidRPr="005B5E23">
              <w:rPr>
                <w:b/>
                <w:bCs/>
              </w:rPr>
              <w:t xml:space="preserve">Projet de nouvelle Recommandation UIT-T </w:t>
            </w:r>
            <w:r w:rsidRPr="005B5E23">
              <w:rPr>
                <w:b/>
                <w:bCs/>
                <w:szCs w:val="24"/>
              </w:rPr>
              <w:t>X.1471 (</w:t>
            </w:r>
            <w:proofErr w:type="gramStart"/>
            <w:r w:rsidRPr="005B5E23">
              <w:rPr>
                <w:b/>
                <w:bCs/>
                <w:szCs w:val="24"/>
              </w:rPr>
              <w:t>X.websec</w:t>
            </w:r>
            <w:proofErr w:type="gramEnd"/>
            <w:r w:rsidRPr="005B5E23">
              <w:rPr>
                <w:b/>
                <w:bCs/>
                <w:szCs w:val="24"/>
              </w:rPr>
              <w:t>-7)</w:t>
            </w:r>
          </w:p>
        </w:tc>
        <w:tc>
          <w:tcPr>
            <w:tcW w:w="7456" w:type="dxa"/>
            <w:shd w:val="clear" w:color="auto" w:fill="auto"/>
            <w:vAlign w:val="center"/>
          </w:tcPr>
          <w:p w14:paraId="0D5DCD94" w14:textId="77777777" w:rsidR="003C05D2" w:rsidRPr="005B5E23" w:rsidRDefault="003C05D2"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62A45F43" w14:textId="77777777" w:rsidR="003C05D2" w:rsidRPr="005B5E23" w:rsidRDefault="003C05D2"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703D422E" w14:textId="56E76588" w:rsidR="003C05D2" w:rsidRPr="005B5E23" w:rsidRDefault="003C05D2" w:rsidP="009C4AC6">
            <w:pPr>
              <w:tabs>
                <w:tab w:val="clear" w:pos="794"/>
                <w:tab w:val="clear" w:pos="1191"/>
                <w:tab w:val="clear" w:pos="1588"/>
                <w:tab w:val="clear" w:pos="1985"/>
                <w:tab w:val="left" w:pos="250"/>
              </w:tabs>
              <w:spacing w:before="60" w:after="60"/>
              <w:ind w:left="941" w:hanging="459"/>
              <w:rPr>
                <w:sz w:val="22"/>
                <w:szCs w:val="22"/>
              </w:rPr>
            </w:pPr>
            <w:r w:rsidRPr="005B5E23">
              <w:t>⃝</w:t>
            </w:r>
            <w:r w:rsidRPr="005B5E23">
              <w:tab/>
              <w:t>Des commentaires ou propositions de modification sont joints à la présente</w:t>
            </w:r>
          </w:p>
        </w:tc>
      </w:tr>
      <w:tr w:rsidR="003C05D2" w:rsidRPr="005B5E23" w14:paraId="2E9B8FD5" w14:textId="77777777" w:rsidTr="00743DC6">
        <w:trPr>
          <w:cantSplit/>
          <w:trHeight w:val="357"/>
        </w:trPr>
        <w:tc>
          <w:tcPr>
            <w:tcW w:w="2263" w:type="dxa"/>
            <w:vMerge/>
            <w:shd w:val="clear" w:color="auto" w:fill="auto"/>
            <w:vAlign w:val="center"/>
          </w:tcPr>
          <w:p w14:paraId="7CBB6CAF" w14:textId="77777777" w:rsidR="003C05D2" w:rsidRPr="005B5E23" w:rsidRDefault="003C05D2" w:rsidP="00152300">
            <w:pPr>
              <w:spacing w:before="60" w:after="60"/>
              <w:jc w:val="center"/>
              <w:rPr>
                <w:b/>
                <w:bCs/>
                <w:szCs w:val="24"/>
              </w:rPr>
            </w:pPr>
          </w:p>
        </w:tc>
        <w:tc>
          <w:tcPr>
            <w:tcW w:w="7456" w:type="dxa"/>
            <w:shd w:val="clear" w:color="auto" w:fill="auto"/>
            <w:vAlign w:val="center"/>
          </w:tcPr>
          <w:p w14:paraId="3D458211" w14:textId="4FF66C65" w:rsidR="003C05D2" w:rsidRPr="005B5E23" w:rsidRDefault="003C05D2" w:rsidP="00152300">
            <w:pPr>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3C05D2" w:rsidRPr="005B5E23" w14:paraId="7D6194EA" w14:textId="77777777" w:rsidTr="00743DC6">
        <w:trPr>
          <w:cantSplit/>
          <w:trHeight w:val="380"/>
        </w:trPr>
        <w:tc>
          <w:tcPr>
            <w:tcW w:w="2263" w:type="dxa"/>
            <w:vMerge w:val="restart"/>
            <w:shd w:val="clear" w:color="auto" w:fill="auto"/>
            <w:vAlign w:val="center"/>
          </w:tcPr>
          <w:p w14:paraId="20E9A710" w14:textId="62549D60" w:rsidR="003C05D2" w:rsidRPr="005B5E23" w:rsidRDefault="003C05D2" w:rsidP="00152300">
            <w:pPr>
              <w:spacing w:before="60" w:after="60"/>
              <w:jc w:val="center"/>
              <w:rPr>
                <w:b/>
                <w:bCs/>
                <w:szCs w:val="24"/>
              </w:rPr>
            </w:pPr>
            <w:r w:rsidRPr="005B5E23">
              <w:rPr>
                <w:b/>
                <w:bCs/>
              </w:rPr>
              <w:lastRenderedPageBreak/>
              <w:t xml:space="preserve">Projet de nouvelle Recommandation UIT-T </w:t>
            </w:r>
            <w:r w:rsidRPr="005B5E23">
              <w:rPr>
                <w:b/>
                <w:bCs/>
                <w:szCs w:val="24"/>
              </w:rPr>
              <w:t>X.1819 (X.5Gsec-netec)</w:t>
            </w:r>
          </w:p>
        </w:tc>
        <w:tc>
          <w:tcPr>
            <w:tcW w:w="7456" w:type="dxa"/>
            <w:shd w:val="clear" w:color="auto" w:fill="auto"/>
            <w:vAlign w:val="center"/>
          </w:tcPr>
          <w:p w14:paraId="439D9149" w14:textId="77777777" w:rsidR="003C05D2" w:rsidRPr="005B5E23" w:rsidRDefault="003C05D2"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0EDB7AA9" w14:textId="77777777" w:rsidR="003C05D2" w:rsidRPr="005B5E23" w:rsidRDefault="003C05D2"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158DD643" w14:textId="14FD5068" w:rsidR="003C05D2" w:rsidRPr="005B5E23" w:rsidRDefault="003C05D2" w:rsidP="009C4AC6">
            <w:pPr>
              <w:tabs>
                <w:tab w:val="clear" w:pos="794"/>
                <w:tab w:val="clear" w:pos="1191"/>
                <w:tab w:val="clear" w:pos="1588"/>
                <w:tab w:val="clear" w:pos="1985"/>
                <w:tab w:val="left" w:pos="250"/>
              </w:tabs>
              <w:spacing w:before="60" w:after="60"/>
              <w:ind w:left="941" w:hanging="459"/>
              <w:rPr>
                <w:sz w:val="22"/>
                <w:szCs w:val="22"/>
              </w:rPr>
            </w:pPr>
            <w:r w:rsidRPr="005B5E23">
              <w:t>⃝</w:t>
            </w:r>
            <w:r w:rsidRPr="005B5E23">
              <w:tab/>
              <w:t>Des commentaires ou propositions de modification sont joints à la présente</w:t>
            </w:r>
          </w:p>
        </w:tc>
      </w:tr>
      <w:tr w:rsidR="003C05D2" w:rsidRPr="005B5E23" w14:paraId="1BF2C27B" w14:textId="77777777" w:rsidTr="00743DC6">
        <w:trPr>
          <w:cantSplit/>
          <w:trHeight w:val="357"/>
        </w:trPr>
        <w:tc>
          <w:tcPr>
            <w:tcW w:w="2263" w:type="dxa"/>
            <w:vMerge/>
            <w:shd w:val="clear" w:color="auto" w:fill="auto"/>
            <w:vAlign w:val="center"/>
          </w:tcPr>
          <w:p w14:paraId="239AC747" w14:textId="77777777" w:rsidR="003C05D2" w:rsidRPr="005B5E23" w:rsidRDefault="003C05D2" w:rsidP="00152300">
            <w:pPr>
              <w:spacing w:before="60" w:after="60"/>
              <w:jc w:val="center"/>
              <w:rPr>
                <w:b/>
                <w:bCs/>
                <w:szCs w:val="24"/>
              </w:rPr>
            </w:pPr>
          </w:p>
        </w:tc>
        <w:tc>
          <w:tcPr>
            <w:tcW w:w="7456" w:type="dxa"/>
            <w:shd w:val="clear" w:color="auto" w:fill="auto"/>
            <w:vAlign w:val="center"/>
          </w:tcPr>
          <w:p w14:paraId="03DBA26C" w14:textId="57A83951" w:rsidR="003C05D2" w:rsidRPr="005B5E23" w:rsidRDefault="003C05D2" w:rsidP="00152300">
            <w:pPr>
              <w:tabs>
                <w:tab w:val="clear" w:pos="794"/>
                <w:tab w:val="clear" w:pos="1191"/>
                <w:tab w:val="clear" w:pos="1588"/>
                <w:tab w:val="clear" w:pos="1985"/>
                <w:tab w:val="left" w:pos="250"/>
              </w:tabs>
              <w:spacing w:before="60" w:after="60"/>
              <w:ind w:left="459" w:hanging="459"/>
              <w:rPr>
                <w:sz w:val="22"/>
                <w:szCs w:val="22"/>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r w:rsidR="001201B1" w:rsidRPr="005B5E23" w14:paraId="32B0CEC7" w14:textId="77777777" w:rsidTr="00743DC6">
        <w:trPr>
          <w:cantSplit/>
          <w:trHeight w:val="357"/>
        </w:trPr>
        <w:tc>
          <w:tcPr>
            <w:tcW w:w="2263" w:type="dxa"/>
            <w:vMerge w:val="restart"/>
            <w:shd w:val="clear" w:color="auto" w:fill="auto"/>
            <w:vAlign w:val="center"/>
          </w:tcPr>
          <w:p w14:paraId="3E4458AC" w14:textId="3DC4CA51" w:rsidR="001201B1" w:rsidRPr="005B5E23" w:rsidRDefault="001201B1" w:rsidP="00152300">
            <w:pPr>
              <w:spacing w:before="60" w:after="60"/>
              <w:jc w:val="center"/>
              <w:rPr>
                <w:b/>
                <w:bCs/>
                <w:szCs w:val="24"/>
              </w:rPr>
            </w:pPr>
            <w:r w:rsidRPr="005B5E23">
              <w:rPr>
                <w:b/>
                <w:bCs/>
              </w:rPr>
              <w:t xml:space="preserve">Projet de nouvelle Recommandation UIT-T </w:t>
            </w:r>
            <w:r w:rsidRPr="005B5E23">
              <w:rPr>
                <w:b/>
                <w:bCs/>
                <w:szCs w:val="24"/>
              </w:rPr>
              <w:t>X.1820 (X.5Gsec-srocvs)</w:t>
            </w:r>
          </w:p>
        </w:tc>
        <w:tc>
          <w:tcPr>
            <w:tcW w:w="7456" w:type="dxa"/>
            <w:shd w:val="clear" w:color="auto" w:fill="auto"/>
            <w:vAlign w:val="center"/>
          </w:tcPr>
          <w:p w14:paraId="41924AF6" w14:textId="77777777" w:rsidR="001201B1" w:rsidRPr="005B5E23" w:rsidRDefault="001201B1" w:rsidP="00152300">
            <w:pPr>
              <w:tabs>
                <w:tab w:val="clear" w:pos="794"/>
                <w:tab w:val="clear" w:pos="1191"/>
                <w:tab w:val="clear" w:pos="1588"/>
                <w:tab w:val="clear" w:pos="1985"/>
              </w:tabs>
              <w:spacing w:before="60" w:after="60"/>
              <w:ind w:left="459" w:hanging="459"/>
              <w:rPr>
                <w:szCs w:val="24"/>
              </w:rPr>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autorise</w:t>
            </w:r>
            <w:proofErr w:type="gramEnd"/>
            <w:r w:rsidRPr="005B5E23">
              <w:rPr>
                <w:b/>
                <w:bCs/>
              </w:rPr>
              <w:t xml:space="preserve"> </w:t>
            </w:r>
            <w:r w:rsidRPr="005B5E23">
              <w:t>la Commission d'études 17 à procéder à l'examen de ce document en vue de son approbation (dans ce cas, sélectionnez l'une des deux options ⃝):</w:t>
            </w:r>
          </w:p>
          <w:p w14:paraId="2452886D" w14:textId="77777777" w:rsidR="001201B1" w:rsidRPr="005B5E23" w:rsidRDefault="001201B1" w:rsidP="00152300">
            <w:pPr>
              <w:tabs>
                <w:tab w:val="clear" w:pos="794"/>
                <w:tab w:val="clear" w:pos="1191"/>
                <w:tab w:val="clear" w:pos="1588"/>
                <w:tab w:val="clear" w:pos="1985"/>
              </w:tabs>
              <w:spacing w:before="0"/>
              <w:ind w:left="939" w:hanging="459"/>
              <w:rPr>
                <w:szCs w:val="24"/>
              </w:rPr>
            </w:pPr>
            <w:r w:rsidRPr="005B5E23">
              <w:t>⃝</w:t>
            </w:r>
            <w:r w:rsidRPr="005B5E23">
              <w:tab/>
              <w:t>Pas de commentaire ou de proposition de modification</w:t>
            </w:r>
          </w:p>
          <w:p w14:paraId="5F0A8C2F" w14:textId="0D4874E6" w:rsidR="001201B1" w:rsidRPr="005B5E23" w:rsidRDefault="001201B1" w:rsidP="009C4AC6">
            <w:pPr>
              <w:tabs>
                <w:tab w:val="clear" w:pos="794"/>
                <w:tab w:val="clear" w:pos="1191"/>
                <w:tab w:val="clear" w:pos="1588"/>
                <w:tab w:val="clear" w:pos="1985"/>
                <w:tab w:val="left" w:pos="250"/>
              </w:tabs>
              <w:spacing w:before="60" w:after="60"/>
              <w:ind w:left="941" w:hanging="459"/>
            </w:pPr>
            <w:r w:rsidRPr="005B5E23">
              <w:t>⃝</w:t>
            </w:r>
            <w:r w:rsidRPr="005B5E23">
              <w:tab/>
              <w:t>Des commentaires ou propositions de modification sont joints à la présente</w:t>
            </w:r>
          </w:p>
        </w:tc>
      </w:tr>
      <w:tr w:rsidR="001201B1" w:rsidRPr="005B5E23" w14:paraId="455BC5AF" w14:textId="77777777" w:rsidTr="00743DC6">
        <w:trPr>
          <w:cantSplit/>
          <w:trHeight w:val="357"/>
        </w:trPr>
        <w:tc>
          <w:tcPr>
            <w:tcW w:w="2263" w:type="dxa"/>
            <w:vMerge/>
            <w:shd w:val="clear" w:color="auto" w:fill="auto"/>
            <w:vAlign w:val="center"/>
          </w:tcPr>
          <w:p w14:paraId="43F96AC1" w14:textId="77777777" w:rsidR="001201B1" w:rsidRPr="005B5E23" w:rsidRDefault="001201B1" w:rsidP="00152300">
            <w:pPr>
              <w:spacing w:before="60" w:after="60"/>
              <w:jc w:val="center"/>
              <w:rPr>
                <w:b/>
                <w:bCs/>
                <w:szCs w:val="24"/>
              </w:rPr>
            </w:pPr>
          </w:p>
        </w:tc>
        <w:tc>
          <w:tcPr>
            <w:tcW w:w="7456" w:type="dxa"/>
            <w:shd w:val="clear" w:color="auto" w:fill="auto"/>
            <w:vAlign w:val="center"/>
          </w:tcPr>
          <w:p w14:paraId="52814C5F" w14:textId="2FB950FB" w:rsidR="001201B1" w:rsidRPr="005B5E23" w:rsidRDefault="001201B1" w:rsidP="00152300">
            <w:pPr>
              <w:tabs>
                <w:tab w:val="clear" w:pos="794"/>
                <w:tab w:val="clear" w:pos="1191"/>
                <w:tab w:val="clear" w:pos="1588"/>
                <w:tab w:val="clear" w:pos="1985"/>
                <w:tab w:val="left" w:pos="250"/>
              </w:tabs>
              <w:spacing w:before="60" w:after="60"/>
              <w:ind w:left="459" w:hanging="459"/>
            </w:pPr>
            <w:r w:rsidRPr="005B5E23">
              <w:fldChar w:fldCharType="begin">
                <w:ffData>
                  <w:name w:val="Check1"/>
                  <w:enabled/>
                  <w:calcOnExit w:val="0"/>
                  <w:checkBox>
                    <w:sizeAuto/>
                    <w:default w:val="0"/>
                  </w:checkBox>
                </w:ffData>
              </w:fldChar>
            </w:r>
            <w:r w:rsidRPr="005B5E23">
              <w:instrText xml:space="preserve"> FORMCHECKBOX </w:instrText>
            </w:r>
            <w:r w:rsidR="00684DA8">
              <w:fldChar w:fldCharType="separate"/>
            </w:r>
            <w:r w:rsidRPr="005B5E23">
              <w:fldChar w:fldCharType="end"/>
            </w:r>
            <w:r w:rsidRPr="005B5E23">
              <w:tab/>
            </w:r>
            <w:proofErr w:type="gramStart"/>
            <w:r w:rsidRPr="005B5E23">
              <w:rPr>
                <w:b/>
                <w:bCs/>
              </w:rPr>
              <w:t>n'autorise</w:t>
            </w:r>
            <w:proofErr w:type="gramEnd"/>
            <w:r w:rsidRPr="005B5E23">
              <w:rPr>
                <w:b/>
                <w:bCs/>
              </w:rPr>
              <w:t xml:space="preserve"> pas </w:t>
            </w:r>
            <w:r w:rsidRPr="005B5E23">
              <w:t>la Commission d'études 17 à procéder à l'examen de ce document en vue de son approbation (les motifs de cette décision et une description des éventuelles modifications qui permettraient la poursuite des travaux sont joints à la présente)</w:t>
            </w:r>
          </w:p>
        </w:tc>
      </w:tr>
    </w:tbl>
    <w:p w14:paraId="24D96081" w14:textId="7E535C56" w:rsidR="00E6332E" w:rsidRPr="005B5E23" w:rsidRDefault="003C05D2" w:rsidP="00152300">
      <w:pPr>
        <w:keepNext/>
        <w:keepLines/>
        <w:spacing w:before="240" w:after="120"/>
      </w:pPr>
      <w:r w:rsidRPr="005B5E23">
        <w:t>Veuillez agréer, Madame, Monsieur, l'assurance de ma considération distinguée.</w:t>
      </w:r>
    </w:p>
    <w:p w14:paraId="52E401A1" w14:textId="77777777" w:rsidR="003C05D2" w:rsidRPr="005B5E23" w:rsidRDefault="003C05D2" w:rsidP="009C4AC6">
      <w:pPr>
        <w:spacing w:before="840"/>
        <w:rPr>
          <w:szCs w:val="24"/>
          <w:highlight w:val="green"/>
        </w:rPr>
      </w:pPr>
      <w:r w:rsidRPr="005B5E23">
        <w:rPr>
          <w:szCs w:val="24"/>
          <w:highlight w:val="green"/>
        </w:rPr>
        <w:t>[Nom]</w:t>
      </w:r>
    </w:p>
    <w:p w14:paraId="101F6E55" w14:textId="77777777" w:rsidR="003C05D2" w:rsidRPr="005B5E23" w:rsidRDefault="003C05D2" w:rsidP="00152300">
      <w:pPr>
        <w:rPr>
          <w:szCs w:val="24"/>
          <w:highlight w:val="green"/>
        </w:rPr>
      </w:pPr>
      <w:r w:rsidRPr="005B5E23">
        <w:rPr>
          <w:szCs w:val="24"/>
          <w:highlight w:val="green"/>
        </w:rPr>
        <w:t>[Rôle/titre officiel]</w:t>
      </w:r>
    </w:p>
    <w:p w14:paraId="76EF8AF6" w14:textId="5EB2F90D" w:rsidR="009C4AC6" w:rsidRPr="005B5E23" w:rsidRDefault="003C05D2" w:rsidP="009C4AC6">
      <w:pPr>
        <w:rPr>
          <w:szCs w:val="24"/>
        </w:rPr>
      </w:pPr>
      <w:r w:rsidRPr="005B5E23">
        <w:rPr>
          <w:szCs w:val="24"/>
          <w:highlight w:val="green"/>
        </w:rPr>
        <w:t>Administration de [État Membre]</w:t>
      </w:r>
    </w:p>
    <w:p w14:paraId="086E5A9A" w14:textId="77777777" w:rsidR="00E1293C" w:rsidRPr="005B5E23" w:rsidRDefault="00E1293C">
      <w:pPr>
        <w:jc w:val="center"/>
      </w:pPr>
      <w:r w:rsidRPr="005B5E23">
        <w:t>______________</w:t>
      </w:r>
    </w:p>
    <w:sectPr w:rsidR="00E1293C" w:rsidRPr="005B5E23"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743DC6" w:rsidRDefault="00743DC6">
      <w:r>
        <w:separator/>
      </w:r>
    </w:p>
  </w:endnote>
  <w:endnote w:type="continuationSeparator" w:id="0">
    <w:p w14:paraId="31479BA6" w14:textId="77777777" w:rsidR="00743DC6" w:rsidRDefault="0074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084E2A6D" w:rsidR="00743DC6" w:rsidRPr="003E66AD" w:rsidRDefault="00743DC6"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743DC6" w:rsidRDefault="00743DC6">
      <w:r>
        <w:t>____________________</w:t>
      </w:r>
    </w:p>
  </w:footnote>
  <w:footnote w:type="continuationSeparator" w:id="0">
    <w:p w14:paraId="5828E93A" w14:textId="77777777" w:rsidR="00743DC6" w:rsidRDefault="0074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21D883D3" w:rsidR="00743DC6" w:rsidRPr="00697BC1" w:rsidRDefault="00684DA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743DC6" w:rsidRPr="00697BC1">
          <w:rPr>
            <w:sz w:val="18"/>
            <w:szCs w:val="16"/>
          </w:rPr>
          <w:fldChar w:fldCharType="begin"/>
        </w:r>
        <w:r w:rsidR="00743DC6" w:rsidRPr="00697BC1">
          <w:rPr>
            <w:sz w:val="18"/>
            <w:szCs w:val="16"/>
          </w:rPr>
          <w:instrText xml:space="preserve"> PAGE   \* MERGEFORMAT </w:instrText>
        </w:r>
        <w:r w:rsidR="00743DC6" w:rsidRPr="00697BC1">
          <w:rPr>
            <w:sz w:val="18"/>
            <w:szCs w:val="16"/>
          </w:rPr>
          <w:fldChar w:fldCharType="separate"/>
        </w:r>
        <w:r w:rsidR="00801CC8">
          <w:rPr>
            <w:noProof/>
            <w:sz w:val="18"/>
            <w:szCs w:val="16"/>
          </w:rPr>
          <w:t>8</w:t>
        </w:r>
        <w:r w:rsidR="00743DC6" w:rsidRPr="00697BC1">
          <w:rPr>
            <w:noProof/>
            <w:sz w:val="18"/>
            <w:szCs w:val="16"/>
          </w:rPr>
          <w:fldChar w:fldCharType="end"/>
        </w:r>
      </w:sdtContent>
    </w:sdt>
    <w:r w:rsidR="00743DC6">
      <w:rPr>
        <w:noProof/>
        <w:sz w:val="18"/>
        <w:szCs w:val="16"/>
      </w:rPr>
      <w:br/>
      <w:t>Circulaire TSB 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682496">
    <w:abstractNumId w:val="1"/>
  </w:num>
  <w:num w:numId="2" w16cid:durableId="591397359">
    <w:abstractNumId w:val="3"/>
  </w:num>
  <w:num w:numId="3" w16cid:durableId="1864007163">
    <w:abstractNumId w:val="2"/>
  </w:num>
  <w:num w:numId="4" w16cid:durableId="1950430819">
    <w:abstractNumId w:val="0"/>
  </w:num>
  <w:num w:numId="5" w16cid:durableId="1817792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E9"/>
    <w:rsid w:val="000005B5"/>
    <w:rsid w:val="000039EE"/>
    <w:rsid w:val="00005622"/>
    <w:rsid w:val="0002519E"/>
    <w:rsid w:val="00035B43"/>
    <w:rsid w:val="00036F4F"/>
    <w:rsid w:val="00041B51"/>
    <w:rsid w:val="000758B3"/>
    <w:rsid w:val="00085F5A"/>
    <w:rsid w:val="0009478F"/>
    <w:rsid w:val="000B0D96"/>
    <w:rsid w:val="000B59D8"/>
    <w:rsid w:val="000C1F6B"/>
    <w:rsid w:val="000C25CC"/>
    <w:rsid w:val="000C56BE"/>
    <w:rsid w:val="000E387B"/>
    <w:rsid w:val="000E5B69"/>
    <w:rsid w:val="000E69D5"/>
    <w:rsid w:val="000F78BA"/>
    <w:rsid w:val="001026FD"/>
    <w:rsid w:val="001077FD"/>
    <w:rsid w:val="00115DD7"/>
    <w:rsid w:val="001201B1"/>
    <w:rsid w:val="001428CD"/>
    <w:rsid w:val="00147BB4"/>
    <w:rsid w:val="00152300"/>
    <w:rsid w:val="00167472"/>
    <w:rsid w:val="00167F92"/>
    <w:rsid w:val="00173738"/>
    <w:rsid w:val="00197FC9"/>
    <w:rsid w:val="001B79A3"/>
    <w:rsid w:val="002152A3"/>
    <w:rsid w:val="00233B65"/>
    <w:rsid w:val="0023667A"/>
    <w:rsid w:val="00266278"/>
    <w:rsid w:val="002937DB"/>
    <w:rsid w:val="002E024D"/>
    <w:rsid w:val="002E395D"/>
    <w:rsid w:val="00307FB4"/>
    <w:rsid w:val="003131F0"/>
    <w:rsid w:val="00314A94"/>
    <w:rsid w:val="00333A80"/>
    <w:rsid w:val="00341117"/>
    <w:rsid w:val="00364E95"/>
    <w:rsid w:val="00372875"/>
    <w:rsid w:val="003742F8"/>
    <w:rsid w:val="00394A06"/>
    <w:rsid w:val="003B1E80"/>
    <w:rsid w:val="003B66E8"/>
    <w:rsid w:val="003C05D2"/>
    <w:rsid w:val="003C40E0"/>
    <w:rsid w:val="003D2D62"/>
    <w:rsid w:val="003E66AD"/>
    <w:rsid w:val="00401D89"/>
    <w:rsid w:val="004033F1"/>
    <w:rsid w:val="0040440B"/>
    <w:rsid w:val="00414B0C"/>
    <w:rsid w:val="00423C21"/>
    <w:rsid w:val="004257AC"/>
    <w:rsid w:val="00433EF1"/>
    <w:rsid w:val="0043711B"/>
    <w:rsid w:val="004419E9"/>
    <w:rsid w:val="00445B68"/>
    <w:rsid w:val="0048088B"/>
    <w:rsid w:val="00495BAF"/>
    <w:rsid w:val="004977C9"/>
    <w:rsid w:val="004A2CAB"/>
    <w:rsid w:val="004B55CC"/>
    <w:rsid w:val="004B732E"/>
    <w:rsid w:val="004D51F4"/>
    <w:rsid w:val="004D64E0"/>
    <w:rsid w:val="005120A2"/>
    <w:rsid w:val="0051210D"/>
    <w:rsid w:val="005136D2"/>
    <w:rsid w:val="00517A03"/>
    <w:rsid w:val="00543D3E"/>
    <w:rsid w:val="0057322A"/>
    <w:rsid w:val="005A3DD9"/>
    <w:rsid w:val="005B1DFC"/>
    <w:rsid w:val="005B5E23"/>
    <w:rsid w:val="005E2EDE"/>
    <w:rsid w:val="005E59A9"/>
    <w:rsid w:val="00601682"/>
    <w:rsid w:val="00603470"/>
    <w:rsid w:val="00625E79"/>
    <w:rsid w:val="006333F7"/>
    <w:rsid w:val="006427A1"/>
    <w:rsid w:val="00644741"/>
    <w:rsid w:val="00662FC2"/>
    <w:rsid w:val="0066397C"/>
    <w:rsid w:val="00684DA8"/>
    <w:rsid w:val="00697BC1"/>
    <w:rsid w:val="006A022B"/>
    <w:rsid w:val="006A6FFE"/>
    <w:rsid w:val="006C5A91"/>
    <w:rsid w:val="006F52F7"/>
    <w:rsid w:val="00716BBC"/>
    <w:rsid w:val="00727D97"/>
    <w:rsid w:val="007321BC"/>
    <w:rsid w:val="0073417C"/>
    <w:rsid w:val="00737BE8"/>
    <w:rsid w:val="00743DC6"/>
    <w:rsid w:val="00760063"/>
    <w:rsid w:val="00767389"/>
    <w:rsid w:val="00775E4B"/>
    <w:rsid w:val="0079553B"/>
    <w:rsid w:val="00795679"/>
    <w:rsid w:val="007A40FE"/>
    <w:rsid w:val="007D1D24"/>
    <w:rsid w:val="007D681D"/>
    <w:rsid w:val="00801CC8"/>
    <w:rsid w:val="00810105"/>
    <w:rsid w:val="008157E0"/>
    <w:rsid w:val="00837078"/>
    <w:rsid w:val="00850477"/>
    <w:rsid w:val="00854E1D"/>
    <w:rsid w:val="00887FA6"/>
    <w:rsid w:val="00892FEC"/>
    <w:rsid w:val="008A2C91"/>
    <w:rsid w:val="008C4397"/>
    <w:rsid w:val="008C465A"/>
    <w:rsid w:val="008F2C9B"/>
    <w:rsid w:val="00916998"/>
    <w:rsid w:val="00923CD6"/>
    <w:rsid w:val="00935AA8"/>
    <w:rsid w:val="00940B79"/>
    <w:rsid w:val="0097047E"/>
    <w:rsid w:val="00971C9A"/>
    <w:rsid w:val="0098017B"/>
    <w:rsid w:val="00997ED3"/>
    <w:rsid w:val="009C06EF"/>
    <w:rsid w:val="009C4AC6"/>
    <w:rsid w:val="009D51FA"/>
    <w:rsid w:val="009F1E23"/>
    <w:rsid w:val="00A15179"/>
    <w:rsid w:val="00A51537"/>
    <w:rsid w:val="00A5280F"/>
    <w:rsid w:val="00A5645A"/>
    <w:rsid w:val="00A60FC1"/>
    <w:rsid w:val="00A97C37"/>
    <w:rsid w:val="00AA131B"/>
    <w:rsid w:val="00AB436C"/>
    <w:rsid w:val="00AC37B5"/>
    <w:rsid w:val="00AD752F"/>
    <w:rsid w:val="00AE253B"/>
    <w:rsid w:val="00AF08A4"/>
    <w:rsid w:val="00AF0D7D"/>
    <w:rsid w:val="00AF403F"/>
    <w:rsid w:val="00AF4786"/>
    <w:rsid w:val="00B077A6"/>
    <w:rsid w:val="00B27B41"/>
    <w:rsid w:val="00B378B0"/>
    <w:rsid w:val="00B42659"/>
    <w:rsid w:val="00B46F2D"/>
    <w:rsid w:val="00B60868"/>
    <w:rsid w:val="00B8573E"/>
    <w:rsid w:val="00B86F5B"/>
    <w:rsid w:val="00BA4D43"/>
    <w:rsid w:val="00BA5916"/>
    <w:rsid w:val="00BB24C0"/>
    <w:rsid w:val="00BB46AB"/>
    <w:rsid w:val="00BD6ECF"/>
    <w:rsid w:val="00C26F2E"/>
    <w:rsid w:val="00C302E3"/>
    <w:rsid w:val="00C41B89"/>
    <w:rsid w:val="00C4478B"/>
    <w:rsid w:val="00C45376"/>
    <w:rsid w:val="00C77C2A"/>
    <w:rsid w:val="00C9028F"/>
    <w:rsid w:val="00CA0416"/>
    <w:rsid w:val="00CB1125"/>
    <w:rsid w:val="00CB4E80"/>
    <w:rsid w:val="00CB7EBD"/>
    <w:rsid w:val="00CD042E"/>
    <w:rsid w:val="00CD69C5"/>
    <w:rsid w:val="00CF2560"/>
    <w:rsid w:val="00CF5B46"/>
    <w:rsid w:val="00D020CB"/>
    <w:rsid w:val="00D4617D"/>
    <w:rsid w:val="00D46B68"/>
    <w:rsid w:val="00D542A5"/>
    <w:rsid w:val="00D84B43"/>
    <w:rsid w:val="00DC3D47"/>
    <w:rsid w:val="00DC41A6"/>
    <w:rsid w:val="00DD21CF"/>
    <w:rsid w:val="00DD77DA"/>
    <w:rsid w:val="00E06C61"/>
    <w:rsid w:val="00E1293C"/>
    <w:rsid w:val="00E13DB3"/>
    <w:rsid w:val="00E2408B"/>
    <w:rsid w:val="00E32531"/>
    <w:rsid w:val="00E62CEA"/>
    <w:rsid w:val="00E6332E"/>
    <w:rsid w:val="00E72AE1"/>
    <w:rsid w:val="00E7391C"/>
    <w:rsid w:val="00E764C1"/>
    <w:rsid w:val="00EA3232"/>
    <w:rsid w:val="00EC628C"/>
    <w:rsid w:val="00ED6A7A"/>
    <w:rsid w:val="00EE4C36"/>
    <w:rsid w:val="00EF1C42"/>
    <w:rsid w:val="00EF6A23"/>
    <w:rsid w:val="00F30BCA"/>
    <w:rsid w:val="00F346CE"/>
    <w:rsid w:val="00F34F98"/>
    <w:rsid w:val="00F40540"/>
    <w:rsid w:val="00F67402"/>
    <w:rsid w:val="00F766A2"/>
    <w:rsid w:val="00F9451D"/>
    <w:rsid w:val="00FA3512"/>
    <w:rsid w:val="00FA401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97047E"/>
    <w:pPr>
      <w:ind w:left="720"/>
      <w:contextualSpacing/>
    </w:pPr>
  </w:style>
  <w:style w:type="paragraph" w:customStyle="1" w:styleId="Annextitle0">
    <w:name w:val="Annex_title"/>
    <w:basedOn w:val="Normal"/>
    <w:next w:val="Normal"/>
    <w:rsid w:val="00E6332E"/>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E6332E"/>
    <w:rPr>
      <w:rFonts w:asciiTheme="minorHAnsi" w:hAnsiTheme="minorHAnsi"/>
      <w:b/>
      <w:sz w:val="24"/>
      <w:lang w:val="fr-FR" w:eastAsia="en-US"/>
    </w:rPr>
  </w:style>
  <w:style w:type="character" w:styleId="CommentReference">
    <w:name w:val="annotation reference"/>
    <w:basedOn w:val="DefaultParagraphFont"/>
    <w:semiHidden/>
    <w:unhideWhenUsed/>
    <w:rsid w:val="00CD69C5"/>
    <w:rPr>
      <w:sz w:val="16"/>
      <w:szCs w:val="16"/>
    </w:rPr>
  </w:style>
  <w:style w:type="paragraph" w:styleId="CommentText">
    <w:name w:val="annotation text"/>
    <w:basedOn w:val="Normal"/>
    <w:link w:val="CommentTextChar"/>
    <w:semiHidden/>
    <w:unhideWhenUsed/>
    <w:rsid w:val="00CD69C5"/>
    <w:rPr>
      <w:sz w:val="20"/>
    </w:rPr>
  </w:style>
  <w:style w:type="character" w:customStyle="1" w:styleId="CommentTextChar">
    <w:name w:val="Comment Text Char"/>
    <w:basedOn w:val="DefaultParagraphFont"/>
    <w:link w:val="CommentText"/>
    <w:semiHidden/>
    <w:rsid w:val="00CD69C5"/>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D69C5"/>
    <w:rPr>
      <w:b/>
      <w:bCs/>
    </w:rPr>
  </w:style>
  <w:style w:type="character" w:customStyle="1" w:styleId="CommentSubjectChar">
    <w:name w:val="Comment Subject Char"/>
    <w:basedOn w:val="CommentTextChar"/>
    <w:link w:val="CommentSubject"/>
    <w:semiHidden/>
    <w:rsid w:val="00CD69C5"/>
    <w:rPr>
      <w:rFonts w:asciiTheme="minorHAnsi" w:hAnsiTheme="minorHAnsi"/>
      <w:b/>
      <w:bCs/>
      <w:lang w:val="fr-FR" w:eastAsia="en-US"/>
    </w:rPr>
  </w:style>
  <w:style w:type="paragraph" w:styleId="BalloonText">
    <w:name w:val="Balloon Text"/>
    <w:basedOn w:val="Normal"/>
    <w:link w:val="BalloonTextChar"/>
    <w:semiHidden/>
    <w:unhideWhenUsed/>
    <w:rsid w:val="00CD69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D69C5"/>
    <w:rPr>
      <w:rFonts w:ascii="Segoe UI" w:hAnsi="Segoe UI" w:cs="Segoe UI"/>
      <w:sz w:val="18"/>
      <w:szCs w:val="18"/>
      <w:lang w:val="fr-FR" w:eastAsia="en-US"/>
    </w:rPr>
  </w:style>
  <w:style w:type="paragraph" w:styleId="Revision">
    <w:name w:val="Revision"/>
    <w:hidden/>
    <w:uiPriority w:val="99"/>
    <w:semiHidden/>
    <w:rsid w:val="00940B79"/>
    <w:rPr>
      <w:rFonts w:asciiTheme="minorHAnsi" w:hAnsiTheme="minorHAnsi"/>
      <w:sz w:val="24"/>
      <w:lang w:val="fr-FR" w:eastAsia="en-US"/>
    </w:rPr>
  </w:style>
  <w:style w:type="paragraph" w:customStyle="1" w:styleId="Norma">
    <w:name w:val="Normaé"/>
    <w:basedOn w:val="Normal"/>
    <w:rsid w:val="006A022B"/>
    <w:pPr>
      <w:jc w:val="both"/>
    </w:pPr>
    <w:rPr>
      <w:rFonts w:cstheme="minorHAnsi"/>
      <w:sz w:val="22"/>
      <w:szCs w:val="22"/>
    </w:rPr>
  </w:style>
  <w:style w:type="paragraph" w:customStyle="1" w:styleId="NormalLeft0">
    <w:name w:val="Normal + Left:  0"/>
    <w:aliases w:val="85 cm,Before:  3 pt,After:  3 pt"/>
    <w:basedOn w:val="Normal"/>
    <w:rsid w:val="009C4AC6"/>
    <w:pPr>
      <w:keepNext/>
      <w:keepLines/>
      <w:tabs>
        <w:tab w:val="clear" w:pos="794"/>
        <w:tab w:val="clear" w:pos="1191"/>
        <w:tab w:val="clear" w:pos="1588"/>
        <w:tab w:val="clear" w:pos="1985"/>
        <w:tab w:val="left" w:pos="883"/>
      </w:tabs>
      <w:spacing w:before="60" w:after="60"/>
      <w:ind w:left="457"/>
    </w:pPr>
  </w:style>
  <w:style w:type="paragraph" w:customStyle="1" w:styleId="Reasons">
    <w:name w:val="Reasons"/>
    <w:basedOn w:val="Normal"/>
    <w:qFormat/>
    <w:rsid w:val="00E1293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62/fr" TargetMode="External"/><Relationship Id="rId18" Type="http://schemas.openxmlformats.org/officeDocument/2006/relationships/hyperlink" Target="https://www.itu.int/md/T22-SG17-R-0065/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T22-SG17-240220-TD-PLEN-1739/f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67/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22-SG17-R-0064/fr" TargetMode="External"/><Relationship Id="rId20" Type="http://schemas.openxmlformats.org/officeDocument/2006/relationships/hyperlink" Target="https://www.itu.int/md/T22-SG17-R-0061/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T22-SG17-R-0063/fr" TargetMode="External"/><Relationship Id="rId23" Type="http://schemas.openxmlformats.org/officeDocument/2006/relationships/header" Target="header1.xml"/><Relationship Id="rId10" Type="http://schemas.openxmlformats.org/officeDocument/2006/relationships/hyperlink" Target="https://www.itu.int/md/T22-SG17-COL-0008/fr" TargetMode="External"/><Relationship Id="rId19" Type="http://schemas.openxmlformats.org/officeDocument/2006/relationships/hyperlink" Target="https://www.itu.int/md/T22-SG17-R-0060/f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66/fr"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0A66-6D56-48DC-8551-7523A359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131</TotalTime>
  <Pages>9</Pages>
  <Words>3199</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22631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20</cp:revision>
  <cp:lastPrinted>2024-05-01T09:37:00Z</cp:lastPrinted>
  <dcterms:created xsi:type="dcterms:W3CDTF">2024-04-25T12:00:00Z</dcterms:created>
  <dcterms:modified xsi:type="dcterms:W3CDTF">2024-05-01T09:38:00Z</dcterms:modified>
</cp:coreProperties>
</file>