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409"/>
        <w:gridCol w:w="3470"/>
        <w:gridCol w:w="5327"/>
      </w:tblGrid>
      <w:tr w:rsidR="007B6316" w14:paraId="57C19FE3" w14:textId="77777777" w:rsidTr="008E7855">
        <w:trPr>
          <w:cantSplit/>
          <w:trHeight w:val="340"/>
        </w:trPr>
        <w:tc>
          <w:tcPr>
            <w:tcW w:w="1409" w:type="dxa"/>
          </w:tcPr>
          <w:p w14:paraId="4073FDEF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7AF7EF1A" wp14:editId="149CAE9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vAlign w:val="center"/>
          </w:tcPr>
          <w:p w14:paraId="3CE1A100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36EA5B69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29942F58" w14:textId="77777777" w:rsidTr="008E7855">
        <w:trPr>
          <w:cantSplit/>
          <w:trHeight w:val="340"/>
        </w:trPr>
        <w:tc>
          <w:tcPr>
            <w:tcW w:w="1409" w:type="dxa"/>
          </w:tcPr>
          <w:p w14:paraId="3A1FB203" w14:textId="77777777" w:rsidR="007B6316" w:rsidRPr="007B6316" w:rsidRDefault="007B6316" w:rsidP="00101541">
            <w:pPr>
              <w:spacing w:after="120"/>
            </w:pPr>
          </w:p>
        </w:tc>
        <w:tc>
          <w:tcPr>
            <w:tcW w:w="3470" w:type="dxa"/>
          </w:tcPr>
          <w:p w14:paraId="6CFD022A" w14:textId="77777777" w:rsidR="007B6316" w:rsidRDefault="007B6316" w:rsidP="00101541"/>
        </w:tc>
        <w:tc>
          <w:tcPr>
            <w:tcW w:w="5327" w:type="dxa"/>
          </w:tcPr>
          <w:p w14:paraId="414906BC" w14:textId="7E439952" w:rsidR="007B6316" w:rsidRDefault="007B6316" w:rsidP="00101541">
            <w:r w:rsidRPr="00081FE5">
              <w:t>Ginebra,</w:t>
            </w:r>
            <w:r w:rsidR="00BA6F31">
              <w:t xml:space="preserve"> </w:t>
            </w:r>
            <w:r w:rsidR="008E7855" w:rsidRPr="008E7855">
              <w:t xml:space="preserve">9 de mayo </w:t>
            </w:r>
            <w:r w:rsidR="008E7855">
              <w:t xml:space="preserve">de </w:t>
            </w:r>
            <w:r w:rsidR="008E7855" w:rsidRPr="008E7855">
              <w:t>2024</w:t>
            </w:r>
          </w:p>
        </w:tc>
      </w:tr>
      <w:tr w:rsidR="001350B9" w14:paraId="2099D7D1" w14:textId="77777777" w:rsidTr="008E7855">
        <w:trPr>
          <w:cantSplit/>
          <w:trHeight w:val="340"/>
        </w:trPr>
        <w:tc>
          <w:tcPr>
            <w:tcW w:w="1409" w:type="dxa"/>
          </w:tcPr>
          <w:p w14:paraId="6931DA5A" w14:textId="1C97CDAF" w:rsidR="001350B9" w:rsidRPr="00101541" w:rsidRDefault="001350B9" w:rsidP="00101541">
            <w:pPr>
              <w:spacing w:before="40" w:after="40"/>
            </w:pPr>
            <w:r w:rsidRPr="001350B9">
              <w:t>Ref.:</w:t>
            </w:r>
          </w:p>
        </w:tc>
        <w:tc>
          <w:tcPr>
            <w:tcW w:w="3470" w:type="dxa"/>
          </w:tcPr>
          <w:p w14:paraId="38928B4F" w14:textId="54C70B70" w:rsidR="001350B9" w:rsidRPr="00EE1743" w:rsidRDefault="001350B9" w:rsidP="00101541">
            <w:pPr>
              <w:spacing w:before="40"/>
              <w:rPr>
                <w:b/>
                <w:bCs/>
                <w:lang w:val="pt-BR"/>
              </w:rPr>
            </w:pPr>
            <w:r w:rsidRPr="00EE1743">
              <w:rPr>
                <w:b/>
                <w:bCs/>
                <w:lang w:val="pt-BR"/>
              </w:rPr>
              <w:t xml:space="preserve">Circular TSB </w:t>
            </w:r>
            <w:r w:rsidR="006E117E" w:rsidRPr="00EE1743">
              <w:rPr>
                <w:b/>
                <w:bCs/>
                <w:lang w:val="pt-BR"/>
              </w:rPr>
              <w:t>209</w:t>
            </w:r>
          </w:p>
          <w:p w14:paraId="6B133364" w14:textId="3970D8C4" w:rsidR="001350B9" w:rsidRPr="00EE1743" w:rsidRDefault="008E7855" w:rsidP="00101541">
            <w:pPr>
              <w:spacing w:before="0" w:after="40"/>
              <w:rPr>
                <w:lang w:val="pt-BR"/>
              </w:rPr>
            </w:pPr>
            <w:r w:rsidRPr="00EE1743">
              <w:rPr>
                <w:lang w:val="pt-BR"/>
              </w:rPr>
              <w:t>FG-AI4A/MM</w:t>
            </w:r>
          </w:p>
        </w:tc>
        <w:tc>
          <w:tcPr>
            <w:tcW w:w="5327" w:type="dxa"/>
            <w:vMerge w:val="restart"/>
          </w:tcPr>
          <w:p w14:paraId="43F6A64B" w14:textId="77777777" w:rsidR="00101541" w:rsidRPr="004E5A91" w:rsidRDefault="00101541" w:rsidP="00101541">
            <w:pPr>
              <w:spacing w:before="40" w:after="40"/>
              <w:rPr>
                <w:b/>
                <w:bCs/>
              </w:rPr>
            </w:pPr>
            <w:bookmarkStart w:id="0" w:name="Addressee_S"/>
            <w:bookmarkEnd w:id="0"/>
            <w:r w:rsidRPr="004E5A91">
              <w:rPr>
                <w:b/>
                <w:bCs/>
              </w:rPr>
              <w:t>A:</w:t>
            </w:r>
          </w:p>
          <w:p w14:paraId="47D552AC" w14:textId="33A6BEF9" w:rsidR="008E7855" w:rsidRDefault="00101541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 w:rsidR="001350B9">
              <w:tab/>
            </w:r>
            <w:r w:rsidR="008E7855">
              <w:t>las Administraciones de los Estados Miembros de la Unión;</w:t>
            </w:r>
          </w:p>
          <w:p w14:paraId="5DD17736" w14:textId="292D5E16" w:rsidR="008E7855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>
              <w:tab/>
              <w:t>los Miembros de Sector del UIT</w:t>
            </w:r>
            <w:r>
              <w:noBreakHyphen/>
              <w:t>T;</w:t>
            </w:r>
          </w:p>
          <w:p w14:paraId="47D72D94" w14:textId="48A748E9" w:rsidR="008E7855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>
              <w:tab/>
              <w:t>los Asociados del UIT</w:t>
            </w:r>
            <w:r>
              <w:noBreakHyphen/>
              <w:t>T;</w:t>
            </w:r>
          </w:p>
          <w:p w14:paraId="558728ED" w14:textId="77777777" w:rsidR="001350B9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 w:rsidRPr="00153C97">
              <w:t>–</w:t>
            </w:r>
            <w:r>
              <w:tab/>
              <w:t>las Instituciones Académicas de la UIT</w:t>
            </w:r>
          </w:p>
          <w:p w14:paraId="15DA00BF" w14:textId="77777777" w:rsidR="008E7855" w:rsidRPr="004E5A91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  <w:rPr>
                <w:b/>
                <w:bCs/>
              </w:rPr>
            </w:pPr>
            <w:r w:rsidRPr="004E5A91">
              <w:rPr>
                <w:b/>
                <w:bCs/>
              </w:rPr>
              <w:t>Copia a:</w:t>
            </w:r>
          </w:p>
          <w:p w14:paraId="36589084" w14:textId="4144CC20" w:rsidR="008E7855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 xml:space="preserve">los </w:t>
            </w:r>
            <w:proofErr w:type="gramStart"/>
            <w:r>
              <w:t>Presidentes</w:t>
            </w:r>
            <w:proofErr w:type="gramEnd"/>
            <w:r>
              <w:t xml:space="preserve"> y Vicepresidentes de las Comisiones de Estudio del UIT-T;</w:t>
            </w:r>
          </w:p>
          <w:p w14:paraId="7EACF769" w14:textId="4B3B9432" w:rsidR="008E7855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 xml:space="preserve">el </w:t>
            </w:r>
            <w:proofErr w:type="gramStart"/>
            <w:r>
              <w:t>Director</w:t>
            </w:r>
            <w:proofErr w:type="gramEnd"/>
            <w:r>
              <w:t xml:space="preserve"> de la Oficina de Desarrollo de las Telecomunicaciones;</w:t>
            </w:r>
          </w:p>
          <w:p w14:paraId="4E2FF369" w14:textId="738E815F" w:rsidR="008E7855" w:rsidRDefault="008E7855" w:rsidP="008E7855">
            <w:pPr>
              <w:tabs>
                <w:tab w:val="clear" w:pos="794"/>
                <w:tab w:val="left" w:pos="390"/>
              </w:tabs>
              <w:spacing w:before="40" w:after="40"/>
              <w:ind w:left="390" w:hanging="390"/>
            </w:pPr>
            <w:r>
              <w:t>–</w:t>
            </w:r>
            <w:r>
              <w:tab/>
              <w:t xml:space="preserve">el </w:t>
            </w:r>
            <w:proofErr w:type="gramStart"/>
            <w:r>
              <w:t>Director</w:t>
            </w:r>
            <w:proofErr w:type="gramEnd"/>
            <w:r>
              <w:t xml:space="preserve"> de la Oficina de Radiocomunicaciones</w:t>
            </w:r>
          </w:p>
        </w:tc>
      </w:tr>
      <w:tr w:rsidR="001350B9" w14:paraId="1A010FF9" w14:textId="77777777" w:rsidTr="008E7855">
        <w:trPr>
          <w:cantSplit/>
        </w:trPr>
        <w:tc>
          <w:tcPr>
            <w:tcW w:w="1409" w:type="dxa"/>
          </w:tcPr>
          <w:p w14:paraId="48F92A24" w14:textId="77777777" w:rsidR="001350B9" w:rsidRPr="00101541" w:rsidRDefault="001350B9" w:rsidP="00101541">
            <w:pPr>
              <w:spacing w:before="40" w:after="40"/>
            </w:pPr>
            <w:r w:rsidRPr="00101541">
              <w:t>Tel.:</w:t>
            </w:r>
          </w:p>
        </w:tc>
        <w:tc>
          <w:tcPr>
            <w:tcW w:w="3470" w:type="dxa"/>
          </w:tcPr>
          <w:p w14:paraId="19D29048" w14:textId="1C8F5729" w:rsidR="001350B9" w:rsidRPr="00101541" w:rsidRDefault="008E7855" w:rsidP="00101541">
            <w:pPr>
              <w:spacing w:before="40" w:after="40"/>
            </w:pPr>
            <w:r w:rsidRPr="008E7855">
              <w:t>+41 22 730 5697</w:t>
            </w:r>
          </w:p>
        </w:tc>
        <w:tc>
          <w:tcPr>
            <w:tcW w:w="5327" w:type="dxa"/>
            <w:vMerge/>
          </w:tcPr>
          <w:p w14:paraId="3DF5CE88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07D56EDD" w14:textId="77777777" w:rsidTr="008E7855">
        <w:trPr>
          <w:cantSplit/>
        </w:trPr>
        <w:tc>
          <w:tcPr>
            <w:tcW w:w="1409" w:type="dxa"/>
          </w:tcPr>
          <w:p w14:paraId="35CE91C2" w14:textId="77777777" w:rsidR="001350B9" w:rsidRPr="00101541" w:rsidRDefault="001350B9" w:rsidP="00101541">
            <w:pPr>
              <w:spacing w:before="40" w:after="40"/>
            </w:pPr>
            <w:r w:rsidRPr="00101541">
              <w:t>Fax:</w:t>
            </w:r>
          </w:p>
        </w:tc>
        <w:tc>
          <w:tcPr>
            <w:tcW w:w="3470" w:type="dxa"/>
          </w:tcPr>
          <w:p w14:paraId="50BA9232" w14:textId="77777777" w:rsidR="001350B9" w:rsidRPr="00101541" w:rsidRDefault="001350B9" w:rsidP="00101541">
            <w:pPr>
              <w:spacing w:before="40" w:after="40"/>
            </w:pPr>
            <w:r>
              <w:t>+41 22 730 5853</w:t>
            </w:r>
          </w:p>
        </w:tc>
        <w:tc>
          <w:tcPr>
            <w:tcW w:w="5327" w:type="dxa"/>
            <w:vMerge/>
          </w:tcPr>
          <w:p w14:paraId="20877663" w14:textId="77777777" w:rsidR="001350B9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b/>
              </w:rPr>
            </w:pPr>
          </w:p>
        </w:tc>
      </w:tr>
      <w:tr w:rsidR="001350B9" w14:paraId="30FF827C" w14:textId="77777777" w:rsidTr="008E7855">
        <w:trPr>
          <w:cantSplit/>
        </w:trPr>
        <w:tc>
          <w:tcPr>
            <w:tcW w:w="1409" w:type="dxa"/>
          </w:tcPr>
          <w:p w14:paraId="220ABEEC" w14:textId="77777777" w:rsidR="001350B9" w:rsidRPr="00101541" w:rsidRDefault="001350B9" w:rsidP="00101541">
            <w:pPr>
              <w:spacing w:before="40" w:after="40"/>
            </w:pPr>
            <w:r w:rsidRPr="00101541">
              <w:t>Correo-e:</w:t>
            </w:r>
          </w:p>
        </w:tc>
        <w:tc>
          <w:tcPr>
            <w:tcW w:w="3470" w:type="dxa"/>
          </w:tcPr>
          <w:p w14:paraId="114B24C6" w14:textId="0CBB5A6C" w:rsidR="001350B9" w:rsidRDefault="00B47F10" w:rsidP="00101541">
            <w:pPr>
              <w:spacing w:before="40" w:after="40"/>
            </w:pPr>
            <w:hyperlink r:id="rId9" w:history="1">
              <w:r w:rsidR="008E7855" w:rsidRPr="00924D3B">
                <w:rPr>
                  <w:rStyle w:val="Hyperlink"/>
                </w:rPr>
                <w:t>tsbfgai4a@itu.int</w:t>
              </w:r>
            </w:hyperlink>
          </w:p>
        </w:tc>
        <w:tc>
          <w:tcPr>
            <w:tcW w:w="5327" w:type="dxa"/>
            <w:vMerge/>
          </w:tcPr>
          <w:p w14:paraId="0ACE8CE2" w14:textId="77777777" w:rsidR="001350B9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</w:p>
        </w:tc>
      </w:tr>
      <w:tr w:rsidR="007B6316" w14:paraId="7F4E66DD" w14:textId="77777777" w:rsidTr="008E7855">
        <w:trPr>
          <w:cantSplit/>
        </w:trPr>
        <w:tc>
          <w:tcPr>
            <w:tcW w:w="1409" w:type="dxa"/>
          </w:tcPr>
          <w:p w14:paraId="7BBE0879" w14:textId="77777777" w:rsidR="007B6316" w:rsidRPr="00101541" w:rsidRDefault="007B6316" w:rsidP="00101541">
            <w:r w:rsidRPr="00101541">
              <w:t>Asunto:</w:t>
            </w:r>
          </w:p>
        </w:tc>
        <w:tc>
          <w:tcPr>
            <w:tcW w:w="8797" w:type="dxa"/>
            <w:gridSpan w:val="2"/>
          </w:tcPr>
          <w:p w14:paraId="445801EB" w14:textId="4B8FF180" w:rsidR="007B6316" w:rsidRDefault="008E7855" w:rsidP="008E7855">
            <w:r w:rsidRPr="008E7855">
              <w:rPr>
                <w:b/>
                <w:bCs/>
              </w:rPr>
              <w:t xml:space="preserve">Décima reunión del Grupo </w:t>
            </w:r>
            <w:bookmarkStart w:id="1" w:name="_Hlk156994160"/>
            <w:r w:rsidRPr="008E7855">
              <w:rPr>
                <w:b/>
                <w:bCs/>
              </w:rPr>
              <w:t>Temático UIT/FAO sobre "</w:t>
            </w:r>
            <w:r w:rsidR="004E5A91" w:rsidRPr="008E7855">
              <w:rPr>
                <w:b/>
                <w:bCs/>
              </w:rPr>
              <w:t>Inteligencia a</w:t>
            </w:r>
            <w:r w:rsidRPr="008E7855">
              <w:rPr>
                <w:b/>
                <w:bCs/>
              </w:rPr>
              <w:t xml:space="preserve">rtificial (IA) e Internet de las cosas (IoT) para la agricultura digital" </w:t>
            </w:r>
            <w:bookmarkEnd w:id="1"/>
            <w:r w:rsidRPr="008E7855">
              <w:rPr>
                <w:b/>
                <w:bCs/>
              </w:rPr>
              <w:t>(FG-AI4A)</w:t>
            </w:r>
            <w:r w:rsidRPr="008E7855">
              <w:t xml:space="preserve"> </w:t>
            </w:r>
            <w:r w:rsidRPr="008E7855">
              <w:rPr>
                <w:b/>
                <w:bCs/>
              </w:rPr>
              <w:t xml:space="preserve">y Taller </w:t>
            </w:r>
            <w:bookmarkStart w:id="2" w:name="_Hlk156994287"/>
            <w:r w:rsidRPr="008E7855">
              <w:rPr>
                <w:b/>
                <w:bCs/>
              </w:rPr>
              <w:t xml:space="preserve">conjunto UIT/FAO sobre </w:t>
            </w:r>
            <w:r>
              <w:rPr>
                <w:b/>
                <w:bCs/>
              </w:rPr>
              <w:t>"</w:t>
            </w:r>
            <w:r w:rsidRPr="008E7855">
              <w:rPr>
                <w:b/>
                <w:bCs/>
              </w:rPr>
              <w:t>El futuro de la agricultura digital: el papel de la inteligencia artificial</w:t>
            </w:r>
            <w:r>
              <w:rPr>
                <w:b/>
                <w:bCs/>
              </w:rPr>
              <w:t>"</w:t>
            </w:r>
            <w:r w:rsidRPr="008E7855">
              <w:rPr>
                <w:b/>
                <w:bCs/>
              </w:rPr>
              <w:t xml:space="preserve">, Utrecht </w:t>
            </w:r>
            <w:r>
              <w:rPr>
                <w:b/>
                <w:bCs/>
              </w:rPr>
              <w:t>(</w:t>
            </w:r>
            <w:r w:rsidRPr="008E7855">
              <w:rPr>
                <w:b/>
                <w:bCs/>
              </w:rPr>
              <w:t>Países Bajos</w:t>
            </w:r>
            <w:r>
              <w:rPr>
                <w:b/>
                <w:bCs/>
              </w:rPr>
              <w:t>)</w:t>
            </w:r>
            <w:r w:rsidRPr="008E7855">
              <w:rPr>
                <w:b/>
                <w:bCs/>
              </w:rPr>
              <w:t>, 17-18 de junio de 2024</w:t>
            </w:r>
            <w:bookmarkEnd w:id="2"/>
          </w:p>
        </w:tc>
      </w:tr>
    </w:tbl>
    <w:p w14:paraId="7DCD2BF6" w14:textId="77777777" w:rsidR="00C34772" w:rsidRDefault="00C34772" w:rsidP="00101541">
      <w:pPr>
        <w:pStyle w:val="Normalaftertitle"/>
      </w:pPr>
      <w:bookmarkStart w:id="3" w:name="StartTyping_S"/>
      <w:bookmarkStart w:id="4" w:name="suitetext"/>
      <w:bookmarkStart w:id="5" w:name="text"/>
      <w:bookmarkEnd w:id="3"/>
      <w:bookmarkEnd w:id="4"/>
      <w:bookmarkEnd w:id="5"/>
      <w:r>
        <w:t>Muy Señora mía/Muy Señor mío:</w:t>
      </w:r>
    </w:p>
    <w:p w14:paraId="7BCDCA0B" w14:textId="2FD38AF5" w:rsidR="008E7855" w:rsidRPr="008E7855" w:rsidRDefault="008E7855" w:rsidP="008E7855">
      <w:r w:rsidRPr="008E7855">
        <w:t>Me complace invitarle a asistir a la décima reunión del Grupo Temático UIT/FAO sobre "</w:t>
      </w:r>
      <w:r w:rsidR="004E5A91" w:rsidRPr="008E7855">
        <w:t>Inteligencia a</w:t>
      </w:r>
      <w:r w:rsidRPr="008E7855">
        <w:t xml:space="preserve">rtificial (IA) e Internet de las cosas (IoT) para la agricultura digital" (FG-AI4A), que se celebrará en el Jaarbeurs Utrecht en Utrecht </w:t>
      </w:r>
      <w:r w:rsidR="00950839">
        <w:t>(</w:t>
      </w:r>
      <w:r w:rsidRPr="008E7855">
        <w:t>Países Bajos</w:t>
      </w:r>
      <w:r w:rsidR="00950839">
        <w:t>)</w:t>
      </w:r>
      <w:r w:rsidRPr="008E7855">
        <w:t xml:space="preserve"> el 18 de junio de 2024. La reunión irá precedida de un Taller conjunto de la UIT y la FAO sobre "El futuro de la agricultura digital: el papel de la inteligencia artificial", que tendrá lugar el 17 de junio de 2024 en el mismo lugar.</w:t>
      </w:r>
    </w:p>
    <w:p w14:paraId="20CCFFE2" w14:textId="77777777" w:rsidR="008E7855" w:rsidRPr="008E7855" w:rsidRDefault="008E7855" w:rsidP="008E7855">
      <w:r w:rsidRPr="008E7855">
        <w:t>Los amables anfitriones de ambos eventos serán AgriBITs y VNU Europe.</w:t>
      </w:r>
    </w:p>
    <w:p w14:paraId="73814C8D" w14:textId="6A21D03E" w:rsidR="008E7855" w:rsidRPr="008E7855" w:rsidRDefault="008E7855" w:rsidP="008E7855">
      <w:pPr>
        <w:pStyle w:val="Heading1"/>
      </w:pPr>
      <w:r w:rsidRPr="008E7855">
        <w:t>1</w:t>
      </w:r>
      <w:r w:rsidRPr="008E7855">
        <w:tab/>
      </w:r>
      <w:proofErr w:type="gramStart"/>
      <w:r w:rsidRPr="008E7855">
        <w:t>Décima</w:t>
      </w:r>
      <w:proofErr w:type="gramEnd"/>
      <w:r w:rsidRPr="008E7855">
        <w:t xml:space="preserve"> reunión del Grupo Temático sobre </w:t>
      </w:r>
      <w:r w:rsidR="004E5A91" w:rsidRPr="008E7855">
        <w:t>i</w:t>
      </w:r>
      <w:r w:rsidRPr="008E7855">
        <w:t xml:space="preserve">nteligencia </w:t>
      </w:r>
      <w:r w:rsidR="004E5A91" w:rsidRPr="008E7855">
        <w:t>a</w:t>
      </w:r>
      <w:r w:rsidRPr="008E7855">
        <w:t>rtificial e Internet de las cosas para la agricultura digital</w:t>
      </w:r>
    </w:p>
    <w:p w14:paraId="4262BA0E" w14:textId="50AB9026" w:rsidR="008E7855" w:rsidRPr="008E7855" w:rsidRDefault="008E7855" w:rsidP="008E7855">
      <w:r w:rsidRPr="008E7855">
        <w:t xml:space="preserve">La reunión se celebrará el </w:t>
      </w:r>
      <w:r w:rsidRPr="008E7855">
        <w:rPr>
          <w:b/>
          <w:bCs/>
        </w:rPr>
        <w:t>18 de junio de 2024</w:t>
      </w:r>
      <w:r w:rsidRPr="008E7855">
        <w:t xml:space="preserve"> (10.00-17.00</w:t>
      </w:r>
      <w:r w:rsidR="004E5A91">
        <w:t> </w:t>
      </w:r>
      <w:r w:rsidRPr="008E7855">
        <w:t xml:space="preserve">horas CEST). El proyecto de orden del día, los documentos de la reunión y otra información adicional podrán consultarse en la </w:t>
      </w:r>
      <w:hyperlink r:id="rId10" w:history="1">
        <w:r w:rsidRPr="008E7855">
          <w:rPr>
            <w:rStyle w:val="Hyperlink"/>
          </w:rPr>
          <w:t>página principal del FG</w:t>
        </w:r>
        <w:r w:rsidRPr="008E7855">
          <w:rPr>
            <w:rStyle w:val="Hyperlink"/>
          </w:rPr>
          <w:noBreakHyphen/>
          <w:t>AI4A</w:t>
        </w:r>
      </w:hyperlink>
      <w:r w:rsidRPr="008E7855">
        <w:t xml:space="preserve">. Los debates tendrán lugar únicamente en inglés a través de la </w:t>
      </w:r>
      <w:hyperlink r:id="rId11" w:anchor="/MyMeetings" w:history="1">
        <w:r w:rsidRPr="008E7855">
          <w:rPr>
            <w:rStyle w:val="Hyperlink"/>
          </w:rPr>
          <w:t>plataforma MyMeetings</w:t>
        </w:r>
      </w:hyperlink>
      <w:r w:rsidRPr="008E7855">
        <w:t>.</w:t>
      </w:r>
    </w:p>
    <w:p w14:paraId="6088763D" w14:textId="7071F2C5" w:rsidR="008E7855" w:rsidRPr="008E7855" w:rsidRDefault="008E7855" w:rsidP="008E7855">
      <w:r w:rsidRPr="008E7855">
        <w:t>El principal objetivo de la décima reunión del FG-AI4A es aprobar los productos finales del</w:t>
      </w:r>
      <w:r w:rsidR="00BA3513">
        <w:t> </w:t>
      </w:r>
      <w:r w:rsidRPr="008E7855">
        <w:t>FG</w:t>
      </w:r>
      <w:r w:rsidRPr="008E7855">
        <w:noBreakHyphen/>
        <w:t>AI4A.</w:t>
      </w:r>
    </w:p>
    <w:p w14:paraId="6E2CE31D" w14:textId="41619FF8" w:rsidR="008E7855" w:rsidRPr="008E7855" w:rsidRDefault="008E7855" w:rsidP="00BA3513">
      <w:r w:rsidRPr="008E7855">
        <w:t xml:space="preserve">Habida cuenta de que las contribuciones por escrito son importantes para el éxito final de los Grupos Temáticos, recomendamos encarecidamente a sus autores que se ajusten al mandato y aborden los objetivos destacados </w:t>
      </w:r>
      <w:r w:rsidRPr="008E7855">
        <w:rPr>
          <w:i/>
          <w:iCs/>
        </w:rPr>
        <w:t>infra</w:t>
      </w:r>
      <w:r w:rsidRPr="008E7855">
        <w:t>. Dichas contribuciones deben remitirse a la Secretaría del</w:t>
      </w:r>
      <w:r w:rsidR="00BA3513">
        <w:t> </w:t>
      </w:r>
      <w:r w:rsidRPr="008E7855">
        <w:t>FG-AI4A de la TSB (</w:t>
      </w:r>
      <w:hyperlink r:id="rId12" w:history="1">
        <w:r w:rsidRPr="008E7855">
          <w:rPr>
            <w:rStyle w:val="Hyperlink"/>
          </w:rPr>
          <w:t>tsbfgai4a@itu.int</w:t>
        </w:r>
      </w:hyperlink>
      <w:r w:rsidRPr="008E7855">
        <w:t xml:space="preserve">) en formato electrónico utilizando las plantillas </w:t>
      </w:r>
      <w:r w:rsidRPr="008E7855">
        <w:lastRenderedPageBreak/>
        <w:t xml:space="preserve">disponibles en la </w:t>
      </w:r>
      <w:hyperlink r:id="rId13" w:history="1">
        <w:r w:rsidRPr="008E7855">
          <w:rPr>
            <w:rStyle w:val="Hyperlink"/>
          </w:rPr>
          <w:t>página principal del FG</w:t>
        </w:r>
        <w:r w:rsidRPr="008E7855">
          <w:rPr>
            <w:rStyle w:val="Hyperlink"/>
          </w:rPr>
          <w:noBreakHyphen/>
          <w:t>AI4A</w:t>
        </w:r>
      </w:hyperlink>
      <w:r w:rsidRPr="008E7855">
        <w:t xml:space="preserve">. </w:t>
      </w:r>
      <w:r w:rsidRPr="008E7855">
        <w:rPr>
          <w:b/>
          <w:bCs/>
        </w:rPr>
        <w:t>El plazo de presentación de contribuciones a la reunión finaliza el 10 de junio de 2024</w:t>
      </w:r>
      <w:r w:rsidRPr="008E7855">
        <w:t>.</w:t>
      </w:r>
    </w:p>
    <w:p w14:paraId="4B11D163" w14:textId="60C5EE73" w:rsidR="008E7855" w:rsidRPr="008E7855" w:rsidRDefault="008E7855" w:rsidP="008E7855">
      <w:pPr>
        <w:pStyle w:val="Heading1"/>
      </w:pPr>
      <w:r w:rsidRPr="008E7855">
        <w:t>2</w:t>
      </w:r>
      <w:r w:rsidRPr="008E7855">
        <w:tab/>
      </w:r>
      <w:proofErr w:type="gramStart"/>
      <w:r w:rsidRPr="008E7855">
        <w:t>Taller</w:t>
      </w:r>
      <w:proofErr w:type="gramEnd"/>
      <w:r w:rsidRPr="008E7855">
        <w:t xml:space="preserve"> conjunto UIT/FAO sobre "El futuro de la agricultura digital: el papel de la inteligencia artificial"</w:t>
      </w:r>
    </w:p>
    <w:p w14:paraId="059A9491" w14:textId="0C6102EC" w:rsidR="008E7855" w:rsidRPr="008E7855" w:rsidRDefault="008E7855" w:rsidP="008E7855">
      <w:r w:rsidRPr="008E7855">
        <w:t xml:space="preserve">El Taller conjunto UIT/FAO sobre </w:t>
      </w:r>
      <w:r w:rsidR="004E5A91">
        <w:t>"</w:t>
      </w:r>
      <w:r w:rsidRPr="008E7855">
        <w:t xml:space="preserve">El futuro de la agricultura digital: el papel de la inteligencia artificial" tendrá lugar el </w:t>
      </w:r>
      <w:r w:rsidRPr="008E7855">
        <w:rPr>
          <w:b/>
          <w:bCs/>
        </w:rPr>
        <w:t>17 de junio de 2024</w:t>
      </w:r>
      <w:r w:rsidRPr="008E7855">
        <w:t xml:space="preserve"> (10.00-16.00</w:t>
      </w:r>
      <w:r w:rsidR="004E5A91">
        <w:t> </w:t>
      </w:r>
      <w:r w:rsidRPr="008E7855">
        <w:t>horas CEST). El taller ahondará en las técnicas agrícolas de precisión por IA, el análisis de datos para la optimización de las cosechas, la detección inteligente de plagas y enfermedades, las tecnologías de recolección automatizada y el papel del aprendizaje automático en la mejora de la sostenibilidad y la productividad agrícolas. El taller también estará dedicado a explorar cómo aprovechar los macrodatos, los dispositivos de IoT y las tecnologías de teledetección de la manera más conveniente en función de las distintas configuraciones agrícolas de cada región.</w:t>
      </w:r>
    </w:p>
    <w:p w14:paraId="16422ABD" w14:textId="77777777" w:rsidR="008E7855" w:rsidRPr="008E7855" w:rsidRDefault="008E7855" w:rsidP="008E7855">
      <w:r w:rsidRPr="008E7855">
        <w:t xml:space="preserve">El programa del taller, así como los detalles relativos al proceso de inscripción, se publicarán en la </w:t>
      </w:r>
      <w:hyperlink r:id="rId14" w:history="1">
        <w:r w:rsidRPr="008E7855">
          <w:rPr>
            <w:rStyle w:val="Hyperlink"/>
          </w:rPr>
          <w:t>página web del FG-AI4A</w:t>
        </w:r>
      </w:hyperlink>
      <w:r w:rsidRPr="008E7855">
        <w:t>.</w:t>
      </w:r>
    </w:p>
    <w:p w14:paraId="036E40A6" w14:textId="77777777" w:rsidR="008E7855" w:rsidRPr="008E7855" w:rsidRDefault="008E7855" w:rsidP="008E7855">
      <w:pPr>
        <w:pStyle w:val="Heading1"/>
      </w:pPr>
      <w:r w:rsidRPr="008E7855">
        <w:t>3</w:t>
      </w:r>
      <w:r w:rsidRPr="008E7855">
        <w:tab/>
      </w:r>
      <w:proofErr w:type="gramStart"/>
      <w:r w:rsidRPr="008E7855">
        <w:t>Información</w:t>
      </w:r>
      <w:proofErr w:type="gramEnd"/>
      <w:r w:rsidRPr="008E7855">
        <w:t xml:space="preserve"> sobre la participación</w:t>
      </w:r>
    </w:p>
    <w:p w14:paraId="37B2C552" w14:textId="0E9B7EB5" w:rsidR="008E7855" w:rsidRPr="008E7855" w:rsidRDefault="008E7855" w:rsidP="008E7855">
      <w:r w:rsidRPr="008E7855">
        <w:t>La participación en el FG-AI4A es gratuita y está abierta a expertos y organizaciones de todos los sectores y disciplinas pertinentes, incluidos la inteligencia artificial y el aprendizaje automático (AI/ML), la Internet de las cosas (IoT), las ciencias agrícolas y otras esferas conexas de la agricultura digital. Se invita a todos los interesados en seguir dicha labor o participar en ella a suscribirse a una lista de correo electrónico específica. En el siguiente enlace se facilita información adicional sobre el proceso de inscripción:</w:t>
      </w:r>
      <w:r w:rsidR="005F2F87">
        <w:t xml:space="preserve"> </w:t>
      </w:r>
      <w:hyperlink r:id="rId15" w:history="1">
        <w:r w:rsidR="005F2F87" w:rsidRPr="008E7855">
          <w:rPr>
            <w:rStyle w:val="Hyperlink"/>
          </w:rPr>
          <w:t>https://www.itu.int/en/ITU-T/focusgroups/ai4a/Pages/quicksteps.aspx</w:t>
        </w:r>
      </w:hyperlink>
      <w:r w:rsidRPr="008E7855">
        <w:t>.</w:t>
      </w:r>
    </w:p>
    <w:p w14:paraId="6048AA49" w14:textId="77777777" w:rsidR="008E7855" w:rsidRPr="008E7855" w:rsidRDefault="008E7855" w:rsidP="008E7855">
      <w:pPr>
        <w:pStyle w:val="Heading1"/>
      </w:pPr>
      <w:r w:rsidRPr="008E7855">
        <w:t>4</w:t>
      </w:r>
      <w:r w:rsidRPr="008E7855">
        <w:tab/>
      </w:r>
      <w:proofErr w:type="gramStart"/>
      <w:r w:rsidRPr="008E7855">
        <w:t>Preinscripción</w:t>
      </w:r>
      <w:proofErr w:type="gramEnd"/>
    </w:p>
    <w:p w14:paraId="5EB9A801" w14:textId="6F66CC8F" w:rsidR="008E7855" w:rsidRPr="008E7855" w:rsidRDefault="008E7855" w:rsidP="008E7855">
      <w:r w:rsidRPr="008E7855">
        <w:t xml:space="preserve">A fin de que el anfitrión pueda adoptar las disposiciones logísticas necesarias, se insta a los participantes a realizar cuanto antes la </w:t>
      </w:r>
      <w:r w:rsidRPr="008E7855">
        <w:rPr>
          <w:b/>
          <w:bCs/>
        </w:rPr>
        <w:t>preinscripción en línea</w:t>
      </w:r>
      <w:r w:rsidRPr="008E7855">
        <w:t xml:space="preserve"> a través de la </w:t>
      </w:r>
      <w:hyperlink r:id="rId16" w:history="1">
        <w:r w:rsidRPr="008E7855">
          <w:rPr>
            <w:rStyle w:val="Hyperlink"/>
          </w:rPr>
          <w:t>página principal del</w:t>
        </w:r>
        <w:r w:rsidR="00BA3513">
          <w:rPr>
            <w:rStyle w:val="Hyperlink"/>
          </w:rPr>
          <w:t> </w:t>
        </w:r>
        <w:r w:rsidRPr="008E7855">
          <w:rPr>
            <w:rStyle w:val="Hyperlink"/>
          </w:rPr>
          <w:t>FG-AI4A</w:t>
        </w:r>
      </w:hyperlink>
      <w:r w:rsidRPr="008E7855">
        <w:t xml:space="preserve">, y a más tardar el </w:t>
      </w:r>
      <w:r w:rsidRPr="008E7855">
        <w:rPr>
          <w:b/>
          <w:bCs/>
        </w:rPr>
        <w:t>27 de mayo de 2024</w:t>
      </w:r>
      <w:r w:rsidRPr="008E7855">
        <w:t>. El número de plazas es limitado y las inscripciones se tramitarán por orden de llegada. La inscripción es obligatoria tanto para participar a distancia como para asistir al evento en persona. Le rogamos tenga en cuenta que la preinscripción de los participantes en estos eventos se lleva a cabo exclusivamente en línea.</w:t>
      </w:r>
    </w:p>
    <w:p w14:paraId="136F2760" w14:textId="77777777" w:rsidR="008E7855" w:rsidRPr="008E7855" w:rsidRDefault="008E7855" w:rsidP="008E7855">
      <w:pPr>
        <w:pStyle w:val="Heading1"/>
      </w:pPr>
      <w:r w:rsidRPr="008E7855">
        <w:t>5</w:t>
      </w:r>
      <w:r w:rsidRPr="008E7855">
        <w:tab/>
      </w:r>
      <w:proofErr w:type="gramStart"/>
      <w:r w:rsidRPr="008E7855">
        <w:t>Visados</w:t>
      </w:r>
      <w:proofErr w:type="gramEnd"/>
    </w:p>
    <w:p w14:paraId="2A464EC4" w14:textId="77777777" w:rsidR="008E7855" w:rsidRPr="008E7855" w:rsidRDefault="008E7855" w:rsidP="008E7855">
      <w:r w:rsidRPr="008E7855">
        <w:t>Le recordamos que los ciudadanos de algunos países necesitan un visado para poder entrar y efectuar una estadía en Países Bajos. En su caso, los visados deben solicitarse antes de la fecha de llegada en la embajada o el consulado que represente a Países Bajos en su país o, en su defecto, en la oficina más próxima a su país de partida. Habida cuenta de que los plazos aplicables pueden variar, se recomienda consultar directamente a la representación adecuada y presentar la solicitud con antelación.</w:t>
      </w:r>
    </w:p>
    <w:p w14:paraId="66487437" w14:textId="67A802F1" w:rsidR="008E7855" w:rsidRPr="008E7855" w:rsidRDefault="008E7855" w:rsidP="008E7855">
      <w:r w:rsidRPr="008E7855">
        <w:t xml:space="preserve">En la </w:t>
      </w:r>
      <w:hyperlink r:id="rId17" w:history="1">
        <w:r w:rsidRPr="008E7855">
          <w:rPr>
            <w:rStyle w:val="Hyperlink"/>
          </w:rPr>
          <w:t>página web del FG-AI4A</w:t>
        </w:r>
      </w:hyperlink>
      <w:r w:rsidRPr="008E7855">
        <w:t xml:space="preserve"> se publicará más información al respecto y, en el documento sobre los aspectos logísticos de la reunión, se indicará la documentación necesaria para solicitar el visado, en su caso.</w:t>
      </w:r>
    </w:p>
    <w:p w14:paraId="049F58F8" w14:textId="77777777" w:rsidR="008E7855" w:rsidRPr="008E7855" w:rsidRDefault="008E7855" w:rsidP="008E7855">
      <w:pPr>
        <w:pStyle w:val="Headingb0"/>
        <w:spacing w:after="120"/>
      </w:pPr>
      <w:r w:rsidRPr="008E7855">
        <w:lastRenderedPageBreak/>
        <w:t>Plazos importantes: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7224"/>
      </w:tblGrid>
      <w:tr w:rsidR="008E7855" w:rsidRPr="008E7855" w14:paraId="7D1155B9" w14:textId="77777777" w:rsidTr="008E7855">
        <w:trPr>
          <w:jc w:val="center"/>
        </w:trPr>
        <w:tc>
          <w:tcPr>
            <w:tcW w:w="2405" w:type="dxa"/>
            <w:vAlign w:val="center"/>
          </w:tcPr>
          <w:p w14:paraId="7024E6A7" w14:textId="77777777" w:rsidR="008E7855" w:rsidRPr="008E7855" w:rsidRDefault="008E7855" w:rsidP="008E7855">
            <w:pPr>
              <w:pStyle w:val="Tabletext0"/>
            </w:pPr>
            <w:r w:rsidRPr="008E7855">
              <w:t>6 de junio de 2024</w:t>
            </w:r>
          </w:p>
        </w:tc>
        <w:tc>
          <w:tcPr>
            <w:tcW w:w="7224" w:type="dxa"/>
          </w:tcPr>
          <w:p w14:paraId="52B17639" w14:textId="77777777" w:rsidR="008E7855" w:rsidRPr="008E7855" w:rsidRDefault="008E7855" w:rsidP="008E7855">
            <w:pPr>
              <w:pStyle w:val="Tabletext0"/>
            </w:pPr>
            <w:r w:rsidRPr="008E7855">
              <w:t>–</w:t>
            </w:r>
            <w:r w:rsidRPr="008E7855">
              <w:tab/>
              <w:t xml:space="preserve">Preinscripción (en línea a través de la </w:t>
            </w:r>
            <w:hyperlink r:id="rId18" w:history="1">
              <w:r w:rsidRPr="008E7855">
                <w:rPr>
                  <w:rStyle w:val="Hyperlink"/>
                </w:rPr>
                <w:t>página principal del FG-AI4A</w:t>
              </w:r>
            </w:hyperlink>
            <w:r w:rsidRPr="008E7855">
              <w:t>)</w:t>
            </w:r>
          </w:p>
        </w:tc>
      </w:tr>
      <w:tr w:rsidR="008E7855" w:rsidRPr="008E7855" w14:paraId="793ADBFB" w14:textId="77777777" w:rsidTr="008E7855">
        <w:trPr>
          <w:jc w:val="center"/>
        </w:trPr>
        <w:tc>
          <w:tcPr>
            <w:tcW w:w="2405" w:type="dxa"/>
            <w:vAlign w:val="center"/>
          </w:tcPr>
          <w:p w14:paraId="1D12A56D" w14:textId="77777777" w:rsidR="008E7855" w:rsidRPr="008E7855" w:rsidRDefault="008E7855" w:rsidP="008E7855">
            <w:pPr>
              <w:pStyle w:val="Tabletext0"/>
            </w:pPr>
            <w:r w:rsidRPr="008E7855">
              <w:t>10 de junio de 2024</w:t>
            </w:r>
          </w:p>
        </w:tc>
        <w:tc>
          <w:tcPr>
            <w:tcW w:w="7224" w:type="dxa"/>
            <w:vAlign w:val="center"/>
          </w:tcPr>
          <w:p w14:paraId="6F610CF4" w14:textId="77777777" w:rsidR="008E7855" w:rsidRPr="008E7855" w:rsidRDefault="008E7855" w:rsidP="004E5A91">
            <w:pPr>
              <w:pStyle w:val="Tabletext0"/>
              <w:ind w:left="284" w:hanging="284"/>
            </w:pPr>
            <w:r w:rsidRPr="008E7855">
              <w:t>–</w:t>
            </w:r>
            <w:r w:rsidRPr="008E7855">
              <w:tab/>
              <w:t xml:space="preserve">Presentación de contribuciones por escrito (por correo-e a </w:t>
            </w:r>
            <w:hyperlink r:id="rId19" w:history="1">
              <w:r w:rsidRPr="008E7855">
                <w:rPr>
                  <w:rStyle w:val="Hyperlink"/>
                </w:rPr>
                <w:t>tsbfgai4a@itu.int</w:t>
              </w:r>
            </w:hyperlink>
            <w:r w:rsidRPr="008E7855">
              <w:t>)</w:t>
            </w:r>
          </w:p>
        </w:tc>
      </w:tr>
    </w:tbl>
    <w:p w14:paraId="62162963" w14:textId="77777777" w:rsidR="008E7855" w:rsidRPr="008E7855" w:rsidRDefault="008E7855" w:rsidP="008E7855">
      <w:r w:rsidRPr="008E7855"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979"/>
      </w:tblGrid>
      <w:tr w:rsidR="009C7A1B" w:rsidRPr="008E7855" w14:paraId="796C23C4" w14:textId="77777777" w:rsidTr="009C7A1B">
        <w:trPr>
          <w:trHeight w:val="1985"/>
        </w:trPr>
        <w:tc>
          <w:tcPr>
            <w:tcW w:w="6655" w:type="dxa"/>
            <w:vMerge w:val="restart"/>
            <w:tcBorders>
              <w:top w:val="nil"/>
              <w:left w:val="nil"/>
            </w:tcBorders>
          </w:tcPr>
          <w:p w14:paraId="073EA8E3" w14:textId="5C59C5CE" w:rsidR="009C7A1B" w:rsidRDefault="009C7A1B" w:rsidP="004E5A91">
            <w:pPr>
              <w:ind w:left="-108"/>
            </w:pPr>
            <w:r w:rsidRPr="008E7855">
              <w:t>Atentamente,</w:t>
            </w:r>
          </w:p>
          <w:p w14:paraId="7B066313" w14:textId="1FCDBB63" w:rsidR="009C7A1B" w:rsidRPr="008E7855" w:rsidRDefault="009C7A1B" w:rsidP="004E5A91">
            <w:pPr>
              <w:spacing w:before="480" w:after="480"/>
              <w:ind w:left="-108"/>
              <w:rPr>
                <w:i/>
                <w:iCs/>
              </w:rPr>
            </w:pPr>
            <w:r w:rsidRPr="008E7855">
              <w:rPr>
                <w:i/>
                <w:iCs/>
              </w:rPr>
              <w:t>(firmado)</w:t>
            </w:r>
          </w:p>
          <w:p w14:paraId="09E1D1DA" w14:textId="29B02A73" w:rsidR="009C7A1B" w:rsidRPr="008E7855" w:rsidRDefault="009C7A1B" w:rsidP="004E5A91">
            <w:pPr>
              <w:ind w:left="-108"/>
            </w:pPr>
            <w:r w:rsidRPr="008E7855">
              <w:t>Seizo Onoe</w:t>
            </w:r>
            <w:r w:rsidRPr="008E7855">
              <w:br/>
            </w:r>
            <w:proofErr w:type="gramStart"/>
            <w:r w:rsidRPr="008E7855">
              <w:t>Director</w:t>
            </w:r>
            <w:proofErr w:type="gramEnd"/>
            <w:r w:rsidRPr="008E7855">
              <w:t xml:space="preserve"> de la Oficina de Normalización </w:t>
            </w:r>
            <w:r>
              <w:br/>
            </w:r>
            <w:r w:rsidRPr="008E7855">
              <w:t>de las Telecomunicaciones</w:t>
            </w:r>
          </w:p>
        </w:tc>
        <w:tc>
          <w:tcPr>
            <w:tcW w:w="2979" w:type="dxa"/>
            <w:tcBorders>
              <w:bottom w:val="nil"/>
            </w:tcBorders>
            <w:vAlign w:val="center"/>
          </w:tcPr>
          <w:p w14:paraId="205509F8" w14:textId="0B2117DF" w:rsidR="009C7A1B" w:rsidRPr="008E7855" w:rsidRDefault="009C7A1B" w:rsidP="009C7A1B">
            <w:pPr>
              <w:jc w:val="center"/>
            </w:pPr>
            <w:r w:rsidRPr="00DB5AD3">
              <w:rPr>
                <w:rFonts w:cs="Calibr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4D45AB41" wp14:editId="04C7BC9A">
                  <wp:extent cx="1027406" cy="1027406"/>
                  <wp:effectExtent l="0" t="0" r="1905" b="1905"/>
                  <wp:docPr id="448584334" name="Picture 1" descr="A qr code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584334" name="Picture 1" descr="A qr code with a white background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63" cy="102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A1B" w:rsidRPr="008E7855" w14:paraId="0DF8C535" w14:textId="77777777" w:rsidTr="009C7A1B">
        <w:tc>
          <w:tcPr>
            <w:tcW w:w="6655" w:type="dxa"/>
            <w:vMerge/>
            <w:tcBorders>
              <w:left w:val="nil"/>
              <w:bottom w:val="nil"/>
            </w:tcBorders>
          </w:tcPr>
          <w:p w14:paraId="1F2133D2" w14:textId="77777777" w:rsidR="009C7A1B" w:rsidRPr="008E7855" w:rsidRDefault="009C7A1B" w:rsidP="004E5A91">
            <w:pPr>
              <w:ind w:left="-108"/>
            </w:pPr>
          </w:p>
        </w:tc>
        <w:tc>
          <w:tcPr>
            <w:tcW w:w="2979" w:type="dxa"/>
            <w:tcBorders>
              <w:top w:val="nil"/>
            </w:tcBorders>
            <w:vAlign w:val="center"/>
          </w:tcPr>
          <w:p w14:paraId="57CDD1DC" w14:textId="1F61EF2B" w:rsidR="009C7A1B" w:rsidRPr="00DB5AD3" w:rsidRDefault="009C7A1B" w:rsidP="005F2F87">
            <w:pPr>
              <w:jc w:val="center"/>
              <w:rPr>
                <w:rFonts w:cs="Calibri"/>
                <w:noProof/>
                <w:sz w:val="22"/>
                <w:szCs w:val="22"/>
                <w:lang w:eastAsia="zh-CN"/>
              </w:rPr>
            </w:pPr>
            <w:r w:rsidRPr="008E7855">
              <w:rPr>
                <w:sz w:val="22"/>
                <w:szCs w:val="22"/>
              </w:rPr>
              <w:t>Novedades sobre la reunión</w:t>
            </w:r>
          </w:p>
        </w:tc>
      </w:tr>
    </w:tbl>
    <w:p w14:paraId="703E36F9" w14:textId="3568E66D" w:rsidR="005F2F87" w:rsidRDefault="005F2F87" w:rsidP="005F2F87">
      <w:pPr>
        <w:spacing w:before="360"/>
      </w:pPr>
      <w:r w:rsidRPr="005F2F87">
        <w:rPr>
          <w:b/>
          <w:bCs/>
        </w:rPr>
        <w:t>Anexo:</w:t>
      </w:r>
      <w:r>
        <w:t xml:space="preserve"> 1</w:t>
      </w:r>
    </w:p>
    <w:p w14:paraId="5F163E18" w14:textId="6853C1C9" w:rsidR="00101541" w:rsidRDefault="00101541" w:rsidP="00101541">
      <w:r>
        <w:br w:type="page"/>
      </w:r>
    </w:p>
    <w:p w14:paraId="05707FCB" w14:textId="64743FB1" w:rsidR="008E7855" w:rsidRPr="008E7855" w:rsidRDefault="008E7855" w:rsidP="004E5A91">
      <w:pPr>
        <w:pStyle w:val="AnnexNotitle"/>
        <w:rPr>
          <w:bCs/>
        </w:rPr>
      </w:pPr>
      <w:r w:rsidRPr="008E7855">
        <w:t>Anexo 1</w:t>
      </w:r>
      <w:r w:rsidR="004E5A91">
        <w:br/>
      </w:r>
      <w:r w:rsidR="004E5A91">
        <w:br/>
      </w:r>
      <w:r w:rsidRPr="008E7855">
        <w:rPr>
          <w:bCs/>
        </w:rPr>
        <w:t>Antecedentes</w:t>
      </w:r>
    </w:p>
    <w:p w14:paraId="47E330FD" w14:textId="2458E3FB" w:rsidR="008E7855" w:rsidRPr="008E7855" w:rsidRDefault="008E7855" w:rsidP="004E5A91">
      <w:pPr>
        <w:pStyle w:val="Normalaftertitle"/>
      </w:pPr>
      <w:r w:rsidRPr="008E7855">
        <w:t xml:space="preserve">El </w:t>
      </w:r>
      <w:hyperlink r:id="rId21" w:history="1">
        <w:r w:rsidRPr="008E7855">
          <w:rPr>
            <w:rStyle w:val="Hyperlink"/>
          </w:rPr>
          <w:t xml:space="preserve">Grupo Temático del UIT-T sobre </w:t>
        </w:r>
        <w:r w:rsidR="004E5A91" w:rsidRPr="008E7855">
          <w:rPr>
            <w:rStyle w:val="Hyperlink"/>
          </w:rPr>
          <w:t>i</w:t>
        </w:r>
        <w:r w:rsidRPr="008E7855">
          <w:rPr>
            <w:rStyle w:val="Hyperlink"/>
          </w:rPr>
          <w:t xml:space="preserve">nteligencia </w:t>
        </w:r>
        <w:r w:rsidR="004E5A91" w:rsidRPr="008E7855">
          <w:rPr>
            <w:rStyle w:val="Hyperlink"/>
          </w:rPr>
          <w:t>a</w:t>
        </w:r>
        <w:r w:rsidRPr="008E7855">
          <w:rPr>
            <w:rStyle w:val="Hyperlink"/>
          </w:rPr>
          <w:t>rtificial (IA) e Internet de las cosas (IoT) para la agricultura digital (FG-AI4A)</w:t>
        </w:r>
      </w:hyperlink>
      <w:r w:rsidRPr="008E7855">
        <w:t xml:space="preserve"> estudia la viabilidad del aprovechamiento de tecnologías emergentes como la IA y la IoT para la recopilación y el tratamiento de datos, mejorando los procesos de modelización a partir de un creciente volumen de datos agrícolas y geoespaciales, a fin de permitir intervenciones eficaces a efectos de la optimización de los procesos de producción agrícola. Las actividades de este Grupo Temático se llevan a cabo en estrecha colaboración con la FAO.</w:t>
      </w:r>
    </w:p>
    <w:p w14:paraId="71DB341F" w14:textId="574D053E" w:rsidR="008E7855" w:rsidRPr="008E7855" w:rsidRDefault="008E7855" w:rsidP="008E7855">
      <w:r w:rsidRPr="008E7855">
        <w:t>Creado por la Comisión de Estudio 20 del UIT-T en su reunión del 21 de octubre de 2021, el FG</w:t>
      </w:r>
      <w:r w:rsidRPr="008E7855">
        <w:noBreakHyphen/>
        <w:t>AI4A está copresidido por el Dr.</w:t>
      </w:r>
      <w:r w:rsidR="004E5A91">
        <w:t> </w:t>
      </w:r>
      <w:r w:rsidRPr="008E7855">
        <w:t>Ramy Ahmed Fathy (Egipto) y el Dr.</w:t>
      </w:r>
      <w:r w:rsidR="004E5A91">
        <w:t> </w:t>
      </w:r>
      <w:r w:rsidRPr="008E7855">
        <w:t>Sebastian Bosse (Fraunhofer HHI, Alemania) con el apoyo del Sr.</w:t>
      </w:r>
      <w:r w:rsidR="005F2F87">
        <w:t> </w:t>
      </w:r>
      <w:r w:rsidRPr="008E7855">
        <w:t>Marco Brini (EnvEve, Suiza), el Sr. Zhongxin Chen (Organización de las Naciones Unidas para la Alimentación y la Agricultura, FAO), el Sr.</w:t>
      </w:r>
      <w:r w:rsidR="005F2F87">
        <w:t> </w:t>
      </w:r>
      <w:r w:rsidRPr="008E7855">
        <w:t>Ted Dunning (Hewlett Packard Enterprise), el Sr.</w:t>
      </w:r>
      <w:r w:rsidR="005F2F87">
        <w:t> </w:t>
      </w:r>
      <w:r w:rsidRPr="008E7855">
        <w:t>Paolo Gemma (Huawei Technologies Co., Ltd.), el Sr. Long Hoang (John Deere, Estados Unidos), el Sr.</w:t>
      </w:r>
      <w:r w:rsidR="004E5A91">
        <w:t> </w:t>
      </w:r>
      <w:r w:rsidRPr="008E7855">
        <w:t>Sushil Kumar (Departamento de Telecomunicaciones, Gobierno de la India), el Sr. Gyu Myoung Lee (República de Corea), el Sr. Chunlin Pang (Telematics industry Application Alliance-TIAA, China) y el Sr.</w:t>
      </w:r>
      <w:r w:rsidR="004E5A91">
        <w:t> </w:t>
      </w:r>
      <w:r w:rsidRPr="008E7855">
        <w:t>Guillermo Ariel González Conosciuto (Argentina), en calidad de Vicepresidentes.</w:t>
      </w:r>
    </w:p>
    <w:p w14:paraId="016B7DC8" w14:textId="77777777" w:rsidR="008E7855" w:rsidRPr="008E7855" w:rsidRDefault="008E7855" w:rsidP="008E7855">
      <w:r w:rsidRPr="008E7855">
        <w:t>La estructura del FG-AI4A es la siguiente:</w:t>
      </w:r>
    </w:p>
    <w:p w14:paraId="13C50028" w14:textId="2C0F76F8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de Trabajo sobre el glosario (WG</w:t>
      </w:r>
      <w:r w:rsidR="005F2F87">
        <w:noBreakHyphen/>
      </w:r>
      <w:proofErr w:type="gramStart"/>
      <w:r w:rsidRPr="008E7855">
        <w:t>Gloss</w:t>
      </w:r>
      <w:proofErr w:type="gramEnd"/>
      <w:r w:rsidRPr="008E7855">
        <w:t>)</w:t>
      </w:r>
    </w:p>
    <w:p w14:paraId="07A3AF3D" w14:textId="65895CCB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de Trabajo sobre casos de uso y soluciones de agricultura digital (WG</w:t>
      </w:r>
      <w:r w:rsidR="005F2F87">
        <w:noBreakHyphen/>
      </w:r>
      <w:r w:rsidRPr="008E7855">
        <w:t>AS)</w:t>
      </w:r>
    </w:p>
    <w:p w14:paraId="2D8678B0" w14:textId="5898B7C3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de Trabajo sobre adquisición de datos y modelización para la agricultura digital (WG</w:t>
      </w:r>
      <w:r w:rsidRPr="008E7855">
        <w:noBreakHyphen/>
        <w:t>DAM)</w:t>
      </w:r>
    </w:p>
    <w:p w14:paraId="1AD0B8A4" w14:textId="67896531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de Trabajo para el establecimiento de correspondencias y el análisis de las actividades de normalización de la IA y la IoT en el ámbito de la agricultura digital (WG</w:t>
      </w:r>
      <w:r w:rsidR="005F2F87">
        <w:noBreakHyphen/>
      </w:r>
      <w:r w:rsidRPr="008E7855">
        <w:t>Roadmap)</w:t>
      </w:r>
    </w:p>
    <w:p w14:paraId="54482C5A" w14:textId="0FA72AD4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de Trabajo sobre las consideraciones éticas, jurídicas y reglamentarias vinculadas a la utilización de la IA en la agricultura (WG</w:t>
      </w:r>
      <w:r w:rsidR="005F2F87">
        <w:noBreakHyphen/>
      </w:r>
      <w:r w:rsidRPr="008E7855">
        <w:t>ELR)</w:t>
      </w:r>
    </w:p>
    <w:p w14:paraId="6FDA66CD" w14:textId="4671DF03" w:rsidR="008E7855" w:rsidRPr="008E7855" w:rsidRDefault="008E7855" w:rsidP="008E7855">
      <w:r w:rsidRPr="008E7855">
        <w:t>•</w:t>
      </w:r>
      <w:r w:rsidRPr="008E7855">
        <w:tab/>
        <w:t>Grupo de Trabajo sobre colaboración y difusión (WG</w:t>
      </w:r>
      <w:r w:rsidR="005F2F87">
        <w:noBreakHyphen/>
      </w:r>
      <w:r w:rsidRPr="008E7855">
        <w:t>CO)</w:t>
      </w:r>
    </w:p>
    <w:p w14:paraId="28A6B06C" w14:textId="77777777" w:rsidR="008E7855" w:rsidRPr="008E7855" w:rsidRDefault="008E7855" w:rsidP="008E7855">
      <w:r w:rsidRPr="008E7855">
        <w:t>En la actualidad, el FG-AI4A incluye seis grupos monográficos:</w:t>
      </w:r>
    </w:p>
    <w:p w14:paraId="1DCAF315" w14:textId="251AB2FC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monográfico sobre la ciencia de los datos para el seguimiento de las aguas superficiales y subterráneas</w:t>
      </w:r>
    </w:p>
    <w:p w14:paraId="0DDC29EC" w14:textId="0C514571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monográfico sobre gestión de datos georreferenciados</w:t>
      </w:r>
    </w:p>
    <w:p w14:paraId="52410C8A" w14:textId="24E1B600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monográfico sobre modelización y previsión meteorológicas</w:t>
      </w:r>
    </w:p>
    <w:p w14:paraId="248AE0C0" w14:textId="020FEF73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monográfico sobre supervisión y predicción del rendimiento</w:t>
      </w:r>
    </w:p>
    <w:p w14:paraId="7EDCFEB0" w14:textId="3861D343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monográfico sobre estrategia de riego y gestión inteligente del agua</w:t>
      </w:r>
    </w:p>
    <w:p w14:paraId="7F239713" w14:textId="1BF28BEF" w:rsidR="008E7855" w:rsidRPr="008E7855" w:rsidRDefault="008E7855" w:rsidP="004E5A91">
      <w:pPr>
        <w:pStyle w:val="enumlev1"/>
      </w:pPr>
      <w:r w:rsidRPr="008E7855">
        <w:t>•</w:t>
      </w:r>
      <w:r w:rsidRPr="008E7855">
        <w:tab/>
        <w:t>Grupo monográfico sobre detección de plagas</w:t>
      </w:r>
    </w:p>
    <w:p w14:paraId="741ABEB7" w14:textId="77777777" w:rsidR="008E7855" w:rsidRPr="005F2F87" w:rsidRDefault="008E7855" w:rsidP="00411C49">
      <w:pPr>
        <w:pStyle w:val="Reasons"/>
        <w:rPr>
          <w:lang w:val="es-ES"/>
        </w:rPr>
      </w:pPr>
    </w:p>
    <w:p w14:paraId="41136B0A" w14:textId="77777777" w:rsidR="008E7855" w:rsidRDefault="008E7855">
      <w:pPr>
        <w:jc w:val="center"/>
      </w:pPr>
      <w:r>
        <w:t>______________</w:t>
      </w:r>
    </w:p>
    <w:sectPr w:rsidR="008E7855" w:rsidSect="00B87E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8C4B" w14:textId="77777777" w:rsidR="003B0CBC" w:rsidRDefault="003B0CBC">
      <w:r>
        <w:separator/>
      </w:r>
    </w:p>
  </w:endnote>
  <w:endnote w:type="continuationSeparator" w:id="0">
    <w:p w14:paraId="586C67E1" w14:textId="77777777" w:rsidR="003B0CBC" w:rsidRDefault="003B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147C" w14:textId="77777777" w:rsidR="00843B75" w:rsidRDefault="00843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48E3" w14:textId="51593E3D" w:rsidR="006969B4" w:rsidRPr="00843B75" w:rsidRDefault="006969B4" w:rsidP="00843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2DDA" w14:textId="2A7C35AE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>Tel</w:t>
    </w:r>
    <w:r w:rsidR="00101541">
      <w:rPr>
        <w:color w:val="0070C0"/>
        <w:szCs w:val="18"/>
        <w:lang w:val="es-ES"/>
      </w:rPr>
      <w:t>.</w:t>
    </w:r>
    <w:r w:rsidRPr="00D834E7">
      <w:rPr>
        <w:color w:val="0070C0"/>
        <w:szCs w:val="18"/>
        <w:lang w:val="es-ES"/>
      </w:rPr>
      <w:t xml:space="preserve">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858A" w14:textId="77777777" w:rsidR="003B0CBC" w:rsidRDefault="003B0CBC">
      <w:r>
        <w:t>____________________</w:t>
      </w:r>
    </w:p>
  </w:footnote>
  <w:footnote w:type="continuationSeparator" w:id="0">
    <w:p w14:paraId="3F7DBB3D" w14:textId="77777777" w:rsidR="003B0CBC" w:rsidRDefault="003B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C69E" w14:textId="77777777" w:rsidR="00843B75" w:rsidRDefault="00843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CB14" w14:textId="4E1E967D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06800910" w14:textId="097E1AF1" w:rsidR="00101541" w:rsidRPr="00303D62" w:rsidRDefault="00101541">
    <w:pPr>
      <w:pStyle w:val="Header"/>
      <w:rPr>
        <w:sz w:val="18"/>
        <w:szCs w:val="18"/>
      </w:rPr>
    </w:pPr>
    <w:r w:rsidRPr="00101541">
      <w:rPr>
        <w:sz w:val="18"/>
        <w:szCs w:val="18"/>
      </w:rPr>
      <w:t xml:space="preserve">Circular TSB </w:t>
    </w:r>
    <w:r w:rsidR="008E7855">
      <w:rPr>
        <w:sz w:val="18"/>
        <w:szCs w:val="18"/>
      </w:rPr>
      <w:t>209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C5C2" w14:textId="77777777" w:rsidR="00843B75" w:rsidRDefault="00843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58"/>
    <w:rsid w:val="00002529"/>
    <w:rsid w:val="00005EBD"/>
    <w:rsid w:val="00020CC0"/>
    <w:rsid w:val="00085662"/>
    <w:rsid w:val="000C382F"/>
    <w:rsid w:val="00101541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B0CBC"/>
    <w:rsid w:val="003D1E8D"/>
    <w:rsid w:val="003D673B"/>
    <w:rsid w:val="003F2855"/>
    <w:rsid w:val="00401C20"/>
    <w:rsid w:val="004A7957"/>
    <w:rsid w:val="004C4144"/>
    <w:rsid w:val="004E5A91"/>
    <w:rsid w:val="0055719E"/>
    <w:rsid w:val="005F2F87"/>
    <w:rsid w:val="006969B4"/>
    <w:rsid w:val="006E117E"/>
    <w:rsid w:val="006E4F7B"/>
    <w:rsid w:val="00781E2A"/>
    <w:rsid w:val="007933A2"/>
    <w:rsid w:val="007B6316"/>
    <w:rsid w:val="00814503"/>
    <w:rsid w:val="008258C2"/>
    <w:rsid w:val="00843B75"/>
    <w:rsid w:val="008505BD"/>
    <w:rsid w:val="00850C78"/>
    <w:rsid w:val="00876165"/>
    <w:rsid w:val="00884D12"/>
    <w:rsid w:val="008C17AD"/>
    <w:rsid w:val="008D02CD"/>
    <w:rsid w:val="008E7855"/>
    <w:rsid w:val="0091370C"/>
    <w:rsid w:val="00950839"/>
    <w:rsid w:val="0095172A"/>
    <w:rsid w:val="009A0BA0"/>
    <w:rsid w:val="009C7A1B"/>
    <w:rsid w:val="00A31158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BA3513"/>
    <w:rsid w:val="00BA6F31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EE1743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AB0B40"/>
  <w15:docId w15:val="{5B4F3BED-0458-4426-AA5D-B74EAC68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E7855"/>
    <w:rPr>
      <w:color w:val="605E5C"/>
      <w:shd w:val="clear" w:color="auto" w:fill="E1DFDD"/>
    </w:rPr>
  </w:style>
  <w:style w:type="table" w:styleId="TableGrid">
    <w:name w:val="Table Grid"/>
    <w:basedOn w:val="TableNormal"/>
    <w:rsid w:val="008E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8E78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Revision">
    <w:name w:val="Revision"/>
    <w:hidden/>
    <w:uiPriority w:val="99"/>
    <w:semiHidden/>
    <w:rsid w:val="004E5A91"/>
    <w:rPr>
      <w:rFonts w:asciiTheme="minorHAnsi" w:hAnsiTheme="minorHAns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fgai4a" TargetMode="External"/><Relationship Id="rId18" Type="http://schemas.openxmlformats.org/officeDocument/2006/relationships/hyperlink" Target="http://www.itu.int/go/fgai4a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focusgroups/ai4a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sbfgai4a@itu.int" TargetMode="External"/><Relationship Id="rId17" Type="http://schemas.openxmlformats.org/officeDocument/2006/relationships/hyperlink" Target="http://www.itu.int/go/fgai4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yworkspac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tu.int/go/fgai4a" TargetMode="External"/><Relationship Id="rId19" Type="http://schemas.openxmlformats.org/officeDocument/2006/relationships/hyperlink" Target="mailto:tsbfgai4a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0</TotalTime>
  <Pages>4</Pages>
  <Words>1297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9010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Spanish83</dc:creator>
  <cp:lastModifiedBy>Maguire, Mairéad</cp:lastModifiedBy>
  <cp:revision>2</cp:revision>
  <cp:lastPrinted>2011-04-15T08:24:00Z</cp:lastPrinted>
  <dcterms:created xsi:type="dcterms:W3CDTF">2024-06-14T15:26:00Z</dcterms:created>
  <dcterms:modified xsi:type="dcterms:W3CDTF">2024-06-14T15:26:00Z</dcterms:modified>
</cp:coreProperties>
</file>