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773FA45" w14:textId="77777777" w:rsidTr="00D517B2">
        <w:trPr>
          <w:cantSplit/>
          <w:trHeight w:val="1134"/>
        </w:trPr>
        <w:tc>
          <w:tcPr>
            <w:tcW w:w="798" w:type="pct"/>
          </w:tcPr>
          <w:p w14:paraId="19B9196C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D76BA52" wp14:editId="5ED6AA7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D110053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04663EB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26404227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67552957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91FED9C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8EB4EF0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16388824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0A369A6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BCE18C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5C99E023" w14:textId="75301EA2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9C5BD7">
              <w:rPr>
                <w:position w:val="2"/>
              </w:rPr>
              <w:t>31</w:t>
            </w:r>
            <w:r w:rsidR="009C5BD7">
              <w:rPr>
                <w:rFonts w:hint="cs"/>
                <w:position w:val="2"/>
                <w:rtl/>
                <w:lang w:bidi="ar-SY"/>
              </w:rPr>
              <w:t xml:space="preserve"> يوليو </w:t>
            </w:r>
            <w:r w:rsidR="009C5BD7">
              <w:rPr>
                <w:position w:val="2"/>
                <w:lang w:bidi="ar-SY"/>
              </w:rPr>
              <w:t>2024</w:t>
            </w:r>
          </w:p>
        </w:tc>
      </w:tr>
      <w:tr w:rsidR="00E84438" w:rsidRPr="009C5BD7" w14:paraId="741F1BAD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11CB965C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4A5413A0" w14:textId="67B2DA9A" w:rsidR="00E84438" w:rsidRPr="00D517B2" w:rsidRDefault="009C5BD7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9C5BD7">
              <w:rPr>
                <w:rFonts w:hint="cs"/>
                <w:b/>
                <w:bCs/>
                <w:position w:val="2"/>
                <w:rtl/>
              </w:rPr>
              <w:t xml:space="preserve">التصويب </w:t>
            </w:r>
            <w:r w:rsidRPr="009C5BD7">
              <w:rPr>
                <w:b/>
                <w:bCs/>
                <w:position w:val="2"/>
              </w:rPr>
              <w:t>1</w:t>
            </w:r>
            <w:r w:rsidRPr="009C5BD7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 للرسالة </w:t>
            </w:r>
            <w:r w:rsidR="00B87883" w:rsidRPr="009C5BD7">
              <w:rPr>
                <w:rFonts w:hint="cs"/>
                <w:b/>
                <w:bCs/>
                <w:position w:val="2"/>
                <w:rtl/>
                <w:lang w:bidi="ar-SY"/>
              </w:rPr>
              <w:t>المعممة</w:t>
            </w:r>
            <w:r w:rsidR="00E84438" w:rsidRPr="009C5BD7">
              <w:rPr>
                <w:b/>
                <w:bCs/>
                <w:position w:val="2"/>
              </w:rPr>
              <w:t>TSB </w:t>
            </w:r>
            <w:r w:rsidRPr="009C5BD7">
              <w:rPr>
                <w:b/>
                <w:bCs/>
                <w:position w:val="2"/>
              </w:rPr>
              <w:t>213</w:t>
            </w:r>
            <w:r w:rsidR="00E84438" w:rsidRPr="009C5BD7">
              <w:rPr>
                <w:b/>
                <w:bCs/>
                <w:position w:val="2"/>
              </w:rPr>
              <w:t xml:space="preserve"> </w:t>
            </w:r>
            <w:r w:rsidR="00E84438" w:rsidRPr="009C5BD7">
              <w:rPr>
                <w:b/>
                <w:bCs/>
                <w:position w:val="2"/>
              </w:rPr>
              <w:br/>
            </w:r>
            <w:r w:rsidRPr="009C5BD7">
              <w:rPr>
                <w:bCs/>
                <w:position w:val="2"/>
              </w:rPr>
              <w:t>TSB Events/VM</w:t>
            </w:r>
          </w:p>
        </w:tc>
        <w:tc>
          <w:tcPr>
            <w:tcW w:w="2206" w:type="pct"/>
            <w:vMerge w:val="restart"/>
          </w:tcPr>
          <w:p w14:paraId="1681B08D" w14:textId="77777777" w:rsidR="00E84438" w:rsidRPr="009C5BD7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lang w:bidi="ar-EG"/>
              </w:rPr>
            </w:pPr>
            <w:r w:rsidRPr="009C5BD7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085ED962" w14:textId="77777777" w:rsidR="00E84438" w:rsidRPr="009C5BD7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C5BD7">
              <w:rPr>
                <w:rFonts w:hint="cs"/>
                <w:position w:val="2"/>
                <w:rtl/>
              </w:rPr>
              <w:t>-</w:t>
            </w:r>
            <w:r w:rsidRPr="009C5BD7">
              <w:rPr>
                <w:position w:val="2"/>
                <w:rtl/>
              </w:rPr>
              <w:tab/>
            </w:r>
            <w:r w:rsidRPr="009C5BD7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39C63502" w14:textId="77777777" w:rsidR="00002A63" w:rsidRPr="009C5BD7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9C5BD7">
              <w:rPr>
                <w:rFonts w:hint="cs"/>
                <w:position w:val="2"/>
                <w:rtl/>
              </w:rPr>
              <w:t>-</w:t>
            </w:r>
            <w:r w:rsidRPr="009C5BD7">
              <w:rPr>
                <w:position w:val="2"/>
                <w:rtl/>
              </w:rPr>
              <w:tab/>
            </w:r>
            <w:r w:rsidRPr="009C5BD7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03EC4E3E" w14:textId="77777777" w:rsidR="00002A63" w:rsidRPr="009C5BD7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9C5BD7">
              <w:rPr>
                <w:rFonts w:hint="cs"/>
                <w:position w:val="2"/>
                <w:rtl/>
              </w:rPr>
              <w:t>-</w:t>
            </w:r>
            <w:r w:rsidRPr="009C5BD7">
              <w:rPr>
                <w:position w:val="2"/>
                <w:rtl/>
              </w:rPr>
              <w:tab/>
            </w:r>
            <w:r w:rsidRPr="009C5BD7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1B826310" w14:textId="77777777" w:rsidR="00E84438" w:rsidRPr="009C5BD7" w:rsidRDefault="00002A63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C5BD7">
              <w:rPr>
                <w:rFonts w:hint="cs"/>
                <w:position w:val="2"/>
                <w:rtl/>
              </w:rPr>
              <w:t>-</w:t>
            </w:r>
            <w:r w:rsidRPr="009C5BD7">
              <w:rPr>
                <w:position w:val="2"/>
                <w:rtl/>
              </w:rPr>
              <w:tab/>
            </w:r>
            <w:r w:rsidRPr="009C5BD7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9C5BD7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9C5BD7" w:rsidRPr="009C5BD7" w14:paraId="0A73F58A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06BAA47" w14:textId="3206E438" w:rsidR="009C5BD7" w:rsidRPr="00A9156F" w:rsidRDefault="009C5BD7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جهة الاتصال:</w:t>
            </w:r>
          </w:p>
        </w:tc>
        <w:tc>
          <w:tcPr>
            <w:tcW w:w="1998" w:type="pct"/>
          </w:tcPr>
          <w:p w14:paraId="4D703717" w14:textId="1D9F52A7" w:rsidR="009C5BD7" w:rsidRPr="00D517B2" w:rsidRDefault="009C5BD7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6D6FB4">
              <w:rPr>
                <w:b/>
                <w:bCs/>
                <w:rtl/>
              </w:rPr>
              <w:t xml:space="preserve">فيجاي موري </w:t>
            </w:r>
            <w:r w:rsidRPr="006D6FB4">
              <w:rPr>
                <w:b/>
                <w:bCs/>
              </w:rPr>
              <w:t>(</w:t>
            </w:r>
            <w:r w:rsidRPr="006D6FB4">
              <w:rPr>
                <w:b/>
              </w:rPr>
              <w:t>Vijay Mauree</w:t>
            </w:r>
            <w:r w:rsidRPr="006D6FB4">
              <w:rPr>
                <w:b/>
                <w:bCs/>
              </w:rPr>
              <w:t>)</w:t>
            </w:r>
          </w:p>
        </w:tc>
        <w:tc>
          <w:tcPr>
            <w:tcW w:w="2206" w:type="pct"/>
            <w:vMerge/>
          </w:tcPr>
          <w:p w14:paraId="64FE4A44" w14:textId="77777777" w:rsidR="009C5BD7" w:rsidRPr="009C5BD7" w:rsidRDefault="009C5BD7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9C5BD7" w14:paraId="578B14FB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875A4E5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0443D883" w14:textId="6A3F03EE" w:rsidR="00D517B2" w:rsidRPr="009C5BD7" w:rsidRDefault="009C5BD7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9C5BD7">
              <w:rPr>
                <w:bCs/>
              </w:rPr>
              <w:t>+41 22 730 5591</w:t>
            </w:r>
          </w:p>
        </w:tc>
        <w:tc>
          <w:tcPr>
            <w:tcW w:w="2206" w:type="pct"/>
            <w:vMerge/>
          </w:tcPr>
          <w:p w14:paraId="39D5BB9C" w14:textId="77777777" w:rsidR="00D517B2" w:rsidRPr="009C5BD7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9C5BD7" w14:paraId="385E648B" w14:textId="77777777" w:rsidTr="009C5BD7">
        <w:trPr>
          <w:cantSplit/>
          <w:trHeight w:val="398"/>
          <w:jc w:val="center"/>
        </w:trPr>
        <w:tc>
          <w:tcPr>
            <w:tcW w:w="796" w:type="pct"/>
          </w:tcPr>
          <w:p w14:paraId="0DB0BBB3" w14:textId="77777777" w:rsidR="00CE1C08" w:rsidRPr="00A9156F" w:rsidRDefault="00CE1C0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501D85B0" w14:textId="275DC847" w:rsidR="00CE1C08" w:rsidRPr="009C5BD7" w:rsidRDefault="009C5BD7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9C5BD7">
              <w:rPr>
                <w:bCs/>
              </w:rPr>
              <w:t>+41 22 730 5853</w:t>
            </w:r>
          </w:p>
        </w:tc>
        <w:tc>
          <w:tcPr>
            <w:tcW w:w="2206" w:type="pct"/>
            <w:vMerge/>
          </w:tcPr>
          <w:p w14:paraId="179E8B9B" w14:textId="77777777" w:rsidR="00CE1C08" w:rsidRPr="009C5BD7" w:rsidRDefault="00CE1C0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9C5BD7" w14:paraId="3075CFCA" w14:textId="77777777" w:rsidTr="00D517B2">
        <w:trPr>
          <w:cantSplit/>
          <w:jc w:val="center"/>
        </w:trPr>
        <w:tc>
          <w:tcPr>
            <w:tcW w:w="796" w:type="pct"/>
          </w:tcPr>
          <w:p w14:paraId="1843FAEC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0E8B5A9B" w14:textId="77777777" w:rsidR="009C5BD7" w:rsidRPr="009C5BD7" w:rsidRDefault="00C51B0A" w:rsidP="009C5BD7">
            <w:pPr>
              <w:pStyle w:val="Tabletext"/>
              <w:jc w:val="right"/>
              <w:rPr>
                <w:rFonts w:ascii="Dubai" w:hAnsi="Dubai" w:cs="Dubai"/>
                <w:sz w:val="22"/>
                <w:szCs w:val="22"/>
              </w:rPr>
            </w:pPr>
            <w:hyperlink r:id="rId9" w:history="1">
              <w:r w:rsidR="009C5BD7" w:rsidRPr="009C5BD7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  <w:p w14:paraId="02FDDBB9" w14:textId="131F9393" w:rsidR="00CE1C08" w:rsidRPr="009C5BD7" w:rsidRDefault="00C51B0A" w:rsidP="009C5BD7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SY"/>
              </w:rPr>
            </w:pPr>
            <w:hyperlink r:id="rId10" w:history="1">
              <w:r w:rsidR="009C5BD7" w:rsidRPr="009C5BD7">
                <w:rPr>
                  <w:rStyle w:val="Hyperlink"/>
                </w:rPr>
                <w:t>tsbfgcd@itu.int</w:t>
              </w:r>
            </w:hyperlink>
          </w:p>
        </w:tc>
        <w:tc>
          <w:tcPr>
            <w:tcW w:w="2206" w:type="pct"/>
          </w:tcPr>
          <w:p w14:paraId="5FE2ED38" w14:textId="77777777" w:rsidR="00CE1C08" w:rsidRPr="009C5BD7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9C5BD7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FB37336" w14:textId="14EB6183" w:rsidR="00CE1C08" w:rsidRPr="009C5BD7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9C5BD7">
              <w:rPr>
                <w:rFonts w:hint="cs"/>
                <w:position w:val="2"/>
                <w:rtl/>
              </w:rPr>
              <w:t>-</w:t>
            </w:r>
            <w:r w:rsidRPr="009C5BD7">
              <w:rPr>
                <w:position w:val="2"/>
                <w:rtl/>
              </w:rPr>
              <w:tab/>
            </w:r>
            <w:r w:rsidR="009C5BD7" w:rsidRPr="009C5BD7">
              <w:rPr>
                <w:rFonts w:hint="cs"/>
                <w:position w:val="2"/>
                <w:rtl/>
              </w:rPr>
              <w:t xml:space="preserve"> رؤساء لجان قطاع تقييس الاتصالات ونوابهم</w:t>
            </w:r>
            <w:r w:rsidRPr="009C5BD7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2579E62" w14:textId="77777777" w:rsidR="00CE1C08" w:rsidRPr="009C5BD7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9C5BD7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9C5BD7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9C5BD7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663DF2F" w14:textId="77777777" w:rsidR="00CE1C08" w:rsidRPr="009C5BD7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9C5BD7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9C5BD7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9C5BD7" w14:paraId="2CD6E5EC" w14:textId="77777777" w:rsidTr="00D517B2">
        <w:trPr>
          <w:cantSplit/>
          <w:jc w:val="center"/>
        </w:trPr>
        <w:tc>
          <w:tcPr>
            <w:tcW w:w="796" w:type="pct"/>
          </w:tcPr>
          <w:p w14:paraId="32B13753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3A434CE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D8AB1E1" w14:textId="77777777" w:rsidR="00CE1C08" w:rsidRPr="009C5BD7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3B75E85D" w14:textId="77777777" w:rsidTr="00D517B2">
        <w:trPr>
          <w:cantSplit/>
          <w:jc w:val="center"/>
        </w:trPr>
        <w:tc>
          <w:tcPr>
            <w:tcW w:w="796" w:type="pct"/>
          </w:tcPr>
          <w:p w14:paraId="4B3F58C3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83D1C5C" w14:textId="3A5876DD" w:rsidR="00CE1C08" w:rsidRPr="009C5BD7" w:rsidRDefault="009C5BD7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9C5BD7">
              <w:rPr>
                <w:b/>
                <w:bCs/>
                <w:position w:val="2"/>
                <w:rtl/>
              </w:rPr>
              <w:t>الاجتماع الثالث للفريق المتخصص التابع لقطاع تقييس الاتصالات والمعني بنماذج تحديد تكاليف خدمات البيانات بأسعار ميسورة‏ (</w:t>
            </w:r>
            <w:r w:rsidRPr="009C5BD7">
              <w:rPr>
                <w:b/>
                <w:bCs/>
                <w:position w:val="2"/>
              </w:rPr>
              <w:t>FG-CD</w:t>
            </w:r>
            <w:r w:rsidRPr="009C5BD7">
              <w:rPr>
                <w:b/>
                <w:bCs/>
                <w:position w:val="2"/>
                <w:rtl/>
              </w:rPr>
              <w:t>)</w:t>
            </w:r>
          </w:p>
        </w:tc>
      </w:tr>
    </w:tbl>
    <w:p w14:paraId="356003B0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3F7A50DA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27C93D6" w14:textId="129CE8A6" w:rsidR="00D517B2" w:rsidRDefault="009C5BD7" w:rsidP="00D517B2">
      <w:pPr>
        <w:rPr>
          <w:rtl/>
          <w:lang w:bidi="ar-SY"/>
        </w:rPr>
      </w:pPr>
      <w:r w:rsidRPr="009C5BD7">
        <w:rPr>
          <w:rtl/>
          <w:lang w:bidi="ar-SY"/>
        </w:rPr>
        <w:t>1</w:t>
      </w:r>
      <w:r w:rsidRPr="009C5BD7">
        <w:rPr>
          <w:rtl/>
          <w:lang w:bidi="ar-SY"/>
        </w:rPr>
        <w:tab/>
        <w:t xml:space="preserve">إلحاقا </w:t>
      </w:r>
      <w:hyperlink r:id="rId11" w:history="1">
        <w:r w:rsidRPr="009C5BD7">
          <w:rPr>
            <w:rStyle w:val="Hyperlink"/>
            <w:rtl/>
            <w:lang w:bidi="ar-SY"/>
          </w:rPr>
          <w:t>بالرسالة المعمم</w:t>
        </w:r>
        <w:r w:rsidRPr="009C5BD7">
          <w:rPr>
            <w:rStyle w:val="Hyperlink"/>
            <w:rtl/>
            <w:lang w:bidi="ar-SY"/>
          </w:rPr>
          <w:t>ة</w:t>
        </w:r>
        <w:r w:rsidRPr="009C5BD7">
          <w:rPr>
            <w:rStyle w:val="Hyperlink"/>
            <w:rtl/>
            <w:lang w:bidi="ar-SY"/>
          </w:rPr>
          <w:t xml:space="preserve"> </w:t>
        </w:r>
        <w:r w:rsidRPr="009C5BD7">
          <w:rPr>
            <w:rStyle w:val="Hyperlink"/>
            <w:lang w:bidi="ar-SY"/>
          </w:rPr>
          <w:t>213</w:t>
        </w:r>
      </w:hyperlink>
      <w:r w:rsidR="00B87883">
        <w:rPr>
          <w:rStyle w:val="Hyperlink"/>
          <w:rFonts w:hint="cs"/>
          <w:rtl/>
          <w:lang w:bidi="ar-EG"/>
        </w:rPr>
        <w:t xml:space="preserve"> </w:t>
      </w:r>
      <w:r w:rsidR="00B87883" w:rsidRPr="00C86379">
        <w:rPr>
          <w:rStyle w:val="Hyperlink"/>
          <w:rFonts w:hint="cs"/>
          <w:color w:val="auto"/>
          <w:u w:val="none"/>
          <w:rtl/>
          <w:lang w:bidi="ar-EG"/>
        </w:rPr>
        <w:t>لمكتب تقييس الاتصالات</w:t>
      </w:r>
      <w:r w:rsidRPr="009C5BD7">
        <w:rPr>
          <w:rtl/>
          <w:lang w:bidi="ar-SY"/>
        </w:rPr>
        <w:t xml:space="preserve">، نود إبلاغكم أن موعد اجتماع الفريق المتخصص قد تغير إلى </w:t>
      </w:r>
      <w:r w:rsidRPr="009C5BD7">
        <w:rPr>
          <w:b/>
          <w:bCs/>
          <w:rtl/>
          <w:lang w:bidi="ar-SY"/>
        </w:rPr>
        <w:t>29 أغسطس 2024</w:t>
      </w:r>
      <w:r w:rsidRPr="009C5BD7">
        <w:rPr>
          <w:rtl/>
          <w:lang w:bidi="ar-SY"/>
        </w:rPr>
        <w:t xml:space="preserve">. وسيعقد الاجتماع عبر الإنترنت بين الساعة 14:00 و16:00 بتوقيت وسط أوروبا الصيفي. وقد مُدد الموعد النهائي لتقديم المساهمات إلى </w:t>
      </w:r>
      <w:r w:rsidRPr="009C5BD7">
        <w:rPr>
          <w:b/>
          <w:bCs/>
          <w:rtl/>
          <w:lang w:bidi="ar-SY"/>
        </w:rPr>
        <w:t>22 أغسطس 2024</w:t>
      </w:r>
      <w:r w:rsidRPr="009C5BD7">
        <w:rPr>
          <w:rtl/>
          <w:lang w:bidi="ar-SY"/>
        </w:rPr>
        <w:t>.</w:t>
      </w:r>
    </w:p>
    <w:p w14:paraId="321C707B" w14:textId="0813E75E" w:rsidR="009C5BD7" w:rsidRPr="00D517B2" w:rsidRDefault="009C5BD7" w:rsidP="00726427">
      <w:pPr>
        <w:rPr>
          <w:rtl/>
          <w:lang w:bidi="ar-EG"/>
        </w:rPr>
      </w:pPr>
      <w:r>
        <w:rPr>
          <w:rtl/>
        </w:rPr>
        <w:t>ونحن نتطلع قدماً إلى مشاركتكم.</w:t>
      </w:r>
    </w:p>
    <w:p w14:paraId="32CDB649" w14:textId="77777777" w:rsidR="00B87883" w:rsidRDefault="00B87883" w:rsidP="00B87883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54B12988" w14:textId="7C0832D3" w:rsidR="00E84438" w:rsidRPr="00D517B2" w:rsidRDefault="00C51B0A" w:rsidP="00C86379">
      <w:pPr>
        <w:spacing w:before="840"/>
        <w:jc w:val="left"/>
      </w:pPr>
      <w:r>
        <w:rPr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7AA0D0AB" wp14:editId="7ECC06F0">
            <wp:simplePos x="0" y="0"/>
            <wp:positionH relativeFrom="column">
              <wp:posOffset>5422335</wp:posOffset>
            </wp:positionH>
            <wp:positionV relativeFrom="paragraph">
              <wp:posOffset>62865</wp:posOffset>
            </wp:positionV>
            <wp:extent cx="638175" cy="441813"/>
            <wp:effectExtent l="0" t="0" r="0" b="0"/>
            <wp:wrapNone/>
            <wp:docPr id="1047666939" name="Picture 2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666939" name="Picture 2" descr="A black and white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41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031">
        <w:rPr>
          <w:rFonts w:hint="cs"/>
          <w:rtl/>
          <w:lang w:bidi="ar-SY"/>
        </w:rPr>
        <w:t>سيزو أونوي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EBDF4" w14:textId="77777777" w:rsidR="009C5BD7" w:rsidRDefault="009C5BD7" w:rsidP="006C3242">
      <w:pPr>
        <w:spacing w:before="0" w:line="240" w:lineRule="auto"/>
      </w:pPr>
      <w:r>
        <w:separator/>
      </w:r>
    </w:p>
  </w:endnote>
  <w:endnote w:type="continuationSeparator" w:id="0">
    <w:p w14:paraId="323A16CE" w14:textId="77777777" w:rsidR="009C5BD7" w:rsidRDefault="009C5BD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D31BA" w14:textId="77777777" w:rsidR="00926F44" w:rsidRDefault="00926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0867A" w14:textId="07FFD8CB" w:rsidR="006C3242" w:rsidRPr="00C51B0A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C51B0A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51B0A" w:rsidRPr="00C51B0A">
      <w:rPr>
        <w:noProof/>
        <w:sz w:val="16"/>
        <w:szCs w:val="16"/>
        <w:lang w:val="en-GB"/>
      </w:rPr>
      <w:t>M:\OFFICE\Correspondence\Circular\Study Period 2022-2024\213 - 3rd FG-CD meeting\Corr 1\213 Cor1A.docx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51B0A">
      <w:rPr>
        <w:sz w:val="16"/>
        <w:szCs w:val="16"/>
        <w:lang w:val="en-GB"/>
      </w:rPr>
      <w:t xml:space="preserve"> (</w:t>
    </w:r>
    <w:proofErr w:type="gramEnd"/>
    <w:r w:rsidRPr="00C51B0A">
      <w:rPr>
        <w:sz w:val="16"/>
        <w:szCs w:val="16"/>
        <w:lang w:val="en-GB"/>
      </w:rPr>
      <w:t>xxxxxx)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6738D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46393" w14:textId="77777777" w:rsidR="009C5BD7" w:rsidRDefault="009C5BD7" w:rsidP="006C3242">
      <w:pPr>
        <w:spacing w:before="0" w:line="240" w:lineRule="auto"/>
      </w:pPr>
      <w:r>
        <w:separator/>
      </w:r>
    </w:p>
  </w:footnote>
  <w:footnote w:type="continuationSeparator" w:id="0">
    <w:p w14:paraId="31B50429" w14:textId="77777777" w:rsidR="009C5BD7" w:rsidRDefault="009C5BD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0CEF5" w14:textId="77777777" w:rsidR="00926F44" w:rsidRDefault="00926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C5E6" w14:textId="7777777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Pr="00596808">
      <w:rPr>
        <w:sz w:val="20"/>
        <w:szCs w:val="20"/>
        <w:lang w:val="en-GB"/>
      </w:rPr>
      <w:t>x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9543" w14:textId="77777777" w:rsidR="00926F44" w:rsidRDefault="00926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D7"/>
    <w:rsid w:val="00002A63"/>
    <w:rsid w:val="0006468A"/>
    <w:rsid w:val="00090574"/>
    <w:rsid w:val="000C1C0E"/>
    <w:rsid w:val="000C548A"/>
    <w:rsid w:val="000E327F"/>
    <w:rsid w:val="00146FE2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22F0D"/>
    <w:rsid w:val="00726427"/>
    <w:rsid w:val="0074420E"/>
    <w:rsid w:val="007469EF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91129A"/>
    <w:rsid w:val="0091702E"/>
    <w:rsid w:val="00923B0C"/>
    <w:rsid w:val="00926F44"/>
    <w:rsid w:val="0094021C"/>
    <w:rsid w:val="0094432F"/>
    <w:rsid w:val="00952F86"/>
    <w:rsid w:val="00982B28"/>
    <w:rsid w:val="009C5BD7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4196C"/>
    <w:rsid w:val="00B64B47"/>
    <w:rsid w:val="00B87883"/>
    <w:rsid w:val="00B916A7"/>
    <w:rsid w:val="00BB0F08"/>
    <w:rsid w:val="00C002DE"/>
    <w:rsid w:val="00C51B0A"/>
    <w:rsid w:val="00C53BF8"/>
    <w:rsid w:val="00C66157"/>
    <w:rsid w:val="00C674FE"/>
    <w:rsid w:val="00C67501"/>
    <w:rsid w:val="00C75633"/>
    <w:rsid w:val="00C86379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A460D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A98B2"/>
  <w15:chartTrackingRefBased/>
  <w15:docId w15:val="{FF5A0144-44E2-4FC7-9784-3DBC530C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9C5BD7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51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21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fgcd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Braud, Olivia</cp:lastModifiedBy>
  <cp:revision>5</cp:revision>
  <cp:lastPrinted>2024-08-07T07:35:00Z</cp:lastPrinted>
  <dcterms:created xsi:type="dcterms:W3CDTF">2024-08-01T13:15:00Z</dcterms:created>
  <dcterms:modified xsi:type="dcterms:W3CDTF">2024-08-07T07:36:00Z</dcterms:modified>
</cp:coreProperties>
</file>