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5297095" w14:textId="77777777" w:rsidTr="00D517B2">
        <w:trPr>
          <w:cantSplit/>
          <w:trHeight w:val="1134"/>
        </w:trPr>
        <w:tc>
          <w:tcPr>
            <w:tcW w:w="798" w:type="pct"/>
          </w:tcPr>
          <w:p w14:paraId="04B1C0D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B27D0CA" wp14:editId="4181CD9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240108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EC6369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C5253BE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51D0FEA3" w14:textId="77777777" w:rsidR="00D517B2" w:rsidRPr="00D517B2" w:rsidRDefault="00D517B2" w:rsidP="006439A0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9C58C74" w14:textId="77777777" w:rsidR="00D517B2" w:rsidRPr="00D517B2" w:rsidRDefault="00D517B2" w:rsidP="006439A0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AAA24CC" w14:textId="77777777" w:rsidR="00D517B2" w:rsidRPr="00873469" w:rsidRDefault="00D517B2" w:rsidP="006439A0">
            <w:pPr>
              <w:spacing w:before="0"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0A592D61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D636B4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A165E2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727BBB7" w14:textId="479F1F08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6439A0">
              <w:rPr>
                <w:position w:val="2"/>
              </w:rPr>
              <w:t>18</w:t>
            </w:r>
            <w:r w:rsidR="006439A0">
              <w:rPr>
                <w:rFonts w:hint="cs"/>
                <w:position w:val="2"/>
                <w:rtl/>
                <w:lang w:bidi="ar-SY"/>
              </w:rPr>
              <w:t xml:space="preserve"> يوليو 2024</w:t>
            </w:r>
          </w:p>
        </w:tc>
      </w:tr>
      <w:tr w:rsidR="00173659" w:rsidRPr="00D517B2" w14:paraId="162D566D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1A2EAA2C" w14:textId="77777777" w:rsidR="00173659" w:rsidRPr="00A9156F" w:rsidRDefault="00173659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B431BDA" w14:textId="6E81FA16" w:rsidR="00173659" w:rsidRPr="006439A0" w:rsidRDefault="00173659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439A0">
              <w:rPr>
                <w:b/>
                <w:position w:val="2"/>
              </w:rPr>
              <w:t>TSB Circular 219</w:t>
            </w:r>
          </w:p>
        </w:tc>
        <w:tc>
          <w:tcPr>
            <w:tcW w:w="2206" w:type="pct"/>
            <w:vMerge w:val="restart"/>
          </w:tcPr>
          <w:p w14:paraId="289020B6" w14:textId="77777777" w:rsidR="00173659" w:rsidRPr="006439A0" w:rsidRDefault="00173659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439A0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C43A788" w14:textId="77777777" w:rsidR="00173659" w:rsidRPr="006439A0" w:rsidRDefault="00173659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439A0">
              <w:rPr>
                <w:rFonts w:hint="cs"/>
                <w:position w:val="2"/>
                <w:rtl/>
              </w:rPr>
              <w:t>-</w:t>
            </w:r>
            <w:r w:rsidRPr="006439A0">
              <w:rPr>
                <w:position w:val="2"/>
                <w:rtl/>
              </w:rPr>
              <w:tab/>
            </w:r>
            <w:r w:rsidRPr="006439A0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A7ED5D7" w14:textId="77777777" w:rsidR="00173659" w:rsidRPr="006439A0" w:rsidRDefault="00173659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439A0">
              <w:rPr>
                <w:rFonts w:hint="cs"/>
                <w:position w:val="2"/>
                <w:rtl/>
              </w:rPr>
              <w:t>-</w:t>
            </w:r>
            <w:r w:rsidRPr="006439A0">
              <w:rPr>
                <w:position w:val="2"/>
                <w:rtl/>
              </w:rPr>
              <w:tab/>
            </w:r>
            <w:r w:rsidRPr="006439A0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EDE4CE2" w14:textId="77777777" w:rsidR="00173659" w:rsidRPr="006439A0" w:rsidRDefault="00173659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439A0">
              <w:rPr>
                <w:rFonts w:hint="cs"/>
                <w:position w:val="2"/>
                <w:rtl/>
              </w:rPr>
              <w:t>-</w:t>
            </w:r>
            <w:r w:rsidRPr="006439A0">
              <w:rPr>
                <w:position w:val="2"/>
                <w:rtl/>
              </w:rPr>
              <w:tab/>
            </w:r>
            <w:r w:rsidRPr="006439A0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71384148" w14:textId="77777777" w:rsidR="00173659" w:rsidRPr="006439A0" w:rsidRDefault="00173659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439A0">
              <w:rPr>
                <w:rFonts w:hint="cs"/>
                <w:position w:val="2"/>
                <w:rtl/>
              </w:rPr>
              <w:t>-</w:t>
            </w:r>
            <w:r w:rsidRPr="006439A0">
              <w:rPr>
                <w:position w:val="2"/>
                <w:rtl/>
              </w:rPr>
              <w:tab/>
            </w:r>
            <w:r w:rsidRPr="006439A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439A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173659" w:rsidRPr="00D517B2" w14:paraId="62C9E39D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4596365" w14:textId="77777777" w:rsidR="00173659" w:rsidRPr="00A9156F" w:rsidRDefault="00173659" w:rsidP="006439A0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44704B0" w14:textId="29387A25" w:rsidR="00173659" w:rsidRPr="006439A0" w:rsidRDefault="00173659" w:rsidP="006439A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439A0">
              <w:t>+41 22 730 5415</w:t>
            </w:r>
          </w:p>
        </w:tc>
        <w:tc>
          <w:tcPr>
            <w:tcW w:w="2206" w:type="pct"/>
            <w:vMerge/>
          </w:tcPr>
          <w:p w14:paraId="438BBC76" w14:textId="77777777" w:rsidR="00173659" w:rsidRPr="006439A0" w:rsidRDefault="00173659" w:rsidP="006439A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73659" w:rsidRPr="00D517B2" w14:paraId="0BD733E7" w14:textId="77777777" w:rsidTr="00173659">
        <w:trPr>
          <w:cantSplit/>
          <w:trHeight w:val="194"/>
          <w:jc w:val="center"/>
        </w:trPr>
        <w:tc>
          <w:tcPr>
            <w:tcW w:w="796" w:type="pct"/>
          </w:tcPr>
          <w:p w14:paraId="762DFBB0" w14:textId="77777777" w:rsidR="00173659" w:rsidRPr="00A9156F" w:rsidRDefault="00173659" w:rsidP="006439A0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D1D803A" w14:textId="3F063B29" w:rsidR="00173659" w:rsidRPr="006439A0" w:rsidRDefault="00173659" w:rsidP="006439A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6439A0">
              <w:t>+41 22 730 5853</w:t>
            </w:r>
          </w:p>
        </w:tc>
        <w:tc>
          <w:tcPr>
            <w:tcW w:w="2206" w:type="pct"/>
            <w:vMerge/>
          </w:tcPr>
          <w:p w14:paraId="4FCD237C" w14:textId="77777777" w:rsidR="00173659" w:rsidRPr="006439A0" w:rsidRDefault="00173659" w:rsidP="006439A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73659" w:rsidRPr="00D517B2" w14:paraId="7E3B666A" w14:textId="77777777" w:rsidTr="00CE1C08">
        <w:trPr>
          <w:cantSplit/>
          <w:trHeight w:val="360"/>
          <w:jc w:val="center"/>
        </w:trPr>
        <w:tc>
          <w:tcPr>
            <w:tcW w:w="796" w:type="pct"/>
            <w:vMerge w:val="restart"/>
          </w:tcPr>
          <w:p w14:paraId="5921E4D3" w14:textId="44474DF7" w:rsidR="00173659" w:rsidRPr="00A9156F" w:rsidRDefault="00173659" w:rsidP="0017365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  <w:vMerge w:val="restart"/>
          </w:tcPr>
          <w:p w14:paraId="04545869" w14:textId="1BBBD148" w:rsidR="00173659" w:rsidRPr="006439A0" w:rsidRDefault="006453DA" w:rsidP="00173659">
            <w:pPr>
              <w:spacing w:before="80" w:after="60" w:line="300" w:lineRule="exact"/>
              <w:jc w:val="left"/>
            </w:pPr>
            <w:hyperlink r:id="rId9" w:history="1">
              <w:r w:rsidR="002E4C74" w:rsidRPr="00A308C8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2206" w:type="pct"/>
            <w:vMerge/>
          </w:tcPr>
          <w:p w14:paraId="32D05AE2" w14:textId="77777777" w:rsidR="00173659" w:rsidRPr="006439A0" w:rsidRDefault="00173659" w:rsidP="0017365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73659" w:rsidRPr="00D517B2" w14:paraId="34C77A6E" w14:textId="77777777" w:rsidTr="00D517B2">
        <w:trPr>
          <w:cantSplit/>
          <w:jc w:val="center"/>
        </w:trPr>
        <w:tc>
          <w:tcPr>
            <w:tcW w:w="796" w:type="pct"/>
            <w:vMerge/>
          </w:tcPr>
          <w:p w14:paraId="59EECEF4" w14:textId="13A04212" w:rsidR="00173659" w:rsidRPr="00A9156F" w:rsidRDefault="00173659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98" w:type="pct"/>
            <w:vMerge/>
          </w:tcPr>
          <w:p w14:paraId="39863CA9" w14:textId="5C9678AC" w:rsidR="00173659" w:rsidRPr="006439A0" w:rsidRDefault="00173659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206" w:type="pct"/>
          </w:tcPr>
          <w:p w14:paraId="6DD1E6F3" w14:textId="77777777" w:rsidR="00173659" w:rsidRPr="006439A0" w:rsidRDefault="00173659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6439A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895E407" w14:textId="77777777" w:rsidR="00173659" w:rsidRPr="006439A0" w:rsidRDefault="00173659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439A0">
              <w:rPr>
                <w:rFonts w:hint="cs"/>
                <w:position w:val="2"/>
                <w:rtl/>
              </w:rPr>
              <w:t>-</w:t>
            </w:r>
            <w:r w:rsidRPr="006439A0">
              <w:rPr>
                <w:position w:val="2"/>
                <w:rtl/>
              </w:rPr>
              <w:tab/>
            </w:r>
            <w:r w:rsidRPr="006439A0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6439A0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6439A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9599BD0" w14:textId="77777777" w:rsidR="00173659" w:rsidRPr="006439A0" w:rsidRDefault="00173659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439A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439A0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6439A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DBB480A" w14:textId="77777777" w:rsidR="00173659" w:rsidRPr="006439A0" w:rsidRDefault="00173659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439A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439A0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50DD9CCC" w14:textId="77777777" w:rsidTr="00D517B2">
        <w:trPr>
          <w:cantSplit/>
          <w:jc w:val="center"/>
        </w:trPr>
        <w:tc>
          <w:tcPr>
            <w:tcW w:w="796" w:type="pct"/>
          </w:tcPr>
          <w:p w14:paraId="63B09CC9" w14:textId="77777777" w:rsidR="00CE1C08" w:rsidRPr="006439A0" w:rsidRDefault="00CE1C08" w:rsidP="006439A0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097BA829" w14:textId="77777777" w:rsidR="00CE1C08" w:rsidRPr="00D517B2" w:rsidRDefault="00CE1C08" w:rsidP="006439A0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7EED7E7" w14:textId="77777777" w:rsidR="00CE1C08" w:rsidRPr="00D517B2" w:rsidRDefault="00CE1C08" w:rsidP="006439A0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D00A48F" w14:textId="77777777" w:rsidTr="00D517B2">
        <w:trPr>
          <w:cantSplit/>
          <w:jc w:val="center"/>
        </w:trPr>
        <w:tc>
          <w:tcPr>
            <w:tcW w:w="796" w:type="pct"/>
          </w:tcPr>
          <w:p w14:paraId="60D51CD1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ABF6E8A" w14:textId="38BEDE5E" w:rsidR="00CE1C08" w:rsidRPr="00D517B2" w:rsidRDefault="006439A0" w:rsidP="006439A0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6439A0">
              <w:rPr>
                <w:b/>
                <w:bCs/>
                <w:position w:val="2"/>
                <w:rtl/>
              </w:rPr>
              <w:t>استقصاء لجنة الدراسات 9 بقطاع تقييس الاتصالات بشأن "حالات استعمال الشبكات الكبلية الهجينة وخدمات تلفزيون بروتوكول الإنترنت الكبلي"</w:t>
            </w:r>
          </w:p>
        </w:tc>
      </w:tr>
    </w:tbl>
    <w:p w14:paraId="2CB5E887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9A6501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C5A91E3" w14:textId="588B21E1" w:rsidR="00D517B2" w:rsidRDefault="006439A0" w:rsidP="00D517B2">
      <w:pPr>
        <w:rPr>
          <w:rtl/>
          <w:lang w:bidi="ar-SY"/>
        </w:rPr>
      </w:pPr>
      <w:r w:rsidRPr="006439A0">
        <w:rPr>
          <w:rtl/>
          <w:lang w:bidi="ar-SY"/>
        </w:rPr>
        <w:t xml:space="preserve">في الاجتماع الأخير </w:t>
      </w:r>
      <w:r w:rsidR="006453DA">
        <w:fldChar w:fldCharType="begin"/>
      </w:r>
      <w:r w:rsidR="006453DA">
        <w:instrText>HYPERLINK "https://www.itu.int/ar/ITU-T/studygroups/2022-2024/09/Pages/default.aspx"</w:instrText>
      </w:r>
      <w:r w:rsidR="006453DA">
        <w:fldChar w:fldCharType="separate"/>
      </w:r>
      <w:r w:rsidRPr="006439A0">
        <w:rPr>
          <w:rStyle w:val="Hyperlink"/>
          <w:rtl/>
          <w:lang w:bidi="ar-SY"/>
        </w:rPr>
        <w:t>للجنة الدراسات 9</w:t>
      </w:r>
      <w:r>
        <w:rPr>
          <w:rStyle w:val="Hyperlink"/>
          <w:rFonts w:hint="cs"/>
          <w:rtl/>
          <w:lang w:bidi="ar-SY"/>
        </w:rPr>
        <w:t xml:space="preserve"> </w:t>
      </w:r>
      <w:r>
        <w:rPr>
          <w:rStyle w:val="Hyperlink"/>
          <w:lang w:bidi="ar-SY"/>
        </w:rPr>
        <w:t>(SG9)</w:t>
      </w:r>
      <w:r w:rsidRPr="006439A0">
        <w:rPr>
          <w:rStyle w:val="Hyperlink"/>
          <w:rtl/>
          <w:lang w:bidi="ar-SY"/>
        </w:rPr>
        <w:t xml:space="preserve"> بقطاع تقييس الاتصالات</w:t>
      </w:r>
      <w:r w:rsidR="006453DA">
        <w:rPr>
          <w:rStyle w:val="Hyperlink"/>
          <w:lang w:bidi="ar-SY"/>
        </w:rPr>
        <w:fldChar w:fldCharType="end"/>
      </w:r>
      <w:r w:rsidRPr="006439A0">
        <w:rPr>
          <w:rtl/>
          <w:lang w:bidi="ar-SY"/>
        </w:rPr>
        <w:t xml:space="preserve"> الذي عقد عبر الإنترنت في الفترة من 9 إلى 17 مايو 2024، حدد الاجتماع إجراءين حاسمين يتطلبان مساهمتكم وخبراتكم القيِّمة. إن مشاركتكم النشطة ضرورية لدفع عجلة التقدم في</w:t>
      </w:r>
      <w:r>
        <w:rPr>
          <w:rFonts w:hint="cs"/>
          <w:rtl/>
          <w:lang w:bidi="ar-SY"/>
        </w:rPr>
        <w:t> </w:t>
      </w:r>
      <w:r w:rsidRPr="006439A0">
        <w:rPr>
          <w:rtl/>
          <w:lang w:bidi="ar-SY"/>
        </w:rPr>
        <w:t>المجالين التاليين:</w:t>
      </w:r>
    </w:p>
    <w:p w14:paraId="73E957AC" w14:textId="6F78E5C4" w:rsidR="006439A0" w:rsidRDefault="006439A0" w:rsidP="00173659">
      <w:pPr>
        <w:pStyle w:val="Headingb"/>
        <w:rPr>
          <w:rtl/>
          <w:lang w:bidi="ar-SY"/>
        </w:rPr>
      </w:pPr>
      <w:r>
        <w:rPr>
          <w:rtl/>
          <w:lang w:bidi="ar-SY"/>
        </w:rPr>
        <w:t>1)</w:t>
      </w:r>
      <w:r>
        <w:rPr>
          <w:rtl/>
          <w:lang w:bidi="ar-SY"/>
        </w:rPr>
        <w:tab/>
        <w:t xml:space="preserve">دعم عمل لجنة </w:t>
      </w:r>
      <w:r w:rsidRPr="006439A0">
        <w:rPr>
          <w:rtl/>
          <w:lang w:bidi="ar-SY"/>
        </w:rPr>
        <w:t>الدراسات</w:t>
      </w:r>
      <w:r>
        <w:rPr>
          <w:rtl/>
          <w:lang w:bidi="ar-SY"/>
        </w:rPr>
        <w:t xml:space="preserve"> 9 بقيادة فريق إدارة المسألة 4 (</w:t>
      </w:r>
      <w:hyperlink r:id="rId10" w:history="1">
        <w:r w:rsidRPr="006439A0">
          <w:rPr>
            <w:rStyle w:val="Hyperlink"/>
            <w:rtl/>
            <w:lang w:bidi="ar-SY"/>
          </w:rPr>
          <w:t xml:space="preserve">المسألة </w:t>
        </w:r>
        <w:r w:rsidRPr="006439A0">
          <w:rPr>
            <w:rStyle w:val="Hyperlink"/>
            <w:lang w:bidi="ar-SY"/>
          </w:rPr>
          <w:t>4/9</w:t>
        </w:r>
      </w:hyperlink>
      <w:r>
        <w:rPr>
          <w:rFonts w:hint="cs"/>
          <w:rtl/>
          <w:lang w:bidi="ar-SY"/>
        </w:rPr>
        <w:t>)</w:t>
      </w:r>
      <w:r>
        <w:rPr>
          <w:rtl/>
          <w:lang w:bidi="ar-SY"/>
        </w:rPr>
        <w:t xml:space="preserve"> المكرسة لوضع مبادئ توجيهية مكرَّسة تحديدا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للبلدان النامية لتنفيذ شبكات التلفزيون الكبلي الرقمي ونشرها</w:t>
      </w:r>
    </w:p>
    <w:p w14:paraId="59D556AC" w14:textId="053015B6" w:rsidR="006439A0" w:rsidRDefault="006439A0" w:rsidP="006439A0">
      <w:pPr>
        <w:rPr>
          <w:rtl/>
          <w:lang w:bidi="ar-SY"/>
        </w:rPr>
      </w:pPr>
      <w:r>
        <w:rPr>
          <w:rtl/>
          <w:lang w:bidi="ar-SY"/>
        </w:rPr>
        <w:t xml:space="preserve">للسير قدماً بهذه الدراسات، تود لجنة الدراسات 9 أن تشجع الخبراء من </w:t>
      </w:r>
      <w:r w:rsidRPr="006439A0">
        <w:rPr>
          <w:u w:val="single"/>
          <w:rtl/>
          <w:lang w:bidi="ar-SY"/>
        </w:rPr>
        <w:t>البلدان النامية</w:t>
      </w:r>
      <w:r>
        <w:rPr>
          <w:rtl/>
          <w:lang w:bidi="ar-SY"/>
        </w:rPr>
        <w:t xml:space="preserve"> على الانخراط في أعمال </w:t>
      </w:r>
      <w:hyperlink r:id="rId11" w:history="1">
        <w:r w:rsidRPr="006439A0">
          <w:rPr>
            <w:rStyle w:val="Hyperlink"/>
            <w:rtl/>
            <w:lang w:bidi="ar-SY"/>
          </w:rPr>
          <w:t xml:space="preserve">المسألة </w:t>
        </w:r>
        <w:r w:rsidRPr="006439A0">
          <w:rPr>
            <w:rStyle w:val="Hyperlink"/>
            <w:lang w:bidi="ar-SY"/>
          </w:rPr>
          <w:t>4/9</w:t>
        </w:r>
      </w:hyperlink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بشأن "</w:t>
      </w:r>
      <w:r w:rsidRPr="006439A0">
        <w:rPr>
          <w:i/>
          <w:iCs/>
          <w:rtl/>
          <w:lang w:bidi="ar-SY"/>
        </w:rPr>
        <w:t>مبادئ توجيهية لتنفيذ ونشر إرسال إشارات التلفزيون الرقمي متعدد القنوات عبر شبكات النفاذ البصرية وكبلات الألياف البصرية متحدة المحور الهجينة (</w:t>
      </w:r>
      <w:r w:rsidRPr="006439A0">
        <w:rPr>
          <w:i/>
          <w:iCs/>
          <w:lang w:bidi="ar-SY"/>
        </w:rPr>
        <w:t>HFC</w:t>
      </w:r>
      <w:r w:rsidRPr="006439A0">
        <w:rPr>
          <w:i/>
          <w:iCs/>
          <w:rtl/>
          <w:lang w:bidi="ar-SY"/>
        </w:rPr>
        <w:t>)</w:t>
      </w:r>
      <w:r>
        <w:rPr>
          <w:rtl/>
          <w:lang w:bidi="ar-SY"/>
        </w:rPr>
        <w:t>".</w:t>
      </w:r>
    </w:p>
    <w:p w14:paraId="686AE19E" w14:textId="6522FB3C" w:rsidR="006439A0" w:rsidRDefault="006439A0" w:rsidP="006439A0">
      <w:pPr>
        <w:rPr>
          <w:rtl/>
          <w:lang w:bidi="ar-SY"/>
        </w:rPr>
      </w:pPr>
      <w:r>
        <w:rPr>
          <w:rtl/>
          <w:lang w:bidi="ar-SY"/>
        </w:rPr>
        <w:t>وعلى وجه التحديد، تسعى لجنة الدراسات 9 إلى الحصول على مساهمات تتعلق بحالات استعمال الشبكات الكبلية الهجينة (مثل الألياف البصرية الممدودة إلى الرصيف (</w:t>
      </w:r>
      <w:r>
        <w:rPr>
          <w:lang w:bidi="ar-SY"/>
        </w:rPr>
        <w:t>FTT</w:t>
      </w:r>
      <w:r w:rsidR="00926195">
        <w:rPr>
          <w:lang w:bidi="ar-SY"/>
        </w:rPr>
        <w:t>C</w:t>
      </w:r>
      <w:r>
        <w:rPr>
          <w:rtl/>
          <w:lang w:bidi="ar-SY"/>
        </w:rPr>
        <w:t xml:space="preserve">) وفق تشكيلة </w:t>
      </w:r>
      <w:r>
        <w:rPr>
          <w:lang w:bidi="ar-SY"/>
        </w:rPr>
        <w:t>VDSL</w:t>
      </w:r>
      <w:r>
        <w:rPr>
          <w:rtl/>
          <w:lang w:bidi="ar-SY"/>
        </w:rPr>
        <w:t xml:space="preserve"> أو </w:t>
      </w:r>
      <w:proofErr w:type="spellStart"/>
      <w:r>
        <w:rPr>
          <w:lang w:bidi="ar-SY"/>
        </w:rPr>
        <w:t>G.Fast</w:t>
      </w:r>
      <w:proofErr w:type="spellEnd"/>
      <w:r>
        <w:rPr>
          <w:rtl/>
          <w:lang w:bidi="ar-SY"/>
        </w:rPr>
        <w:t>، وما إلى ذلك). وستساعد هذه المساهمات على إحراز تقدم في الإضافة التالية التي يعدها حاليا</w:t>
      </w:r>
      <w:r w:rsidR="00D2697C"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فريق إدارة </w:t>
      </w:r>
      <w:hyperlink r:id="rId12" w:history="1">
        <w:r w:rsidRPr="006439A0">
          <w:rPr>
            <w:rStyle w:val="Hyperlink"/>
            <w:rtl/>
            <w:lang w:bidi="ar-SY"/>
          </w:rPr>
          <w:t xml:space="preserve">المسألة </w:t>
        </w:r>
        <w:r w:rsidRPr="006439A0">
          <w:rPr>
            <w:rStyle w:val="Hyperlink"/>
            <w:lang w:bidi="ar-SY"/>
          </w:rPr>
          <w:t>4/9</w:t>
        </w:r>
      </w:hyperlink>
      <w:r>
        <w:rPr>
          <w:rFonts w:hint="cs"/>
          <w:rtl/>
          <w:lang w:bidi="ar-SY"/>
        </w:rPr>
        <w:t>:</w:t>
      </w:r>
    </w:p>
    <w:p w14:paraId="675E6222" w14:textId="77C72117" w:rsidR="006439A0" w:rsidRDefault="006439A0" w:rsidP="006439A0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hyperlink r:id="rId13" w:tgtFrame="_blank" w:tooltip="https://www.itu.int/itu-t/workprog/wp_item.aspx?isn=18513" w:history="1">
        <w:r w:rsidRPr="009569C5">
          <w:rPr>
            <w:rStyle w:val="Hyperlink"/>
          </w:rPr>
          <w:t>J Sup11 (Rev)</w:t>
        </w:r>
      </w:hyperlink>
      <w:r>
        <w:rPr>
          <w:rtl/>
        </w:rPr>
        <w:t xml:space="preserve"> "</w:t>
      </w:r>
      <w:r w:rsidRPr="006439A0">
        <w:rPr>
          <w:i/>
          <w:iCs/>
          <w:rtl/>
        </w:rPr>
        <w:t>مبادئ توجيهية لتركيب خدمة تلفزيونية رقمية للشبكات الكبلية استنادا</w:t>
      </w:r>
      <w:r>
        <w:rPr>
          <w:rFonts w:hint="cs"/>
          <w:i/>
          <w:iCs/>
          <w:rtl/>
        </w:rPr>
        <w:t>ً</w:t>
      </w:r>
      <w:r w:rsidRPr="006439A0">
        <w:rPr>
          <w:i/>
          <w:iCs/>
          <w:rtl/>
        </w:rPr>
        <w:t xml:space="preserve"> إلى توصيات قطاع تقييس</w:t>
      </w:r>
      <w:r>
        <w:rPr>
          <w:rFonts w:hint="cs"/>
          <w:i/>
          <w:iCs/>
          <w:rtl/>
        </w:rPr>
        <w:t> </w:t>
      </w:r>
      <w:r w:rsidRPr="006439A0">
        <w:rPr>
          <w:i/>
          <w:iCs/>
          <w:rtl/>
        </w:rPr>
        <w:t>الاتصالات</w:t>
      </w:r>
      <w:r>
        <w:rPr>
          <w:rtl/>
        </w:rPr>
        <w:t>".</w:t>
      </w:r>
      <w:r>
        <w:rPr>
          <w:rtl/>
        </w:rPr>
        <w:tab/>
      </w:r>
      <w:r>
        <w:rPr>
          <w:rtl/>
        </w:rPr>
        <w:br/>
        <w:t xml:space="preserve">[آخر مشروع نص لها: </w:t>
      </w:r>
      <w:hyperlink r:id="rId14" w:tgtFrame="_blank" w:history="1">
        <w:r w:rsidRPr="007217C9">
          <w:rPr>
            <w:rStyle w:val="Hyperlink"/>
          </w:rPr>
          <w:t>SG9-TD572/GEN (2023-11)</w:t>
        </w:r>
      </w:hyperlink>
      <w:r>
        <w:rPr>
          <w:rtl/>
        </w:rPr>
        <w:t>]</w:t>
      </w:r>
    </w:p>
    <w:p w14:paraId="2AE7963C" w14:textId="77777777" w:rsidR="006439A0" w:rsidRDefault="006439A0" w:rsidP="00173659">
      <w:pPr>
        <w:pStyle w:val="Headingb"/>
        <w:rPr>
          <w:rtl/>
          <w:lang w:bidi="ar-SY"/>
        </w:rPr>
      </w:pPr>
      <w:r>
        <w:rPr>
          <w:rtl/>
          <w:lang w:bidi="ar-SY"/>
        </w:rPr>
        <w:t>2)</w:t>
      </w:r>
      <w:r>
        <w:rPr>
          <w:rtl/>
          <w:lang w:bidi="ar-SY"/>
        </w:rPr>
        <w:tab/>
        <w:t>دعم تجميع حالات استعمال خدمات تلفزيون بروتوكول الإنترنت الكبلي</w:t>
      </w:r>
    </w:p>
    <w:p w14:paraId="117B3425" w14:textId="539D5CF6" w:rsidR="006439A0" w:rsidRDefault="006439A0" w:rsidP="006439A0">
      <w:pPr>
        <w:rPr>
          <w:rtl/>
          <w:lang w:bidi="ar-SY"/>
        </w:rPr>
      </w:pPr>
      <w:r>
        <w:rPr>
          <w:rtl/>
          <w:lang w:bidi="ar-SY"/>
        </w:rPr>
        <w:t xml:space="preserve">للسير قدماً بهذه الدراسات، تود لجنة الدراسات 9 أن تشجع الخبراء من </w:t>
      </w:r>
      <w:r w:rsidRPr="009E0C69">
        <w:rPr>
          <w:u w:val="single"/>
          <w:rtl/>
          <w:lang w:bidi="ar-SY"/>
        </w:rPr>
        <w:t>البلدان المتقدمة والنامية</w:t>
      </w:r>
      <w:r>
        <w:rPr>
          <w:rtl/>
          <w:lang w:bidi="ar-SY"/>
        </w:rPr>
        <w:t xml:space="preserve"> على تقديم حالات استعمال خدمات تلفزيون بروتوكول الإنترنت الكبلي. وستدرج هذه المساهمات في التذييل </w:t>
      </w:r>
      <w:r>
        <w:rPr>
          <w:lang w:bidi="ar-SY"/>
        </w:rPr>
        <w:t>III</w:t>
      </w:r>
      <w:r>
        <w:rPr>
          <w:rtl/>
          <w:lang w:bidi="ar-SY"/>
        </w:rPr>
        <w:t xml:space="preserve"> لمشروع التوصية التالية الذي يقوم بإعداده حاليا</w:t>
      </w:r>
      <w:r w:rsidR="00D2697C"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فريق إدارة </w:t>
      </w:r>
      <w:hyperlink r:id="rId15" w:history="1">
        <w:r w:rsidRPr="009E0C69">
          <w:rPr>
            <w:rStyle w:val="Hyperlink"/>
            <w:rtl/>
            <w:lang w:bidi="ar-SY"/>
          </w:rPr>
          <w:t>المسألة 9/1</w:t>
        </w:r>
      </w:hyperlink>
      <w:r w:rsidR="009E0C69" w:rsidRPr="009E0C69">
        <w:rPr>
          <w:rFonts w:hint="cs"/>
          <w:rtl/>
        </w:rPr>
        <w:t>:</w:t>
      </w:r>
    </w:p>
    <w:p w14:paraId="3E8C39B2" w14:textId="24B7865D" w:rsidR="006439A0" w:rsidRDefault="009E0C69" w:rsidP="009E0C69">
      <w:pPr>
        <w:pStyle w:val="enumlev1"/>
        <w:rPr>
          <w:rtl/>
        </w:rPr>
      </w:pPr>
      <w:r>
        <w:lastRenderedPageBreak/>
        <w:sym w:font="Symbol" w:char="F0B7"/>
      </w:r>
      <w:r w:rsidR="006439A0">
        <w:rPr>
          <w:rtl/>
        </w:rPr>
        <w:tab/>
      </w:r>
      <w:hyperlink r:id="rId16" w:history="1">
        <w:proofErr w:type="spellStart"/>
        <w:proofErr w:type="gramStart"/>
        <w:r w:rsidRPr="009569C5">
          <w:rPr>
            <w:rStyle w:val="Hyperlink"/>
          </w:rPr>
          <w:t>J.cable</w:t>
        </w:r>
        <w:proofErr w:type="spellEnd"/>
        <w:proofErr w:type="gramEnd"/>
        <w:r w:rsidRPr="009569C5">
          <w:rPr>
            <w:rStyle w:val="Hyperlink"/>
          </w:rPr>
          <w:t>-rf-to-</w:t>
        </w:r>
        <w:proofErr w:type="spellStart"/>
        <w:r w:rsidRPr="009569C5">
          <w:rPr>
            <w:rStyle w:val="Hyperlink"/>
          </w:rPr>
          <w:t>ip</w:t>
        </w:r>
        <w:proofErr w:type="spellEnd"/>
      </w:hyperlink>
      <w:r w:rsidR="006439A0">
        <w:rPr>
          <w:rtl/>
        </w:rPr>
        <w:t xml:space="preserve"> "متطلبات نظام التلفزيون الكبلي للانتقال من الترددات الراديوية إلى بروتوكول الإنترنت".</w:t>
      </w:r>
      <w:r>
        <w:tab/>
      </w:r>
      <w:r>
        <w:br/>
      </w:r>
      <w:r w:rsidR="006439A0">
        <w:rPr>
          <w:rtl/>
        </w:rPr>
        <w:t xml:space="preserve">[أحدث مشروع نص له: </w:t>
      </w:r>
      <w:hyperlink r:id="rId17" w:tgtFrame="_blank" w:history="1">
        <w:r w:rsidRPr="005E5B35">
          <w:rPr>
            <w:rStyle w:val="Hyperlink"/>
          </w:rPr>
          <w:t>SG9-TD735/GEN (2024-05)</w:t>
        </w:r>
      </w:hyperlink>
      <w:r w:rsidR="006439A0">
        <w:rPr>
          <w:rtl/>
        </w:rPr>
        <w:t>]</w:t>
      </w:r>
    </w:p>
    <w:p w14:paraId="248E3BBB" w14:textId="77777777" w:rsidR="006439A0" w:rsidRDefault="006439A0" w:rsidP="009E0C69">
      <w:pPr>
        <w:rPr>
          <w:rtl/>
          <w:lang w:bidi="ar-SY"/>
        </w:rPr>
      </w:pPr>
      <w:r>
        <w:rPr>
          <w:rtl/>
          <w:lang w:bidi="ar-SY"/>
        </w:rPr>
        <w:t>إن أفكاركم ومساهماتكم لا تقدَّر بثمن في تعزيز جهودنا المستمرة.</w:t>
      </w:r>
    </w:p>
    <w:p w14:paraId="7F963525" w14:textId="77777777" w:rsidR="006439A0" w:rsidRDefault="006439A0" w:rsidP="009E0C69">
      <w:pPr>
        <w:rPr>
          <w:rtl/>
          <w:lang w:bidi="ar-SY"/>
        </w:rPr>
      </w:pPr>
      <w:r>
        <w:rPr>
          <w:rtl/>
          <w:lang w:bidi="ar-SY"/>
        </w:rPr>
        <w:t>ويتوفر خياران لمتابعة هذا الطلب:</w:t>
      </w:r>
    </w:p>
    <w:p w14:paraId="4081BFD5" w14:textId="0F361C91" w:rsidR="006439A0" w:rsidRDefault="006439A0" w:rsidP="009E0C69">
      <w:pPr>
        <w:pStyle w:val="enumlev1"/>
        <w:rPr>
          <w:rtl/>
        </w:rPr>
      </w:pPr>
      <w:r>
        <w:rPr>
          <w:rtl/>
        </w:rPr>
        <w:t>1)</w:t>
      </w:r>
      <w:r>
        <w:rPr>
          <w:rtl/>
        </w:rPr>
        <w:tab/>
        <w:t>يرجى تقديم مساهمات الأعضاء (</w:t>
      </w:r>
      <w:r w:rsidRPr="009E0C69">
        <w:rPr>
          <w:b/>
          <w:bCs/>
          <w:rtl/>
        </w:rPr>
        <w:t>بحلول 20 أغسطس 2024</w:t>
      </w:r>
      <w:r>
        <w:rPr>
          <w:rtl/>
        </w:rPr>
        <w:t>) إلى الاجتماع المقبل للجنة الدراسات 9 بقطاع تقييس الاتصالات المزمع عقده في طوكيو، اليابان (2-10 سبتمبر 2024).</w:t>
      </w:r>
    </w:p>
    <w:p w14:paraId="4CA91DBA" w14:textId="2DE6F670" w:rsidR="006439A0" w:rsidRDefault="006439A0" w:rsidP="009E0C69">
      <w:pPr>
        <w:pStyle w:val="enumlev2"/>
        <w:rPr>
          <w:rtl/>
          <w:lang w:bidi="ar-SY"/>
        </w:rPr>
      </w:pPr>
      <w:r>
        <w:rPr>
          <w:lang w:bidi="ar-SY"/>
        </w:rPr>
        <w:t>o</w:t>
      </w:r>
      <w:r>
        <w:rPr>
          <w:rtl/>
          <w:lang w:bidi="ar-SY"/>
        </w:rPr>
        <w:tab/>
      </w:r>
      <w:hyperlink r:id="rId18" w:history="1">
        <w:r w:rsidRPr="009E0C69">
          <w:rPr>
            <w:rStyle w:val="Hyperlink"/>
            <w:rtl/>
            <w:lang w:bidi="ar-SY"/>
          </w:rPr>
          <w:t>تقدَّم مساهمات أعضاء قطاع تقييس الاتصالات (عن طريق النشر المباشر للوثائق)</w:t>
        </w:r>
      </w:hyperlink>
      <w:r w:rsidR="009E0C69">
        <w:rPr>
          <w:rFonts w:hint="cs"/>
          <w:rtl/>
          <w:lang w:bidi="ar-SY"/>
        </w:rPr>
        <w:t>؛</w:t>
      </w:r>
    </w:p>
    <w:p w14:paraId="0EE65020" w14:textId="102A7DF3" w:rsidR="006439A0" w:rsidRDefault="006439A0" w:rsidP="009E0C69">
      <w:pPr>
        <w:pStyle w:val="enumlev2"/>
        <w:rPr>
          <w:rtl/>
          <w:lang w:bidi="ar-SY"/>
        </w:rPr>
      </w:pPr>
      <w:r>
        <w:rPr>
          <w:lang w:bidi="ar-SY"/>
        </w:rPr>
        <w:t>o</w:t>
      </w:r>
      <w:r>
        <w:rPr>
          <w:rtl/>
          <w:lang w:bidi="ar-SY"/>
        </w:rPr>
        <w:tab/>
        <w:t>ويتاح مزيد من المعلومات في الصفحة الإلكترونية للجنة الدراسات 9:</w:t>
      </w:r>
      <w:r w:rsidR="009E0C69">
        <w:rPr>
          <w:rtl/>
          <w:lang w:bidi="ar-SY"/>
        </w:rPr>
        <w:tab/>
      </w:r>
      <w:r w:rsidR="009E0C69">
        <w:rPr>
          <w:rtl/>
          <w:lang w:bidi="ar-SY"/>
        </w:rPr>
        <w:br/>
      </w:r>
      <w:hyperlink r:id="rId19" w:history="1">
        <w:r w:rsidR="009E0C69" w:rsidRPr="00D241E3">
          <w:rPr>
            <w:rStyle w:val="Hyperlink"/>
          </w:rPr>
          <w:t>https://www.itu.int/en/ITU-T/studygroups/2022-2024/09/Pages/default.aspx</w:t>
        </w:r>
      </w:hyperlink>
      <w:r>
        <w:rPr>
          <w:rtl/>
          <w:lang w:bidi="ar-SY"/>
        </w:rPr>
        <w:t>.</w:t>
      </w:r>
    </w:p>
    <w:p w14:paraId="349C9027" w14:textId="03BC4935" w:rsidR="006439A0" w:rsidRDefault="006439A0" w:rsidP="009E0C69">
      <w:pPr>
        <w:pStyle w:val="enumlev1"/>
        <w:rPr>
          <w:rtl/>
        </w:rPr>
      </w:pPr>
      <w:r>
        <w:rPr>
          <w:rtl/>
        </w:rPr>
        <w:t>2)</w:t>
      </w:r>
      <w:r>
        <w:rPr>
          <w:rtl/>
        </w:rPr>
        <w:tab/>
        <w:t xml:space="preserve">يرجى الرد في موعد أقصاه </w:t>
      </w:r>
      <w:r w:rsidRPr="009E0C69">
        <w:rPr>
          <w:b/>
          <w:bCs/>
          <w:rtl/>
        </w:rPr>
        <w:t>20 أغسطس 2024</w:t>
      </w:r>
      <w:r>
        <w:rPr>
          <w:rtl/>
        </w:rPr>
        <w:t xml:space="preserve"> (أو في أقرب وقت ممكن) على الاستطلاع المتاح في </w:t>
      </w:r>
      <w:hyperlink w:anchor="Annex" w:history="1">
        <w:r w:rsidRPr="009E0C69">
          <w:rPr>
            <w:rStyle w:val="Hyperlink"/>
            <w:rtl/>
          </w:rPr>
          <w:t>الملحق</w:t>
        </w:r>
      </w:hyperlink>
      <w:r>
        <w:rPr>
          <w:rtl/>
        </w:rPr>
        <w:t>.</w:t>
      </w:r>
    </w:p>
    <w:p w14:paraId="7552E84E" w14:textId="071FE06F" w:rsidR="006439A0" w:rsidRDefault="006439A0" w:rsidP="009E0C69">
      <w:pPr>
        <w:pStyle w:val="enumlev2"/>
        <w:rPr>
          <w:rtl/>
          <w:lang w:bidi="ar-SY"/>
        </w:rPr>
      </w:pPr>
      <w:r>
        <w:rPr>
          <w:lang w:bidi="ar-SY"/>
        </w:rPr>
        <w:t>o</w:t>
      </w:r>
      <w:r>
        <w:rPr>
          <w:rtl/>
          <w:lang w:bidi="ar-SY"/>
        </w:rPr>
        <w:tab/>
        <w:t>وينبغي تقديم الردود إلى أمانة لجنة الدراسات 9 بقطاع تقييس الاتصالات عبر البريد الإلكتروني</w:t>
      </w:r>
      <w:r w:rsidR="009E0C69">
        <w:rPr>
          <w:rFonts w:hint="cs"/>
          <w:rtl/>
          <w:lang w:bidi="ar-SY"/>
        </w:rPr>
        <w:t> </w:t>
      </w:r>
      <w:hyperlink r:id="rId20" w:history="1">
        <w:r w:rsidR="009E0C69" w:rsidRPr="00EF5D43">
          <w:rPr>
            <w:rStyle w:val="Hyperlink"/>
          </w:rPr>
          <w:t>tsbsg9@itu.int</w:t>
        </w:r>
      </w:hyperlink>
      <w:r>
        <w:rPr>
          <w:rtl/>
          <w:lang w:bidi="ar-SY"/>
        </w:rPr>
        <w:t>، وملء حقل الموضوع بعبارة (استطلاع لجنة الدراسات 9: "مصدر الرد")</w:t>
      </w:r>
    </w:p>
    <w:p w14:paraId="7262CD1B" w14:textId="08A6E4C3" w:rsidR="006439A0" w:rsidRDefault="006439A0" w:rsidP="009E0C69">
      <w:pPr>
        <w:rPr>
          <w:rtl/>
          <w:lang w:bidi="ar-SY"/>
        </w:rPr>
      </w:pPr>
      <w:r>
        <w:rPr>
          <w:rtl/>
          <w:lang w:bidi="ar-SY"/>
        </w:rPr>
        <w:t>وأشجعكم على تخصيص وقت للرد على هذا الاستطلاع و/أو تقديم مساهمات قابلة للتطبيق إلى الاجتماع المقبل للجنة الدراسات 9 في اليابان.</w:t>
      </w:r>
    </w:p>
    <w:p w14:paraId="199B9905" w14:textId="6650D229" w:rsidR="00E84438" w:rsidRPr="00D517B2" w:rsidRDefault="00E84438" w:rsidP="006439A0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055351C" w14:textId="459B644F" w:rsidR="00E84438" w:rsidRDefault="006453DA" w:rsidP="00C45940">
      <w:pPr>
        <w:spacing w:before="840"/>
        <w:jc w:val="left"/>
        <w:rPr>
          <w:rtl/>
          <w:lang w:bidi="ar-SY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4F336DB7" wp14:editId="50FC3FF8">
            <wp:simplePos x="0" y="0"/>
            <wp:positionH relativeFrom="column">
              <wp:posOffset>5434965</wp:posOffset>
            </wp:positionH>
            <wp:positionV relativeFrom="paragraph">
              <wp:posOffset>60325</wp:posOffset>
            </wp:positionV>
            <wp:extent cx="674158" cy="466725"/>
            <wp:effectExtent l="0" t="0" r="0" b="0"/>
            <wp:wrapNone/>
            <wp:docPr id="1902578534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78534" name="Picture 1" descr="A black and white tex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5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031">
        <w:rPr>
          <w:rFonts w:hint="cs"/>
          <w:rtl/>
          <w:lang w:bidi="ar-SY"/>
        </w:rPr>
        <w:t>سيزو أونوي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080A33DB" w14:textId="1B281408" w:rsidR="009E0C69" w:rsidRPr="009E0C69" w:rsidRDefault="009E0C69" w:rsidP="009E0C69">
      <w:pPr>
        <w:spacing w:before="600"/>
        <w:jc w:val="left"/>
        <w:rPr>
          <w:b/>
          <w:bCs/>
          <w:rtl/>
          <w:lang w:bidi="ar-SY"/>
        </w:rPr>
      </w:pPr>
      <w:r w:rsidRPr="009E0C69">
        <w:rPr>
          <w:rFonts w:hint="cs"/>
          <w:b/>
          <w:bCs/>
          <w:rtl/>
          <w:lang w:bidi="ar-SY"/>
        </w:rPr>
        <w:t>الملحق:</w:t>
      </w:r>
      <w:r w:rsidRPr="009E0C69">
        <w:rPr>
          <w:b/>
          <w:bCs/>
          <w:rtl/>
          <w:lang w:bidi="ar-SY"/>
        </w:rPr>
        <w:tab/>
      </w:r>
      <w:r w:rsidRPr="009E0C69">
        <w:rPr>
          <w:b/>
          <w:bCs/>
          <w:lang w:bidi="ar-SY"/>
        </w:rPr>
        <w:t>1</w:t>
      </w:r>
    </w:p>
    <w:p w14:paraId="2B93AC99" w14:textId="5B51339C" w:rsidR="009E0C69" w:rsidRDefault="009E0C69" w:rsidP="009E0C69">
      <w:pPr>
        <w:rPr>
          <w:rtl/>
        </w:rPr>
      </w:pPr>
      <w:r>
        <w:rPr>
          <w:rtl/>
        </w:rPr>
        <w:br w:type="page"/>
      </w:r>
    </w:p>
    <w:p w14:paraId="5535D331" w14:textId="0F7D827E" w:rsidR="009E0C69" w:rsidRDefault="009E0C69" w:rsidP="009E0C69">
      <w:pPr>
        <w:pStyle w:val="AnnexNo"/>
        <w:rPr>
          <w:rtl/>
        </w:rPr>
      </w:pPr>
      <w:bookmarkStart w:id="0" w:name="Annex"/>
      <w:r>
        <w:rPr>
          <w:rFonts w:hint="cs"/>
          <w:rtl/>
        </w:rPr>
        <w:lastRenderedPageBreak/>
        <w:t>الملحق</w:t>
      </w:r>
      <w:bookmarkEnd w:id="0"/>
    </w:p>
    <w:p w14:paraId="26ACFF80" w14:textId="1B658190" w:rsidR="009E0C69" w:rsidRDefault="009E0C69" w:rsidP="009E0C69">
      <w:pPr>
        <w:pStyle w:val="Annextitle"/>
        <w:rPr>
          <w:rtl/>
        </w:rPr>
      </w:pPr>
      <w:r>
        <w:rPr>
          <w:rtl/>
        </w:rPr>
        <w:t xml:space="preserve">استطلاع بشأن "حالات استعمال الشبكات الكبلية الهجينة </w:t>
      </w:r>
      <w:r>
        <w:rPr>
          <w:rtl/>
        </w:rPr>
        <w:br/>
        <w:t>وخدمات تلفزيون بروتوكول الإنترنت الكبلي"</w:t>
      </w:r>
    </w:p>
    <w:p w14:paraId="0935B1A2" w14:textId="42FD9E2E" w:rsidR="009E0C69" w:rsidRDefault="009E0C69" w:rsidP="009E0C69">
      <w:pPr>
        <w:pStyle w:val="Headingb"/>
        <w:rPr>
          <w:rtl/>
        </w:rPr>
      </w:pPr>
      <w:r>
        <w:sym w:font="Symbol" w:char="F0B7"/>
      </w:r>
      <w:r>
        <w:rPr>
          <w:rtl/>
        </w:rPr>
        <w:tab/>
        <w:t>ما مدى انتشار خدمات التلفزيون الكبلي في بلدكم؟</w:t>
      </w:r>
    </w:p>
    <w:p w14:paraId="62457583" w14:textId="7F5E9B74" w:rsidR="009E0C69" w:rsidRDefault="009E0C69" w:rsidP="00D71AF7">
      <w:pPr>
        <w:tabs>
          <w:tab w:val="right" w:pos="8646"/>
        </w:tabs>
        <w:rPr>
          <w:rtl/>
          <w:lang w:bidi="ar-SY"/>
        </w:rPr>
      </w:pP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DBA1FCC" w14:textId="7BF8B47A" w:rsidR="009E0C69" w:rsidRDefault="009E0C69" w:rsidP="009E0C69">
      <w:pPr>
        <w:pStyle w:val="Headingb"/>
        <w:rPr>
          <w:rtl/>
        </w:rPr>
      </w:pPr>
      <w:r>
        <w:sym w:font="Symbol" w:char="F0B7"/>
      </w:r>
      <w:r>
        <w:rPr>
          <w:rtl/>
        </w:rPr>
        <w:tab/>
        <w:t>ما هي البنية التحتية المستعملة لتوصيل الميل الأخير من شبكات التلفزيون الكبلي لديكم؟</w:t>
      </w:r>
    </w:p>
    <w:p w14:paraId="08629C98" w14:textId="6C34BD7D" w:rsidR="009E0C69" w:rsidRPr="00D71AF7" w:rsidRDefault="009E0C69" w:rsidP="00173659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1 - </w:t>
      </w:r>
      <w:r w:rsidRPr="00D71AF7">
        <w:rPr>
          <w:rFonts w:hint="cs"/>
          <w:b/>
          <w:bCs/>
          <w:rtl/>
        </w:rPr>
        <w:t>الألياف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البصرية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إلى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المنازل</w:t>
      </w:r>
      <w:r w:rsidRPr="00D71AF7">
        <w:rPr>
          <w:b/>
          <w:bCs/>
          <w:rtl/>
        </w:rPr>
        <w:t xml:space="preserve"> (</w:t>
      </w:r>
      <w:r w:rsidRPr="00D71AF7">
        <w:rPr>
          <w:b/>
          <w:bCs/>
        </w:rPr>
        <w:t>FTTH</w:t>
      </w:r>
      <w:r w:rsidRPr="00D71AF7">
        <w:rPr>
          <w:b/>
          <w:bCs/>
          <w:rtl/>
        </w:rPr>
        <w:t>) لا غير</w:t>
      </w:r>
    </w:p>
    <w:p w14:paraId="4A1E31A2" w14:textId="0F429C1E" w:rsidR="009E0C69" w:rsidRPr="00D71AF7" w:rsidRDefault="009E0C69" w:rsidP="00173659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2 - </w:t>
      </w:r>
      <w:r w:rsidRPr="00D71AF7">
        <w:rPr>
          <w:rFonts w:hint="cs"/>
          <w:b/>
          <w:bCs/>
          <w:rtl/>
        </w:rPr>
        <w:t>الكبل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متحد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المحور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الهجين</w:t>
      </w:r>
      <w:r w:rsidRPr="00D71AF7">
        <w:rPr>
          <w:b/>
          <w:bCs/>
          <w:rtl/>
        </w:rPr>
        <w:t xml:space="preserve"> (</w:t>
      </w:r>
      <w:r w:rsidRPr="00D71AF7">
        <w:rPr>
          <w:b/>
          <w:bCs/>
        </w:rPr>
        <w:t>HFC</w:t>
      </w:r>
      <w:r w:rsidRPr="00D71AF7">
        <w:rPr>
          <w:b/>
          <w:bCs/>
          <w:rtl/>
        </w:rPr>
        <w:t>): كبل ألياف بصرية + كبل متحد المحور</w:t>
      </w:r>
    </w:p>
    <w:p w14:paraId="0362F975" w14:textId="326DD9BF" w:rsidR="009E0C69" w:rsidRPr="00D71AF7" w:rsidRDefault="009E0C69" w:rsidP="00173659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3 - </w:t>
      </w:r>
      <w:r w:rsidRPr="00D71AF7">
        <w:rPr>
          <w:rFonts w:hint="cs"/>
          <w:b/>
          <w:bCs/>
          <w:rtl/>
        </w:rPr>
        <w:t>شبكة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كبلية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هجينة</w:t>
      </w:r>
      <w:r w:rsidRPr="00D71AF7">
        <w:rPr>
          <w:b/>
          <w:bCs/>
          <w:rtl/>
        </w:rPr>
        <w:t xml:space="preserve">: </w:t>
      </w:r>
      <w:r w:rsidRPr="00D71AF7">
        <w:rPr>
          <w:rFonts w:hint="cs"/>
          <w:b/>
          <w:bCs/>
          <w:rtl/>
        </w:rPr>
        <w:t>ألياف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بصرية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إلى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الرصيف</w:t>
      </w:r>
      <w:r w:rsidRPr="00D71AF7">
        <w:rPr>
          <w:b/>
          <w:bCs/>
          <w:rtl/>
        </w:rPr>
        <w:t xml:space="preserve"> (</w:t>
      </w:r>
      <w:r w:rsidRPr="00D71AF7">
        <w:rPr>
          <w:b/>
          <w:bCs/>
        </w:rPr>
        <w:t>FTT</w:t>
      </w:r>
      <w:r w:rsidR="00926195">
        <w:rPr>
          <w:b/>
          <w:bCs/>
        </w:rPr>
        <w:t>C</w:t>
      </w:r>
      <w:r w:rsidRPr="00D71AF7">
        <w:rPr>
          <w:b/>
          <w:bCs/>
          <w:rtl/>
        </w:rPr>
        <w:t>) + أزواج أسلاك نحاسية (معدنية)</w:t>
      </w:r>
    </w:p>
    <w:p w14:paraId="0708BCAC" w14:textId="1390DE83" w:rsidR="009E0C69" w:rsidRPr="00D71AF7" w:rsidRDefault="009E0C69" w:rsidP="00173659">
      <w:pPr>
        <w:pStyle w:val="enumlev2"/>
        <w:tabs>
          <w:tab w:val="right" w:pos="8646"/>
        </w:tabs>
        <w:ind w:left="1417" w:hanging="623"/>
        <w:rPr>
          <w:rtl/>
          <w:lang w:bidi="ar-SY"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4 - </w:t>
      </w:r>
      <w:r w:rsidRPr="00D71AF7">
        <w:rPr>
          <w:rFonts w:hint="cs"/>
          <w:b/>
          <w:bCs/>
          <w:rtl/>
        </w:rPr>
        <w:t>بنى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تحتية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أخرى</w:t>
      </w:r>
      <w:r w:rsidRPr="00D71AF7">
        <w:rPr>
          <w:b/>
          <w:bCs/>
          <w:rtl/>
        </w:rPr>
        <w:t xml:space="preserve"> (</w:t>
      </w:r>
      <w:r w:rsidRPr="00D71AF7">
        <w:rPr>
          <w:rFonts w:hint="cs"/>
          <w:b/>
          <w:bCs/>
          <w:rtl/>
        </w:rPr>
        <w:t>يرجى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توضيحها</w:t>
      </w:r>
      <w:r w:rsidRPr="00D71AF7">
        <w:rPr>
          <w:b/>
          <w:bCs/>
          <w:rtl/>
        </w:rPr>
        <w:t>)</w:t>
      </w:r>
      <w:r w:rsidRPr="00D71AF7">
        <w:rPr>
          <w:rFonts w:hint="cs"/>
          <w:b/>
          <w:bCs/>
          <w:rtl/>
        </w:rPr>
        <w:t xml:space="preserve"> </w:t>
      </w:r>
      <w:r w:rsidRPr="00D71AF7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2272C" w:rsidRPr="00D71AF7">
        <w:rPr>
          <w:rFonts w:hint="cs"/>
          <w:rtl/>
        </w:rPr>
        <w:t>ـــــــــ</w:t>
      </w:r>
      <w:r w:rsidRPr="00D71AF7">
        <w:rPr>
          <w:rFonts w:hint="cs"/>
          <w:rtl/>
        </w:rPr>
        <w:t>ــــــــــ</w:t>
      </w:r>
    </w:p>
    <w:p w14:paraId="753ACAAD" w14:textId="49DD6C8B" w:rsidR="009E0C69" w:rsidRDefault="009E0C69" w:rsidP="00D71AF7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B7E57E4" w14:textId="56E4BE9E" w:rsidR="009E0C69" w:rsidRDefault="009E0C69" w:rsidP="00D71AF7">
      <w:pPr>
        <w:pStyle w:val="Headingb"/>
        <w:rPr>
          <w:rtl/>
        </w:rPr>
      </w:pPr>
      <w:r>
        <w:sym w:font="Symbol" w:char="F0B7"/>
      </w:r>
      <w:r>
        <w:rPr>
          <w:rtl/>
        </w:rPr>
        <w:tab/>
        <w:t>إذا كنتم قد اخترتم (الخيار 3) بشأن المسألة السابقة، يرجى مواصلة توضيح ما يلي:</w:t>
      </w:r>
    </w:p>
    <w:p w14:paraId="68FEA835" w14:textId="0F87E1E4" w:rsidR="009E0C69" w:rsidRPr="00D71AF7" w:rsidRDefault="009E0C69" w:rsidP="00173659">
      <w:pPr>
        <w:pStyle w:val="enumlev2"/>
        <w:ind w:left="1417" w:hanging="623"/>
        <w:rPr>
          <w:b/>
          <w:bCs/>
          <w:spacing w:val="-2"/>
          <w:rtl/>
        </w:rPr>
      </w:pPr>
      <w:r w:rsidRPr="00D71AF7">
        <w:rPr>
          <w:b/>
          <w:bCs/>
          <w:spacing w:val="-2"/>
        </w:rPr>
        <w:t>o</w:t>
      </w:r>
      <w:r w:rsidRPr="00D71AF7">
        <w:rPr>
          <w:b/>
          <w:bCs/>
          <w:spacing w:val="-2"/>
          <w:rtl/>
        </w:rPr>
        <w:tab/>
        <w:t xml:space="preserve">ما هي التكنولوجيا المستعملة عبر التوصيل النحاسي (المعدني)؟ (من قبيل </w:t>
      </w:r>
      <w:r w:rsidRPr="00D71AF7">
        <w:rPr>
          <w:b/>
          <w:bCs/>
          <w:spacing w:val="-2"/>
        </w:rPr>
        <w:t>ADSL</w:t>
      </w:r>
      <w:r w:rsidRPr="00D71AF7">
        <w:rPr>
          <w:b/>
          <w:bCs/>
          <w:spacing w:val="-2"/>
          <w:rtl/>
        </w:rPr>
        <w:t xml:space="preserve"> و</w:t>
      </w:r>
      <w:r w:rsidRPr="00D71AF7">
        <w:rPr>
          <w:b/>
          <w:bCs/>
          <w:spacing w:val="-2"/>
        </w:rPr>
        <w:t>VDSL</w:t>
      </w:r>
      <w:r w:rsidRPr="00D71AF7">
        <w:rPr>
          <w:b/>
          <w:bCs/>
          <w:spacing w:val="-2"/>
          <w:rtl/>
        </w:rPr>
        <w:t xml:space="preserve"> و</w:t>
      </w:r>
      <w:proofErr w:type="spellStart"/>
      <w:r w:rsidRPr="00D71AF7">
        <w:rPr>
          <w:b/>
          <w:bCs/>
          <w:spacing w:val="-2"/>
        </w:rPr>
        <w:t>G.fast</w:t>
      </w:r>
      <w:proofErr w:type="spellEnd"/>
      <w:r w:rsidRPr="00D71AF7">
        <w:rPr>
          <w:b/>
          <w:bCs/>
          <w:spacing w:val="-2"/>
          <w:rtl/>
        </w:rPr>
        <w:t xml:space="preserve"> ...)</w:t>
      </w:r>
    </w:p>
    <w:p w14:paraId="0C87E621" w14:textId="5E93992D" w:rsidR="009E0C69" w:rsidRDefault="00D71AF7" w:rsidP="00173659">
      <w:pPr>
        <w:pStyle w:val="enumlev2"/>
        <w:ind w:left="794" w:firstLine="0"/>
        <w:rPr>
          <w:rtl/>
        </w:rPr>
      </w:pP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494308A" w14:textId="42A567E8" w:rsidR="009E0C69" w:rsidRDefault="009E0C69" w:rsidP="00D71AF7">
      <w:pPr>
        <w:pStyle w:val="Headingb"/>
        <w:rPr>
          <w:rtl/>
        </w:rPr>
      </w:pPr>
      <w:r>
        <w:sym w:font="Symbol" w:char="F0B7"/>
      </w:r>
      <w:r>
        <w:rPr>
          <w:rtl/>
        </w:rPr>
        <w:tab/>
        <w:t>ما هو نوع خدمات تلفزيون بروتوكول الإنترنت الكبلي في بلدكم؟</w:t>
      </w:r>
    </w:p>
    <w:p w14:paraId="541712F2" w14:textId="32FB75EB" w:rsidR="009E0C69" w:rsidRPr="00D71AF7" w:rsidRDefault="009E0C69" w:rsidP="00173659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="00D71AF7" w:rsidRPr="00D71AF7">
        <w:rPr>
          <w:rFonts w:ascii="Segoe UI Symbol" w:hAnsi="Segoe UI Symbol" w:cs="Segoe UI Symbol"/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1 - </w:t>
      </w:r>
      <w:r w:rsidRPr="00D71AF7">
        <w:rPr>
          <w:rFonts w:hint="cs"/>
          <w:b/>
          <w:bCs/>
          <w:rtl/>
        </w:rPr>
        <w:t>خطي</w:t>
      </w:r>
      <w:r w:rsidRPr="00D71AF7">
        <w:rPr>
          <w:b/>
          <w:bCs/>
          <w:rtl/>
        </w:rPr>
        <w:t xml:space="preserve"> (</w:t>
      </w:r>
      <w:r w:rsidRPr="00D71AF7">
        <w:rPr>
          <w:rFonts w:hint="cs"/>
          <w:b/>
          <w:bCs/>
          <w:rtl/>
        </w:rPr>
        <w:t>بالإرسال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إلى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مقاصد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شبكية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متعددة</w:t>
      </w:r>
      <w:r w:rsidRPr="00D71AF7">
        <w:rPr>
          <w:b/>
          <w:bCs/>
          <w:rtl/>
        </w:rPr>
        <w:t>)</w:t>
      </w:r>
    </w:p>
    <w:p w14:paraId="143EAE93" w14:textId="335C2F89" w:rsidR="009E0C69" w:rsidRPr="00D71AF7" w:rsidRDefault="009E0C69" w:rsidP="00173659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="00D71AF7"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2 - </w:t>
      </w:r>
      <w:r w:rsidRPr="00D71AF7">
        <w:rPr>
          <w:rFonts w:hint="cs"/>
          <w:b/>
          <w:bCs/>
          <w:rtl/>
        </w:rPr>
        <w:t>خطي</w:t>
      </w:r>
      <w:r w:rsidRPr="00D71AF7">
        <w:rPr>
          <w:b/>
          <w:bCs/>
          <w:rtl/>
        </w:rPr>
        <w:t xml:space="preserve"> (</w:t>
      </w:r>
      <w:r w:rsidRPr="00D71AF7">
        <w:rPr>
          <w:rFonts w:hint="cs"/>
          <w:b/>
          <w:bCs/>
          <w:rtl/>
        </w:rPr>
        <w:t>بالإرسال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إلى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مقصد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شبكي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واحد</w:t>
      </w:r>
      <w:r w:rsidRPr="00D71AF7">
        <w:rPr>
          <w:b/>
          <w:bCs/>
          <w:rtl/>
        </w:rPr>
        <w:t>)</w:t>
      </w:r>
    </w:p>
    <w:p w14:paraId="43BBFD04" w14:textId="7298797A" w:rsidR="009E0C69" w:rsidRPr="00D71AF7" w:rsidRDefault="009E0C69" w:rsidP="00173659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="00D71AF7"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3 - </w:t>
      </w:r>
      <w:r w:rsidRPr="00D71AF7">
        <w:rPr>
          <w:rFonts w:hint="cs"/>
          <w:b/>
          <w:bCs/>
          <w:rtl/>
        </w:rPr>
        <w:t>غير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خطي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مثل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الفيديو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عند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الطلب</w:t>
      </w:r>
      <w:r w:rsidRPr="00D71AF7">
        <w:rPr>
          <w:b/>
          <w:bCs/>
          <w:rtl/>
        </w:rPr>
        <w:t xml:space="preserve"> (</w:t>
      </w:r>
      <w:r w:rsidRPr="00D71AF7">
        <w:rPr>
          <w:rFonts w:hint="cs"/>
          <w:b/>
          <w:bCs/>
          <w:rtl/>
        </w:rPr>
        <w:t>بالإرسال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إلى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مقصد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شبكي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واحد</w:t>
      </w:r>
      <w:r w:rsidRPr="00D71AF7">
        <w:rPr>
          <w:b/>
          <w:bCs/>
          <w:rtl/>
        </w:rPr>
        <w:t>)</w:t>
      </w:r>
    </w:p>
    <w:p w14:paraId="1DE66476" w14:textId="09DF2209" w:rsidR="009E0C69" w:rsidRDefault="009E0C69" w:rsidP="00173659">
      <w:pPr>
        <w:pStyle w:val="enumlev2"/>
        <w:ind w:left="1417" w:hanging="623"/>
        <w:rPr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="00D71AF7"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4 - </w:t>
      </w:r>
      <w:r w:rsidRPr="00D71AF7">
        <w:rPr>
          <w:rFonts w:hint="cs"/>
          <w:b/>
          <w:bCs/>
          <w:rtl/>
        </w:rPr>
        <w:t>خدمات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أخرى</w:t>
      </w:r>
      <w:r w:rsidRPr="00D71AF7">
        <w:rPr>
          <w:b/>
          <w:bCs/>
          <w:rtl/>
        </w:rPr>
        <w:t xml:space="preserve"> (</w:t>
      </w:r>
      <w:r w:rsidRPr="00D71AF7">
        <w:rPr>
          <w:rFonts w:hint="cs"/>
          <w:b/>
          <w:bCs/>
          <w:rtl/>
        </w:rPr>
        <w:t>يرجى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توضيحها</w:t>
      </w:r>
      <w:r w:rsidRPr="00D71AF7">
        <w:rPr>
          <w:b/>
          <w:bCs/>
          <w:rtl/>
        </w:rPr>
        <w:t>)</w:t>
      </w:r>
      <w:r w:rsidR="00D71AF7" w:rsidRPr="00D71AF7">
        <w:rPr>
          <w:rFonts w:hint="cs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71AF7">
        <w:rPr>
          <w:rFonts w:hint="cs"/>
          <w:rtl/>
        </w:rPr>
        <w:t>ــــــــــ</w:t>
      </w:r>
      <w:r w:rsidR="00173659">
        <w:rPr>
          <w:rFonts w:hint="cs"/>
          <w:rtl/>
        </w:rPr>
        <w:t>ــــــــــ</w:t>
      </w:r>
      <w:r w:rsidR="00D71AF7">
        <w:rPr>
          <w:rFonts w:hint="cs"/>
          <w:rtl/>
        </w:rPr>
        <w:t>ــ</w:t>
      </w:r>
    </w:p>
    <w:p w14:paraId="2060A106" w14:textId="77777777" w:rsidR="00D71AF7" w:rsidRDefault="00D71AF7" w:rsidP="00D71AF7">
      <w:pPr>
        <w:tabs>
          <w:tab w:val="right" w:pos="8646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A215DEF" w14:textId="6DFA3545" w:rsidR="009E0C69" w:rsidRDefault="009E0C69" w:rsidP="00D71AF7">
      <w:pPr>
        <w:pStyle w:val="Headingb"/>
        <w:rPr>
          <w:rtl/>
        </w:rPr>
      </w:pPr>
      <w:r>
        <w:sym w:font="Symbol" w:char="F0B7"/>
      </w:r>
      <w:r>
        <w:rPr>
          <w:rtl/>
        </w:rPr>
        <w:tab/>
        <w:t>يرجى تقديم أي معلومات إضافية يمكن أن تساعد لجنة الدراسات 9 بقطاع تقييس الاتصالات على التقدم في الدراسات بشأن هذه المواضيع</w:t>
      </w:r>
    </w:p>
    <w:p w14:paraId="02E8D0AB" w14:textId="5029726F" w:rsidR="00D71AF7" w:rsidRDefault="00D71AF7" w:rsidP="00D71AF7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117EAE2" w14:textId="56056643" w:rsidR="00173659" w:rsidRPr="00D517B2" w:rsidRDefault="00173659" w:rsidP="0017365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73659" w:rsidRPr="00D517B2" w:rsidSect="006C3242">
      <w:head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5F4DE" w14:textId="77777777" w:rsidR="00554D45" w:rsidRDefault="00554D45" w:rsidP="006C3242">
      <w:pPr>
        <w:spacing w:before="0" w:line="240" w:lineRule="auto"/>
      </w:pPr>
      <w:r>
        <w:separator/>
      </w:r>
    </w:p>
  </w:endnote>
  <w:endnote w:type="continuationSeparator" w:id="0">
    <w:p w14:paraId="7E82F034" w14:textId="77777777" w:rsidR="00554D45" w:rsidRDefault="00554D4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BF97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20CA4" w14:textId="77777777" w:rsidR="00554D45" w:rsidRDefault="00554D45" w:rsidP="006C3242">
      <w:pPr>
        <w:spacing w:before="0" w:line="240" w:lineRule="auto"/>
      </w:pPr>
      <w:r>
        <w:separator/>
      </w:r>
    </w:p>
  </w:footnote>
  <w:footnote w:type="continuationSeparator" w:id="0">
    <w:p w14:paraId="4D913CC5" w14:textId="77777777" w:rsidR="00554D45" w:rsidRDefault="00554D4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808A" w14:textId="71BA0B0B" w:rsidR="00447F32" w:rsidRPr="006439A0" w:rsidRDefault="00596808" w:rsidP="00B916A7">
    <w:pPr>
      <w:pStyle w:val="Header"/>
      <w:spacing w:after="240" w:line="192" w:lineRule="auto"/>
      <w:jc w:val="center"/>
      <w:rPr>
        <w:sz w:val="20"/>
        <w:szCs w:val="20"/>
      </w:rPr>
    </w:pPr>
    <w:r w:rsidRPr="006439A0">
      <w:rPr>
        <w:sz w:val="20"/>
        <w:szCs w:val="20"/>
      </w:rPr>
      <w:t xml:space="preserve">- </w:t>
    </w:r>
    <w:r w:rsidRPr="006439A0">
      <w:rPr>
        <w:sz w:val="20"/>
        <w:szCs w:val="20"/>
      </w:rPr>
      <w:fldChar w:fldCharType="begin"/>
    </w:r>
    <w:r w:rsidRPr="006439A0">
      <w:rPr>
        <w:sz w:val="20"/>
        <w:szCs w:val="20"/>
      </w:rPr>
      <w:instrText xml:space="preserve"> PAGE </w:instrText>
    </w:r>
    <w:r w:rsidRPr="006439A0">
      <w:rPr>
        <w:sz w:val="20"/>
        <w:szCs w:val="20"/>
      </w:rPr>
      <w:fldChar w:fldCharType="separate"/>
    </w:r>
    <w:r w:rsidRPr="006439A0">
      <w:rPr>
        <w:sz w:val="20"/>
        <w:szCs w:val="20"/>
      </w:rPr>
      <w:t>2</w:t>
    </w:r>
    <w:r w:rsidRPr="006439A0">
      <w:rPr>
        <w:sz w:val="20"/>
        <w:szCs w:val="20"/>
      </w:rPr>
      <w:fldChar w:fldCharType="end"/>
    </w:r>
    <w:r w:rsidRPr="006439A0">
      <w:rPr>
        <w:sz w:val="20"/>
        <w:szCs w:val="20"/>
      </w:rPr>
      <w:t xml:space="preserve"> -</w:t>
    </w:r>
    <w:r w:rsidR="00E84438" w:rsidRPr="006439A0">
      <w:rPr>
        <w:sz w:val="20"/>
        <w:szCs w:val="20"/>
        <w:rtl/>
      </w:rPr>
      <w:br/>
    </w:r>
    <w:r w:rsidR="006439A0" w:rsidRPr="006439A0">
      <w:rPr>
        <w:noProof/>
        <w:sz w:val="20"/>
        <w:szCs w:val="20"/>
      </w:rPr>
      <w:t>TSB Circular 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A0"/>
    <w:rsid w:val="00002A63"/>
    <w:rsid w:val="00004E60"/>
    <w:rsid w:val="0006468A"/>
    <w:rsid w:val="00090574"/>
    <w:rsid w:val="000C1C0E"/>
    <w:rsid w:val="000C548A"/>
    <w:rsid w:val="000E327F"/>
    <w:rsid w:val="00146FE2"/>
    <w:rsid w:val="00173659"/>
    <w:rsid w:val="001C0169"/>
    <w:rsid w:val="001D1D50"/>
    <w:rsid w:val="001D6745"/>
    <w:rsid w:val="001E446E"/>
    <w:rsid w:val="002154EE"/>
    <w:rsid w:val="0022272C"/>
    <w:rsid w:val="002276D2"/>
    <w:rsid w:val="0023283D"/>
    <w:rsid w:val="0026373E"/>
    <w:rsid w:val="00271C43"/>
    <w:rsid w:val="00290728"/>
    <w:rsid w:val="002978F4"/>
    <w:rsid w:val="002B028D"/>
    <w:rsid w:val="002E196B"/>
    <w:rsid w:val="002E4C74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7065E"/>
    <w:rsid w:val="004E11DC"/>
    <w:rsid w:val="00525DDD"/>
    <w:rsid w:val="005409AC"/>
    <w:rsid w:val="00554D45"/>
    <w:rsid w:val="0055516A"/>
    <w:rsid w:val="005731DD"/>
    <w:rsid w:val="0058491B"/>
    <w:rsid w:val="00592EA5"/>
    <w:rsid w:val="00595B52"/>
    <w:rsid w:val="00596808"/>
    <w:rsid w:val="005A3170"/>
    <w:rsid w:val="006439A0"/>
    <w:rsid w:val="006453DA"/>
    <w:rsid w:val="006635B2"/>
    <w:rsid w:val="00677396"/>
    <w:rsid w:val="0069200F"/>
    <w:rsid w:val="006A65CB"/>
    <w:rsid w:val="006C1530"/>
    <w:rsid w:val="006C3242"/>
    <w:rsid w:val="006C7CC0"/>
    <w:rsid w:val="006D3BB6"/>
    <w:rsid w:val="006E1BAD"/>
    <w:rsid w:val="006E626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195"/>
    <w:rsid w:val="00926F44"/>
    <w:rsid w:val="0094021C"/>
    <w:rsid w:val="0094432F"/>
    <w:rsid w:val="00952F86"/>
    <w:rsid w:val="00982B28"/>
    <w:rsid w:val="009D313F"/>
    <w:rsid w:val="009E0C69"/>
    <w:rsid w:val="00A47A5A"/>
    <w:rsid w:val="00A6683B"/>
    <w:rsid w:val="00A77C90"/>
    <w:rsid w:val="00A9156F"/>
    <w:rsid w:val="00A97F94"/>
    <w:rsid w:val="00AA7EA2"/>
    <w:rsid w:val="00AF6B5C"/>
    <w:rsid w:val="00B03099"/>
    <w:rsid w:val="00B054A8"/>
    <w:rsid w:val="00B05BC8"/>
    <w:rsid w:val="00B64B47"/>
    <w:rsid w:val="00B916A7"/>
    <w:rsid w:val="00BB0F08"/>
    <w:rsid w:val="00C002DE"/>
    <w:rsid w:val="00C45940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2697C"/>
    <w:rsid w:val="00D517B2"/>
    <w:rsid w:val="00D71AF7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104CB"/>
    <w:rsid w:val="00F24FC4"/>
    <w:rsid w:val="00F2676C"/>
    <w:rsid w:val="00F52941"/>
    <w:rsid w:val="00F84366"/>
    <w:rsid w:val="00F85089"/>
    <w:rsid w:val="00F974C5"/>
    <w:rsid w:val="00FA6F46"/>
    <w:rsid w:val="00FD1A5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46B7E"/>
  <w15:chartTrackingRefBased/>
  <w15:docId w15:val="{E367139E-9DEB-4911-8701-7BA0DF14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E0C69"/>
    <w:pPr>
      <w:tabs>
        <w:tab w:val="clear" w:pos="794"/>
        <w:tab w:val="left" w:pos="9072"/>
      </w:tabs>
      <w:ind w:left="567" w:righ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173659"/>
    <w:pPr>
      <w:keepNext/>
      <w:spacing w:before="240"/>
      <w:ind w:left="794" w:hanging="79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workprog/wp_item.aspx?isn=18513" TargetMode="External"/><Relationship Id="rId18" Type="http://schemas.openxmlformats.org/officeDocument/2006/relationships/hyperlink" Target="https://www.itu.int/net/ITU-T/ddp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T/lists/q-text.aspx?Group=9&amp;Period=17&amp;QNo=4&amp;Lang=en" TargetMode="External"/><Relationship Id="rId17" Type="http://schemas.openxmlformats.org/officeDocument/2006/relationships/hyperlink" Target="https://www.itu.int/md/T22-SG09-240509-TD-GEN-073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T/workprog/wp_item.aspx?isn=18507" TargetMode="External"/><Relationship Id="rId20" Type="http://schemas.openxmlformats.org/officeDocument/2006/relationships/hyperlink" Target="mailto:tsbsg9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TU-T/lists/q-text.aspx?Group=9&amp;Period=17&amp;QNo=4&amp;Lang=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ITU-T/lists/q-text.aspx?Group=9&amp;Period=17&amp;QNo=1&amp;Lang=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net4/ITU-T/lists/q-text.aspx?Group=9&amp;Period=17&amp;QNo=4&amp;Lang=en" TargetMode="External"/><Relationship Id="rId19" Type="http://schemas.openxmlformats.org/officeDocument/2006/relationships/hyperlink" Target="https://www.itu.int/en/ITU-T/studygroups/2022-2024/09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md/T22-SG09-231114-TD-GEN-0572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7</TotalTime>
  <Pages>3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7</cp:revision>
  <cp:lastPrinted>2024-07-24T06:23:00Z</cp:lastPrinted>
  <dcterms:created xsi:type="dcterms:W3CDTF">2024-07-19T14:18:00Z</dcterms:created>
  <dcterms:modified xsi:type="dcterms:W3CDTF">2024-07-24T06:24:00Z</dcterms:modified>
</cp:coreProperties>
</file>