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560"/>
        <w:gridCol w:w="3544"/>
        <w:gridCol w:w="5252"/>
      </w:tblGrid>
      <w:tr w:rsidR="007B6316" w:rsidRPr="00390CAA" w14:paraId="5E1B71CC" w14:textId="77777777" w:rsidTr="0013041C">
        <w:trPr>
          <w:cantSplit/>
          <w:trHeight w:val="340"/>
        </w:trPr>
        <w:tc>
          <w:tcPr>
            <w:tcW w:w="1560" w:type="dxa"/>
          </w:tcPr>
          <w:p w14:paraId="7AADBC5C" w14:textId="77777777" w:rsidR="007B6316" w:rsidRPr="00390CAA" w:rsidRDefault="007B6316" w:rsidP="00E46C20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390CAA">
              <w:rPr>
                <w:noProof/>
                <w:lang w:eastAsia="zh-CN"/>
              </w:rPr>
              <w:drawing>
                <wp:inline distT="0" distB="0" distL="0" distR="0" wp14:anchorId="22CA5FC6" wp14:editId="48C8FDA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620128D" w14:textId="77777777" w:rsidR="007B6316" w:rsidRPr="00390CAA" w:rsidRDefault="007B6316" w:rsidP="00E46C2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90CA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7749240" w14:textId="77777777" w:rsidR="007B6316" w:rsidRPr="00390CAA" w:rsidRDefault="007B6316" w:rsidP="00E46C20">
            <w:pPr>
              <w:spacing w:before="0"/>
            </w:pPr>
            <w:r w:rsidRPr="00390CAA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390CAA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390CA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13041C" w14:paraId="63C1BBB8" w14:textId="77777777" w:rsidTr="0013041C">
        <w:trPr>
          <w:cantSplit/>
          <w:trHeight w:val="697"/>
        </w:trPr>
        <w:tc>
          <w:tcPr>
            <w:tcW w:w="1560" w:type="dxa"/>
          </w:tcPr>
          <w:p w14:paraId="5DE98310" w14:textId="77777777" w:rsidR="007B6316" w:rsidRPr="0013041C" w:rsidRDefault="007B6316" w:rsidP="005B47E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55E27D" w14:textId="77777777" w:rsidR="007B6316" w:rsidRPr="0013041C" w:rsidRDefault="007B6316" w:rsidP="005B47E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252" w:type="dxa"/>
          </w:tcPr>
          <w:p w14:paraId="13DEC1E9" w14:textId="2C0BE8A6" w:rsidR="007B6316" w:rsidRPr="0013041C" w:rsidRDefault="007B6316" w:rsidP="0013041C">
            <w:pPr>
              <w:spacing w:before="240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Ginebra,</w:t>
            </w:r>
            <w:r w:rsidR="00F07373" w:rsidRPr="0013041C">
              <w:rPr>
                <w:rFonts w:cstheme="minorHAnsi"/>
                <w:sz w:val="22"/>
                <w:szCs w:val="22"/>
              </w:rPr>
              <w:t xml:space="preserve"> 18 de julio de 2024</w:t>
            </w:r>
          </w:p>
        </w:tc>
      </w:tr>
      <w:tr w:rsidR="001350B9" w:rsidRPr="0013041C" w14:paraId="2F6A01B5" w14:textId="77777777" w:rsidTr="0013041C">
        <w:trPr>
          <w:cantSplit/>
          <w:trHeight w:val="340"/>
        </w:trPr>
        <w:tc>
          <w:tcPr>
            <w:tcW w:w="1560" w:type="dxa"/>
          </w:tcPr>
          <w:p w14:paraId="596AAA56" w14:textId="2AE3E471" w:rsidR="001350B9" w:rsidRPr="0013041C" w:rsidRDefault="001350B9" w:rsidP="005B47E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Ref.:</w:t>
            </w:r>
          </w:p>
        </w:tc>
        <w:tc>
          <w:tcPr>
            <w:tcW w:w="3544" w:type="dxa"/>
          </w:tcPr>
          <w:p w14:paraId="4E650C08" w14:textId="028B08F9" w:rsidR="001350B9" w:rsidRPr="0013041C" w:rsidRDefault="001350B9" w:rsidP="005B47E1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13041C">
              <w:rPr>
                <w:rFonts w:cstheme="minorHAnsi"/>
                <w:b/>
                <w:bCs/>
                <w:sz w:val="22"/>
                <w:szCs w:val="22"/>
              </w:rPr>
              <w:t xml:space="preserve">Circular TSB </w:t>
            </w:r>
            <w:r w:rsidR="00C92EE8" w:rsidRPr="0013041C">
              <w:rPr>
                <w:rFonts w:cstheme="minorHAnsi"/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5252" w:type="dxa"/>
            <w:vMerge w:val="restart"/>
          </w:tcPr>
          <w:p w14:paraId="6ECDCA46" w14:textId="7EAAE21A" w:rsidR="001350B9" w:rsidRPr="0013041C" w:rsidRDefault="00C92EE8" w:rsidP="0013041C">
            <w:pPr>
              <w:tabs>
                <w:tab w:val="left" w:pos="226"/>
                <w:tab w:val="left" w:pos="510"/>
              </w:tabs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13041C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111F708D" w14:textId="788AAFC2" w:rsidR="00C92EE8" w:rsidRPr="0013041C" w:rsidRDefault="00C92EE8" w:rsidP="00130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4"/>
                <w:tab w:val="left" w:pos="2207"/>
                <w:tab w:val="left" w:pos="2490"/>
              </w:tabs>
              <w:spacing w:before="0"/>
              <w:ind w:left="464" w:hanging="464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–</w:t>
            </w:r>
            <w:r w:rsidRPr="0013041C">
              <w:rPr>
                <w:rFonts w:cstheme="minorHAnsi"/>
                <w:sz w:val="22"/>
                <w:szCs w:val="22"/>
              </w:rPr>
              <w:tab/>
            </w:r>
            <w:r w:rsidR="00A135C1" w:rsidRPr="0013041C">
              <w:rPr>
                <w:rFonts w:cstheme="minorHAnsi"/>
                <w:sz w:val="22"/>
                <w:szCs w:val="22"/>
              </w:rPr>
              <w:t xml:space="preserve">las </w:t>
            </w:r>
            <w:r w:rsidR="00930E21" w:rsidRPr="0013041C">
              <w:rPr>
                <w:rFonts w:cstheme="minorHAnsi"/>
                <w:sz w:val="22"/>
                <w:szCs w:val="22"/>
              </w:rPr>
              <w:t>Administraciones de los Estados Miembros de la Unión;</w:t>
            </w:r>
          </w:p>
          <w:p w14:paraId="3692D2CF" w14:textId="29304049" w:rsidR="00C92EE8" w:rsidRPr="0013041C" w:rsidRDefault="00C92EE8" w:rsidP="00130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4"/>
                <w:tab w:val="left" w:pos="2207"/>
                <w:tab w:val="left" w:pos="2490"/>
              </w:tabs>
              <w:spacing w:before="0"/>
              <w:ind w:left="464" w:hanging="464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–</w:t>
            </w:r>
            <w:r w:rsidRPr="0013041C">
              <w:rPr>
                <w:rFonts w:cstheme="minorHAnsi"/>
                <w:sz w:val="22"/>
                <w:szCs w:val="22"/>
              </w:rPr>
              <w:tab/>
            </w:r>
            <w:r w:rsidR="00A135C1" w:rsidRPr="0013041C">
              <w:rPr>
                <w:rFonts w:cstheme="minorHAnsi"/>
                <w:sz w:val="22"/>
                <w:szCs w:val="22"/>
              </w:rPr>
              <w:t xml:space="preserve">los </w:t>
            </w:r>
            <w:r w:rsidR="00930E21" w:rsidRPr="0013041C">
              <w:rPr>
                <w:rFonts w:cstheme="minorHAnsi"/>
                <w:sz w:val="22"/>
                <w:szCs w:val="22"/>
              </w:rPr>
              <w:t>Miembros del Sector UIT-T;</w:t>
            </w:r>
          </w:p>
          <w:p w14:paraId="2CCFD300" w14:textId="2791A881" w:rsidR="00C92EE8" w:rsidRPr="0013041C" w:rsidRDefault="00C92EE8" w:rsidP="00130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4"/>
                <w:tab w:val="left" w:pos="2207"/>
                <w:tab w:val="left" w:pos="2490"/>
              </w:tabs>
              <w:spacing w:before="0"/>
              <w:ind w:left="464" w:hanging="464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–</w:t>
            </w:r>
            <w:r w:rsidRPr="0013041C">
              <w:rPr>
                <w:rFonts w:cstheme="minorHAnsi"/>
                <w:sz w:val="22"/>
                <w:szCs w:val="22"/>
              </w:rPr>
              <w:tab/>
            </w:r>
            <w:r w:rsidR="00A135C1" w:rsidRPr="0013041C">
              <w:rPr>
                <w:rFonts w:cstheme="minorHAnsi"/>
                <w:sz w:val="22"/>
                <w:szCs w:val="22"/>
              </w:rPr>
              <w:t xml:space="preserve">los </w:t>
            </w:r>
            <w:r w:rsidR="00930E21" w:rsidRPr="0013041C">
              <w:rPr>
                <w:rFonts w:cstheme="minorHAnsi"/>
                <w:sz w:val="22"/>
                <w:szCs w:val="22"/>
              </w:rPr>
              <w:t>Asociados del UIT-T;</w:t>
            </w:r>
          </w:p>
          <w:p w14:paraId="60553D0C" w14:textId="39997391" w:rsidR="00C92EE8" w:rsidRPr="0013041C" w:rsidRDefault="00C92EE8" w:rsidP="00130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4"/>
                <w:tab w:val="left" w:pos="2207"/>
                <w:tab w:val="left" w:pos="2490"/>
              </w:tabs>
              <w:spacing w:before="0"/>
              <w:ind w:left="464" w:hanging="464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–</w:t>
            </w:r>
            <w:r w:rsidRPr="0013041C">
              <w:rPr>
                <w:rFonts w:cstheme="minorHAnsi"/>
                <w:sz w:val="22"/>
                <w:szCs w:val="22"/>
              </w:rPr>
              <w:tab/>
            </w:r>
            <w:r w:rsidR="00A135C1" w:rsidRPr="0013041C">
              <w:rPr>
                <w:rFonts w:cstheme="minorHAnsi"/>
                <w:sz w:val="22"/>
                <w:szCs w:val="22"/>
              </w:rPr>
              <w:t xml:space="preserve">las </w:t>
            </w:r>
            <w:r w:rsidR="00930E21" w:rsidRPr="0013041C">
              <w:rPr>
                <w:rFonts w:cstheme="minorHAnsi"/>
                <w:sz w:val="22"/>
                <w:szCs w:val="22"/>
              </w:rPr>
              <w:t>Instituciones Académicas de la UIT</w:t>
            </w:r>
          </w:p>
          <w:p w14:paraId="42B9B38F" w14:textId="77777777" w:rsidR="00C92EE8" w:rsidRPr="0013041C" w:rsidRDefault="00C92EE8" w:rsidP="0013041C">
            <w:pPr>
              <w:tabs>
                <w:tab w:val="left" w:pos="226"/>
                <w:tab w:val="left" w:pos="510"/>
              </w:tabs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3041C">
              <w:rPr>
                <w:rFonts w:cstheme="minorHAnsi"/>
                <w:b/>
                <w:bCs/>
                <w:sz w:val="22"/>
                <w:szCs w:val="22"/>
              </w:rPr>
              <w:t>Copia a:</w:t>
            </w:r>
          </w:p>
          <w:p w14:paraId="1479EB73" w14:textId="2F358CF3" w:rsidR="00C92EE8" w:rsidRPr="0013041C" w:rsidRDefault="00C92EE8" w:rsidP="00130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4"/>
                <w:tab w:val="left" w:pos="2207"/>
                <w:tab w:val="left" w:pos="2490"/>
              </w:tabs>
              <w:spacing w:before="0"/>
              <w:ind w:left="464" w:hanging="464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–</w:t>
            </w:r>
            <w:r w:rsidRPr="0013041C">
              <w:rPr>
                <w:rFonts w:cstheme="minorHAnsi"/>
                <w:sz w:val="22"/>
                <w:szCs w:val="22"/>
              </w:rPr>
              <w:tab/>
            </w:r>
            <w:r w:rsidR="00A135C1" w:rsidRPr="0013041C">
              <w:rPr>
                <w:rFonts w:cstheme="minorHAnsi"/>
                <w:sz w:val="22"/>
                <w:szCs w:val="22"/>
              </w:rPr>
              <w:t xml:space="preserve">los </w:t>
            </w:r>
            <w:proofErr w:type="gramStart"/>
            <w:r w:rsidR="00930E21" w:rsidRPr="0013041C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="00930E21" w:rsidRPr="0013041C">
              <w:rPr>
                <w:rFonts w:cstheme="minorHAnsi"/>
                <w:sz w:val="22"/>
                <w:szCs w:val="22"/>
              </w:rPr>
              <w:t xml:space="preserve"> y Vicepresidentes de las Comisiones de Estudio;</w:t>
            </w:r>
          </w:p>
          <w:p w14:paraId="52FEF5E5" w14:textId="7002A135" w:rsidR="00C92EE8" w:rsidRPr="0013041C" w:rsidRDefault="00C92EE8" w:rsidP="00130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4"/>
                <w:tab w:val="left" w:pos="2207"/>
                <w:tab w:val="left" w:pos="2490"/>
              </w:tabs>
              <w:spacing w:before="0"/>
              <w:ind w:left="464" w:hanging="464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–</w:t>
            </w:r>
            <w:r w:rsidRPr="0013041C">
              <w:rPr>
                <w:rFonts w:cstheme="minorHAnsi"/>
                <w:sz w:val="22"/>
                <w:szCs w:val="22"/>
              </w:rPr>
              <w:tab/>
            </w:r>
            <w:r w:rsidR="00A135C1" w:rsidRPr="0013041C">
              <w:rPr>
                <w:rFonts w:cstheme="minorHAnsi"/>
                <w:sz w:val="22"/>
                <w:szCs w:val="22"/>
              </w:rPr>
              <w:t xml:space="preserve">el </w:t>
            </w:r>
            <w:proofErr w:type="gramStart"/>
            <w:r w:rsidR="00930E21" w:rsidRPr="0013041C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="00930E21" w:rsidRPr="0013041C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738E268E" w14:textId="7F601C8B" w:rsidR="00C92EE8" w:rsidRPr="0013041C" w:rsidRDefault="00C92EE8" w:rsidP="00130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64"/>
                <w:tab w:val="left" w:pos="2207"/>
                <w:tab w:val="left" w:pos="2490"/>
              </w:tabs>
              <w:spacing w:before="0"/>
              <w:ind w:left="464" w:hanging="464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–</w:t>
            </w:r>
            <w:r w:rsidRPr="0013041C">
              <w:rPr>
                <w:rFonts w:cstheme="minorHAnsi"/>
                <w:sz w:val="22"/>
                <w:szCs w:val="22"/>
              </w:rPr>
              <w:tab/>
            </w:r>
            <w:r w:rsidR="00A135C1" w:rsidRPr="0013041C">
              <w:rPr>
                <w:rFonts w:cstheme="minorHAnsi"/>
                <w:sz w:val="22"/>
                <w:szCs w:val="22"/>
              </w:rPr>
              <w:t xml:space="preserve">el </w:t>
            </w:r>
            <w:proofErr w:type="gramStart"/>
            <w:r w:rsidR="00930E21" w:rsidRPr="0013041C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="00930E21" w:rsidRPr="0013041C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13041C" w14:paraId="25DF37ED" w14:textId="77777777" w:rsidTr="0013041C">
        <w:trPr>
          <w:cantSplit/>
        </w:trPr>
        <w:tc>
          <w:tcPr>
            <w:tcW w:w="1560" w:type="dxa"/>
          </w:tcPr>
          <w:p w14:paraId="10D05ACB" w14:textId="77777777" w:rsidR="001350B9" w:rsidRPr="0013041C" w:rsidRDefault="001350B9" w:rsidP="005B47E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544" w:type="dxa"/>
          </w:tcPr>
          <w:p w14:paraId="2437CFA6" w14:textId="6AB820DB" w:rsidR="001350B9" w:rsidRPr="0013041C" w:rsidRDefault="001350B9" w:rsidP="005B47E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+41 22 730</w:t>
            </w:r>
            <w:r w:rsidR="001127FF" w:rsidRPr="0013041C">
              <w:rPr>
                <w:rFonts w:cstheme="minorHAnsi"/>
                <w:sz w:val="22"/>
                <w:szCs w:val="22"/>
              </w:rPr>
              <w:t xml:space="preserve"> 5415</w:t>
            </w:r>
          </w:p>
        </w:tc>
        <w:tc>
          <w:tcPr>
            <w:tcW w:w="5252" w:type="dxa"/>
            <w:vMerge/>
          </w:tcPr>
          <w:p w14:paraId="0C25EC19" w14:textId="77777777" w:rsidR="001350B9" w:rsidRPr="0013041C" w:rsidRDefault="001350B9" w:rsidP="00E46C20">
            <w:pPr>
              <w:tabs>
                <w:tab w:val="left" w:pos="226"/>
                <w:tab w:val="left" w:pos="510"/>
              </w:tabs>
              <w:spacing w:before="0"/>
              <w:ind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13041C" w14:paraId="1533C350" w14:textId="77777777" w:rsidTr="0013041C">
        <w:trPr>
          <w:cantSplit/>
        </w:trPr>
        <w:tc>
          <w:tcPr>
            <w:tcW w:w="1560" w:type="dxa"/>
          </w:tcPr>
          <w:p w14:paraId="7F714574" w14:textId="77777777" w:rsidR="001350B9" w:rsidRPr="0013041C" w:rsidRDefault="001350B9" w:rsidP="005B47E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544" w:type="dxa"/>
          </w:tcPr>
          <w:p w14:paraId="3782627C" w14:textId="77777777" w:rsidR="001350B9" w:rsidRPr="0013041C" w:rsidRDefault="001350B9" w:rsidP="005B47E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252" w:type="dxa"/>
            <w:vMerge/>
          </w:tcPr>
          <w:p w14:paraId="200905E4" w14:textId="77777777" w:rsidR="001350B9" w:rsidRPr="0013041C" w:rsidRDefault="001350B9" w:rsidP="00E46C20">
            <w:pPr>
              <w:tabs>
                <w:tab w:val="left" w:pos="226"/>
                <w:tab w:val="left" w:pos="510"/>
              </w:tabs>
              <w:spacing w:before="0"/>
              <w:ind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13041C" w14:paraId="058F6EFA" w14:textId="77777777" w:rsidTr="0013041C">
        <w:trPr>
          <w:cantSplit/>
        </w:trPr>
        <w:tc>
          <w:tcPr>
            <w:tcW w:w="1560" w:type="dxa"/>
          </w:tcPr>
          <w:p w14:paraId="7DD89279" w14:textId="77777777" w:rsidR="001350B9" w:rsidRPr="0013041C" w:rsidRDefault="001350B9" w:rsidP="005B47E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3041C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544" w:type="dxa"/>
          </w:tcPr>
          <w:p w14:paraId="787837EC" w14:textId="4611B664" w:rsidR="001350B9" w:rsidRPr="0013041C" w:rsidRDefault="006D3A5B" w:rsidP="00A049B1">
            <w:pPr>
              <w:tabs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hyperlink r:id="rId9" w:history="1">
              <w:r w:rsidR="00831832" w:rsidRPr="0013041C">
                <w:rPr>
                  <w:rStyle w:val="Hyperlink"/>
                  <w:rFonts w:cstheme="minorHAnsi"/>
                  <w:sz w:val="22"/>
                  <w:szCs w:val="22"/>
                </w:rPr>
                <w:t>t</w:t>
              </w:r>
              <w:r w:rsidR="00A049B1" w:rsidRPr="0013041C">
                <w:rPr>
                  <w:rStyle w:val="Hyperlink"/>
                  <w:rFonts w:cstheme="minorHAnsi"/>
                  <w:sz w:val="22"/>
                  <w:szCs w:val="22"/>
                </w:rPr>
                <w:t>sbsg9@itu.int</w:t>
              </w:r>
            </w:hyperlink>
          </w:p>
        </w:tc>
        <w:tc>
          <w:tcPr>
            <w:tcW w:w="5252" w:type="dxa"/>
            <w:vMerge/>
          </w:tcPr>
          <w:p w14:paraId="37063E43" w14:textId="77777777" w:rsidR="001350B9" w:rsidRPr="0013041C" w:rsidRDefault="001350B9" w:rsidP="00E46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hanging="169"/>
              <w:rPr>
                <w:rFonts w:cstheme="minorHAnsi"/>
                <w:sz w:val="22"/>
                <w:szCs w:val="22"/>
              </w:rPr>
            </w:pPr>
          </w:p>
        </w:tc>
      </w:tr>
      <w:tr w:rsidR="00C92EE8" w:rsidRPr="0013041C" w14:paraId="7BEC4B79" w14:textId="77777777" w:rsidTr="0013041C">
        <w:trPr>
          <w:cantSplit/>
          <w:trHeight w:val="792"/>
        </w:trPr>
        <w:tc>
          <w:tcPr>
            <w:tcW w:w="1560" w:type="dxa"/>
          </w:tcPr>
          <w:p w14:paraId="6AA1301B" w14:textId="3479BDCF" w:rsidR="00C92EE8" w:rsidRPr="0013041C" w:rsidRDefault="00C92EE8" w:rsidP="00E46C2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3041C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</w:p>
        </w:tc>
        <w:tc>
          <w:tcPr>
            <w:tcW w:w="8796" w:type="dxa"/>
            <w:gridSpan w:val="2"/>
          </w:tcPr>
          <w:p w14:paraId="44BF59FE" w14:textId="3E646FA5" w:rsidR="00C92EE8" w:rsidRPr="0013041C" w:rsidRDefault="00C92EE8" w:rsidP="005B47E1">
            <w:pPr>
              <w:rPr>
                <w:rFonts w:cstheme="minorHAnsi"/>
                <w:b/>
                <w:bCs/>
                <w:sz w:val="22"/>
                <w:szCs w:val="22"/>
              </w:rPr>
            </w:pPr>
            <w:bookmarkStart w:id="1" w:name="_Hlk172018967"/>
            <w:r w:rsidRPr="0013041C">
              <w:rPr>
                <w:rFonts w:cstheme="minorHAnsi"/>
                <w:b/>
                <w:bCs/>
                <w:sz w:val="22"/>
                <w:szCs w:val="22"/>
              </w:rPr>
              <w:t xml:space="preserve">Encuesta de la Comisión de Estudio 9 del UIT-T sobre </w:t>
            </w:r>
            <w:r w:rsidR="00930E21" w:rsidRPr="0013041C">
              <w:rPr>
                <w:rFonts w:cstheme="minorHAnsi"/>
                <w:b/>
                <w:bCs/>
                <w:sz w:val="22"/>
                <w:szCs w:val="22"/>
              </w:rPr>
              <w:t>"</w:t>
            </w:r>
            <w:r w:rsidRPr="0013041C">
              <w:rPr>
                <w:rFonts w:cstheme="minorHAnsi"/>
                <w:b/>
                <w:bCs/>
                <w:sz w:val="22"/>
                <w:szCs w:val="22"/>
              </w:rPr>
              <w:t>casos de uso de redes híbridas de cable y servicios TVIP por cable</w:t>
            </w:r>
            <w:bookmarkEnd w:id="1"/>
            <w:r w:rsidR="00930E21" w:rsidRPr="0013041C">
              <w:rPr>
                <w:rFonts w:cstheme="minorHAnsi"/>
                <w:b/>
                <w:bCs/>
                <w:sz w:val="22"/>
                <w:szCs w:val="22"/>
              </w:rPr>
              <w:t>"</w:t>
            </w:r>
          </w:p>
        </w:tc>
      </w:tr>
    </w:tbl>
    <w:p w14:paraId="37A9BA26" w14:textId="3E01180C" w:rsidR="00C34772" w:rsidRPr="0013041C" w:rsidRDefault="00C34772" w:rsidP="0013041C">
      <w:pPr>
        <w:pStyle w:val="Normalaftertitle0"/>
        <w:spacing w:before="120"/>
        <w:rPr>
          <w:rFonts w:cstheme="minorHAnsi"/>
          <w:sz w:val="22"/>
          <w:szCs w:val="22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13041C">
        <w:rPr>
          <w:rFonts w:cstheme="minorHAnsi"/>
          <w:sz w:val="22"/>
          <w:szCs w:val="22"/>
        </w:rPr>
        <w:t>Muy Señora mía/Muy Señor mío</w:t>
      </w:r>
      <w:r w:rsidR="0013041C">
        <w:rPr>
          <w:rFonts w:cstheme="minorHAnsi"/>
          <w:sz w:val="22"/>
          <w:szCs w:val="22"/>
        </w:rPr>
        <w:t>,</w:t>
      </w:r>
    </w:p>
    <w:p w14:paraId="6D6A2D1D" w14:textId="26589AA4" w:rsidR="00C92EE8" w:rsidRPr="0013041C" w:rsidRDefault="00C92EE8" w:rsidP="00E4148A">
      <w:pPr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 xml:space="preserve">En la última reunión de la </w:t>
      </w:r>
      <w:hyperlink r:id="rId10" w:history="1">
        <w:r w:rsidRPr="0013041C">
          <w:rPr>
            <w:rStyle w:val="Hyperlink"/>
            <w:rFonts w:cstheme="minorHAnsi"/>
            <w:sz w:val="22"/>
            <w:szCs w:val="22"/>
          </w:rPr>
          <w:t>Comisión de Estudio 9 (CE</w:t>
        </w:r>
        <w:r w:rsidR="007B2FAE" w:rsidRPr="0013041C">
          <w:rPr>
            <w:rStyle w:val="Hyperlink"/>
            <w:rFonts w:cstheme="minorHAnsi"/>
            <w:sz w:val="22"/>
            <w:szCs w:val="22"/>
          </w:rPr>
          <w:t> </w:t>
        </w:r>
        <w:r w:rsidRPr="0013041C">
          <w:rPr>
            <w:rStyle w:val="Hyperlink"/>
            <w:rFonts w:cstheme="minorHAnsi"/>
            <w:sz w:val="22"/>
            <w:szCs w:val="22"/>
          </w:rPr>
          <w:t>9) del UIT-T</w:t>
        </w:r>
      </w:hyperlink>
      <w:r w:rsidRPr="0013041C">
        <w:rPr>
          <w:rFonts w:cstheme="minorHAnsi"/>
          <w:sz w:val="22"/>
          <w:szCs w:val="22"/>
        </w:rPr>
        <w:t xml:space="preserve">, celebrada en línea del 9 al 17 de mayo de 2024, se identificaron dos acciones esenciales que exigen su valiosa contribución y experiencia. Su </w:t>
      </w:r>
      <w:proofErr w:type="gramStart"/>
      <w:r w:rsidRPr="0013041C">
        <w:rPr>
          <w:rFonts w:cstheme="minorHAnsi"/>
          <w:sz w:val="22"/>
          <w:szCs w:val="22"/>
        </w:rPr>
        <w:t>participación activa</w:t>
      </w:r>
      <w:proofErr w:type="gramEnd"/>
      <w:r w:rsidRPr="0013041C">
        <w:rPr>
          <w:rFonts w:cstheme="minorHAnsi"/>
          <w:sz w:val="22"/>
          <w:szCs w:val="22"/>
        </w:rPr>
        <w:t xml:space="preserve"> es capital para poder avanzar en las dos esferas siguientes:</w:t>
      </w:r>
    </w:p>
    <w:p w14:paraId="1D51AFB8" w14:textId="6CB6F0A0" w:rsidR="00C92EE8" w:rsidRPr="0013041C" w:rsidRDefault="00C92EE8" w:rsidP="00E4148A">
      <w:pPr>
        <w:pStyle w:val="Heading1"/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1)</w:t>
      </w:r>
      <w:r w:rsidRPr="0013041C">
        <w:rPr>
          <w:rFonts w:cstheme="minorHAnsi"/>
          <w:sz w:val="22"/>
          <w:szCs w:val="22"/>
        </w:rPr>
        <w:tab/>
        <w:t>Apoyo al trabajo de la CE</w:t>
      </w:r>
      <w:r w:rsidR="00390CAA" w:rsidRPr="0013041C">
        <w:rPr>
          <w:rFonts w:cstheme="minorHAnsi"/>
          <w:sz w:val="22"/>
          <w:szCs w:val="22"/>
        </w:rPr>
        <w:t> </w:t>
      </w:r>
      <w:r w:rsidRPr="0013041C">
        <w:rPr>
          <w:rFonts w:cstheme="minorHAnsi"/>
          <w:sz w:val="22"/>
          <w:szCs w:val="22"/>
        </w:rPr>
        <w:t>9 que lleva a cabo la Cuestión</w:t>
      </w:r>
      <w:r w:rsidR="007B2FAE" w:rsidRPr="0013041C">
        <w:rPr>
          <w:rFonts w:cstheme="minorHAnsi"/>
          <w:sz w:val="22"/>
          <w:szCs w:val="22"/>
        </w:rPr>
        <w:t> </w:t>
      </w:r>
      <w:r w:rsidRPr="0013041C">
        <w:rPr>
          <w:rFonts w:cstheme="minorHAnsi"/>
          <w:sz w:val="22"/>
          <w:szCs w:val="22"/>
        </w:rPr>
        <w:t>4 (</w:t>
      </w:r>
      <w:hyperlink r:id="rId11" w:history="1">
        <w:r w:rsidRPr="0013041C">
          <w:rPr>
            <w:rStyle w:val="Hyperlink"/>
            <w:rFonts w:cstheme="minorHAnsi"/>
            <w:sz w:val="22"/>
            <w:szCs w:val="22"/>
          </w:rPr>
          <w:t>C4/9</w:t>
        </w:r>
      </w:hyperlink>
      <w:r w:rsidRPr="0013041C">
        <w:rPr>
          <w:rFonts w:cstheme="minorHAnsi"/>
          <w:sz w:val="22"/>
          <w:szCs w:val="22"/>
        </w:rPr>
        <w:t>) para preparar directrices específicamente dedicadas a la implementación y el despliegue de redes de televisión digital por cable en los países en desarrollo</w:t>
      </w:r>
    </w:p>
    <w:p w14:paraId="61CED4D2" w14:textId="6EB86104" w:rsidR="00C92EE8" w:rsidRPr="0013041C" w:rsidRDefault="00C92EE8" w:rsidP="0016114D">
      <w:pPr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A fin de avanzar estos estudios, la CE</w:t>
      </w:r>
      <w:r w:rsidR="00390CAA" w:rsidRPr="0013041C">
        <w:rPr>
          <w:rFonts w:cstheme="minorHAnsi"/>
          <w:sz w:val="22"/>
          <w:szCs w:val="22"/>
        </w:rPr>
        <w:t> </w:t>
      </w:r>
      <w:r w:rsidRPr="0013041C">
        <w:rPr>
          <w:rFonts w:cstheme="minorHAnsi"/>
          <w:sz w:val="22"/>
          <w:szCs w:val="22"/>
        </w:rPr>
        <w:t xml:space="preserve">9 alienta a los expertos de los </w:t>
      </w:r>
      <w:r w:rsidRPr="0013041C">
        <w:rPr>
          <w:rFonts w:cstheme="minorHAnsi"/>
          <w:sz w:val="22"/>
          <w:szCs w:val="22"/>
          <w:u w:val="single"/>
        </w:rPr>
        <w:t>países en desarrollo</w:t>
      </w:r>
      <w:r w:rsidRPr="0013041C">
        <w:rPr>
          <w:rFonts w:cstheme="minorHAnsi"/>
          <w:sz w:val="22"/>
          <w:szCs w:val="22"/>
        </w:rPr>
        <w:t xml:space="preserve"> a participar en los trabajos de la </w:t>
      </w:r>
      <w:hyperlink r:id="rId12" w:history="1">
        <w:r w:rsidRPr="0013041C">
          <w:rPr>
            <w:rStyle w:val="Hyperlink"/>
            <w:rFonts w:cstheme="minorHAnsi"/>
            <w:sz w:val="22"/>
            <w:szCs w:val="22"/>
          </w:rPr>
          <w:t>C4/9</w:t>
        </w:r>
      </w:hyperlink>
      <w:r w:rsidRPr="0013041C">
        <w:rPr>
          <w:rFonts w:cstheme="minorHAnsi"/>
          <w:sz w:val="22"/>
          <w:szCs w:val="22"/>
        </w:rPr>
        <w:t xml:space="preserve"> sobre las "Directrices para la implementación y el despliegue de la transmisión de señales de televisión digital multicanal por redes de acceso de fibra óptica y redes híbridas fibra-coaxial (HFC)".</w:t>
      </w:r>
    </w:p>
    <w:p w14:paraId="56C77838" w14:textId="1ECD5C31" w:rsidR="00C92EE8" w:rsidRPr="0013041C" w:rsidRDefault="00C92EE8" w:rsidP="005B47E1">
      <w:pPr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Concretamente, la CE</w:t>
      </w:r>
      <w:r w:rsidR="00390CAA" w:rsidRPr="0013041C">
        <w:rPr>
          <w:rFonts w:cstheme="minorHAnsi"/>
          <w:sz w:val="22"/>
          <w:szCs w:val="22"/>
        </w:rPr>
        <w:t> </w:t>
      </w:r>
      <w:r w:rsidRPr="0013041C">
        <w:rPr>
          <w:rFonts w:cstheme="minorHAnsi"/>
          <w:sz w:val="22"/>
          <w:szCs w:val="22"/>
        </w:rPr>
        <w:t>9 desea recibir contribuciones sobre casos de uso de redes híbridas de cable (por ejemplo, fibra hasta la acera (FTT</w:t>
      </w:r>
      <w:r w:rsidR="00A049B1" w:rsidRPr="0013041C">
        <w:rPr>
          <w:rFonts w:cstheme="minorHAnsi"/>
          <w:sz w:val="22"/>
          <w:szCs w:val="22"/>
        </w:rPr>
        <w:t>C</w:t>
      </w:r>
      <w:r w:rsidRPr="0013041C">
        <w:rPr>
          <w:rFonts w:cstheme="minorHAnsi"/>
          <w:sz w:val="22"/>
          <w:szCs w:val="22"/>
        </w:rPr>
        <w:t xml:space="preserve">) y VDSL o configuración </w:t>
      </w:r>
      <w:proofErr w:type="gramStart"/>
      <w:r w:rsidRPr="0013041C">
        <w:rPr>
          <w:rFonts w:cstheme="minorHAnsi"/>
          <w:sz w:val="22"/>
          <w:szCs w:val="22"/>
        </w:rPr>
        <w:t>G.Fast</w:t>
      </w:r>
      <w:proofErr w:type="gramEnd"/>
      <w:r w:rsidRPr="0013041C">
        <w:rPr>
          <w:rFonts w:cstheme="minorHAnsi"/>
          <w:sz w:val="22"/>
          <w:szCs w:val="22"/>
        </w:rPr>
        <w:t xml:space="preserve">, etc.). Estas contribuciones ayudarán a avanzar en la elaboración del Suplemento actualmente en manos de la </w:t>
      </w:r>
      <w:hyperlink r:id="rId13" w:history="1">
        <w:r w:rsidRPr="0013041C">
          <w:rPr>
            <w:rStyle w:val="Hyperlink"/>
            <w:rFonts w:cstheme="minorHAnsi"/>
            <w:sz w:val="22"/>
            <w:szCs w:val="22"/>
          </w:rPr>
          <w:t>C4/9</w:t>
        </w:r>
      </w:hyperlink>
      <w:r w:rsidRPr="0013041C">
        <w:rPr>
          <w:rFonts w:cstheme="minorHAnsi"/>
          <w:sz w:val="22"/>
          <w:szCs w:val="22"/>
        </w:rPr>
        <w:t>:</w:t>
      </w:r>
    </w:p>
    <w:p w14:paraId="3D5BE6D1" w14:textId="7DDC8F9F" w:rsidR="00C92EE8" w:rsidRPr="0013041C" w:rsidRDefault="00C92EE8" w:rsidP="0016114D">
      <w:pPr>
        <w:pStyle w:val="enumlev1"/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•</w:t>
      </w:r>
      <w:r w:rsidRPr="0013041C">
        <w:rPr>
          <w:rFonts w:cstheme="minorHAnsi"/>
          <w:sz w:val="22"/>
          <w:szCs w:val="22"/>
        </w:rPr>
        <w:tab/>
      </w:r>
      <w:hyperlink r:id="rId14" w:tgtFrame="_blank" w:tooltip="https://www.itu.int/itu-t/workprog/wp_item.aspx?isn=18513" w:history="1">
        <w:r w:rsidRPr="0013041C">
          <w:rPr>
            <w:rStyle w:val="Hyperlink"/>
            <w:rFonts w:cstheme="minorHAnsi"/>
            <w:sz w:val="22"/>
            <w:szCs w:val="22"/>
          </w:rPr>
          <w:t>J Sup11 (Rev)</w:t>
        </w:r>
      </w:hyperlink>
      <w:r w:rsidRPr="0013041C">
        <w:rPr>
          <w:rFonts w:cstheme="minorHAnsi"/>
          <w:sz w:val="22"/>
          <w:szCs w:val="22"/>
        </w:rPr>
        <w:t xml:space="preserve"> </w:t>
      </w:r>
      <w:r w:rsidR="00390CAA" w:rsidRPr="0013041C">
        <w:rPr>
          <w:rFonts w:cstheme="minorHAnsi"/>
          <w:sz w:val="22"/>
          <w:szCs w:val="22"/>
        </w:rPr>
        <w:t>"</w:t>
      </w:r>
      <w:r w:rsidRPr="0013041C">
        <w:rPr>
          <w:rFonts w:cstheme="minorHAnsi"/>
          <w:sz w:val="22"/>
          <w:szCs w:val="22"/>
        </w:rPr>
        <w:t>Directrices para la instalación de un servicio de televisión digital para redes de cable basadas en las Recomendaciones UIT-T</w:t>
      </w:r>
      <w:r w:rsidR="00390CAA" w:rsidRPr="0013041C">
        <w:rPr>
          <w:rFonts w:cstheme="minorHAnsi"/>
          <w:sz w:val="22"/>
          <w:szCs w:val="22"/>
        </w:rPr>
        <w:t>"</w:t>
      </w:r>
      <w:r w:rsidRPr="0013041C">
        <w:rPr>
          <w:rFonts w:cstheme="minorHAnsi"/>
          <w:sz w:val="22"/>
          <w:szCs w:val="22"/>
        </w:rPr>
        <w:br/>
        <w:t xml:space="preserve">[último proyecto: </w:t>
      </w:r>
      <w:hyperlink r:id="rId15" w:tgtFrame="_blank" w:history="1">
        <w:r w:rsidR="007B2FAE" w:rsidRPr="0013041C">
          <w:rPr>
            <w:rStyle w:val="Hyperlink"/>
            <w:rFonts w:cstheme="minorHAnsi"/>
            <w:sz w:val="22"/>
            <w:szCs w:val="22"/>
          </w:rPr>
          <w:t>SG9-TD572/GEN (11/2023)</w:t>
        </w:r>
      </w:hyperlink>
      <w:r w:rsidRPr="0013041C">
        <w:rPr>
          <w:rFonts w:cstheme="minorHAnsi"/>
          <w:sz w:val="22"/>
          <w:szCs w:val="22"/>
        </w:rPr>
        <w:t>]</w:t>
      </w:r>
      <w:r w:rsidR="007B2FAE" w:rsidRPr="0013041C">
        <w:rPr>
          <w:rFonts w:cstheme="minorHAnsi"/>
          <w:sz w:val="22"/>
          <w:szCs w:val="22"/>
        </w:rPr>
        <w:t>.</w:t>
      </w:r>
    </w:p>
    <w:p w14:paraId="09B2BE0A" w14:textId="77777777" w:rsidR="00C92EE8" w:rsidRPr="0013041C" w:rsidRDefault="00C92EE8" w:rsidP="00A959F0">
      <w:pPr>
        <w:pStyle w:val="Heading1"/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2)</w:t>
      </w:r>
      <w:r w:rsidRPr="0013041C">
        <w:rPr>
          <w:rFonts w:cstheme="minorHAnsi"/>
          <w:sz w:val="22"/>
          <w:szCs w:val="22"/>
        </w:rPr>
        <w:tab/>
        <w:t>Apoyo a la recopilación de casos de uso de servicios TVIP por cable</w:t>
      </w:r>
    </w:p>
    <w:p w14:paraId="29313E81" w14:textId="45A9DA3D" w:rsidR="00C92EE8" w:rsidRPr="0013041C" w:rsidRDefault="00C92EE8" w:rsidP="005B47E1">
      <w:pPr>
        <w:keepNext/>
        <w:keepLines/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Para avanzar estos estudios, la CE</w:t>
      </w:r>
      <w:r w:rsidR="00390CAA" w:rsidRPr="0013041C">
        <w:rPr>
          <w:rFonts w:cstheme="minorHAnsi"/>
          <w:sz w:val="22"/>
          <w:szCs w:val="22"/>
        </w:rPr>
        <w:t> </w:t>
      </w:r>
      <w:r w:rsidRPr="0013041C">
        <w:rPr>
          <w:rFonts w:cstheme="minorHAnsi"/>
          <w:sz w:val="22"/>
          <w:szCs w:val="22"/>
        </w:rPr>
        <w:t xml:space="preserve">9 alienta a los expertos de los </w:t>
      </w:r>
      <w:r w:rsidRPr="0013041C">
        <w:rPr>
          <w:rFonts w:cstheme="minorHAnsi"/>
          <w:sz w:val="22"/>
          <w:szCs w:val="22"/>
          <w:u w:val="single"/>
        </w:rPr>
        <w:t>países desarrollados</w:t>
      </w:r>
      <w:r w:rsidRPr="0013041C">
        <w:rPr>
          <w:rFonts w:cstheme="minorHAnsi"/>
          <w:sz w:val="22"/>
          <w:szCs w:val="22"/>
        </w:rPr>
        <w:t xml:space="preserve"> y </w:t>
      </w:r>
      <w:r w:rsidRPr="0013041C">
        <w:rPr>
          <w:rFonts w:cstheme="minorHAnsi"/>
          <w:sz w:val="22"/>
          <w:szCs w:val="22"/>
          <w:u w:val="single"/>
        </w:rPr>
        <w:t>en desarrollo</w:t>
      </w:r>
      <w:r w:rsidRPr="0013041C">
        <w:rPr>
          <w:rFonts w:cstheme="minorHAnsi"/>
          <w:sz w:val="22"/>
          <w:szCs w:val="22"/>
        </w:rPr>
        <w:t xml:space="preserve"> a presentar casos de uso de servicios TVIP por cable. Esas contribuciones se incluirán en el Apéndice</w:t>
      </w:r>
      <w:r w:rsidR="007B2FAE" w:rsidRPr="0013041C">
        <w:rPr>
          <w:rFonts w:cstheme="minorHAnsi"/>
          <w:sz w:val="22"/>
          <w:szCs w:val="22"/>
        </w:rPr>
        <w:t> </w:t>
      </w:r>
      <w:r w:rsidRPr="0013041C">
        <w:rPr>
          <w:rFonts w:cstheme="minorHAnsi"/>
          <w:sz w:val="22"/>
          <w:szCs w:val="22"/>
        </w:rPr>
        <w:t xml:space="preserve">III del siguiente proyecto de Recomendación, actualmente en manos de la </w:t>
      </w:r>
      <w:hyperlink r:id="rId16" w:history="1">
        <w:r w:rsidRPr="0013041C">
          <w:rPr>
            <w:rStyle w:val="Hyperlink"/>
            <w:rFonts w:cstheme="minorHAnsi"/>
            <w:sz w:val="22"/>
            <w:szCs w:val="22"/>
          </w:rPr>
          <w:t>C1/9</w:t>
        </w:r>
      </w:hyperlink>
      <w:r w:rsidRPr="0013041C">
        <w:rPr>
          <w:rFonts w:cstheme="minorHAnsi"/>
          <w:sz w:val="22"/>
          <w:szCs w:val="22"/>
        </w:rPr>
        <w:t>:</w:t>
      </w:r>
    </w:p>
    <w:p w14:paraId="06F7E45F" w14:textId="592121D0" w:rsidR="005B47E1" w:rsidRPr="0013041C" w:rsidRDefault="005B47E1" w:rsidP="005B47E1">
      <w:pPr>
        <w:pStyle w:val="enumlev1"/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•</w:t>
      </w:r>
      <w:r w:rsidRPr="0013041C">
        <w:rPr>
          <w:rFonts w:cstheme="minorHAnsi"/>
          <w:sz w:val="22"/>
          <w:szCs w:val="22"/>
        </w:rPr>
        <w:tab/>
      </w:r>
      <w:hyperlink r:id="rId17" w:history="1">
        <w:r w:rsidRPr="0013041C">
          <w:rPr>
            <w:rStyle w:val="Hyperlink"/>
            <w:rFonts w:cstheme="minorHAnsi"/>
            <w:sz w:val="22"/>
            <w:szCs w:val="22"/>
          </w:rPr>
          <w:t>J.cable-rf-to-ip</w:t>
        </w:r>
      </w:hyperlink>
      <w:r w:rsidRPr="0013041C">
        <w:rPr>
          <w:rFonts w:cstheme="minorHAnsi"/>
          <w:sz w:val="22"/>
          <w:szCs w:val="22"/>
        </w:rPr>
        <w:t xml:space="preserve"> "Requisitos del sistema de televisión por cable para la migración de RF a IP"</w:t>
      </w:r>
      <w:r w:rsidRPr="0013041C">
        <w:rPr>
          <w:rFonts w:cstheme="minorHAnsi"/>
          <w:sz w:val="22"/>
          <w:szCs w:val="22"/>
        </w:rPr>
        <w:br/>
        <w:t>[último proyecto: [</w:t>
      </w:r>
      <w:hyperlink r:id="rId18" w:tgtFrame="_blank" w:history="1">
        <w:r w:rsidR="007B2FAE" w:rsidRPr="0013041C">
          <w:rPr>
            <w:rStyle w:val="Hyperlink"/>
            <w:rFonts w:cstheme="minorHAnsi"/>
            <w:sz w:val="22"/>
            <w:szCs w:val="22"/>
          </w:rPr>
          <w:t>SG9-TD735/GEN (05/2024)</w:t>
        </w:r>
      </w:hyperlink>
      <w:r w:rsidRPr="0013041C">
        <w:rPr>
          <w:rFonts w:cstheme="minorHAnsi"/>
          <w:sz w:val="22"/>
          <w:szCs w:val="22"/>
        </w:rPr>
        <w:t>]</w:t>
      </w:r>
      <w:r w:rsidR="007B2FAE" w:rsidRPr="0013041C">
        <w:rPr>
          <w:rFonts w:cstheme="minorHAnsi"/>
          <w:sz w:val="22"/>
          <w:szCs w:val="22"/>
        </w:rPr>
        <w:t>.</w:t>
      </w:r>
    </w:p>
    <w:p w14:paraId="3055D7FD" w14:textId="77777777" w:rsidR="00C92EE8" w:rsidRPr="0013041C" w:rsidRDefault="00C92EE8" w:rsidP="005B47E1">
      <w:pPr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Sus conocimientos y contribuciones son esenciales para el trabajo en curso.</w:t>
      </w:r>
    </w:p>
    <w:p w14:paraId="684BC7BE" w14:textId="77777777" w:rsidR="00C92EE8" w:rsidRPr="0013041C" w:rsidRDefault="00C92EE8" w:rsidP="005B47E1">
      <w:pPr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lastRenderedPageBreak/>
        <w:t>A fin de acceder a esta petición, tiene dos opciones:</w:t>
      </w:r>
    </w:p>
    <w:p w14:paraId="3E3AC520" w14:textId="6DACFEBD" w:rsidR="00C92EE8" w:rsidRPr="0013041C" w:rsidRDefault="0016114D" w:rsidP="0016114D">
      <w:pPr>
        <w:pStyle w:val="enumlev1"/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1)</w:t>
      </w:r>
      <w:r w:rsidRPr="0013041C">
        <w:rPr>
          <w:rFonts w:cstheme="minorHAnsi"/>
          <w:sz w:val="22"/>
          <w:szCs w:val="22"/>
        </w:rPr>
        <w:tab/>
      </w:r>
      <w:r w:rsidR="00C92EE8" w:rsidRPr="0013041C">
        <w:rPr>
          <w:rFonts w:cstheme="minorHAnsi"/>
          <w:sz w:val="22"/>
          <w:szCs w:val="22"/>
        </w:rPr>
        <w:t>Presentar sus contribuciones (</w:t>
      </w:r>
      <w:r w:rsidR="00C92EE8" w:rsidRPr="0013041C">
        <w:rPr>
          <w:rFonts w:cstheme="minorHAnsi"/>
          <w:b/>
          <w:bCs/>
          <w:sz w:val="22"/>
          <w:szCs w:val="22"/>
        </w:rPr>
        <w:t>antes del 20 de agosto de 2024</w:t>
      </w:r>
      <w:r w:rsidR="00C92EE8" w:rsidRPr="0013041C">
        <w:rPr>
          <w:rFonts w:cstheme="minorHAnsi"/>
          <w:sz w:val="22"/>
          <w:szCs w:val="22"/>
        </w:rPr>
        <w:t xml:space="preserve">) a la próxima reunión de la Comisión de Estudio 9 del UIT-T, que se celebrará en </w:t>
      </w:r>
      <w:r w:rsidR="00A959F0" w:rsidRPr="0013041C">
        <w:rPr>
          <w:rFonts w:cstheme="minorHAnsi"/>
          <w:sz w:val="22"/>
          <w:szCs w:val="22"/>
        </w:rPr>
        <w:t>Tokio</w:t>
      </w:r>
      <w:r w:rsidR="00C92EE8" w:rsidRPr="0013041C">
        <w:rPr>
          <w:rFonts w:cstheme="minorHAnsi"/>
          <w:sz w:val="22"/>
          <w:szCs w:val="22"/>
        </w:rPr>
        <w:t xml:space="preserve"> (Japón) del 2 al 10 de septiembre de 2024.</w:t>
      </w:r>
    </w:p>
    <w:p w14:paraId="785F1D17" w14:textId="77777777" w:rsidR="005B47E1" w:rsidRPr="0013041C" w:rsidRDefault="005B47E1" w:rsidP="005B47E1">
      <w:pPr>
        <w:pStyle w:val="enumlev2"/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○</w:t>
      </w:r>
      <w:r w:rsidRPr="0013041C">
        <w:rPr>
          <w:rFonts w:cstheme="minorHAnsi"/>
          <w:sz w:val="22"/>
          <w:szCs w:val="22"/>
        </w:rPr>
        <w:tab/>
      </w:r>
      <w:hyperlink r:id="rId19" w:history="1">
        <w:r w:rsidRPr="0013041C">
          <w:rPr>
            <w:rStyle w:val="Hyperlink"/>
            <w:rFonts w:cstheme="minorHAnsi"/>
            <w:sz w:val="22"/>
            <w:szCs w:val="22"/>
          </w:rPr>
          <w:t>Presentar contribuciones de Miembros del UIT-T (mediante la Publicación Directa de Documentos)</w:t>
        </w:r>
      </w:hyperlink>
      <w:r w:rsidRPr="0013041C">
        <w:rPr>
          <w:rFonts w:cstheme="minorHAnsi"/>
          <w:sz w:val="22"/>
          <w:szCs w:val="22"/>
        </w:rPr>
        <w:t>.</w:t>
      </w:r>
    </w:p>
    <w:p w14:paraId="73EBF782" w14:textId="1D21BD41" w:rsidR="005B47E1" w:rsidRPr="0013041C" w:rsidRDefault="005B47E1" w:rsidP="007B2FAE">
      <w:pPr>
        <w:pStyle w:val="enumlev2"/>
        <w:rPr>
          <w:rFonts w:cstheme="minorHAnsi"/>
          <w:sz w:val="22"/>
          <w:szCs w:val="22"/>
          <w:u w:val="single"/>
        </w:rPr>
      </w:pPr>
      <w:r w:rsidRPr="0013041C">
        <w:rPr>
          <w:rFonts w:cstheme="minorHAnsi"/>
          <w:sz w:val="22"/>
          <w:szCs w:val="22"/>
        </w:rPr>
        <w:t>○</w:t>
      </w:r>
      <w:r w:rsidRPr="0013041C">
        <w:rPr>
          <w:rFonts w:cstheme="minorHAnsi"/>
          <w:sz w:val="22"/>
          <w:szCs w:val="22"/>
        </w:rPr>
        <w:tab/>
        <w:t xml:space="preserve">Puede encontrar más información en la página web de la CE 9: </w:t>
      </w:r>
      <w:hyperlink r:id="rId20" w:history="1">
        <w:r w:rsidR="007B2FAE" w:rsidRPr="0013041C">
          <w:rPr>
            <w:rStyle w:val="Hyperlink"/>
            <w:rFonts w:cstheme="minorHAnsi"/>
            <w:sz w:val="22"/>
            <w:szCs w:val="22"/>
          </w:rPr>
          <w:t>https://www.itu.int/en/ITU-T/studygroups/2022-2024/09/Pages/default.aspx</w:t>
        </w:r>
      </w:hyperlink>
      <w:r w:rsidRPr="0013041C">
        <w:rPr>
          <w:rFonts w:cstheme="minorHAnsi"/>
          <w:sz w:val="22"/>
          <w:szCs w:val="22"/>
        </w:rPr>
        <w:t>.</w:t>
      </w:r>
    </w:p>
    <w:p w14:paraId="1202233F" w14:textId="510C3C8C" w:rsidR="00C92EE8" w:rsidRPr="0013041C" w:rsidRDefault="0016114D" w:rsidP="0016114D">
      <w:pPr>
        <w:pStyle w:val="enumlev1"/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2)</w:t>
      </w:r>
      <w:r w:rsidRPr="0013041C">
        <w:rPr>
          <w:rFonts w:cstheme="minorHAnsi"/>
          <w:sz w:val="22"/>
          <w:szCs w:val="22"/>
        </w:rPr>
        <w:tab/>
      </w:r>
      <w:r w:rsidR="00C92EE8" w:rsidRPr="0013041C">
        <w:rPr>
          <w:rFonts w:cstheme="minorHAnsi"/>
          <w:sz w:val="22"/>
          <w:szCs w:val="22"/>
        </w:rPr>
        <w:t xml:space="preserve">Responder antes del </w:t>
      </w:r>
      <w:r w:rsidR="00C92EE8" w:rsidRPr="0013041C">
        <w:rPr>
          <w:rFonts w:cstheme="minorHAnsi"/>
          <w:b/>
          <w:bCs/>
          <w:sz w:val="22"/>
          <w:szCs w:val="22"/>
        </w:rPr>
        <w:t>20 de agosto de 2024</w:t>
      </w:r>
      <w:r w:rsidR="00C92EE8" w:rsidRPr="0013041C">
        <w:rPr>
          <w:rFonts w:cstheme="minorHAnsi"/>
          <w:sz w:val="22"/>
          <w:szCs w:val="22"/>
        </w:rPr>
        <w:t xml:space="preserve"> (o lo antes posible) a la encuesta que encontrará en el</w:t>
      </w:r>
      <w:r w:rsidRPr="0013041C">
        <w:rPr>
          <w:rFonts w:cstheme="minorHAnsi"/>
          <w:sz w:val="22"/>
          <w:szCs w:val="22"/>
        </w:rPr>
        <w:t xml:space="preserve"> </w:t>
      </w:r>
      <w:hyperlink w:anchor="Anexo" w:history="1">
        <w:r w:rsidR="00C92EE8" w:rsidRPr="0013041C">
          <w:rPr>
            <w:rStyle w:val="Hyperlink"/>
            <w:rFonts w:cstheme="minorHAnsi"/>
            <w:sz w:val="22"/>
            <w:szCs w:val="22"/>
          </w:rPr>
          <w:t>Anexo</w:t>
        </w:r>
      </w:hyperlink>
      <w:r w:rsidRPr="0013041C">
        <w:rPr>
          <w:rFonts w:cstheme="minorHAnsi"/>
          <w:sz w:val="22"/>
          <w:szCs w:val="22"/>
        </w:rPr>
        <w:t>.</w:t>
      </w:r>
    </w:p>
    <w:p w14:paraId="5C4B1CE4" w14:textId="16311CED" w:rsidR="005B47E1" w:rsidRPr="0013041C" w:rsidRDefault="005B47E1" w:rsidP="005B47E1">
      <w:pPr>
        <w:pStyle w:val="enumlev2"/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○</w:t>
      </w:r>
      <w:r w:rsidRPr="0013041C">
        <w:rPr>
          <w:rFonts w:cstheme="minorHAnsi"/>
          <w:sz w:val="22"/>
          <w:szCs w:val="22"/>
        </w:rPr>
        <w:tab/>
        <w:t xml:space="preserve">Las respuestas deben enviarse a la Secretaría de la CE 9 del UIT-T por correo-e a la dirección </w:t>
      </w:r>
      <w:hyperlink r:id="rId21" w:history="1">
        <w:r w:rsidRPr="0013041C">
          <w:rPr>
            <w:rStyle w:val="Hyperlink"/>
            <w:rFonts w:cstheme="minorHAnsi"/>
            <w:sz w:val="22"/>
            <w:szCs w:val="22"/>
          </w:rPr>
          <w:t>tsbsg9@itu.int</w:t>
        </w:r>
      </w:hyperlink>
      <w:r w:rsidRPr="0013041C">
        <w:rPr>
          <w:rFonts w:cstheme="minorHAnsi"/>
          <w:sz w:val="22"/>
          <w:szCs w:val="22"/>
        </w:rPr>
        <w:t>, indicando en el asunto (</w:t>
      </w:r>
      <w:r w:rsidR="007B2FAE" w:rsidRPr="0013041C">
        <w:rPr>
          <w:rFonts w:cstheme="minorHAnsi"/>
          <w:sz w:val="22"/>
          <w:szCs w:val="22"/>
        </w:rPr>
        <w:t>e</w:t>
      </w:r>
      <w:r w:rsidRPr="0013041C">
        <w:rPr>
          <w:rFonts w:cstheme="minorHAnsi"/>
          <w:sz w:val="22"/>
          <w:szCs w:val="22"/>
        </w:rPr>
        <w:t>ncuesta de la CE 9: "origen de la respuesta").</w:t>
      </w:r>
    </w:p>
    <w:p w14:paraId="0E5BC379" w14:textId="12A04F35" w:rsidR="00C92EE8" w:rsidRPr="0013041C" w:rsidRDefault="00C92EE8" w:rsidP="001E2622">
      <w:pPr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 xml:space="preserve">Le animo a responder a esta encuesta y/o </w:t>
      </w:r>
      <w:r w:rsidR="001127FF" w:rsidRPr="0013041C">
        <w:rPr>
          <w:rFonts w:cstheme="minorHAnsi"/>
          <w:sz w:val="22"/>
          <w:szCs w:val="22"/>
        </w:rPr>
        <w:t>presentar</w:t>
      </w:r>
      <w:r w:rsidRPr="0013041C">
        <w:rPr>
          <w:rFonts w:cstheme="minorHAnsi"/>
          <w:sz w:val="22"/>
          <w:szCs w:val="22"/>
        </w:rPr>
        <w:t xml:space="preserve"> las contribuciones correspondientes a la próxima reunión de la CE</w:t>
      </w:r>
      <w:r w:rsidR="00390CAA" w:rsidRPr="0013041C">
        <w:rPr>
          <w:rFonts w:cstheme="minorHAnsi"/>
          <w:sz w:val="22"/>
          <w:szCs w:val="22"/>
        </w:rPr>
        <w:t> </w:t>
      </w:r>
      <w:r w:rsidRPr="0013041C">
        <w:rPr>
          <w:rFonts w:cstheme="minorHAnsi"/>
          <w:sz w:val="22"/>
          <w:szCs w:val="22"/>
        </w:rPr>
        <w:t>9 que se celebrará en Japón.</w:t>
      </w:r>
    </w:p>
    <w:p w14:paraId="48CC0501" w14:textId="1F53EA6F" w:rsidR="007B6316" w:rsidRPr="0013041C" w:rsidRDefault="007B6316" w:rsidP="007B6316">
      <w:pPr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t>Atentamente,</w:t>
      </w:r>
    </w:p>
    <w:p w14:paraId="5EB194F1" w14:textId="78528068" w:rsidR="007B6316" w:rsidRPr="0013041C" w:rsidRDefault="006D3A5B" w:rsidP="0013041C">
      <w:pPr>
        <w:spacing w:before="84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0151157" wp14:editId="7A319CC0">
            <wp:simplePos x="0" y="0"/>
            <wp:positionH relativeFrom="column">
              <wp:posOffset>-53340</wp:posOffset>
            </wp:positionH>
            <wp:positionV relativeFrom="paragraph">
              <wp:posOffset>129540</wp:posOffset>
            </wp:positionV>
            <wp:extent cx="754305" cy="339725"/>
            <wp:effectExtent l="0" t="0" r="8255" b="3175"/>
            <wp:wrapNone/>
            <wp:docPr id="840714922" name="Picture 2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14922" name="Picture 2" descr="A black and blue tex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0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13041C">
        <w:rPr>
          <w:rFonts w:cstheme="minorHAnsi"/>
          <w:sz w:val="22"/>
          <w:szCs w:val="22"/>
        </w:rPr>
        <w:t>Seizo Onoe</w:t>
      </w:r>
      <w:r w:rsidR="007B6316" w:rsidRPr="0013041C">
        <w:rPr>
          <w:rFonts w:cstheme="minorHAnsi"/>
          <w:sz w:val="22"/>
          <w:szCs w:val="22"/>
        </w:rPr>
        <w:br/>
      </w:r>
      <w:proofErr w:type="gramStart"/>
      <w:r w:rsidR="007B6316" w:rsidRPr="0013041C">
        <w:rPr>
          <w:rFonts w:cstheme="minorHAnsi"/>
          <w:sz w:val="22"/>
          <w:szCs w:val="22"/>
        </w:rPr>
        <w:t>Director</w:t>
      </w:r>
      <w:proofErr w:type="gramEnd"/>
      <w:r w:rsidR="007B6316" w:rsidRPr="0013041C">
        <w:rPr>
          <w:rFonts w:cstheme="minorHAnsi"/>
          <w:sz w:val="22"/>
          <w:szCs w:val="22"/>
        </w:rPr>
        <w:t xml:space="preserve"> de la Oficina de </w:t>
      </w:r>
      <w:r w:rsidR="007B6316" w:rsidRPr="0013041C">
        <w:rPr>
          <w:rFonts w:cstheme="minorHAnsi"/>
          <w:sz w:val="22"/>
          <w:szCs w:val="22"/>
        </w:rPr>
        <w:br/>
        <w:t>Normalización de las Telecomunicaciones</w:t>
      </w:r>
    </w:p>
    <w:p w14:paraId="5DABCC52" w14:textId="4D0B3CC1" w:rsidR="00C92EE8" w:rsidRPr="0013041C" w:rsidRDefault="00C92E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</w:rPr>
      </w:pPr>
      <w:r w:rsidRPr="0013041C">
        <w:rPr>
          <w:rFonts w:cstheme="minorHAnsi"/>
          <w:sz w:val="22"/>
          <w:szCs w:val="22"/>
        </w:rPr>
        <w:br w:type="page"/>
      </w:r>
    </w:p>
    <w:p w14:paraId="5580C400" w14:textId="6586A827" w:rsidR="00C92EE8" w:rsidRPr="00390CAA" w:rsidRDefault="00C92EE8" w:rsidP="00E4148A">
      <w:pPr>
        <w:pStyle w:val="AnnexNotitle"/>
      </w:pPr>
      <w:bookmarkStart w:id="5" w:name="Anexo"/>
      <w:r w:rsidRPr="00390CAA">
        <w:lastRenderedPageBreak/>
        <w:t>ANEXO</w:t>
      </w:r>
      <w:bookmarkEnd w:id="5"/>
      <w:r w:rsidR="00E4148A" w:rsidRPr="00390CAA">
        <w:br/>
      </w:r>
      <w:r w:rsidR="00E4148A" w:rsidRPr="00390CAA">
        <w:br/>
      </w:r>
      <w:r w:rsidRPr="00390CAA">
        <w:t xml:space="preserve">Encuesta sobre </w:t>
      </w:r>
      <w:r w:rsidR="00E4148A" w:rsidRPr="00390CAA">
        <w:t>"</w:t>
      </w:r>
      <w:r w:rsidRPr="00390CAA">
        <w:t>Casos de uso de redes híbridas</w:t>
      </w:r>
      <w:r w:rsidR="00E46C20" w:rsidRPr="00390CAA">
        <w:t xml:space="preserve"> </w:t>
      </w:r>
      <w:r w:rsidR="00E46C20" w:rsidRPr="00390CAA">
        <w:br/>
      </w:r>
      <w:r w:rsidRPr="00390CAA">
        <w:t>de cable</w:t>
      </w:r>
      <w:r w:rsidR="00E46C20" w:rsidRPr="00390CAA">
        <w:t xml:space="preserve"> </w:t>
      </w:r>
      <w:r w:rsidRPr="00390CAA">
        <w:t>y servicios TVIP por cable</w:t>
      </w:r>
      <w:r w:rsidR="00E4148A" w:rsidRPr="00390CAA">
        <w:t>"</w:t>
      </w:r>
    </w:p>
    <w:p w14:paraId="481AA8E9" w14:textId="7626FE20" w:rsidR="00C92EE8" w:rsidRPr="00390CAA" w:rsidRDefault="001E2622" w:rsidP="004F02A4">
      <w:pPr>
        <w:pStyle w:val="enumlev1"/>
        <w:spacing w:before="240"/>
        <w:rPr>
          <w:b/>
          <w:bCs/>
        </w:rPr>
      </w:pPr>
      <w:r w:rsidRPr="00390CAA">
        <w:rPr>
          <w:b/>
          <w:bCs/>
        </w:rPr>
        <w:t>•</w:t>
      </w:r>
      <w:r w:rsidRPr="00390CAA">
        <w:rPr>
          <w:b/>
          <w:bCs/>
        </w:rPr>
        <w:tab/>
      </w:r>
      <w:r w:rsidR="00C92EE8" w:rsidRPr="00390CAA">
        <w:rPr>
          <w:b/>
          <w:bCs/>
        </w:rPr>
        <w:t>¿Cuál es la penetración de los servicios de televisión por cable en su país?</w:t>
      </w:r>
    </w:p>
    <w:p w14:paraId="41CEDFD1" w14:textId="28BBBF91" w:rsidR="00C92EE8" w:rsidRPr="005B47E1" w:rsidRDefault="005B47E1" w:rsidP="005B47E1">
      <w:pPr>
        <w:ind w:left="794"/>
        <w:rPr>
          <w:b/>
          <w:bCs/>
        </w:rPr>
      </w:pPr>
      <w:r w:rsidRPr="005B47E1">
        <w:rPr>
          <w:b/>
          <w:bCs/>
        </w:rPr>
        <w:t>__________________________________________________________________</w:t>
      </w:r>
      <w:r w:rsidR="00C92EE8" w:rsidRPr="005B47E1">
        <w:rPr>
          <w:b/>
          <w:bCs/>
        </w:rPr>
        <w:br/>
      </w:r>
      <w:r w:rsidRPr="005B47E1">
        <w:rPr>
          <w:b/>
          <w:bCs/>
        </w:rPr>
        <w:t>__________________________________________________________________</w:t>
      </w:r>
      <w:r w:rsidR="00C92EE8" w:rsidRPr="005B47E1">
        <w:rPr>
          <w:b/>
          <w:bCs/>
        </w:rPr>
        <w:br/>
      </w:r>
      <w:r w:rsidRPr="005B47E1">
        <w:rPr>
          <w:b/>
          <w:bCs/>
        </w:rPr>
        <w:t>__________________________________________________________________</w:t>
      </w:r>
    </w:p>
    <w:p w14:paraId="4DA55E06" w14:textId="1D84873F" w:rsidR="00C92EE8" w:rsidRPr="005B47E1" w:rsidRDefault="001E2622" w:rsidP="004F02A4">
      <w:pPr>
        <w:pStyle w:val="enumlev1"/>
        <w:spacing w:before="240"/>
        <w:rPr>
          <w:b/>
          <w:bCs/>
        </w:rPr>
      </w:pPr>
      <w:r w:rsidRPr="005B47E1">
        <w:rPr>
          <w:b/>
          <w:bCs/>
        </w:rPr>
        <w:t>•</w:t>
      </w:r>
      <w:r w:rsidRPr="005B47E1">
        <w:rPr>
          <w:b/>
          <w:bCs/>
        </w:rPr>
        <w:tab/>
      </w:r>
      <w:r w:rsidR="00C92EE8" w:rsidRPr="005B47E1">
        <w:rPr>
          <w:b/>
          <w:bCs/>
        </w:rPr>
        <w:t xml:space="preserve">¿Qué infraestructura se utiliza para la conexión del último kilómetro de sus redes </w:t>
      </w:r>
      <w:r w:rsidR="005B47E1">
        <w:rPr>
          <w:b/>
          <w:bCs/>
        </w:rPr>
        <w:br/>
      </w:r>
      <w:r w:rsidR="00C92EE8" w:rsidRPr="005B47E1">
        <w:rPr>
          <w:b/>
          <w:bCs/>
        </w:rPr>
        <w:t>de televisión por cable?</w:t>
      </w:r>
    </w:p>
    <w:p w14:paraId="5C14EE56" w14:textId="6CEEE967" w:rsidR="00C92EE8" w:rsidRPr="005B47E1" w:rsidRDefault="006D3A5B" w:rsidP="005B47E1">
      <w:pPr>
        <w:ind w:left="794"/>
      </w:pPr>
      <w:sdt>
        <w:sdtPr>
          <w:id w:val="20144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FAE">
            <w:rPr>
              <w:rFonts w:ascii="MS Gothic" w:eastAsia="MS Gothic" w:hAnsi="MS Gothic" w:hint="eastAsia"/>
            </w:rPr>
            <w:t>☐</w:t>
          </w:r>
        </w:sdtContent>
      </w:sdt>
      <w:r w:rsidR="00C92EE8" w:rsidRPr="005B47E1">
        <w:t xml:space="preserve"> </w:t>
      </w:r>
      <w:r w:rsidR="00C92EE8" w:rsidRPr="005B47E1">
        <w:rPr>
          <w:b/>
          <w:bCs/>
        </w:rPr>
        <w:t>Opción 1 – Todo fibra (FTTH)</w:t>
      </w:r>
    </w:p>
    <w:p w14:paraId="2A083122" w14:textId="4C6A488C" w:rsidR="00C92EE8" w:rsidRPr="005B47E1" w:rsidRDefault="006D3A5B" w:rsidP="005B47E1">
      <w:pPr>
        <w:ind w:left="794"/>
      </w:pPr>
      <w:sdt>
        <w:sdtPr>
          <w:id w:val="69874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FAE">
            <w:rPr>
              <w:rFonts w:ascii="MS Gothic" w:eastAsia="MS Gothic" w:hAnsi="MS Gothic" w:hint="eastAsia"/>
            </w:rPr>
            <w:t>☐</w:t>
          </w:r>
        </w:sdtContent>
      </w:sdt>
      <w:r w:rsidR="00C92EE8" w:rsidRPr="005B47E1">
        <w:t xml:space="preserve"> </w:t>
      </w:r>
      <w:r w:rsidR="00C92EE8" w:rsidRPr="005B47E1">
        <w:rPr>
          <w:b/>
          <w:bCs/>
        </w:rPr>
        <w:t>Opción 2 – HFC (cable coaxial híbrido): fibra + cable coaxial</w:t>
      </w:r>
    </w:p>
    <w:p w14:paraId="1751C1AB" w14:textId="184830CE" w:rsidR="00C92EE8" w:rsidRPr="005B47E1" w:rsidRDefault="006D3A5B" w:rsidP="005B47E1">
      <w:pPr>
        <w:ind w:left="794"/>
      </w:pPr>
      <w:sdt>
        <w:sdtPr>
          <w:id w:val="-134839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FAE">
            <w:rPr>
              <w:rFonts w:ascii="MS Gothic" w:eastAsia="MS Gothic" w:hAnsi="MS Gothic" w:hint="eastAsia"/>
            </w:rPr>
            <w:t>☐</w:t>
          </w:r>
        </w:sdtContent>
      </w:sdt>
      <w:r w:rsidR="00C92EE8" w:rsidRPr="005B47E1">
        <w:t xml:space="preserve"> </w:t>
      </w:r>
      <w:r w:rsidR="00C92EE8" w:rsidRPr="005B47E1">
        <w:rPr>
          <w:b/>
          <w:bCs/>
        </w:rPr>
        <w:t xml:space="preserve">Opción 3 – </w:t>
      </w:r>
      <w:r w:rsidR="005B47E1" w:rsidRPr="005B47E1">
        <w:rPr>
          <w:b/>
          <w:bCs/>
        </w:rPr>
        <w:t xml:space="preserve">Red </w:t>
      </w:r>
      <w:r w:rsidR="00C92EE8" w:rsidRPr="005B47E1">
        <w:rPr>
          <w:b/>
          <w:bCs/>
        </w:rPr>
        <w:t>híbrida de cable: fibra hasta la acera (FTT</w:t>
      </w:r>
      <w:r w:rsidR="00A049B1">
        <w:rPr>
          <w:b/>
          <w:bCs/>
        </w:rPr>
        <w:t>C</w:t>
      </w:r>
      <w:r w:rsidR="00C92EE8" w:rsidRPr="005B47E1">
        <w:rPr>
          <w:b/>
          <w:bCs/>
        </w:rPr>
        <w:t>) + pares de cobre (metálicos)</w:t>
      </w:r>
    </w:p>
    <w:p w14:paraId="367F6835" w14:textId="40A87333" w:rsidR="00C92EE8" w:rsidRPr="005B47E1" w:rsidRDefault="006D3A5B" w:rsidP="005B47E1">
      <w:pPr>
        <w:ind w:left="794"/>
      </w:pPr>
      <w:sdt>
        <w:sdtPr>
          <w:id w:val="99499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FAE">
            <w:rPr>
              <w:rFonts w:ascii="MS Gothic" w:eastAsia="MS Gothic" w:hAnsi="MS Gothic" w:hint="eastAsia"/>
            </w:rPr>
            <w:t>☐</w:t>
          </w:r>
        </w:sdtContent>
      </w:sdt>
      <w:r w:rsidR="00C92EE8" w:rsidRPr="005B47E1">
        <w:t xml:space="preserve"> </w:t>
      </w:r>
      <w:r w:rsidR="00C92EE8" w:rsidRPr="005B47E1">
        <w:rPr>
          <w:b/>
          <w:bCs/>
        </w:rPr>
        <w:t>Opción 4 – Otras (especifique)</w:t>
      </w:r>
      <w:r w:rsidR="005B47E1">
        <w:rPr>
          <w:b/>
          <w:bCs/>
        </w:rPr>
        <w:t xml:space="preserve"> </w:t>
      </w:r>
      <w:r w:rsidR="00E4148A" w:rsidRPr="005B47E1">
        <w:rPr>
          <w:b/>
          <w:bCs/>
        </w:rPr>
        <w:t>__</w:t>
      </w:r>
      <w:r w:rsidR="00C92EE8" w:rsidRPr="005B47E1">
        <w:rPr>
          <w:b/>
          <w:bCs/>
        </w:rPr>
        <w:t>__________________________________</w:t>
      </w:r>
      <w:r w:rsidR="005B47E1">
        <w:rPr>
          <w:b/>
          <w:bCs/>
        </w:rPr>
        <w:t>__</w:t>
      </w:r>
      <w:r w:rsidR="00C92EE8" w:rsidRPr="005B47E1">
        <w:rPr>
          <w:b/>
          <w:bCs/>
        </w:rPr>
        <w:br/>
      </w:r>
      <w:r w:rsidR="005B47E1" w:rsidRPr="005B47E1">
        <w:rPr>
          <w:b/>
          <w:bCs/>
        </w:rPr>
        <w:t>__________________________________________________________________</w:t>
      </w:r>
      <w:r w:rsidR="00C92EE8" w:rsidRPr="005B47E1">
        <w:rPr>
          <w:b/>
          <w:bCs/>
        </w:rPr>
        <w:br/>
      </w:r>
      <w:r w:rsidR="005B47E1" w:rsidRPr="005B47E1">
        <w:rPr>
          <w:b/>
          <w:bCs/>
        </w:rPr>
        <w:t>__________________________________________________________________</w:t>
      </w:r>
    </w:p>
    <w:p w14:paraId="765D963F" w14:textId="552E8CCC" w:rsidR="00C92EE8" w:rsidRPr="005B47E1" w:rsidRDefault="001E2622" w:rsidP="004F02A4">
      <w:pPr>
        <w:pStyle w:val="enumlev1"/>
        <w:spacing w:before="240"/>
        <w:rPr>
          <w:b/>
          <w:bCs/>
        </w:rPr>
      </w:pPr>
      <w:r w:rsidRPr="005B47E1">
        <w:rPr>
          <w:b/>
          <w:bCs/>
        </w:rPr>
        <w:t>•</w:t>
      </w:r>
      <w:r w:rsidRPr="005B47E1">
        <w:rPr>
          <w:b/>
          <w:bCs/>
        </w:rPr>
        <w:tab/>
      </w:r>
      <w:r w:rsidR="00C92EE8" w:rsidRPr="005B47E1">
        <w:rPr>
          <w:b/>
          <w:bCs/>
        </w:rPr>
        <w:t>Si ha escogido la (Opción 3) en la pregunta anterior, por favor indique:</w:t>
      </w:r>
    </w:p>
    <w:p w14:paraId="7F59DFE0" w14:textId="1B48943A" w:rsidR="00C92EE8" w:rsidRPr="000558D8" w:rsidRDefault="001E2622" w:rsidP="000558D8">
      <w:pPr>
        <w:pStyle w:val="enumlev2"/>
        <w:rPr>
          <w:b/>
          <w:bCs/>
        </w:rPr>
      </w:pPr>
      <w:r w:rsidRPr="000558D8">
        <w:rPr>
          <w:b/>
          <w:bCs/>
        </w:rPr>
        <w:t>○</w:t>
      </w:r>
      <w:r w:rsidRPr="000558D8">
        <w:rPr>
          <w:b/>
          <w:bCs/>
        </w:rPr>
        <w:tab/>
      </w:r>
      <w:r w:rsidR="00C92EE8" w:rsidRPr="000558D8">
        <w:rPr>
          <w:b/>
          <w:bCs/>
        </w:rPr>
        <w:t xml:space="preserve">¿Qué tecnología se utiliza en la conexión de cobre (metálica)? </w:t>
      </w:r>
      <w:r w:rsidR="00C92EE8" w:rsidRPr="000558D8">
        <w:rPr>
          <w:b/>
          <w:bCs/>
        </w:rPr>
        <w:br/>
        <w:t>(por ejemplo, ADSL, VDSL, G.fast…)</w:t>
      </w:r>
      <w:r w:rsidR="000558D8" w:rsidRPr="000558D8">
        <w:rPr>
          <w:b/>
          <w:bCs/>
        </w:rPr>
        <w:t xml:space="preserve"> </w:t>
      </w:r>
      <w:r w:rsidR="00E4148A" w:rsidRPr="000558D8">
        <w:rPr>
          <w:b/>
          <w:bCs/>
        </w:rPr>
        <w:t>__</w:t>
      </w:r>
      <w:r w:rsidR="00C92EE8" w:rsidRPr="000558D8">
        <w:rPr>
          <w:b/>
          <w:bCs/>
        </w:rPr>
        <w:t>_____________________________</w:t>
      </w:r>
      <w:r w:rsidR="005B47E1" w:rsidRPr="000558D8">
        <w:rPr>
          <w:b/>
          <w:bCs/>
        </w:rPr>
        <w:t>__</w:t>
      </w:r>
      <w:r w:rsidR="000558D8" w:rsidRPr="000558D8">
        <w:rPr>
          <w:b/>
          <w:bCs/>
        </w:rPr>
        <w:br/>
      </w:r>
      <w:r w:rsidR="005B47E1" w:rsidRPr="000558D8">
        <w:rPr>
          <w:b/>
          <w:bCs/>
        </w:rPr>
        <w:t>_______________________________________________________________</w:t>
      </w:r>
      <w:r w:rsidR="004F02A4" w:rsidRPr="000558D8">
        <w:rPr>
          <w:b/>
          <w:bCs/>
        </w:rPr>
        <w:br/>
      </w:r>
      <w:r w:rsidR="005B47E1" w:rsidRPr="000558D8">
        <w:rPr>
          <w:b/>
          <w:bCs/>
        </w:rPr>
        <w:t>_______________________________________________________________</w:t>
      </w:r>
    </w:p>
    <w:p w14:paraId="1C484935" w14:textId="2304D0FF" w:rsidR="00C92EE8" w:rsidRPr="005B47E1" w:rsidRDefault="001E2622" w:rsidP="004F02A4">
      <w:pPr>
        <w:pStyle w:val="enumlev1"/>
        <w:spacing w:before="240"/>
        <w:rPr>
          <w:b/>
          <w:bCs/>
        </w:rPr>
      </w:pPr>
      <w:r w:rsidRPr="005B47E1">
        <w:rPr>
          <w:b/>
          <w:bCs/>
        </w:rPr>
        <w:t>•</w:t>
      </w:r>
      <w:r w:rsidRPr="005B47E1">
        <w:rPr>
          <w:b/>
          <w:bCs/>
        </w:rPr>
        <w:tab/>
      </w:r>
      <w:r w:rsidR="00C92EE8" w:rsidRPr="005B47E1">
        <w:rPr>
          <w:b/>
          <w:bCs/>
        </w:rPr>
        <w:t>¿Qué tipo de servicios TVIP por cable hay en su país?</w:t>
      </w:r>
    </w:p>
    <w:p w14:paraId="1C2D25C3" w14:textId="653FF77E" w:rsidR="00C92EE8" w:rsidRPr="00390CAA" w:rsidRDefault="006D3A5B" w:rsidP="005B47E1">
      <w:pPr>
        <w:ind w:left="794"/>
      </w:pPr>
      <w:sdt>
        <w:sdtPr>
          <w:id w:val="165487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FAE">
            <w:rPr>
              <w:rFonts w:ascii="MS Gothic" w:eastAsia="MS Gothic" w:hAnsi="MS Gothic" w:hint="eastAsia"/>
            </w:rPr>
            <w:t>☐</w:t>
          </w:r>
        </w:sdtContent>
      </w:sdt>
      <w:r w:rsidR="00C92EE8" w:rsidRPr="005B47E1">
        <w:t xml:space="preserve"> </w:t>
      </w:r>
      <w:r w:rsidR="00C92EE8" w:rsidRPr="005B47E1">
        <w:rPr>
          <w:b/>
          <w:bCs/>
        </w:rPr>
        <w:t>Opción 1 – Lineal (multidifusión)</w:t>
      </w:r>
    </w:p>
    <w:p w14:paraId="0B0E6377" w14:textId="7EBD6D67" w:rsidR="00C92EE8" w:rsidRPr="005B47E1" w:rsidRDefault="006D3A5B" w:rsidP="005B47E1">
      <w:pPr>
        <w:ind w:left="794"/>
      </w:pPr>
      <w:sdt>
        <w:sdtPr>
          <w:id w:val="-8353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FAE">
            <w:rPr>
              <w:rFonts w:ascii="MS Gothic" w:eastAsia="MS Gothic" w:hAnsi="MS Gothic" w:hint="eastAsia"/>
            </w:rPr>
            <w:t>☐</w:t>
          </w:r>
        </w:sdtContent>
      </w:sdt>
      <w:r w:rsidR="00C92EE8" w:rsidRPr="005B47E1">
        <w:t xml:space="preserve"> </w:t>
      </w:r>
      <w:r w:rsidR="00C92EE8" w:rsidRPr="005B47E1">
        <w:rPr>
          <w:b/>
          <w:bCs/>
        </w:rPr>
        <w:t>Opción 2 – Linear (unidifusión)</w:t>
      </w:r>
    </w:p>
    <w:p w14:paraId="420A737E" w14:textId="0A512DCC" w:rsidR="00C92EE8" w:rsidRPr="005B47E1" w:rsidRDefault="006D3A5B" w:rsidP="005B47E1">
      <w:pPr>
        <w:ind w:left="794"/>
      </w:pPr>
      <w:sdt>
        <w:sdtPr>
          <w:id w:val="-98902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FAE">
            <w:rPr>
              <w:rFonts w:ascii="MS Gothic" w:eastAsia="MS Gothic" w:hAnsi="MS Gothic" w:hint="eastAsia"/>
            </w:rPr>
            <w:t>☐</w:t>
          </w:r>
        </w:sdtContent>
      </w:sdt>
      <w:r w:rsidR="00C92EE8" w:rsidRPr="005B47E1">
        <w:t xml:space="preserve"> </w:t>
      </w:r>
      <w:r w:rsidR="00C92EE8" w:rsidRPr="005B47E1">
        <w:rPr>
          <w:b/>
          <w:bCs/>
        </w:rPr>
        <w:t>Opción 3 – No lineal, por ejemplo, vídeo a la carta (unidifusión)</w:t>
      </w:r>
    </w:p>
    <w:p w14:paraId="25FD8982" w14:textId="01A3CFE9" w:rsidR="00C92EE8" w:rsidRPr="005B47E1" w:rsidRDefault="006D3A5B" w:rsidP="005B47E1">
      <w:pPr>
        <w:ind w:left="794"/>
      </w:pPr>
      <w:sdt>
        <w:sdtPr>
          <w:id w:val="15064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FAE">
            <w:rPr>
              <w:rFonts w:ascii="MS Gothic" w:eastAsia="MS Gothic" w:hAnsi="MS Gothic" w:hint="eastAsia"/>
            </w:rPr>
            <w:t>☐</w:t>
          </w:r>
        </w:sdtContent>
      </w:sdt>
      <w:r w:rsidR="00C92EE8" w:rsidRPr="005B47E1">
        <w:t xml:space="preserve"> </w:t>
      </w:r>
      <w:r w:rsidR="00C92EE8" w:rsidRPr="005B47E1">
        <w:rPr>
          <w:b/>
          <w:bCs/>
        </w:rPr>
        <w:t>Opción 4 – Otros (especifique)</w:t>
      </w:r>
      <w:r w:rsidR="005B47E1">
        <w:rPr>
          <w:b/>
          <w:bCs/>
        </w:rPr>
        <w:t xml:space="preserve"> </w:t>
      </w:r>
      <w:r w:rsidR="00C92EE8" w:rsidRPr="005B47E1">
        <w:rPr>
          <w:b/>
          <w:bCs/>
        </w:rPr>
        <w:t>___________________________________</w:t>
      </w:r>
      <w:r w:rsidR="00E4148A" w:rsidRPr="005B47E1">
        <w:rPr>
          <w:b/>
          <w:bCs/>
        </w:rPr>
        <w:t>__</w:t>
      </w:r>
      <w:r w:rsidR="004F02A4" w:rsidRPr="005B47E1">
        <w:rPr>
          <w:b/>
          <w:bCs/>
        </w:rPr>
        <w:t>_</w:t>
      </w:r>
      <w:r w:rsidR="00C92EE8" w:rsidRPr="005B47E1">
        <w:rPr>
          <w:b/>
          <w:bCs/>
        </w:rPr>
        <w:br/>
        <w:t>________________________________________________________________</w:t>
      </w:r>
      <w:r w:rsidR="00E4148A" w:rsidRPr="005B47E1">
        <w:rPr>
          <w:b/>
          <w:bCs/>
        </w:rPr>
        <w:t>_</w:t>
      </w:r>
      <w:r w:rsidR="004F02A4" w:rsidRPr="005B47E1">
        <w:rPr>
          <w:b/>
          <w:bCs/>
        </w:rPr>
        <w:t>_</w:t>
      </w:r>
      <w:r w:rsidR="00C92EE8" w:rsidRPr="005B47E1">
        <w:rPr>
          <w:b/>
          <w:bCs/>
        </w:rPr>
        <w:br/>
        <w:t>________________________________________________________________</w:t>
      </w:r>
      <w:r w:rsidR="00E4148A" w:rsidRPr="005B47E1">
        <w:rPr>
          <w:b/>
          <w:bCs/>
        </w:rPr>
        <w:t>_</w:t>
      </w:r>
      <w:r w:rsidR="004F02A4" w:rsidRPr="005B47E1">
        <w:rPr>
          <w:b/>
          <w:bCs/>
        </w:rPr>
        <w:t>_</w:t>
      </w:r>
    </w:p>
    <w:p w14:paraId="5DD14E5A" w14:textId="77777777" w:rsidR="005D5802" w:rsidRDefault="001E2622" w:rsidP="004F02A4">
      <w:pPr>
        <w:pStyle w:val="enumlev1"/>
        <w:spacing w:before="240"/>
        <w:rPr>
          <w:b/>
          <w:bCs/>
        </w:rPr>
      </w:pPr>
      <w:r w:rsidRPr="005B47E1">
        <w:rPr>
          <w:b/>
          <w:bCs/>
        </w:rPr>
        <w:t>•</w:t>
      </w:r>
      <w:r w:rsidRPr="005B47E1">
        <w:rPr>
          <w:b/>
          <w:bCs/>
        </w:rPr>
        <w:tab/>
      </w:r>
      <w:r w:rsidR="00C92EE8" w:rsidRPr="005B47E1">
        <w:rPr>
          <w:b/>
          <w:bCs/>
        </w:rPr>
        <w:t>Sírvase facilitar toda información adicional que pueda ayudar a la CE</w:t>
      </w:r>
      <w:r w:rsidR="00390CAA" w:rsidRPr="005B47E1">
        <w:rPr>
          <w:b/>
          <w:bCs/>
        </w:rPr>
        <w:t> </w:t>
      </w:r>
      <w:r w:rsidR="00C92EE8" w:rsidRPr="005B47E1">
        <w:rPr>
          <w:b/>
          <w:bCs/>
        </w:rPr>
        <w:t xml:space="preserve">9 a avanzar </w:t>
      </w:r>
      <w:r w:rsidR="005B47E1">
        <w:rPr>
          <w:b/>
          <w:bCs/>
        </w:rPr>
        <w:br/>
      </w:r>
      <w:r w:rsidR="00C92EE8" w:rsidRPr="005B47E1">
        <w:rPr>
          <w:b/>
          <w:bCs/>
        </w:rPr>
        <w:t>en el estudio de estos temas</w:t>
      </w:r>
    </w:p>
    <w:p w14:paraId="78BF1115" w14:textId="6B1D4AF3" w:rsidR="00C92EE8" w:rsidRPr="005B47E1" w:rsidRDefault="00C92EE8" w:rsidP="005D5802">
      <w:pPr>
        <w:ind w:left="794"/>
        <w:rPr>
          <w:b/>
          <w:bCs/>
        </w:rPr>
      </w:pPr>
      <w:r w:rsidRPr="005B47E1">
        <w:rPr>
          <w:b/>
          <w:bCs/>
        </w:rPr>
        <w:t>__________________________________________________________________</w:t>
      </w:r>
      <w:r w:rsidRPr="005B47E1">
        <w:rPr>
          <w:b/>
          <w:bCs/>
        </w:rPr>
        <w:br/>
        <w:t>__________________________________________________________________</w:t>
      </w:r>
      <w:r w:rsidRPr="005B47E1">
        <w:rPr>
          <w:b/>
          <w:bCs/>
        </w:rPr>
        <w:br/>
        <w:t>__________________________________________________________________</w:t>
      </w:r>
    </w:p>
    <w:p w14:paraId="78806AA9" w14:textId="77777777" w:rsidR="004F02A4" w:rsidRPr="00390CAA" w:rsidRDefault="004F02A4" w:rsidP="005B47E1">
      <w:pPr>
        <w:pStyle w:val="Reasons"/>
      </w:pPr>
    </w:p>
    <w:p w14:paraId="7188BE84" w14:textId="77777777" w:rsidR="004F02A4" w:rsidRPr="00390CAA" w:rsidRDefault="004F02A4">
      <w:pPr>
        <w:jc w:val="center"/>
      </w:pPr>
      <w:r w:rsidRPr="00390CAA">
        <w:t>______________</w:t>
      </w:r>
    </w:p>
    <w:sectPr w:rsidR="004F02A4" w:rsidRPr="00390CAA" w:rsidSect="00B87E9E">
      <w:headerReference w:type="default" r:id="rId23"/>
      <w:footerReference w:type="first" r:id="rId2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B7F2" w14:textId="77777777" w:rsidR="00C92EE8" w:rsidRDefault="00C92EE8">
      <w:r>
        <w:separator/>
      </w:r>
    </w:p>
  </w:endnote>
  <w:endnote w:type="continuationSeparator" w:id="0">
    <w:p w14:paraId="2F139D56" w14:textId="77777777" w:rsidR="00C92EE8" w:rsidRDefault="00C9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AD94" w14:textId="05BEBB1F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331FA8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4F170" w14:textId="77777777" w:rsidR="00C92EE8" w:rsidRDefault="00C92EE8">
      <w:r>
        <w:t>____________________</w:t>
      </w:r>
    </w:p>
  </w:footnote>
  <w:footnote w:type="continuationSeparator" w:id="0">
    <w:p w14:paraId="01B1113C" w14:textId="77777777" w:rsidR="00C92EE8" w:rsidRDefault="00C9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1F1A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26E6DCD" w14:textId="4DF78339" w:rsidR="00E4148A" w:rsidRDefault="00E4148A">
    <w:pPr>
      <w:pStyle w:val="Head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Circular TSB 219</w:t>
    </w:r>
  </w:p>
  <w:p w14:paraId="450F8AB7" w14:textId="77777777" w:rsidR="0013041C" w:rsidRPr="00303D62" w:rsidRDefault="0013041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3451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67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EC3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AE3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283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0CB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8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022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1C3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AC9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036710"/>
    <w:multiLevelType w:val="multilevel"/>
    <w:tmpl w:val="3B2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51036B"/>
    <w:multiLevelType w:val="hybridMultilevel"/>
    <w:tmpl w:val="59EC2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03048">
    <w:abstractNumId w:val="11"/>
  </w:num>
  <w:num w:numId="2" w16cid:durableId="1488283011">
    <w:abstractNumId w:val="10"/>
  </w:num>
  <w:num w:numId="3" w16cid:durableId="464078940">
    <w:abstractNumId w:val="9"/>
  </w:num>
  <w:num w:numId="4" w16cid:durableId="1056510050">
    <w:abstractNumId w:val="7"/>
  </w:num>
  <w:num w:numId="5" w16cid:durableId="945623162">
    <w:abstractNumId w:val="6"/>
  </w:num>
  <w:num w:numId="6" w16cid:durableId="811756222">
    <w:abstractNumId w:val="5"/>
  </w:num>
  <w:num w:numId="7" w16cid:durableId="1481002935">
    <w:abstractNumId w:val="4"/>
  </w:num>
  <w:num w:numId="8" w16cid:durableId="1895965315">
    <w:abstractNumId w:val="8"/>
  </w:num>
  <w:num w:numId="9" w16cid:durableId="373043400">
    <w:abstractNumId w:val="3"/>
  </w:num>
  <w:num w:numId="10" w16cid:durableId="462774040">
    <w:abstractNumId w:val="2"/>
  </w:num>
  <w:num w:numId="11" w16cid:durableId="1369993969">
    <w:abstractNumId w:val="1"/>
  </w:num>
  <w:num w:numId="12" w16cid:durableId="1117138496">
    <w:abstractNumId w:val="0"/>
  </w:num>
  <w:num w:numId="13" w16cid:durableId="952977392">
    <w:abstractNumId w:val="8"/>
  </w:num>
  <w:num w:numId="14" w16cid:durableId="664011219">
    <w:abstractNumId w:val="3"/>
  </w:num>
  <w:num w:numId="15" w16cid:durableId="347412574">
    <w:abstractNumId w:val="2"/>
  </w:num>
  <w:num w:numId="16" w16cid:durableId="996571214">
    <w:abstractNumId w:val="1"/>
  </w:num>
  <w:num w:numId="17" w16cid:durableId="16563718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E8"/>
    <w:rsid w:val="00002529"/>
    <w:rsid w:val="00004E60"/>
    <w:rsid w:val="000558D8"/>
    <w:rsid w:val="00085662"/>
    <w:rsid w:val="00092CF7"/>
    <w:rsid w:val="00092DA7"/>
    <w:rsid w:val="000C382F"/>
    <w:rsid w:val="000D62C6"/>
    <w:rsid w:val="001127FF"/>
    <w:rsid w:val="001173CC"/>
    <w:rsid w:val="0013041C"/>
    <w:rsid w:val="001350B9"/>
    <w:rsid w:val="0014464D"/>
    <w:rsid w:val="0016114D"/>
    <w:rsid w:val="001A54CC"/>
    <w:rsid w:val="001E2622"/>
    <w:rsid w:val="00221902"/>
    <w:rsid w:val="00257FB4"/>
    <w:rsid w:val="002618AF"/>
    <w:rsid w:val="0027392E"/>
    <w:rsid w:val="002E496E"/>
    <w:rsid w:val="00303D62"/>
    <w:rsid w:val="00331FA8"/>
    <w:rsid w:val="00335367"/>
    <w:rsid w:val="00370C2D"/>
    <w:rsid w:val="003769A8"/>
    <w:rsid w:val="00390CAA"/>
    <w:rsid w:val="003D1E8D"/>
    <w:rsid w:val="003D673B"/>
    <w:rsid w:val="003D7E53"/>
    <w:rsid w:val="003F2855"/>
    <w:rsid w:val="00401C20"/>
    <w:rsid w:val="004A7957"/>
    <w:rsid w:val="004C4144"/>
    <w:rsid w:val="004F02A4"/>
    <w:rsid w:val="0055719E"/>
    <w:rsid w:val="005B47E1"/>
    <w:rsid w:val="005D5802"/>
    <w:rsid w:val="006969B4"/>
    <w:rsid w:val="006D3A5B"/>
    <w:rsid w:val="006E4F7B"/>
    <w:rsid w:val="00781E2A"/>
    <w:rsid w:val="007933A2"/>
    <w:rsid w:val="007B2FAE"/>
    <w:rsid w:val="007B6316"/>
    <w:rsid w:val="00814503"/>
    <w:rsid w:val="008258C2"/>
    <w:rsid w:val="00831832"/>
    <w:rsid w:val="008505BD"/>
    <w:rsid w:val="00850C78"/>
    <w:rsid w:val="00876165"/>
    <w:rsid w:val="00884D12"/>
    <w:rsid w:val="008A36E7"/>
    <w:rsid w:val="008C17AD"/>
    <w:rsid w:val="008D02CD"/>
    <w:rsid w:val="0091370C"/>
    <w:rsid w:val="00930E21"/>
    <w:rsid w:val="0095172A"/>
    <w:rsid w:val="009A0BA0"/>
    <w:rsid w:val="00A049B1"/>
    <w:rsid w:val="00A135C1"/>
    <w:rsid w:val="00A54E47"/>
    <w:rsid w:val="00A959F0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92EE8"/>
    <w:rsid w:val="00CE2F29"/>
    <w:rsid w:val="00D54642"/>
    <w:rsid w:val="00D834E7"/>
    <w:rsid w:val="00DD77C9"/>
    <w:rsid w:val="00DF3538"/>
    <w:rsid w:val="00E4148A"/>
    <w:rsid w:val="00E46C20"/>
    <w:rsid w:val="00E839B0"/>
    <w:rsid w:val="00E92C09"/>
    <w:rsid w:val="00F07373"/>
    <w:rsid w:val="00F14380"/>
    <w:rsid w:val="00F6461F"/>
    <w:rsid w:val="00FA7A41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8199D"/>
  <w15:docId w15:val="{ACD488C8-6962-4945-B1A2-FF5CED5D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92EE8"/>
    <w:pPr>
      <w:ind w:left="720"/>
      <w:contextualSpacing/>
    </w:pPr>
    <w:rPr>
      <w:rFonts w:ascii="Calibri" w:eastAsia="MS Mincho" w:hAnsi="Calibr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127FF"/>
    <w:rPr>
      <w:color w:val="605E5C"/>
      <w:shd w:val="clear" w:color="auto" w:fill="E1DFDD"/>
    </w:rPr>
  </w:style>
  <w:style w:type="paragraph" w:customStyle="1" w:styleId="Annex0">
    <w:name w:val="Annex"/>
    <w:basedOn w:val="Heading1"/>
    <w:rsid w:val="00E4148A"/>
    <w:pPr>
      <w:jc w:val="center"/>
    </w:pPr>
    <w:rPr>
      <w:rFonts w:cstheme="minorHAnsi"/>
    </w:rPr>
  </w:style>
  <w:style w:type="paragraph" w:customStyle="1" w:styleId="Normal11pt">
    <w:name w:val="Normal + 11 pt"/>
    <w:aliases w:val="Left:  0,1 cm,Before:  0,5 pt"/>
    <w:basedOn w:val="Normal"/>
    <w:rsid w:val="00E46C20"/>
    <w:pPr>
      <w:tabs>
        <w:tab w:val="left" w:pos="4111"/>
      </w:tabs>
      <w:spacing w:before="10"/>
      <w:ind w:left="57"/>
    </w:pPr>
    <w:rPr>
      <w:sz w:val="22"/>
    </w:rPr>
  </w:style>
  <w:style w:type="paragraph" w:customStyle="1" w:styleId="Reasons">
    <w:name w:val="Reasons"/>
    <w:basedOn w:val="Normal"/>
    <w:qFormat/>
    <w:rsid w:val="004F02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7B2FAE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ITU-T/lists/q-text.aspx?Group=9&amp;Period=17&amp;QNo=4&amp;Lang=en" TargetMode="External"/><Relationship Id="rId18" Type="http://schemas.openxmlformats.org/officeDocument/2006/relationships/hyperlink" Target="https://www.itu.int/md/T22-SG09-240509-TD-GEN-0735/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sg9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T/lists/q-text.aspx?Group=9&amp;Period=17&amp;QNo=4&amp;Lang=en" TargetMode="External"/><Relationship Id="rId17" Type="http://schemas.openxmlformats.org/officeDocument/2006/relationships/hyperlink" Target="https://www.itu.int/ITU-T/workprog/wp_item.aspx?isn=185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ITU-T/lists/q-text.aspx?Group=9&amp;Period=17&amp;QNo=1&amp;Lang=en" TargetMode="External"/><Relationship Id="rId20" Type="http://schemas.openxmlformats.org/officeDocument/2006/relationships/hyperlink" Target="https://www.itu.int/en/ITU-T/studygroups/2022-2024/09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TU-T/lists/q-text.aspx?Group=9&amp;Period=17&amp;QNo=4&amp;Lang=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09-231114-TD-GEN-0572/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s/ITU-T/studygroups/2022-2024/09/Pages/default.aspx" TargetMode="External"/><Relationship Id="rId19" Type="http://schemas.openxmlformats.org/officeDocument/2006/relationships/hyperlink" Target="https://www.itu.int/net/ITU-T/dd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ITU-T/workprog/wp_item.aspx?isn=18513" TargetMode="External"/><Relationship Id="rId22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quez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4</TotalTime>
  <Pages>3</Pages>
  <Words>775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6692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6</cp:revision>
  <cp:lastPrinted>2024-07-24T06:20:00Z</cp:lastPrinted>
  <dcterms:created xsi:type="dcterms:W3CDTF">2024-07-22T12:04:00Z</dcterms:created>
  <dcterms:modified xsi:type="dcterms:W3CDTF">2024-07-24T06:20:00Z</dcterms:modified>
</cp:coreProperties>
</file>