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5BAAD51" w14:textId="77777777" w:rsidTr="00D517B2">
        <w:trPr>
          <w:cantSplit/>
          <w:trHeight w:val="1134"/>
        </w:trPr>
        <w:tc>
          <w:tcPr>
            <w:tcW w:w="798" w:type="pct"/>
          </w:tcPr>
          <w:p w14:paraId="1D9A66A3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19263795" wp14:editId="6A2F00BB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47602FBD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50144C29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568"/>
        <w:gridCol w:w="4536"/>
      </w:tblGrid>
      <w:tr w:rsidR="00D517B2" w:rsidRPr="00D517B2" w14:paraId="533EE9B1" w14:textId="77777777" w:rsidTr="00C2051C">
        <w:trPr>
          <w:cantSplit/>
          <w:trHeight w:val="142"/>
          <w:jc w:val="center"/>
        </w:trPr>
        <w:tc>
          <w:tcPr>
            <w:tcW w:w="796" w:type="pct"/>
          </w:tcPr>
          <w:p w14:paraId="5597CFE5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851" w:type="pct"/>
          </w:tcPr>
          <w:p w14:paraId="3C0F6B5E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353" w:type="pct"/>
          </w:tcPr>
          <w:p w14:paraId="3696D38F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544F5285" w14:textId="77777777" w:rsidTr="00C2051C">
        <w:trPr>
          <w:cantSplit/>
          <w:trHeight w:val="148"/>
          <w:jc w:val="center"/>
        </w:trPr>
        <w:tc>
          <w:tcPr>
            <w:tcW w:w="796" w:type="pct"/>
          </w:tcPr>
          <w:p w14:paraId="2F9815DA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851" w:type="pct"/>
          </w:tcPr>
          <w:p w14:paraId="788B0AE8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353" w:type="pct"/>
          </w:tcPr>
          <w:p w14:paraId="092E67C3" w14:textId="4823D279" w:rsidR="00D517B2" w:rsidRPr="00D517B2" w:rsidRDefault="00C2051C" w:rsidP="00C2051C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C2051C">
              <w:rPr>
                <w:position w:val="2"/>
                <w:rtl/>
              </w:rPr>
              <w:t>جنيف</w:t>
            </w:r>
            <w:r>
              <w:rPr>
                <w:rFonts w:hint="cs"/>
                <w:position w:val="2"/>
                <w:rtl/>
              </w:rPr>
              <w:t>،</w:t>
            </w:r>
            <w:r w:rsidRPr="00C2051C">
              <w:rPr>
                <w:position w:val="2"/>
                <w:rtl/>
              </w:rPr>
              <w:t xml:space="preserve"> 23 يوليو 2024</w:t>
            </w:r>
          </w:p>
        </w:tc>
      </w:tr>
      <w:tr w:rsidR="00C2051C" w:rsidRPr="00D517B2" w14:paraId="6B6EF096" w14:textId="77777777" w:rsidTr="00C2051C">
        <w:trPr>
          <w:cantSplit/>
          <w:trHeight w:val="243"/>
          <w:jc w:val="center"/>
        </w:trPr>
        <w:tc>
          <w:tcPr>
            <w:tcW w:w="796" w:type="pct"/>
          </w:tcPr>
          <w:p w14:paraId="021D9861" w14:textId="77777777" w:rsidR="00C2051C" w:rsidRPr="00A9156F" w:rsidRDefault="00C2051C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851" w:type="pct"/>
          </w:tcPr>
          <w:p w14:paraId="446B6F78" w14:textId="71C496F7" w:rsidR="00C2051C" w:rsidRPr="00D517B2" w:rsidRDefault="00C2051C" w:rsidP="00C2051C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C2051C">
              <w:rPr>
                <w:b/>
                <w:position w:val="2"/>
                <w:lang w:val="en-GB"/>
              </w:rPr>
              <w:t>TSB Circular 222</w:t>
            </w:r>
          </w:p>
        </w:tc>
        <w:tc>
          <w:tcPr>
            <w:tcW w:w="2353" w:type="pct"/>
            <w:vMerge w:val="restart"/>
          </w:tcPr>
          <w:p w14:paraId="68A02B35" w14:textId="77777777" w:rsidR="00C2051C" w:rsidRPr="00C2051C" w:rsidRDefault="00C2051C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C2051C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683C725C" w14:textId="5EC9584F" w:rsidR="00C2051C" w:rsidRPr="00C2051C" w:rsidRDefault="00C2051C" w:rsidP="00C2051C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</w:rPr>
            </w:pPr>
            <w:r w:rsidRPr="00C2051C">
              <w:rPr>
                <w:rFonts w:hint="cs"/>
                <w:position w:val="2"/>
                <w:rtl/>
              </w:rPr>
              <w:t>-</w:t>
            </w:r>
            <w:r w:rsidRPr="00C2051C">
              <w:rPr>
                <w:position w:val="2"/>
                <w:rtl/>
              </w:rPr>
              <w:tab/>
              <w:t>إدارات الدول الأعضاء في الاتحاد؛</w:t>
            </w:r>
          </w:p>
          <w:p w14:paraId="71FC3186" w14:textId="57FC9FA8" w:rsidR="00C2051C" w:rsidRPr="00C2051C" w:rsidRDefault="00C2051C" w:rsidP="00C2051C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</w:rPr>
            </w:pPr>
            <w:r w:rsidRPr="00C2051C">
              <w:rPr>
                <w:rFonts w:hint="cs"/>
                <w:position w:val="2"/>
                <w:rtl/>
              </w:rPr>
              <w:t>-</w:t>
            </w:r>
            <w:r w:rsidRPr="00C2051C">
              <w:rPr>
                <w:position w:val="2"/>
                <w:rtl/>
              </w:rPr>
              <w:tab/>
              <w:t>أعضاء قطاع تقييس الاتصالات؛</w:t>
            </w:r>
          </w:p>
          <w:p w14:paraId="7304D66A" w14:textId="55E5F2F0" w:rsidR="00C2051C" w:rsidRPr="00C2051C" w:rsidRDefault="00C2051C" w:rsidP="00C2051C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</w:rPr>
            </w:pPr>
            <w:r w:rsidRPr="00C2051C">
              <w:rPr>
                <w:rFonts w:hint="cs"/>
                <w:position w:val="2"/>
                <w:rtl/>
              </w:rPr>
              <w:t>-</w:t>
            </w:r>
            <w:r w:rsidRPr="00C2051C">
              <w:rPr>
                <w:position w:val="2"/>
                <w:rtl/>
              </w:rPr>
              <w:tab/>
              <w:t>المنتسبين إلى قطاع تقييس الاتصالات؛</w:t>
            </w:r>
          </w:p>
          <w:p w14:paraId="1BA2A0B6" w14:textId="02491C13" w:rsidR="00C2051C" w:rsidRPr="00C2051C" w:rsidRDefault="00C2051C" w:rsidP="00C2051C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</w:rPr>
            </w:pPr>
            <w:r w:rsidRPr="00C2051C">
              <w:rPr>
                <w:rFonts w:hint="cs"/>
                <w:position w:val="2"/>
                <w:rtl/>
              </w:rPr>
              <w:t>-</w:t>
            </w:r>
            <w:r w:rsidRPr="00C2051C">
              <w:rPr>
                <w:position w:val="2"/>
                <w:rtl/>
              </w:rPr>
              <w:tab/>
              <w:t>الهيئات الأكاديمية لدى الاتحاد؛</w:t>
            </w:r>
          </w:p>
          <w:p w14:paraId="48FC37DD" w14:textId="68992788" w:rsidR="00C2051C" w:rsidRPr="00C2051C" w:rsidRDefault="00C2051C" w:rsidP="00C2051C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</w:rPr>
            </w:pPr>
            <w:r w:rsidRPr="00C2051C">
              <w:rPr>
                <w:rFonts w:hint="cs"/>
                <w:position w:val="2"/>
                <w:rtl/>
              </w:rPr>
              <w:t>-</w:t>
            </w:r>
            <w:r w:rsidRPr="00C2051C">
              <w:rPr>
                <w:position w:val="2"/>
                <w:rtl/>
              </w:rPr>
              <w:tab/>
              <w:t>المنظمات الإقليمية للاتصالات؛</w:t>
            </w:r>
          </w:p>
          <w:p w14:paraId="0EF7F9A5" w14:textId="30BBA7A3" w:rsidR="00C2051C" w:rsidRPr="00C2051C" w:rsidRDefault="00C2051C" w:rsidP="00C2051C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</w:rPr>
            </w:pPr>
            <w:r w:rsidRPr="00C2051C">
              <w:rPr>
                <w:rFonts w:hint="cs"/>
                <w:position w:val="2"/>
                <w:rtl/>
              </w:rPr>
              <w:t>-</w:t>
            </w:r>
            <w:r w:rsidRPr="00C2051C">
              <w:rPr>
                <w:position w:val="2"/>
                <w:rtl/>
              </w:rPr>
              <w:tab/>
              <w:t xml:space="preserve">المنظمات الحكومية الدولية التي تشغل أنظمة </w:t>
            </w:r>
            <w:proofErr w:type="spellStart"/>
            <w:r w:rsidRPr="00C2051C">
              <w:rPr>
                <w:position w:val="2"/>
                <w:rtl/>
              </w:rPr>
              <w:t>ساتلية</w:t>
            </w:r>
            <w:proofErr w:type="spellEnd"/>
            <w:r w:rsidRPr="00C2051C">
              <w:rPr>
                <w:position w:val="2"/>
                <w:rtl/>
              </w:rPr>
              <w:t>؛</w:t>
            </w:r>
          </w:p>
          <w:p w14:paraId="5A30F90B" w14:textId="2A4F55E8" w:rsidR="00C2051C" w:rsidRPr="00C2051C" w:rsidRDefault="00C2051C" w:rsidP="00C2051C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</w:rPr>
            </w:pPr>
            <w:r w:rsidRPr="00C2051C">
              <w:rPr>
                <w:rFonts w:hint="cs"/>
                <w:position w:val="2"/>
                <w:rtl/>
              </w:rPr>
              <w:t>-</w:t>
            </w:r>
            <w:r w:rsidRPr="00C2051C">
              <w:rPr>
                <w:position w:val="2"/>
                <w:rtl/>
              </w:rPr>
              <w:tab/>
              <w:t>الأمم المتحدة؛</w:t>
            </w:r>
          </w:p>
          <w:p w14:paraId="23CF0D7D" w14:textId="13A8E9E0" w:rsidR="00C2051C" w:rsidRPr="00C2051C" w:rsidRDefault="00C2051C" w:rsidP="00C2051C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position w:val="2"/>
              </w:rPr>
            </w:pPr>
            <w:r w:rsidRPr="00C2051C">
              <w:rPr>
                <w:rFonts w:hint="cs"/>
                <w:position w:val="2"/>
                <w:rtl/>
              </w:rPr>
              <w:t>-</w:t>
            </w:r>
            <w:r w:rsidRPr="00C2051C">
              <w:rPr>
                <w:position w:val="2"/>
                <w:rtl/>
              </w:rPr>
              <w:tab/>
              <w:t>الوكالات المتخصصة التابعة للأمم المتحدة والوكالة الدولية للطاقة الذرية</w:t>
            </w:r>
          </w:p>
          <w:p w14:paraId="4F401361" w14:textId="77777777" w:rsidR="00C2051C" w:rsidRPr="00C2051C" w:rsidRDefault="00C2051C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C2051C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1D7AACBD" w14:textId="1C47E7DF" w:rsidR="00C2051C" w:rsidRPr="00C2051C" w:rsidRDefault="00C2051C" w:rsidP="00C2051C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</w:rPr>
            </w:pPr>
            <w:r w:rsidRPr="00C2051C">
              <w:rPr>
                <w:rFonts w:hint="cs"/>
                <w:position w:val="2"/>
                <w:rtl/>
              </w:rPr>
              <w:t>-</w:t>
            </w:r>
            <w:r w:rsidRPr="00C2051C">
              <w:rPr>
                <w:position w:val="2"/>
                <w:rtl/>
              </w:rPr>
              <w:tab/>
              <w:t>رؤساء لجان دراسات قطاع تقييس الاتصالات/الفريق الاستشاري لتقييس الاتصالات ونوابهم؛</w:t>
            </w:r>
          </w:p>
          <w:p w14:paraId="064191E0" w14:textId="760BF550" w:rsidR="00C2051C" w:rsidRPr="00C2051C" w:rsidRDefault="00C2051C" w:rsidP="00C2051C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</w:rPr>
            </w:pPr>
            <w:r w:rsidRPr="00C2051C">
              <w:rPr>
                <w:rFonts w:hint="cs"/>
                <w:position w:val="2"/>
                <w:rtl/>
              </w:rPr>
              <w:t>-</w:t>
            </w:r>
            <w:r w:rsidRPr="00C2051C">
              <w:rPr>
                <w:position w:val="2"/>
                <w:rtl/>
              </w:rPr>
              <w:tab/>
              <w:t>مدير مكتب تنمية الاتصالات؛</w:t>
            </w:r>
          </w:p>
          <w:p w14:paraId="127D493A" w14:textId="7B210136" w:rsidR="00C2051C" w:rsidRPr="00D517B2" w:rsidRDefault="00C2051C" w:rsidP="00C2051C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C2051C">
              <w:rPr>
                <w:rFonts w:hint="cs"/>
                <w:position w:val="2"/>
                <w:rtl/>
              </w:rPr>
              <w:t>-</w:t>
            </w:r>
            <w:r w:rsidRPr="00C2051C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C2051C" w:rsidRPr="00D517B2" w14:paraId="127E830F" w14:textId="77777777" w:rsidTr="00C2051C">
        <w:trPr>
          <w:cantSplit/>
          <w:trHeight w:val="243"/>
          <w:jc w:val="center"/>
        </w:trPr>
        <w:tc>
          <w:tcPr>
            <w:tcW w:w="796" w:type="pct"/>
          </w:tcPr>
          <w:p w14:paraId="59851670" w14:textId="1258C7C0" w:rsidR="00C2051C" w:rsidRPr="00A9156F" w:rsidRDefault="00C2051C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للاتصال:</w:t>
            </w:r>
          </w:p>
        </w:tc>
        <w:tc>
          <w:tcPr>
            <w:tcW w:w="1851" w:type="pct"/>
          </w:tcPr>
          <w:p w14:paraId="61BA9A3B" w14:textId="72F3C0DA" w:rsidR="00C2051C" w:rsidRPr="00C2051C" w:rsidRDefault="00C2051C" w:rsidP="00C2051C">
            <w:pPr>
              <w:spacing w:before="80" w:after="60" w:line="300" w:lineRule="exact"/>
              <w:jc w:val="left"/>
              <w:rPr>
                <w:b/>
                <w:position w:val="2"/>
                <w:lang w:val="en-GB"/>
              </w:rPr>
            </w:pPr>
            <w:r w:rsidRPr="00C2051C">
              <w:rPr>
                <w:b/>
                <w:position w:val="2"/>
                <w:rtl/>
                <w:lang w:val="en-GB"/>
              </w:rPr>
              <w:t xml:space="preserve">السيد </w:t>
            </w:r>
            <w:proofErr w:type="spellStart"/>
            <w:r w:rsidRPr="00C2051C">
              <w:rPr>
                <w:b/>
                <w:position w:val="2"/>
                <w:rtl/>
                <w:lang w:val="en-GB"/>
              </w:rPr>
              <w:t>جينو</w:t>
            </w:r>
            <w:proofErr w:type="spellEnd"/>
            <w:r w:rsidRPr="00C2051C">
              <w:rPr>
                <w:b/>
                <w:position w:val="2"/>
                <w:rtl/>
                <w:lang w:val="en-GB"/>
              </w:rPr>
              <w:t xml:space="preserve"> أوم (</w:t>
            </w:r>
            <w:proofErr w:type="spellStart"/>
            <w:r w:rsidRPr="00C2051C">
              <w:rPr>
                <w:b/>
                <w:position w:val="2"/>
                <w:rtl/>
                <w:lang w:val="en-GB"/>
              </w:rPr>
              <w:t>Jinu</w:t>
            </w:r>
            <w:proofErr w:type="spellEnd"/>
            <w:r w:rsidRPr="00C2051C">
              <w:rPr>
                <w:b/>
                <w:position w:val="2"/>
                <w:rtl/>
                <w:lang w:val="en-GB"/>
              </w:rPr>
              <w:t xml:space="preserve"> </w:t>
            </w:r>
            <w:proofErr w:type="spellStart"/>
            <w:r w:rsidRPr="00C2051C">
              <w:rPr>
                <w:b/>
                <w:position w:val="2"/>
                <w:rtl/>
                <w:lang w:val="en-GB"/>
              </w:rPr>
              <w:t>Um</w:t>
            </w:r>
            <w:proofErr w:type="spellEnd"/>
            <w:r w:rsidRPr="00C2051C">
              <w:rPr>
                <w:b/>
                <w:position w:val="2"/>
                <w:rtl/>
                <w:lang w:val="en-GB"/>
              </w:rPr>
              <w:t>)</w:t>
            </w:r>
          </w:p>
        </w:tc>
        <w:tc>
          <w:tcPr>
            <w:tcW w:w="2353" w:type="pct"/>
            <w:vMerge/>
          </w:tcPr>
          <w:p w14:paraId="4EBBB794" w14:textId="71329894" w:rsidR="00C2051C" w:rsidRPr="005731DD" w:rsidRDefault="00C2051C" w:rsidP="003B3644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b/>
                <w:bCs/>
                <w:position w:val="2"/>
                <w:rtl/>
              </w:rPr>
            </w:pPr>
          </w:p>
        </w:tc>
      </w:tr>
      <w:tr w:rsidR="00C2051C" w:rsidRPr="00D517B2" w14:paraId="7C6762AD" w14:textId="77777777" w:rsidTr="00C2051C">
        <w:trPr>
          <w:cantSplit/>
          <w:trHeight w:val="340"/>
          <w:jc w:val="center"/>
        </w:trPr>
        <w:tc>
          <w:tcPr>
            <w:tcW w:w="796" w:type="pct"/>
          </w:tcPr>
          <w:p w14:paraId="1A10A561" w14:textId="77777777" w:rsidR="00C2051C" w:rsidRPr="00A9156F" w:rsidRDefault="00C2051C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851" w:type="pct"/>
          </w:tcPr>
          <w:p w14:paraId="0BA52986" w14:textId="038C95A9" w:rsidR="00C2051C" w:rsidRPr="00D517B2" w:rsidRDefault="00C2051C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817E55">
              <w:rPr>
                <w:rFonts w:cstheme="minorHAnsi"/>
              </w:rPr>
              <w:t xml:space="preserve">+41 22 730 </w:t>
            </w:r>
            <w:r w:rsidRPr="00817E55">
              <w:t>5808</w:t>
            </w:r>
          </w:p>
        </w:tc>
        <w:tc>
          <w:tcPr>
            <w:tcW w:w="2353" w:type="pct"/>
            <w:vMerge/>
          </w:tcPr>
          <w:p w14:paraId="5A369E65" w14:textId="4FFD55DE" w:rsidR="00C2051C" w:rsidRPr="00D517B2" w:rsidRDefault="00C2051C" w:rsidP="003B3644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2051C" w:rsidRPr="00D517B2" w14:paraId="2BA22678" w14:textId="77777777" w:rsidTr="00C2051C">
        <w:trPr>
          <w:cantSplit/>
          <w:trHeight w:val="226"/>
          <w:jc w:val="center"/>
        </w:trPr>
        <w:tc>
          <w:tcPr>
            <w:tcW w:w="796" w:type="pct"/>
          </w:tcPr>
          <w:p w14:paraId="25418CD2" w14:textId="77777777" w:rsidR="00C2051C" w:rsidRPr="00A9156F" w:rsidRDefault="00C2051C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851" w:type="pct"/>
          </w:tcPr>
          <w:p w14:paraId="5EC4256F" w14:textId="75AFC615" w:rsidR="00C2051C" w:rsidRPr="00C2051C" w:rsidRDefault="00C2051C" w:rsidP="00C2051C">
            <w:pPr>
              <w:spacing w:before="80" w:after="60" w:line="300" w:lineRule="exact"/>
              <w:jc w:val="left"/>
              <w:rPr>
                <w:position w:val="2"/>
                <w:lang w:val="en-GB"/>
              </w:rPr>
            </w:pPr>
            <w:r w:rsidRPr="00C2051C">
              <w:rPr>
                <w:position w:val="2"/>
                <w:lang w:val="en-GB"/>
              </w:rPr>
              <w:t>+41 22 730 5853</w:t>
            </w:r>
          </w:p>
        </w:tc>
        <w:tc>
          <w:tcPr>
            <w:tcW w:w="2353" w:type="pct"/>
            <w:vMerge/>
          </w:tcPr>
          <w:p w14:paraId="25DD08AA" w14:textId="1E6F73DB" w:rsidR="00C2051C" w:rsidRPr="00D517B2" w:rsidRDefault="00C2051C" w:rsidP="003B3644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2051C" w:rsidRPr="00D517B2" w14:paraId="1CDECBA5" w14:textId="77777777" w:rsidTr="00C2051C">
        <w:trPr>
          <w:cantSplit/>
          <w:jc w:val="center"/>
        </w:trPr>
        <w:tc>
          <w:tcPr>
            <w:tcW w:w="796" w:type="pct"/>
          </w:tcPr>
          <w:p w14:paraId="06AA92BA" w14:textId="77777777" w:rsidR="00C2051C" w:rsidRPr="00A9156F" w:rsidRDefault="00C2051C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851" w:type="pct"/>
          </w:tcPr>
          <w:p w14:paraId="58CBA7D6" w14:textId="42F6A29D" w:rsidR="00C2051C" w:rsidRPr="00C2051C" w:rsidRDefault="00852E0C" w:rsidP="00C2051C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hyperlink r:id="rId9" w:history="1">
              <w:r w:rsidR="00C2051C" w:rsidRPr="00C2051C">
                <w:rPr>
                  <w:rStyle w:val="Hyperlink"/>
                  <w:position w:val="2"/>
                  <w:lang w:val="en-GB"/>
                </w:rPr>
                <w:t>jinu.um@itu.int</w:t>
              </w:r>
            </w:hyperlink>
          </w:p>
        </w:tc>
        <w:tc>
          <w:tcPr>
            <w:tcW w:w="2353" w:type="pct"/>
            <w:vMerge/>
          </w:tcPr>
          <w:p w14:paraId="0CB87EA2" w14:textId="29C8A4B3" w:rsidR="00C2051C" w:rsidRPr="00C2051C" w:rsidRDefault="00C2051C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09323F1F" w14:textId="77777777" w:rsidTr="00C2051C">
        <w:trPr>
          <w:cantSplit/>
          <w:jc w:val="center"/>
        </w:trPr>
        <w:tc>
          <w:tcPr>
            <w:tcW w:w="796" w:type="pct"/>
          </w:tcPr>
          <w:p w14:paraId="2A37402A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851" w:type="pct"/>
          </w:tcPr>
          <w:p w14:paraId="24A54478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353" w:type="pct"/>
          </w:tcPr>
          <w:p w14:paraId="73406A13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5DE34C57" w14:textId="77777777" w:rsidTr="00D517B2">
        <w:trPr>
          <w:cantSplit/>
          <w:jc w:val="center"/>
        </w:trPr>
        <w:tc>
          <w:tcPr>
            <w:tcW w:w="796" w:type="pct"/>
          </w:tcPr>
          <w:p w14:paraId="67AC4CD2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580BF5D8" w14:textId="7FCDC581" w:rsidR="00CE1C08" w:rsidRPr="00D517B2" w:rsidRDefault="00C2051C" w:rsidP="00C2051C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C2051C">
              <w:rPr>
                <w:b/>
                <w:bCs/>
                <w:position w:val="2"/>
                <w:rtl/>
              </w:rPr>
              <w:t xml:space="preserve">دعوة للعرض وإلقاء الكلمات في معرض الجمعية العالمية لتقييس الاتصالات عام 2024 الذي ينظمه الاتحاد الدولي للاتصالات، نيودلهي، الهند  </w:t>
            </w:r>
          </w:p>
        </w:tc>
      </w:tr>
    </w:tbl>
    <w:p w14:paraId="73F47C85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0559EF22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4DFE36F3" w14:textId="1961121A" w:rsidR="00C2051C" w:rsidRPr="00C2051C" w:rsidRDefault="00C2051C" w:rsidP="00C2051C">
      <w:pPr>
        <w:rPr>
          <w:lang w:val="ar-SA" w:bidi="ar-SY"/>
        </w:rPr>
      </w:pPr>
      <w:r w:rsidRPr="00C2051C">
        <w:rPr>
          <w:rtl/>
        </w:rPr>
        <w:t>أكتب إليكم إلحاقا</w:t>
      </w:r>
      <w:r>
        <w:rPr>
          <w:rFonts w:hint="cs"/>
          <w:rtl/>
        </w:rPr>
        <w:t>ً</w:t>
      </w:r>
      <w:r w:rsidRPr="00C2051C">
        <w:rPr>
          <w:rtl/>
        </w:rPr>
        <w:t xml:space="preserve"> </w:t>
      </w:r>
      <w:hyperlink r:id="rId10" w:history="1">
        <w:r w:rsidRPr="00C2051C">
          <w:rPr>
            <w:rStyle w:val="Hyperlink"/>
            <w:rtl/>
          </w:rPr>
          <w:t>برسالتي الأمينة العامة</w:t>
        </w:r>
      </w:hyperlink>
      <w:r w:rsidRPr="00C2051C">
        <w:rPr>
          <w:rtl/>
        </w:rPr>
        <w:t xml:space="preserve"> اللتين تدعوكم إلى حضور الندوة العالمية للمعايير (GSS-</w:t>
      </w:r>
      <w:r w:rsidR="00F64D1C">
        <w:rPr>
          <w:rFonts w:hint="cs"/>
          <w:rtl/>
        </w:rPr>
        <w:t>24</w:t>
      </w:r>
      <w:r w:rsidRPr="00C2051C">
        <w:rPr>
          <w:rtl/>
        </w:rPr>
        <w:t xml:space="preserve">) والجمعية العالمية لتقييس الاتصالات (WTSA-24) في </w:t>
      </w:r>
      <w:proofErr w:type="spellStart"/>
      <w:r w:rsidRPr="00C2051C">
        <w:rPr>
          <w:rtl/>
        </w:rPr>
        <w:t>براغاتي</w:t>
      </w:r>
      <w:proofErr w:type="spellEnd"/>
      <w:r w:rsidRPr="00C2051C">
        <w:rPr>
          <w:rtl/>
        </w:rPr>
        <w:t xml:space="preserve"> ميدان، نيودلهي، الهند.</w:t>
      </w:r>
    </w:p>
    <w:p w14:paraId="2C8EE8B6" w14:textId="1B9D420F" w:rsidR="00C2051C" w:rsidRPr="00C2051C" w:rsidRDefault="00C2051C" w:rsidP="00C2051C">
      <w:pPr>
        <w:rPr>
          <w:lang w:val="ar-SA" w:bidi="ar-SY"/>
        </w:rPr>
      </w:pPr>
      <w:r w:rsidRPr="00C2051C">
        <w:rPr>
          <w:rtl/>
        </w:rPr>
        <w:t xml:space="preserve">يسعدني أن أبلغكم بأن </w:t>
      </w:r>
      <w:r w:rsidRPr="00C2051C">
        <w:rPr>
          <w:b/>
          <w:bCs/>
          <w:rtl/>
        </w:rPr>
        <w:t>"معرض الجمعية العالمية لتقييس الاتصالات عام 2024"</w:t>
      </w:r>
      <w:r w:rsidRPr="00C2051C">
        <w:rPr>
          <w:rtl/>
        </w:rPr>
        <w:t xml:space="preserve"> سيقام جنبا</w:t>
      </w:r>
      <w:r>
        <w:rPr>
          <w:rFonts w:hint="cs"/>
          <w:rtl/>
        </w:rPr>
        <w:t>ً</w:t>
      </w:r>
      <w:r w:rsidRPr="00C2051C">
        <w:rPr>
          <w:rtl/>
        </w:rPr>
        <w:t xml:space="preserve"> إلى جنب مع الجمعية العالمية لتقييس الاتصالات (WTSA-24) والندوة العالمية للمعايير (GSS-</w:t>
      </w:r>
      <w:r w:rsidR="00F64D1C">
        <w:rPr>
          <w:rFonts w:hint="cs"/>
          <w:rtl/>
        </w:rPr>
        <w:t>24</w:t>
      </w:r>
      <w:r w:rsidRPr="00C2051C">
        <w:rPr>
          <w:rtl/>
        </w:rPr>
        <w:t>) خلال الفترة من 14 إلى 24 أكتوبر 2024 في القاعة 1 من مكان عقد هذين الحدثين.</w:t>
      </w:r>
    </w:p>
    <w:p w14:paraId="01825F32" w14:textId="5B9A303E" w:rsidR="00C2051C" w:rsidRPr="00C2051C" w:rsidRDefault="00C2051C" w:rsidP="00C2051C">
      <w:pPr>
        <w:rPr>
          <w:lang w:val="ar-SA" w:bidi="ar-SY"/>
        </w:rPr>
      </w:pPr>
      <w:r w:rsidRPr="00C2051C">
        <w:rPr>
          <w:rtl/>
        </w:rPr>
        <w:t>ويقدم معرض الجمعية العالمية لتقييس الاتصالات عام 2024 منصة فريدة للمشاركين لاكتساب ظهور مرئي واعتراف كبيرين في صناعة تكنولوجيا المعلومات والاتصالات. ومن خلال العرض و/أو إلقاء الكلمات في هذا الحدث، ستتاح الفرصة للدول الأعضاء في الاتحاد وأعضاء القطاع والمنتسبين والهيئات الأكاديمية ودوائر صناعة تكنولوجيا المعلومات والاتصالات الأوسع نطاقا</w:t>
      </w:r>
      <w:r>
        <w:rPr>
          <w:rFonts w:hint="cs"/>
          <w:rtl/>
        </w:rPr>
        <w:t>ً</w:t>
      </w:r>
      <w:r w:rsidRPr="00C2051C">
        <w:rPr>
          <w:rtl/>
        </w:rPr>
        <w:t xml:space="preserve"> للتواصل مع قادة الصناعة وواضعي السياسات وأصحاب المصلحة الرئيسيين من جميع أنحاء العالم. وسيكون المعرض مكانا</w:t>
      </w:r>
      <w:r>
        <w:rPr>
          <w:rFonts w:hint="cs"/>
          <w:rtl/>
        </w:rPr>
        <w:t>ً</w:t>
      </w:r>
      <w:r w:rsidRPr="00C2051C">
        <w:rPr>
          <w:rtl/>
        </w:rPr>
        <w:t xml:space="preserve"> مثاليا</w:t>
      </w:r>
      <w:r>
        <w:rPr>
          <w:rFonts w:hint="cs"/>
          <w:rtl/>
        </w:rPr>
        <w:t>ً</w:t>
      </w:r>
      <w:r w:rsidRPr="00C2051C">
        <w:rPr>
          <w:rtl/>
        </w:rPr>
        <w:t xml:space="preserve"> لعرض الحلول المبتكرة وإظهار الريادة في اعتماد معايير قطاع تقييس الاتصالات وتنفيذها.</w:t>
      </w:r>
    </w:p>
    <w:p w14:paraId="018AA2D0" w14:textId="4C5C8CB3" w:rsidR="00C2051C" w:rsidRPr="00C2051C" w:rsidRDefault="00C2051C" w:rsidP="00C2051C">
      <w:pPr>
        <w:rPr>
          <w:lang w:val="ar-SA" w:bidi="ar-SY"/>
        </w:rPr>
      </w:pPr>
      <w:r w:rsidRPr="00C2051C">
        <w:rPr>
          <w:rtl/>
        </w:rPr>
        <w:lastRenderedPageBreak/>
        <w:t>وبدعم كريم من الهند، ستوضع تحت تصرفكم مجانا</w:t>
      </w:r>
      <w:r>
        <w:rPr>
          <w:rFonts w:hint="cs"/>
          <w:rtl/>
        </w:rPr>
        <w:t>ً</w:t>
      </w:r>
      <w:r w:rsidRPr="00C2051C">
        <w:rPr>
          <w:rtl/>
        </w:rPr>
        <w:t xml:space="preserve"> </w:t>
      </w:r>
      <w:r w:rsidRPr="00C2051C">
        <w:rPr>
          <w:b/>
          <w:bCs/>
          <w:rtl/>
        </w:rPr>
        <w:t>"أكشاك عرض"</w:t>
      </w:r>
      <w:r w:rsidRPr="00C2051C">
        <w:rPr>
          <w:rtl/>
        </w:rPr>
        <w:t xml:space="preserve"> ومساحة </w:t>
      </w:r>
      <w:r w:rsidRPr="00C2051C">
        <w:rPr>
          <w:b/>
          <w:bCs/>
          <w:rtl/>
        </w:rPr>
        <w:t>"منصة الموجة الرقمية"</w:t>
      </w:r>
      <w:r w:rsidRPr="00C2051C">
        <w:rPr>
          <w:rtl/>
        </w:rPr>
        <w:t xml:space="preserve"> لعرض وبيان تنفيذ معايير قطاع تقييس الاتصالات، وتسليط الضوء على العمل الجاري في مجال معايير قطاع تقييس الاتصالات، وتقديم قيادة فكرية بشأن مستقبل تطور تكنولوجيا المعلومات والاتصالات.</w:t>
      </w:r>
    </w:p>
    <w:p w14:paraId="3E94A808" w14:textId="7D7549D6" w:rsidR="00C2051C" w:rsidRPr="00C2051C" w:rsidRDefault="00C2051C" w:rsidP="00C2051C">
      <w:pPr>
        <w:rPr>
          <w:lang w:val="ar-SA" w:bidi="ar-SY"/>
        </w:rPr>
      </w:pPr>
      <w:r w:rsidRPr="00C2051C">
        <w:rPr>
          <w:rtl/>
        </w:rPr>
        <w:t xml:space="preserve">والأماكن محدودة. ولتأمين أكشاك العرض أو فسحة إلقاء الكلمة الخاصة بكم، يرجى الاتصال بحلول 16 أغسطس 2024 وفي موعد أقصاه 23 أغسطس 2024، مع السيد </w:t>
      </w:r>
      <w:proofErr w:type="spellStart"/>
      <w:r w:rsidRPr="00C2051C">
        <w:rPr>
          <w:rtl/>
        </w:rPr>
        <w:t>Jinu</w:t>
      </w:r>
      <w:proofErr w:type="spellEnd"/>
      <w:r w:rsidRPr="00C2051C">
        <w:rPr>
          <w:rtl/>
        </w:rPr>
        <w:t xml:space="preserve"> </w:t>
      </w:r>
      <w:proofErr w:type="spellStart"/>
      <w:r w:rsidRPr="00C2051C">
        <w:rPr>
          <w:rtl/>
        </w:rPr>
        <w:t>Um</w:t>
      </w:r>
      <w:proofErr w:type="spellEnd"/>
      <w:r w:rsidRPr="00C2051C">
        <w:rPr>
          <w:rtl/>
        </w:rPr>
        <w:t xml:space="preserve"> (عبر البريد الإلكتروني </w:t>
      </w:r>
      <w:hyperlink r:id="rId11">
        <w:r w:rsidRPr="00812602">
          <w:rPr>
            <w:rStyle w:val="Hyperlink"/>
            <w:rFonts w:eastAsia="SimSun" w:cstheme="minorHAnsi"/>
          </w:rPr>
          <w:t>jinu.um@itu.int</w:t>
        </w:r>
      </w:hyperlink>
      <w:r w:rsidRPr="00C2051C">
        <w:rPr>
          <w:rtl/>
        </w:rPr>
        <w:t xml:space="preserve">) بشأن تنسيق مكان المعرض أو مع السيد </w:t>
      </w:r>
      <w:proofErr w:type="spellStart"/>
      <w:r w:rsidRPr="00C2051C">
        <w:rPr>
          <w:rtl/>
        </w:rPr>
        <w:t>Emile</w:t>
      </w:r>
      <w:proofErr w:type="spellEnd"/>
      <w:r w:rsidRPr="00C2051C">
        <w:rPr>
          <w:rtl/>
        </w:rPr>
        <w:t xml:space="preserve"> </w:t>
      </w:r>
      <w:proofErr w:type="spellStart"/>
      <w:r w:rsidRPr="00C2051C">
        <w:rPr>
          <w:rtl/>
        </w:rPr>
        <w:t>Armour-Heselton</w:t>
      </w:r>
      <w:proofErr w:type="spellEnd"/>
      <w:r w:rsidRPr="00C2051C">
        <w:rPr>
          <w:rtl/>
        </w:rPr>
        <w:t xml:space="preserve"> (عبر البريد الإلكتروني </w:t>
      </w:r>
      <w:hyperlink r:id="rId12">
        <w:r w:rsidRPr="00812602">
          <w:rPr>
            <w:rStyle w:val="Hyperlink"/>
            <w:rFonts w:eastAsia="SimSun" w:cstheme="minorHAnsi"/>
          </w:rPr>
          <w:t>emile-bourne.armour-heselton@itu.int</w:t>
        </w:r>
      </w:hyperlink>
      <w:r w:rsidRPr="00C2051C">
        <w:rPr>
          <w:rtl/>
        </w:rPr>
        <w:t>) بشأن تنسيق منصة الموجة الرقمية وفرص إلقاء الكلمات ذات الصلة.</w:t>
      </w:r>
    </w:p>
    <w:p w14:paraId="67FF0F29" w14:textId="77777777" w:rsidR="00C2051C" w:rsidRPr="00C2051C" w:rsidRDefault="00C2051C" w:rsidP="00C2051C">
      <w:pPr>
        <w:rPr>
          <w:lang w:val="ar-SA" w:bidi="ar-SY"/>
        </w:rPr>
      </w:pPr>
      <w:r w:rsidRPr="00C2051C">
        <w:rPr>
          <w:rtl/>
        </w:rPr>
        <w:t>وإني لأتطلع قدماً إلى مشاركتكم وانخراطكم بنشاط في معرض الجمعية العالمية لتقييس الاتصالات عام 2024.</w:t>
      </w:r>
    </w:p>
    <w:p w14:paraId="7FDD70C9" w14:textId="77777777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6D3CD344" w14:textId="77777777" w:rsidR="00E84438" w:rsidRPr="00D517B2" w:rsidRDefault="00E84438" w:rsidP="00E84438">
      <w:pPr>
        <w:spacing w:before="720" w:after="720"/>
        <w:ind w:left="-57"/>
        <w:jc w:val="left"/>
        <w:rPr>
          <w:i/>
          <w:iCs/>
          <w:rtl/>
          <w:lang w:bidi="ar-SY"/>
        </w:rPr>
      </w:pPr>
      <w:r w:rsidRPr="00D517B2">
        <w:rPr>
          <w:rFonts w:hint="cs"/>
          <w:i/>
          <w:iCs/>
          <w:rtl/>
          <w:lang w:bidi="ar-SY"/>
        </w:rPr>
        <w:t>(توقيع)</w:t>
      </w:r>
    </w:p>
    <w:p w14:paraId="5181C878" w14:textId="77777777" w:rsidR="00E84438" w:rsidRPr="00D517B2" w:rsidRDefault="00807031" w:rsidP="00E84438">
      <w:pPr>
        <w:jc w:val="left"/>
        <w:rPr>
          <w:rtl/>
        </w:rPr>
      </w:pPr>
      <w:proofErr w:type="spellStart"/>
      <w:r>
        <w:rPr>
          <w:rFonts w:hint="cs"/>
          <w:rtl/>
          <w:lang w:bidi="ar-SY"/>
        </w:rPr>
        <w:t>سيزو</w:t>
      </w:r>
      <w:proofErr w:type="spellEnd"/>
      <w:r>
        <w:rPr>
          <w:rFonts w:hint="cs"/>
          <w:rtl/>
          <w:lang w:bidi="ar-SY"/>
        </w:rPr>
        <w:t xml:space="preserve"> </w:t>
      </w:r>
      <w:proofErr w:type="spellStart"/>
      <w:r>
        <w:rPr>
          <w:rFonts w:hint="cs"/>
          <w:rtl/>
          <w:lang w:bidi="ar-SY"/>
        </w:rPr>
        <w:t>أونوي</w:t>
      </w:r>
      <w:proofErr w:type="spellEnd"/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E84438" w:rsidRPr="00D517B2" w:rsidSect="006C3242">
      <w:head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A9D7" w14:textId="77777777" w:rsidR="00C2051C" w:rsidRDefault="00C2051C" w:rsidP="006C3242">
      <w:pPr>
        <w:spacing w:before="0" w:line="240" w:lineRule="auto"/>
      </w:pPr>
      <w:r>
        <w:separator/>
      </w:r>
    </w:p>
  </w:endnote>
  <w:endnote w:type="continuationSeparator" w:id="0">
    <w:p w14:paraId="5D91560B" w14:textId="77777777" w:rsidR="00C2051C" w:rsidRDefault="00C2051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8530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E937" w14:textId="77777777" w:rsidR="00C2051C" w:rsidRDefault="00C2051C" w:rsidP="006C3242">
      <w:pPr>
        <w:spacing w:before="0" w:line="240" w:lineRule="auto"/>
      </w:pPr>
      <w:r>
        <w:separator/>
      </w:r>
    </w:p>
  </w:footnote>
  <w:footnote w:type="continuationSeparator" w:id="0">
    <w:p w14:paraId="3A6E8B8F" w14:textId="77777777" w:rsidR="00C2051C" w:rsidRDefault="00C2051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D3D2" w14:textId="635E0E16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C2051C">
      <w:rPr>
        <w:sz w:val="20"/>
        <w:szCs w:val="20"/>
        <w:lang w:val="en-GB"/>
      </w:rPr>
      <w:t>222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1C"/>
    <w:rsid w:val="00002A63"/>
    <w:rsid w:val="0006468A"/>
    <w:rsid w:val="00090574"/>
    <w:rsid w:val="000C1C0E"/>
    <w:rsid w:val="000C548A"/>
    <w:rsid w:val="000E327F"/>
    <w:rsid w:val="00146FE2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C7EDF"/>
    <w:rsid w:val="003F4B29"/>
    <w:rsid w:val="00400EC6"/>
    <w:rsid w:val="0042686F"/>
    <w:rsid w:val="004317D8"/>
    <w:rsid w:val="00434183"/>
    <w:rsid w:val="00443869"/>
    <w:rsid w:val="00447F32"/>
    <w:rsid w:val="004E11DC"/>
    <w:rsid w:val="004E127D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635B2"/>
    <w:rsid w:val="00677396"/>
    <w:rsid w:val="0069200F"/>
    <w:rsid w:val="006A65CB"/>
    <w:rsid w:val="006C1530"/>
    <w:rsid w:val="006C3242"/>
    <w:rsid w:val="006C7CC0"/>
    <w:rsid w:val="006E1BAD"/>
    <w:rsid w:val="006E6264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A7F84"/>
    <w:rsid w:val="0091702E"/>
    <w:rsid w:val="00923B0C"/>
    <w:rsid w:val="00926F44"/>
    <w:rsid w:val="0094021C"/>
    <w:rsid w:val="0094432F"/>
    <w:rsid w:val="00952F86"/>
    <w:rsid w:val="00982B28"/>
    <w:rsid w:val="009D313F"/>
    <w:rsid w:val="00A47A5A"/>
    <w:rsid w:val="00A6683B"/>
    <w:rsid w:val="00A77C90"/>
    <w:rsid w:val="00A9156F"/>
    <w:rsid w:val="00A97F94"/>
    <w:rsid w:val="00AA7EA2"/>
    <w:rsid w:val="00AF6B5C"/>
    <w:rsid w:val="00B03099"/>
    <w:rsid w:val="00B05BC8"/>
    <w:rsid w:val="00B64B47"/>
    <w:rsid w:val="00B916A7"/>
    <w:rsid w:val="00BB0F08"/>
    <w:rsid w:val="00C002DE"/>
    <w:rsid w:val="00C2051C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84438"/>
    <w:rsid w:val="00E92863"/>
    <w:rsid w:val="00EB796D"/>
    <w:rsid w:val="00F058DC"/>
    <w:rsid w:val="00F24FC4"/>
    <w:rsid w:val="00F2676C"/>
    <w:rsid w:val="00F52941"/>
    <w:rsid w:val="00F64D1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32B21"/>
  <w15:chartTrackingRefBased/>
  <w15:docId w15:val="{B2BB5A6A-BFA3-455E-B9DE-7F5B6EDE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mile-bourne.armour-heselton@itu.i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nu.um@itu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3-DM-CIR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nu.um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</dc:creator>
  <cp:keywords/>
  <dc:description/>
  <cp:lastModifiedBy>GE</cp:lastModifiedBy>
  <cp:revision>2</cp:revision>
  <dcterms:created xsi:type="dcterms:W3CDTF">2024-08-12T08:37:00Z</dcterms:created>
  <dcterms:modified xsi:type="dcterms:W3CDTF">2024-08-12T08:37:00Z</dcterms:modified>
</cp:coreProperties>
</file>