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:rsidRPr="00D937F3" w14:paraId="6BEE79B4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2DAB35B3" w14:textId="77777777" w:rsidR="007B6316" w:rsidRPr="00D937F3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D937F3">
              <w:rPr>
                <w:lang w:eastAsia="zh-CN"/>
              </w:rPr>
              <w:drawing>
                <wp:inline distT="0" distB="0" distL="0" distR="0" wp14:anchorId="51E0250F" wp14:editId="1EFA96EA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1C37E33B" w14:textId="77777777" w:rsidR="007B6316" w:rsidRPr="00D937F3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937F3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271501B0" w14:textId="77777777" w:rsidR="007B6316" w:rsidRPr="00D937F3" w:rsidRDefault="007B6316" w:rsidP="007B6316">
            <w:pPr>
              <w:spacing w:before="0"/>
            </w:pPr>
            <w:r w:rsidRPr="00D937F3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D937F3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D937F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D937F3" w14:paraId="71EDE0EC" w14:textId="77777777" w:rsidTr="00303D62">
        <w:trPr>
          <w:cantSplit/>
          <w:trHeight w:val="340"/>
        </w:trPr>
        <w:tc>
          <w:tcPr>
            <w:tcW w:w="993" w:type="dxa"/>
          </w:tcPr>
          <w:p w14:paraId="36BFD425" w14:textId="77777777" w:rsidR="007B6316" w:rsidRPr="00D937F3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783A5CB0" w14:textId="77777777" w:rsidR="007B6316" w:rsidRPr="00D937F3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</w:p>
        </w:tc>
        <w:tc>
          <w:tcPr>
            <w:tcW w:w="5329" w:type="dxa"/>
          </w:tcPr>
          <w:p w14:paraId="7202D68D" w14:textId="4EB0FF0E" w:rsidR="007B6316" w:rsidRPr="00D937F3" w:rsidRDefault="007B6316" w:rsidP="001556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391" w:hanging="391"/>
              <w:rPr>
                <w:szCs w:val="24"/>
              </w:rPr>
            </w:pPr>
            <w:r w:rsidRPr="00D937F3">
              <w:rPr>
                <w:szCs w:val="24"/>
              </w:rPr>
              <w:t>Ginebra,</w:t>
            </w:r>
            <w:r w:rsidR="00155632" w:rsidRPr="00D937F3">
              <w:rPr>
                <w:szCs w:val="24"/>
              </w:rPr>
              <w:t xml:space="preserve"> 1 de agosto de 2024</w:t>
            </w:r>
          </w:p>
        </w:tc>
      </w:tr>
      <w:tr w:rsidR="00155632" w:rsidRPr="00D937F3" w14:paraId="47FAAC9E" w14:textId="77777777" w:rsidTr="00303D62">
        <w:trPr>
          <w:cantSplit/>
          <w:trHeight w:val="340"/>
        </w:trPr>
        <w:tc>
          <w:tcPr>
            <w:tcW w:w="993" w:type="dxa"/>
          </w:tcPr>
          <w:p w14:paraId="58629837" w14:textId="261624EF" w:rsidR="00155632" w:rsidRPr="00D937F3" w:rsidRDefault="00155632" w:rsidP="0015563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D937F3">
              <w:rPr>
                <w:szCs w:val="24"/>
              </w:rPr>
              <w:t>Ref.:</w:t>
            </w:r>
          </w:p>
        </w:tc>
        <w:tc>
          <w:tcPr>
            <w:tcW w:w="3884" w:type="dxa"/>
            <w:gridSpan w:val="2"/>
          </w:tcPr>
          <w:p w14:paraId="41A83A9E" w14:textId="51EDAD17" w:rsidR="00155632" w:rsidRPr="00D937F3" w:rsidRDefault="00155632" w:rsidP="00155632">
            <w:pPr>
              <w:tabs>
                <w:tab w:val="left" w:pos="4111"/>
              </w:tabs>
              <w:spacing w:before="0"/>
              <w:ind w:left="391" w:hanging="391"/>
              <w:rPr>
                <w:b/>
                <w:szCs w:val="24"/>
              </w:rPr>
            </w:pPr>
            <w:r w:rsidRPr="00D937F3">
              <w:rPr>
                <w:b/>
                <w:szCs w:val="24"/>
              </w:rPr>
              <w:t>Circular TSB 226</w:t>
            </w:r>
          </w:p>
        </w:tc>
        <w:tc>
          <w:tcPr>
            <w:tcW w:w="5329" w:type="dxa"/>
            <w:vMerge w:val="restart"/>
          </w:tcPr>
          <w:p w14:paraId="24E0041E" w14:textId="77777777" w:rsidR="00155632" w:rsidRPr="00D937F3" w:rsidRDefault="00155632" w:rsidP="001556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391" w:hanging="391"/>
              <w:rPr>
                <w:rFonts w:cs="Calibri"/>
                <w:szCs w:val="24"/>
              </w:rPr>
            </w:pPr>
            <w:bookmarkStart w:id="0" w:name="Addressee_S"/>
            <w:bookmarkEnd w:id="0"/>
            <w:r w:rsidRPr="00D937F3">
              <w:rPr>
                <w:b/>
                <w:szCs w:val="24"/>
              </w:rPr>
              <w:t>A:</w:t>
            </w:r>
          </w:p>
          <w:p w14:paraId="410AB882" w14:textId="77777777" w:rsidR="00155632" w:rsidRPr="00D937F3" w:rsidRDefault="00155632" w:rsidP="001556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91" w:hanging="391"/>
              <w:rPr>
                <w:rFonts w:cs="Calibri"/>
                <w:szCs w:val="24"/>
              </w:rPr>
            </w:pPr>
            <w:r w:rsidRPr="00D937F3">
              <w:rPr>
                <w:szCs w:val="24"/>
              </w:rPr>
              <w:t>–</w:t>
            </w:r>
            <w:r w:rsidRPr="00D937F3">
              <w:rPr>
                <w:szCs w:val="24"/>
              </w:rPr>
              <w:tab/>
              <w:t>las Administraciones de los Estados Miembros de la Unión;</w:t>
            </w:r>
          </w:p>
          <w:p w14:paraId="53552340" w14:textId="77777777" w:rsidR="00155632" w:rsidRPr="00D937F3" w:rsidRDefault="00155632" w:rsidP="001556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91" w:hanging="391"/>
              <w:rPr>
                <w:rFonts w:cs="Calibri"/>
                <w:szCs w:val="24"/>
              </w:rPr>
            </w:pPr>
            <w:r w:rsidRPr="00D937F3">
              <w:rPr>
                <w:szCs w:val="24"/>
              </w:rPr>
              <w:t>–</w:t>
            </w:r>
            <w:r w:rsidRPr="00D937F3">
              <w:rPr>
                <w:szCs w:val="24"/>
              </w:rPr>
              <w:tab/>
              <w:t>los Miembros de Sector del UIT-T;</w:t>
            </w:r>
          </w:p>
          <w:p w14:paraId="043627CB" w14:textId="77777777" w:rsidR="00155632" w:rsidRPr="00D937F3" w:rsidRDefault="00155632" w:rsidP="001556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91" w:hanging="391"/>
              <w:rPr>
                <w:rFonts w:cs="Calibri"/>
                <w:szCs w:val="24"/>
              </w:rPr>
            </w:pPr>
            <w:r w:rsidRPr="00D937F3">
              <w:rPr>
                <w:szCs w:val="24"/>
              </w:rPr>
              <w:t>–</w:t>
            </w:r>
            <w:r w:rsidRPr="00D937F3">
              <w:rPr>
                <w:szCs w:val="24"/>
              </w:rPr>
              <w:tab/>
              <w:t>los Asociados del UIT-T;</w:t>
            </w:r>
          </w:p>
          <w:p w14:paraId="2CA14C8C" w14:textId="77777777" w:rsidR="00155632" w:rsidRPr="00D937F3" w:rsidRDefault="00155632" w:rsidP="00155632">
            <w:pPr>
              <w:pStyle w:val="Tabletext0"/>
              <w:tabs>
                <w:tab w:val="clear" w:pos="284"/>
              </w:tabs>
              <w:spacing w:before="0" w:after="0"/>
              <w:ind w:left="391" w:hanging="391"/>
              <w:rPr>
                <w:rFonts w:cs="Calibri"/>
                <w:sz w:val="24"/>
                <w:szCs w:val="24"/>
              </w:rPr>
            </w:pPr>
            <w:r w:rsidRPr="00D937F3">
              <w:rPr>
                <w:sz w:val="24"/>
                <w:szCs w:val="24"/>
              </w:rPr>
              <w:t>–</w:t>
            </w:r>
            <w:r w:rsidRPr="00D937F3">
              <w:rPr>
                <w:sz w:val="24"/>
                <w:szCs w:val="24"/>
              </w:rPr>
              <w:tab/>
              <w:t>las Instituciones Académicas de la UIT;</w:t>
            </w:r>
          </w:p>
          <w:p w14:paraId="43025A5F" w14:textId="77777777" w:rsidR="00155632" w:rsidRPr="00D937F3" w:rsidRDefault="00155632" w:rsidP="00155632">
            <w:pPr>
              <w:pStyle w:val="Tabletext0"/>
              <w:spacing w:before="0" w:after="0"/>
              <w:ind w:left="391" w:hanging="391"/>
              <w:rPr>
                <w:rFonts w:cs="Calibri"/>
                <w:sz w:val="24"/>
                <w:szCs w:val="24"/>
              </w:rPr>
            </w:pPr>
            <w:r w:rsidRPr="00D937F3">
              <w:rPr>
                <w:b/>
                <w:sz w:val="24"/>
                <w:szCs w:val="24"/>
              </w:rPr>
              <w:t>Copia a:</w:t>
            </w:r>
          </w:p>
          <w:p w14:paraId="4C51BB3D" w14:textId="77777777" w:rsidR="00155632" w:rsidRPr="00D937F3" w:rsidRDefault="00155632" w:rsidP="00155632">
            <w:pPr>
              <w:pStyle w:val="Tabletext0"/>
              <w:tabs>
                <w:tab w:val="clear" w:pos="284"/>
              </w:tabs>
              <w:spacing w:before="0" w:after="0"/>
              <w:ind w:left="391" w:hanging="391"/>
              <w:rPr>
                <w:rFonts w:cs="Calibri"/>
                <w:sz w:val="24"/>
                <w:szCs w:val="24"/>
              </w:rPr>
            </w:pPr>
            <w:r w:rsidRPr="00D937F3">
              <w:rPr>
                <w:sz w:val="24"/>
                <w:szCs w:val="24"/>
              </w:rPr>
              <w:t>–</w:t>
            </w:r>
            <w:r w:rsidRPr="00D937F3">
              <w:rPr>
                <w:sz w:val="24"/>
                <w:szCs w:val="24"/>
              </w:rPr>
              <w:tab/>
              <w:t>el Presidente y a los Vicepresidentes de las Comisiones de Estudio;</w:t>
            </w:r>
          </w:p>
          <w:p w14:paraId="7688ECFF" w14:textId="77777777" w:rsidR="00155632" w:rsidRPr="00D937F3" w:rsidRDefault="00155632" w:rsidP="00155632">
            <w:pPr>
              <w:pStyle w:val="Tabletext0"/>
              <w:tabs>
                <w:tab w:val="clear" w:pos="284"/>
              </w:tabs>
              <w:spacing w:before="0" w:after="0"/>
              <w:ind w:left="391" w:hanging="391"/>
              <w:rPr>
                <w:rFonts w:cs="Calibri"/>
                <w:sz w:val="24"/>
                <w:szCs w:val="24"/>
              </w:rPr>
            </w:pPr>
            <w:r w:rsidRPr="00D937F3">
              <w:rPr>
                <w:sz w:val="24"/>
                <w:szCs w:val="24"/>
              </w:rPr>
              <w:t>–</w:t>
            </w:r>
            <w:r w:rsidRPr="00D937F3">
              <w:rPr>
                <w:sz w:val="24"/>
                <w:szCs w:val="24"/>
              </w:rPr>
              <w:tab/>
              <w:t>el Director de la Oficina de Desarrollo de las Telecomunicaciones;</w:t>
            </w:r>
          </w:p>
          <w:p w14:paraId="5501FAAD" w14:textId="7DF8EAAB" w:rsidR="00155632" w:rsidRPr="00D937F3" w:rsidRDefault="00155632" w:rsidP="00155632">
            <w:pPr>
              <w:pStyle w:val="Tabletext0"/>
              <w:tabs>
                <w:tab w:val="clear" w:pos="284"/>
              </w:tabs>
              <w:spacing w:before="0" w:after="0"/>
              <w:ind w:left="391" w:hanging="391"/>
              <w:rPr>
                <w:sz w:val="24"/>
                <w:szCs w:val="24"/>
              </w:rPr>
            </w:pPr>
            <w:r w:rsidRPr="00D937F3">
              <w:rPr>
                <w:sz w:val="24"/>
                <w:szCs w:val="24"/>
              </w:rPr>
              <w:t>–</w:t>
            </w:r>
            <w:r w:rsidRPr="00D937F3">
              <w:rPr>
                <w:sz w:val="24"/>
                <w:szCs w:val="24"/>
              </w:rPr>
              <w:tab/>
              <w:t>el Director de la Oficina de Radiocomunicaciones</w:t>
            </w:r>
          </w:p>
        </w:tc>
      </w:tr>
      <w:tr w:rsidR="00155632" w:rsidRPr="00D937F3" w14:paraId="087C6E6A" w14:textId="77777777" w:rsidTr="00303D62">
        <w:trPr>
          <w:cantSplit/>
        </w:trPr>
        <w:tc>
          <w:tcPr>
            <w:tcW w:w="993" w:type="dxa"/>
          </w:tcPr>
          <w:p w14:paraId="76BD0735" w14:textId="77777777" w:rsidR="00155632" w:rsidRPr="00D937F3" w:rsidRDefault="00155632" w:rsidP="0015563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D937F3">
              <w:rPr>
                <w:szCs w:val="24"/>
              </w:rPr>
              <w:t>Tel.:</w:t>
            </w:r>
          </w:p>
        </w:tc>
        <w:tc>
          <w:tcPr>
            <w:tcW w:w="3884" w:type="dxa"/>
            <w:gridSpan w:val="2"/>
          </w:tcPr>
          <w:p w14:paraId="4CCA65FA" w14:textId="5C72C66F" w:rsidR="00155632" w:rsidRPr="00D937F3" w:rsidRDefault="00155632" w:rsidP="00155632">
            <w:pPr>
              <w:tabs>
                <w:tab w:val="left" w:pos="4111"/>
              </w:tabs>
              <w:spacing w:before="0"/>
              <w:ind w:left="391" w:hanging="391"/>
              <w:rPr>
                <w:rStyle w:val="Hyperlink"/>
                <w:szCs w:val="24"/>
              </w:rPr>
            </w:pPr>
            <w:r w:rsidRPr="00D937F3">
              <w:rPr>
                <w:szCs w:val="24"/>
              </w:rPr>
              <w:t>+41 22 730 6301</w:t>
            </w:r>
          </w:p>
        </w:tc>
        <w:tc>
          <w:tcPr>
            <w:tcW w:w="5329" w:type="dxa"/>
            <w:vMerge/>
          </w:tcPr>
          <w:p w14:paraId="0BB70D0D" w14:textId="77777777" w:rsidR="00155632" w:rsidRPr="00D937F3" w:rsidRDefault="00155632" w:rsidP="0015563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Cs w:val="24"/>
              </w:rPr>
            </w:pPr>
          </w:p>
        </w:tc>
      </w:tr>
      <w:tr w:rsidR="00155632" w:rsidRPr="00D937F3" w14:paraId="2196543E" w14:textId="77777777" w:rsidTr="00303D62">
        <w:trPr>
          <w:cantSplit/>
        </w:trPr>
        <w:tc>
          <w:tcPr>
            <w:tcW w:w="993" w:type="dxa"/>
          </w:tcPr>
          <w:p w14:paraId="28A47EF3" w14:textId="77777777" w:rsidR="00155632" w:rsidRPr="00D937F3" w:rsidRDefault="00155632" w:rsidP="0015563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D937F3">
              <w:rPr>
                <w:szCs w:val="24"/>
              </w:rPr>
              <w:t>Fax:</w:t>
            </w:r>
          </w:p>
        </w:tc>
        <w:tc>
          <w:tcPr>
            <w:tcW w:w="3884" w:type="dxa"/>
            <w:gridSpan w:val="2"/>
          </w:tcPr>
          <w:p w14:paraId="49A6EAB9" w14:textId="77777777" w:rsidR="00155632" w:rsidRPr="00D937F3" w:rsidRDefault="00155632" w:rsidP="00155632">
            <w:pPr>
              <w:tabs>
                <w:tab w:val="left" w:pos="4111"/>
              </w:tabs>
              <w:spacing w:before="0"/>
              <w:ind w:left="391" w:hanging="391"/>
              <w:rPr>
                <w:rStyle w:val="Hyperlink"/>
                <w:szCs w:val="24"/>
              </w:rPr>
            </w:pPr>
            <w:r w:rsidRPr="00D937F3">
              <w:rPr>
                <w:szCs w:val="24"/>
              </w:rPr>
              <w:t>+41 22 730 5853</w:t>
            </w:r>
          </w:p>
        </w:tc>
        <w:tc>
          <w:tcPr>
            <w:tcW w:w="5329" w:type="dxa"/>
            <w:vMerge/>
          </w:tcPr>
          <w:p w14:paraId="238788C3" w14:textId="77777777" w:rsidR="00155632" w:rsidRPr="00D937F3" w:rsidRDefault="00155632" w:rsidP="0015563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Cs w:val="24"/>
              </w:rPr>
            </w:pPr>
          </w:p>
        </w:tc>
      </w:tr>
      <w:tr w:rsidR="00155632" w:rsidRPr="00D937F3" w14:paraId="4BFAE475" w14:textId="77777777" w:rsidTr="00155632">
        <w:trPr>
          <w:cantSplit/>
          <w:trHeight w:val="2631"/>
        </w:trPr>
        <w:tc>
          <w:tcPr>
            <w:tcW w:w="993" w:type="dxa"/>
          </w:tcPr>
          <w:p w14:paraId="1F2A993B" w14:textId="77777777" w:rsidR="00155632" w:rsidRPr="00D937F3" w:rsidRDefault="00155632" w:rsidP="0015563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D937F3">
              <w:rPr>
                <w:szCs w:val="24"/>
              </w:rPr>
              <w:t>Correo-e:</w:t>
            </w:r>
          </w:p>
        </w:tc>
        <w:tc>
          <w:tcPr>
            <w:tcW w:w="3884" w:type="dxa"/>
            <w:gridSpan w:val="2"/>
          </w:tcPr>
          <w:p w14:paraId="40452395" w14:textId="499FA8D0" w:rsidR="00155632" w:rsidRPr="00D937F3" w:rsidRDefault="00155632" w:rsidP="00155632">
            <w:pPr>
              <w:tabs>
                <w:tab w:val="left" w:pos="4111"/>
              </w:tabs>
              <w:spacing w:before="0"/>
              <w:ind w:left="391" w:hanging="391"/>
              <w:rPr>
                <w:szCs w:val="24"/>
              </w:rPr>
            </w:pPr>
            <w:hyperlink r:id="rId9" w:history="1">
              <w:r w:rsidRPr="00D937F3">
                <w:rPr>
                  <w:rStyle w:val="Hyperlink"/>
                  <w:szCs w:val="24"/>
                </w:rPr>
                <w:t>u4ssc@itu.int</w:t>
              </w:r>
            </w:hyperlink>
          </w:p>
        </w:tc>
        <w:tc>
          <w:tcPr>
            <w:tcW w:w="5329" w:type="dxa"/>
            <w:vMerge/>
          </w:tcPr>
          <w:p w14:paraId="3772D8FB" w14:textId="77777777" w:rsidR="00155632" w:rsidRPr="00D937F3" w:rsidRDefault="00155632" w:rsidP="001556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Cs w:val="24"/>
              </w:rPr>
            </w:pPr>
          </w:p>
        </w:tc>
      </w:tr>
      <w:tr w:rsidR="00155632" w:rsidRPr="00D937F3" w14:paraId="137FD419" w14:textId="77777777" w:rsidTr="00DA30ED">
        <w:trPr>
          <w:cantSplit/>
        </w:trPr>
        <w:tc>
          <w:tcPr>
            <w:tcW w:w="993" w:type="dxa"/>
          </w:tcPr>
          <w:p w14:paraId="6B863DA4" w14:textId="77777777" w:rsidR="00155632" w:rsidRPr="00D937F3" w:rsidRDefault="00155632" w:rsidP="0015563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D937F3">
              <w:rPr>
                <w:szCs w:val="24"/>
              </w:rPr>
              <w:t>Asunto:</w:t>
            </w:r>
          </w:p>
        </w:tc>
        <w:tc>
          <w:tcPr>
            <w:tcW w:w="9213" w:type="dxa"/>
            <w:gridSpan w:val="3"/>
          </w:tcPr>
          <w:p w14:paraId="07309115" w14:textId="25D00F24" w:rsidR="00155632" w:rsidRPr="00D937F3" w:rsidRDefault="00155632" w:rsidP="00155632">
            <w:pPr>
              <w:pStyle w:val="Tabletext0"/>
              <w:spacing w:before="0" w:after="0"/>
              <w:ind w:left="391" w:hanging="391"/>
              <w:rPr>
                <w:rFonts w:cs="Calibri"/>
                <w:b/>
                <w:bCs/>
                <w:sz w:val="24"/>
                <w:szCs w:val="24"/>
              </w:rPr>
            </w:pPr>
            <w:r w:rsidRPr="00D937F3">
              <w:rPr>
                <w:b/>
                <w:sz w:val="24"/>
                <w:szCs w:val="24"/>
              </w:rPr>
              <w:t>Octava reunión de la iniciativa Unidos por ciudades inteligentes y sostenibles (U4SSC)</w:t>
            </w:r>
          </w:p>
          <w:p w14:paraId="17F7ABA0" w14:textId="6D3A904B" w:rsidR="00155632" w:rsidRPr="00D937F3" w:rsidRDefault="00155632" w:rsidP="00155632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  <w:r w:rsidRPr="00D937F3">
              <w:rPr>
                <w:b/>
                <w:szCs w:val="24"/>
              </w:rPr>
              <w:t>(Madrid, España, 19 de septiembre de 2024)</w:t>
            </w:r>
          </w:p>
        </w:tc>
      </w:tr>
    </w:tbl>
    <w:p w14:paraId="29F874B0" w14:textId="77777777" w:rsidR="00C34772" w:rsidRPr="00D937F3" w:rsidRDefault="00C34772" w:rsidP="007B6316">
      <w:pPr>
        <w:spacing w:before="32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D937F3">
        <w:t>Muy Señora mía/Muy Señor mío:</w:t>
      </w:r>
    </w:p>
    <w:p w14:paraId="4820A2F8" w14:textId="77777777" w:rsidR="00155632" w:rsidRPr="00155632" w:rsidRDefault="00155632" w:rsidP="00155632">
      <w:pPr>
        <w:rPr>
          <w:b/>
          <w:bCs/>
        </w:rPr>
      </w:pPr>
      <w:r w:rsidRPr="00155632">
        <w:t>1</w:t>
      </w:r>
      <w:r w:rsidRPr="00155632">
        <w:tab/>
        <w:t xml:space="preserve">Me complace informarle de que la Unión Internacional de Telecomunicaciones (UIT) está organizando la </w:t>
      </w:r>
      <w:r w:rsidRPr="00155632">
        <w:rPr>
          <w:b/>
        </w:rPr>
        <w:t>octava reunión de la iniciativa Unidos por ciudades inteligentes y sostenibles (U4SSC)</w:t>
      </w:r>
      <w:r w:rsidRPr="00155632">
        <w:t>.</w:t>
      </w:r>
      <w:r w:rsidRPr="00155632">
        <w:rPr>
          <w:b/>
        </w:rPr>
        <w:t xml:space="preserve"> </w:t>
      </w:r>
      <w:r w:rsidRPr="00155632">
        <w:t xml:space="preserve">Esta reunión se celebrará simultáneamente con el congreso sobre ciudades inteligentes de la Red Española de Ciudades Inteligentes (RECI), organizado conjuntamente por la UIT y la RECI en Madrid (España) el </w:t>
      </w:r>
      <w:r w:rsidRPr="00155632">
        <w:rPr>
          <w:b/>
          <w:bCs/>
        </w:rPr>
        <w:t>19 de septiembre de 2024</w:t>
      </w:r>
      <w:r w:rsidRPr="00155632">
        <w:t>. Los anfitriones de estos eventos serán el Ayuntamiento de Madrid y la Federación Española de Municipios y Provincias (FEMP).</w:t>
      </w:r>
    </w:p>
    <w:p w14:paraId="2718EECB" w14:textId="77777777" w:rsidR="00155632" w:rsidRPr="00155632" w:rsidRDefault="00155632" w:rsidP="00155632">
      <w:r w:rsidRPr="00155632">
        <w:t>2</w:t>
      </w:r>
      <w:r w:rsidRPr="00155632">
        <w:tab/>
        <w:t>La reunión de la U4SSC se celebrará en inglés y español.</w:t>
      </w:r>
    </w:p>
    <w:p w14:paraId="028DAE67" w14:textId="6C809EA4" w:rsidR="00155632" w:rsidRPr="00155632" w:rsidRDefault="00155632" w:rsidP="00155632">
      <w:r w:rsidRPr="00155632">
        <w:t>3</w:t>
      </w:r>
      <w:r w:rsidRPr="00155632">
        <w:tab/>
        <w:t xml:space="preserve">La iniciativa Unidos por ciudades inteligentes y sostenibles (U4SSC) es una iniciativa de las Naciones Unidas respaldada por 19 organismos y programas de las Naciones Unidas con el fin de cumplir la Meta 11 de los Objetivos de Desarrollo Sostenible: </w:t>
      </w:r>
      <w:r w:rsidR="00D937F3">
        <w:t>"</w:t>
      </w:r>
      <w:r w:rsidRPr="00155632">
        <w:t>Lograr que las ciudades y los asentamientos humanos sean inclusivos, seguros, resilientes y sostenibles</w:t>
      </w:r>
      <w:r w:rsidR="00D937F3">
        <w:t>"</w:t>
      </w:r>
      <w:r w:rsidRPr="00155632">
        <w:t xml:space="preserve">. La iniciativa U4SSC es una plataforma mundial que promueve el diálogo sobre las ciudades inteligentes y facilita la utilización de las TIC y las tecnologías digitales en pro de la transición hacia las ciudades inteligentes y sostenibles. Véase más información sobre esta iniciativa en </w:t>
      </w:r>
      <w:hyperlink r:id="rId10" w:history="1">
        <w:r w:rsidRPr="00155632">
          <w:rPr>
            <w:rStyle w:val="Hyperlink"/>
          </w:rPr>
          <w:t>https://</w:t>
        </w:r>
        <w:r w:rsidRPr="00155632">
          <w:rPr>
            <w:rStyle w:val="Hyperlink"/>
          </w:rPr>
          <w:t>u</w:t>
        </w:r>
        <w:r w:rsidRPr="00155632">
          <w:rPr>
            <w:rStyle w:val="Hyperlink"/>
          </w:rPr>
          <w:t>4ssc.itu.int/</w:t>
        </w:r>
      </w:hyperlink>
      <w:r w:rsidRPr="00155632">
        <w:t>.</w:t>
      </w:r>
    </w:p>
    <w:p w14:paraId="106851EE" w14:textId="77777777" w:rsidR="00155632" w:rsidRPr="00155632" w:rsidRDefault="00155632" w:rsidP="00155632">
      <w:r w:rsidRPr="00155632">
        <w:t>4</w:t>
      </w:r>
      <w:r w:rsidRPr="00155632">
        <w:tab/>
      </w:r>
      <w:bookmarkStart w:id="4" w:name="_Hlk83973180"/>
      <w:r w:rsidRPr="00155632">
        <w:t>Los principales objetivos de esta reunión son:</w:t>
      </w:r>
    </w:p>
    <w:p w14:paraId="0D1BC6E5" w14:textId="3BE1E6CC" w:rsidR="00155632" w:rsidRPr="00D937F3" w:rsidRDefault="00D937F3" w:rsidP="00D937F3">
      <w:pPr>
        <w:pStyle w:val="enumlev1"/>
      </w:pPr>
      <w:r w:rsidRPr="00D937F3">
        <w:t>•</w:t>
      </w:r>
      <w:r w:rsidRPr="00D937F3">
        <w:tab/>
      </w:r>
      <w:r w:rsidR="00155632" w:rsidRPr="00D937F3">
        <w:t>proporcionar información actualizada de la labor desarrollada por los Grupos Monográficos de U4SSC;</w:t>
      </w:r>
    </w:p>
    <w:p w14:paraId="7DAA08D8" w14:textId="5215C4AA" w:rsidR="00155632" w:rsidRPr="00D937F3" w:rsidRDefault="00D937F3" w:rsidP="00D937F3">
      <w:pPr>
        <w:pStyle w:val="enumlev1"/>
      </w:pPr>
      <w:r w:rsidRPr="00D937F3">
        <w:t>•</w:t>
      </w:r>
      <w:r w:rsidRPr="00D937F3">
        <w:tab/>
      </w:r>
      <w:r w:rsidR="00155632" w:rsidRPr="00D937F3">
        <w:t>presentar las actividades del Centro de la U4SSC;</w:t>
      </w:r>
    </w:p>
    <w:p w14:paraId="7F223582" w14:textId="67EDB89B" w:rsidR="00155632" w:rsidRPr="00D937F3" w:rsidRDefault="00D937F3" w:rsidP="00D937F3">
      <w:pPr>
        <w:pStyle w:val="enumlev1"/>
      </w:pPr>
      <w:r w:rsidRPr="00D937F3">
        <w:t>•</w:t>
      </w:r>
      <w:r w:rsidRPr="00D937F3">
        <w:tab/>
      </w:r>
      <w:r w:rsidR="00155632" w:rsidRPr="00D937F3">
        <w:t>presentar las nuevas actividades de U4SSC y aprobar el Plan de trabajo anual de U4SSC (2024-2025).</w:t>
      </w:r>
    </w:p>
    <w:bookmarkEnd w:id="4"/>
    <w:p w14:paraId="5E6BC3EC" w14:textId="77777777" w:rsidR="00155632" w:rsidRPr="00155632" w:rsidRDefault="00155632" w:rsidP="00155632">
      <w:pPr>
        <w:keepNext/>
        <w:keepLines/>
      </w:pPr>
      <w:r w:rsidRPr="00155632">
        <w:lastRenderedPageBreak/>
        <w:t>5</w:t>
      </w:r>
      <w:r w:rsidRPr="00155632">
        <w:tab/>
        <w:t>La participación en la reunión está abierta a los Estados Miembros, los Miembros de Sector, los Asociados y las Instituciones Académicas de la UIT, así como cualquier nacional de un país que sea Miembro de la UIT y desee contribuir a los trabajos. incluidas las personas que también sean miembros de organizaciones nacionales, regionales e internacionales. La participación es gratuita.</w:t>
      </w:r>
    </w:p>
    <w:p w14:paraId="67480CC6" w14:textId="651CD439" w:rsidR="00155632" w:rsidRPr="00155632" w:rsidRDefault="00155632" w:rsidP="00155632">
      <w:r w:rsidRPr="00155632">
        <w:t>6</w:t>
      </w:r>
      <w:r w:rsidRPr="00155632">
        <w:tab/>
        <w:t xml:space="preserve">La información relativa a esta reunión, incluido el proyecto de programa, los ponentes, los detalles de la conexión a distancia, el enlace para la inscripción, etc., estará disponible en: </w:t>
      </w:r>
      <w:hyperlink r:id="rId11" w:history="1">
        <w:r w:rsidRPr="00155632">
          <w:rPr>
            <w:rStyle w:val="Hyperlink"/>
          </w:rPr>
          <w:t>https://u4ssc.itu.int/latest-</w:t>
        </w:r>
        <w:r w:rsidRPr="00155632">
          <w:rPr>
            <w:rStyle w:val="Hyperlink"/>
          </w:rPr>
          <w:t>m</w:t>
        </w:r>
        <w:r w:rsidRPr="00155632">
          <w:rPr>
            <w:rStyle w:val="Hyperlink"/>
          </w:rPr>
          <w:t>eetings/8th-meeting/</w:t>
        </w:r>
      </w:hyperlink>
      <w:r w:rsidRPr="00155632">
        <w:t>, que se irá actualizando periódicamente a medida que se disponga de información nueva o modificada. Se alienta a los participantes a que consulten regularmente el sitio web para obtener la información más reciente. Rogamos tenga presente que, para poder participar en la reunión, la inscripción es obligatoria.</w:t>
      </w:r>
    </w:p>
    <w:p w14:paraId="5E106F53" w14:textId="77777777" w:rsidR="007B6316" w:rsidRPr="00D937F3" w:rsidRDefault="007B6316" w:rsidP="007B6316">
      <w:r w:rsidRPr="00D937F3">
        <w:t>Atentamente,</w:t>
      </w:r>
    </w:p>
    <w:p w14:paraId="378B9A38" w14:textId="77777777" w:rsidR="007B6316" w:rsidRPr="00D937F3" w:rsidRDefault="007B6316" w:rsidP="007B6316">
      <w:pPr>
        <w:spacing w:before="480" w:line="480" w:lineRule="auto"/>
        <w:rPr>
          <w:sz w:val="28"/>
          <w:szCs w:val="22"/>
        </w:rPr>
      </w:pPr>
      <w:r w:rsidRPr="00D937F3">
        <w:rPr>
          <w:i/>
          <w:iCs/>
          <w:szCs w:val="24"/>
        </w:rPr>
        <w:t>(firmado)</w:t>
      </w:r>
    </w:p>
    <w:p w14:paraId="01A832BC" w14:textId="77777777" w:rsidR="007B6316" w:rsidRPr="00D937F3" w:rsidRDefault="001350B9" w:rsidP="007B6316">
      <w:pPr>
        <w:spacing w:before="360"/>
      </w:pPr>
      <w:r w:rsidRPr="00D937F3">
        <w:rPr>
          <w:rFonts w:cstheme="minorHAnsi"/>
          <w:szCs w:val="22"/>
        </w:rPr>
        <w:t>Seizo Onoe</w:t>
      </w:r>
      <w:r w:rsidR="007B6316" w:rsidRPr="00D937F3">
        <w:br/>
        <w:t xml:space="preserve">Director de la Oficina de </w:t>
      </w:r>
      <w:r w:rsidR="007B6316" w:rsidRPr="00D937F3">
        <w:br/>
        <w:t>Normalización de las Telecomunicaciones</w:t>
      </w:r>
    </w:p>
    <w:sectPr w:rsidR="007B6316" w:rsidRPr="00D937F3" w:rsidSect="00B87E9E">
      <w:head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14D05" w14:textId="77777777" w:rsidR="00155632" w:rsidRDefault="00155632">
      <w:r>
        <w:separator/>
      </w:r>
    </w:p>
  </w:endnote>
  <w:endnote w:type="continuationSeparator" w:id="0">
    <w:p w14:paraId="6F84B7C6" w14:textId="77777777" w:rsidR="00155632" w:rsidRDefault="0015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BC9B4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15444" w14:textId="77777777" w:rsidR="00155632" w:rsidRDefault="00155632">
      <w:r>
        <w:t>____________________</w:t>
      </w:r>
    </w:p>
  </w:footnote>
  <w:footnote w:type="continuationSeparator" w:id="0">
    <w:p w14:paraId="7526F18F" w14:textId="77777777" w:rsidR="00155632" w:rsidRDefault="00155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302E4" w14:textId="77777777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203A2FA7" w14:textId="4064F3EF" w:rsidR="00D937F3" w:rsidRPr="00303D62" w:rsidRDefault="00EA0EC9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 xml:space="preserve">TSB </w:t>
    </w:r>
    <w:r w:rsidR="00D937F3">
      <w:rPr>
        <w:rStyle w:val="PageNumber"/>
        <w:sz w:val="18"/>
        <w:szCs w:val="18"/>
      </w:rPr>
      <w:t>Circular 226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7415DB4"/>
    <w:multiLevelType w:val="hybridMultilevel"/>
    <w:tmpl w:val="FD623A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4"/>
  </w:num>
  <w:num w:numId="3" w16cid:durableId="1069613404">
    <w:abstractNumId w:val="3"/>
  </w:num>
  <w:num w:numId="4" w16cid:durableId="374936234">
    <w:abstractNumId w:val="2"/>
  </w:num>
  <w:num w:numId="5" w16cid:durableId="26392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32"/>
    <w:rsid w:val="00002529"/>
    <w:rsid w:val="00085662"/>
    <w:rsid w:val="000C382F"/>
    <w:rsid w:val="001173CC"/>
    <w:rsid w:val="001350B9"/>
    <w:rsid w:val="0014464D"/>
    <w:rsid w:val="00155632"/>
    <w:rsid w:val="001A54CC"/>
    <w:rsid w:val="00257FB4"/>
    <w:rsid w:val="002649CC"/>
    <w:rsid w:val="002E496E"/>
    <w:rsid w:val="00303D62"/>
    <w:rsid w:val="00335367"/>
    <w:rsid w:val="00370C2D"/>
    <w:rsid w:val="003D1E8D"/>
    <w:rsid w:val="003D673B"/>
    <w:rsid w:val="003F2855"/>
    <w:rsid w:val="00401C20"/>
    <w:rsid w:val="004034AC"/>
    <w:rsid w:val="004A7957"/>
    <w:rsid w:val="004C4144"/>
    <w:rsid w:val="0055719E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54E47"/>
    <w:rsid w:val="00A766DA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54642"/>
    <w:rsid w:val="00D834E7"/>
    <w:rsid w:val="00D937F3"/>
    <w:rsid w:val="00DD77C9"/>
    <w:rsid w:val="00DF3538"/>
    <w:rsid w:val="00E839B0"/>
    <w:rsid w:val="00E92C09"/>
    <w:rsid w:val="00EA0EC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27F515"/>
  <w15:docId w15:val="{58509532-B74D-426B-A09F-7EC026AE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55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4ssc.itu.int/latest-meetings/8th-meetin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4ssc.itu.in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quez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33</TotalTime>
  <Pages>2</Pages>
  <Words>504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3514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Spanish</cp:lastModifiedBy>
  <cp:revision>2</cp:revision>
  <cp:lastPrinted>2011-04-15T08:24:00Z</cp:lastPrinted>
  <dcterms:created xsi:type="dcterms:W3CDTF">2024-08-02T09:35:00Z</dcterms:created>
  <dcterms:modified xsi:type="dcterms:W3CDTF">2024-08-02T10:09:00Z</dcterms:modified>
</cp:coreProperties>
</file>