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2548EC" w:rsidP="00223031">
            <w:pPr>
              <w:pStyle w:val="Note"/>
            </w:pPr>
            <w:bookmarkStart w:id="0" w:name="_GoBack"/>
            <w:bookmarkEnd w:id="0"/>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53.65pt;width:127pt;height:852.65pt;z-index:251657216" o:allowincell="f">
                  <v:imagedata r:id="rId7" o:title=""/>
                </v:shape>
              </w:pict>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1"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2" w:name="ddates" w:colFirst="1" w:colLast="1"/>
            <w:bookmarkEnd w:id="1"/>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3" w:name="dsecs" w:colFirst="1" w:colLast="1"/>
            <w:bookmarkEnd w:id="2"/>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4" w:name="c1tits" w:colFirst="1" w:colLast="1"/>
            <w:bookmarkEnd w:id="3"/>
          </w:p>
        </w:tc>
        <w:tc>
          <w:tcPr>
            <w:tcW w:w="8530" w:type="dxa"/>
            <w:gridSpan w:val="4"/>
          </w:tcPr>
          <w:p w:rsidR="00FB6D55" w:rsidRPr="003518D5" w:rsidRDefault="004F1EA7" w:rsidP="0047160C">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3F33C5">
              <w:rPr>
                <w:rFonts w:ascii="Arial" w:hAnsi="Arial" w:cs="Arial"/>
                <w:b/>
                <w:bCs/>
                <w:sz w:val="36"/>
                <w:szCs w:val="36"/>
              </w:rPr>
              <w:t xml:space="preserve">18 – </w:t>
            </w:r>
            <w:r w:rsidR="003F33C5" w:rsidRPr="00CE2DBD">
              <w:rPr>
                <w:rFonts w:ascii="Arial" w:hAnsi="Arial" w:cs="Arial"/>
                <w:b/>
                <w:bCs/>
                <w:sz w:val="36"/>
                <w:szCs w:val="36"/>
              </w:rPr>
              <w:t>Principios y procedimientos para la asignación de trabajos y el fortalecimiento de la coordinación y la cooperación entre el Sector de Radiocomunicaciones de la UIT, el Sector de</w:t>
            </w:r>
            <w:r w:rsidR="0047160C">
              <w:rPr>
                <w:rFonts w:ascii="Arial" w:hAnsi="Arial" w:cs="Arial"/>
                <w:b/>
                <w:bCs/>
                <w:sz w:val="36"/>
                <w:szCs w:val="36"/>
              </w:rPr>
              <w:t> </w:t>
            </w:r>
            <w:r w:rsidR="003F33C5" w:rsidRPr="00CE2DBD">
              <w:rPr>
                <w:rFonts w:ascii="Arial" w:hAnsi="Arial" w:cs="Arial"/>
                <w:b/>
                <w:bCs/>
                <w:sz w:val="36"/>
                <w:szCs w:val="36"/>
              </w:rPr>
              <w:t>Normalización de las Telecomunicaciones de</w:t>
            </w:r>
            <w:r w:rsidR="0047160C">
              <w:rPr>
                <w:rFonts w:ascii="Arial" w:hAnsi="Arial" w:cs="Arial"/>
                <w:b/>
                <w:bCs/>
                <w:sz w:val="36"/>
                <w:szCs w:val="36"/>
              </w:rPr>
              <w:t xml:space="preserve"> la UIT y </w:t>
            </w:r>
            <w:r w:rsidR="003F33C5" w:rsidRPr="00CE2DBD">
              <w:rPr>
                <w:rFonts w:ascii="Arial" w:hAnsi="Arial" w:cs="Arial"/>
                <w:b/>
                <w:bCs/>
                <w:sz w:val="36"/>
                <w:szCs w:val="36"/>
              </w:rPr>
              <w:t>el Sector de Desarrollo de las Telecomunicaciones de la UIT</w:t>
            </w:r>
          </w:p>
        </w:tc>
      </w:tr>
      <w:bookmarkEnd w:id="4"/>
      <w:tr w:rsidR="008028AE" w:rsidRPr="00F4281C" w:rsidTr="00F431E4">
        <w:trPr>
          <w:cantSplit/>
          <w:trHeight w:hRule="exact" w:val="1418"/>
        </w:trPr>
        <w:tc>
          <w:tcPr>
            <w:tcW w:w="1418" w:type="dxa"/>
          </w:tcPr>
          <w:p w:rsidR="008028AE" w:rsidRPr="003F33C5" w:rsidRDefault="008028AE" w:rsidP="00F431E4">
            <w:pPr>
              <w:tabs>
                <w:tab w:val="right" w:pos="9639"/>
              </w:tabs>
              <w:rPr>
                <w:rFonts w:ascii="Arial" w:hAnsi="Arial"/>
                <w:sz w:val="18"/>
              </w:rPr>
            </w:pPr>
          </w:p>
        </w:tc>
        <w:tc>
          <w:tcPr>
            <w:tcW w:w="8530" w:type="dxa"/>
            <w:gridSpan w:val="4"/>
            <w:vAlign w:val="bottom"/>
          </w:tcPr>
          <w:p w:rsidR="00FD6CCF" w:rsidRPr="003F33C5" w:rsidRDefault="00FD6CCF" w:rsidP="00F431E4">
            <w:pPr>
              <w:tabs>
                <w:tab w:val="right" w:pos="9639"/>
              </w:tabs>
              <w:jc w:val="left"/>
              <w:rPr>
                <w:rFonts w:ascii="Arial" w:hAnsi="Arial"/>
                <w:sz w:val="18"/>
              </w:rPr>
            </w:pPr>
            <w:bookmarkStart w:id="5" w:name="dnum2e"/>
            <w:bookmarkEnd w:id="5"/>
          </w:p>
        </w:tc>
      </w:tr>
    </w:tbl>
    <w:p w:rsidR="00FD6CCF" w:rsidRPr="003F33C5" w:rsidRDefault="002548EC" w:rsidP="008028AE">
      <w:pPr>
        <w:tabs>
          <w:tab w:val="right" w:pos="9639"/>
        </w:tabs>
        <w:spacing w:before="240"/>
        <w:jc w:val="right"/>
        <w:rPr>
          <w:noProof/>
          <w:lang w:eastAsia="zh-CN"/>
        </w:rPr>
      </w:pPr>
      <w:bookmarkStart w:id="6" w:name="c2tope"/>
      <w:bookmarkEnd w:id="6"/>
      <w:r>
        <w:rPr>
          <w:noProof/>
        </w:rPr>
        <w:pict>
          <v:shape id="_x0000_s1446" type="#_x0000_t75" alt="sigleITU_large" style="position:absolute;left:0;text-align:left;margin-left:432.3pt;margin-top:1.6pt;width:52.5pt;height:59.5pt;z-index:251658240;visibility:visible;mso-wrap-style:square;mso-position-horizontal-relative:text;mso-position-vertical-relative:text">
            <v:imagedata r:id="rId8" o:title="sigleITU_large"/>
            <w10:wrap type="square"/>
          </v:shape>
        </w:pict>
      </w:r>
    </w:p>
    <w:p w:rsidR="008028AE" w:rsidRPr="003F33C5"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7" w:name="c2tops"/>
      <w:bookmarkEnd w:id="7"/>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8"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8"/>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9" w:name="iiannes"/>
      <w:bookmarkEnd w:id="9"/>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3F33C5" w:rsidRDefault="006F5455" w:rsidP="003F33C5">
      <w:pPr>
        <w:pStyle w:val="ResNo"/>
        <w:tabs>
          <w:tab w:val="clear" w:pos="794"/>
          <w:tab w:val="clear" w:pos="1191"/>
          <w:tab w:val="clear" w:pos="1588"/>
          <w:tab w:val="clear" w:pos="1985"/>
        </w:tabs>
        <w:spacing w:line="280" w:lineRule="exact"/>
        <w:jc w:val="center"/>
        <w:rPr>
          <w:rStyle w:val="href"/>
          <w:b w:val="0"/>
          <w:bCs/>
        </w:rPr>
      </w:pPr>
      <w:bookmarkStart w:id="10" w:name="irecnos"/>
      <w:bookmarkEnd w:id="10"/>
      <w:r w:rsidRPr="00A922AD">
        <w:rPr>
          <w:b w:val="0"/>
          <w:caps/>
        </w:rPr>
        <w:t xml:space="preserve">RESOLUCIÓN </w:t>
      </w:r>
      <w:r w:rsidR="003F33C5" w:rsidRPr="003F33C5">
        <w:rPr>
          <w:rStyle w:val="href"/>
          <w:b w:val="0"/>
          <w:bCs/>
        </w:rPr>
        <w:t xml:space="preserve">18 </w:t>
      </w:r>
      <w:r w:rsidR="003F33C5" w:rsidRPr="003F33C5">
        <w:rPr>
          <w:b w:val="0"/>
          <w:bCs/>
        </w:rPr>
        <w:t xml:space="preserve">(Rev. </w:t>
      </w:r>
      <w:proofErr w:type="spellStart"/>
      <w:r w:rsidR="003F33C5" w:rsidRPr="003F33C5">
        <w:rPr>
          <w:b w:val="0"/>
          <w:bCs/>
        </w:rPr>
        <w:t>Hammamet</w:t>
      </w:r>
      <w:proofErr w:type="spellEnd"/>
      <w:r w:rsidR="003F33C5" w:rsidRPr="003F33C5">
        <w:rPr>
          <w:b w:val="0"/>
          <w:bCs/>
        </w:rPr>
        <w:t>, 2016)</w:t>
      </w:r>
      <w:r w:rsidR="003F33C5" w:rsidRPr="003F33C5">
        <w:rPr>
          <w:rStyle w:val="FootnoteReference"/>
          <w:b w:val="0"/>
          <w:bCs/>
        </w:rPr>
        <w:footnoteReference w:id="1"/>
      </w:r>
    </w:p>
    <w:p w:rsidR="003F33C5" w:rsidRPr="002126A0" w:rsidRDefault="003F33C5" w:rsidP="003F33C5">
      <w:pPr>
        <w:pStyle w:val="Restitle"/>
      </w:pPr>
      <w:bookmarkStart w:id="11" w:name="_Toc90439791"/>
      <w:r w:rsidRPr="002126A0">
        <w:t xml:space="preserve">Principios y procedimientos para la asignación de trabajos y el fortalecimiento de la coordinación y la cooperación entre el Sector de Radiocomunicaciones de la UIT, el </w:t>
      </w:r>
      <w:bookmarkEnd w:id="11"/>
      <w:r w:rsidRPr="002126A0">
        <w:t xml:space="preserve">Sector de Normalización de las Telecomunicaciones de la UIT </w:t>
      </w:r>
      <w:r w:rsidRPr="002126A0">
        <w:br/>
        <w:t>y el Sector de Desarrollo de las Telecomunicaciones de la UIT</w:t>
      </w:r>
    </w:p>
    <w:p w:rsidR="003F33C5" w:rsidRPr="008E1C19" w:rsidRDefault="003F33C5" w:rsidP="003F33C5">
      <w:pPr>
        <w:pStyle w:val="Resref"/>
        <w:rPr>
          <w:lang w:val="en-US"/>
        </w:rPr>
      </w:pPr>
      <w:r w:rsidRPr="008E1C19">
        <w:rPr>
          <w:lang w:val="en-US"/>
        </w:rPr>
        <w:t xml:space="preserve">(Helsinki, 1993; </w:t>
      </w:r>
      <w:proofErr w:type="spellStart"/>
      <w:r w:rsidRPr="008E1C19">
        <w:rPr>
          <w:lang w:val="en-US"/>
        </w:rPr>
        <w:t>Ginebra</w:t>
      </w:r>
      <w:proofErr w:type="spellEnd"/>
      <w:r w:rsidRPr="008E1C19">
        <w:rPr>
          <w:lang w:val="en-US"/>
        </w:rPr>
        <w:t>, 1996; Montreal, 2000</w:t>
      </w:r>
      <w:r>
        <w:rPr>
          <w:lang w:val="en-US"/>
        </w:rPr>
        <w:t>;</w:t>
      </w:r>
      <w:r w:rsidRPr="008E1C19">
        <w:rPr>
          <w:lang w:val="en-US"/>
        </w:rPr>
        <w:t xml:space="preserve"> </w:t>
      </w:r>
      <w:proofErr w:type="spellStart"/>
      <w:r w:rsidRPr="008E1C19">
        <w:rPr>
          <w:lang w:val="en-US"/>
        </w:rPr>
        <w:t>Florianópolis</w:t>
      </w:r>
      <w:proofErr w:type="spellEnd"/>
      <w:r>
        <w:rPr>
          <w:lang w:val="en-US"/>
        </w:rPr>
        <w:t>,</w:t>
      </w:r>
      <w:r w:rsidRPr="008E1C19">
        <w:rPr>
          <w:lang w:val="en-US"/>
        </w:rPr>
        <w:t xml:space="preserve"> 2004; </w:t>
      </w:r>
      <w:r w:rsidRPr="008E1C19">
        <w:rPr>
          <w:lang w:val="en-US"/>
        </w:rPr>
        <w:br/>
      </w:r>
      <w:proofErr w:type="spellStart"/>
      <w:r w:rsidRPr="008E1C19">
        <w:rPr>
          <w:lang w:val="en-US"/>
        </w:rPr>
        <w:t>Johannesburgo</w:t>
      </w:r>
      <w:proofErr w:type="spellEnd"/>
      <w:r w:rsidRPr="008E1C19">
        <w:rPr>
          <w:lang w:val="en-US"/>
        </w:rPr>
        <w:t xml:space="preserve">, 2008; </w:t>
      </w:r>
      <w:proofErr w:type="spellStart"/>
      <w:r w:rsidRPr="008E1C19">
        <w:rPr>
          <w:lang w:val="en-US"/>
        </w:rPr>
        <w:t>Dubái</w:t>
      </w:r>
      <w:proofErr w:type="spellEnd"/>
      <w:r w:rsidRPr="008E1C19">
        <w:rPr>
          <w:lang w:val="en-US"/>
        </w:rPr>
        <w:t>, 2012</w:t>
      </w:r>
      <w:r>
        <w:rPr>
          <w:lang w:val="en-US"/>
        </w:rPr>
        <w:t>;</w:t>
      </w:r>
      <w:r w:rsidRPr="008E1C19">
        <w:rPr>
          <w:lang w:val="en-US"/>
        </w:rPr>
        <w:t xml:space="preserve"> </w:t>
      </w:r>
      <w:proofErr w:type="spellStart"/>
      <w:r w:rsidRPr="008E1C19">
        <w:rPr>
          <w:lang w:val="en-US"/>
        </w:rPr>
        <w:t>Hammamet</w:t>
      </w:r>
      <w:proofErr w:type="spellEnd"/>
      <w:r w:rsidRPr="008E1C19">
        <w:rPr>
          <w:lang w:val="en-US"/>
        </w:rPr>
        <w:t>, 2016)</w:t>
      </w:r>
    </w:p>
    <w:p w:rsidR="003F33C5" w:rsidRPr="003F33C5" w:rsidRDefault="003F33C5" w:rsidP="003F33C5">
      <w:pPr>
        <w:pStyle w:val="Normalaftertitle0"/>
        <w:rPr>
          <w:lang w:val="es-ES_tradnl"/>
        </w:rPr>
      </w:pPr>
      <w:r w:rsidRPr="003F33C5">
        <w:rPr>
          <w:lang w:val="es-ES_tradnl"/>
        </w:rPr>
        <w:t>La Asamblea Mundial de Normalización de las Telecomunicaciones (</w:t>
      </w:r>
      <w:proofErr w:type="spellStart"/>
      <w:r w:rsidRPr="003F33C5">
        <w:rPr>
          <w:lang w:val="es-ES_tradnl"/>
        </w:rPr>
        <w:t>Hammamet</w:t>
      </w:r>
      <w:proofErr w:type="spellEnd"/>
      <w:r w:rsidRPr="003F33C5">
        <w:rPr>
          <w:lang w:val="es-ES_tradnl"/>
        </w:rPr>
        <w:t>, 2016),</w:t>
      </w:r>
    </w:p>
    <w:p w:rsidR="003F33C5" w:rsidRPr="002126A0" w:rsidRDefault="003F33C5" w:rsidP="003F33C5">
      <w:pPr>
        <w:pStyle w:val="Call"/>
      </w:pPr>
      <w:r w:rsidRPr="002126A0">
        <w:t>recordando</w:t>
      </w:r>
    </w:p>
    <w:p w:rsidR="003F33C5" w:rsidRPr="002126A0" w:rsidRDefault="003F33C5" w:rsidP="0047160C">
      <w:pPr>
        <w:rPr>
          <w:highlight w:val="yellow"/>
        </w:rPr>
      </w:pPr>
      <w:r w:rsidRPr="002126A0">
        <w:rPr>
          <w:i/>
          <w:iCs/>
        </w:rPr>
        <w:t>a)</w:t>
      </w:r>
      <w:r w:rsidRPr="002126A0">
        <w:rPr>
          <w:i/>
          <w:iCs/>
        </w:rPr>
        <w:tab/>
      </w:r>
      <w:r w:rsidRPr="002126A0">
        <w:t>la Resolución</w:t>
      </w:r>
      <w:r w:rsidR="0047160C">
        <w:t> </w:t>
      </w:r>
      <w:r w:rsidRPr="002126A0">
        <w:t>191 (</w:t>
      </w:r>
      <w:proofErr w:type="spellStart"/>
      <w:r w:rsidRPr="002126A0">
        <w:t>Busán</w:t>
      </w:r>
      <w:proofErr w:type="spellEnd"/>
      <w:r w:rsidRPr="002126A0">
        <w:t xml:space="preserve">, 2014) de la Conferencia de Plenipotenciarios relativa a la </w:t>
      </w:r>
      <w:bookmarkStart w:id="12" w:name="_Toc406754313"/>
      <w:r w:rsidRPr="002126A0">
        <w:t>estrategia de coordinación de los trabajos de los tres Sectores de la Unión</w:t>
      </w:r>
      <w:bookmarkEnd w:id="12"/>
      <w:r w:rsidRPr="002126A0">
        <w:t>;</w:t>
      </w:r>
    </w:p>
    <w:p w:rsidR="003F33C5" w:rsidRPr="002126A0" w:rsidRDefault="003F33C5" w:rsidP="0047160C">
      <w:r w:rsidRPr="002126A0">
        <w:rPr>
          <w:i/>
          <w:iCs/>
          <w:szCs w:val="24"/>
        </w:rPr>
        <w:t>b)</w:t>
      </w:r>
      <w:r w:rsidRPr="002126A0">
        <w:rPr>
          <w:i/>
          <w:iCs/>
          <w:szCs w:val="24"/>
        </w:rPr>
        <w:tab/>
      </w:r>
      <w:r w:rsidRPr="002126A0">
        <w:rPr>
          <w:szCs w:val="24"/>
        </w:rPr>
        <w:t>la Resolución UIT-R 6 de la Asamblea de Radiocomunicaciones (AR) (Rev.</w:t>
      </w:r>
      <w:r w:rsidR="0047160C">
        <w:rPr>
          <w:szCs w:val="24"/>
        </w:rPr>
        <w:t xml:space="preserve"> </w:t>
      </w:r>
      <w:r w:rsidRPr="002126A0">
        <w:rPr>
          <w:szCs w:val="24"/>
        </w:rPr>
        <w:t>Ginebra, 2015) relativa a la coordinación y colaboración con el Sector de Normalización de las Telecomunicaciones de la UIT (UIT</w:t>
      </w:r>
      <w:r w:rsidR="0047160C">
        <w:rPr>
          <w:szCs w:val="24"/>
        </w:rPr>
        <w:noBreakHyphen/>
      </w:r>
      <w:r w:rsidRPr="002126A0">
        <w:rPr>
          <w:szCs w:val="24"/>
        </w:rPr>
        <w:t>T) y la Resolución UIT-R 7 (Rev. Ginebra, 2015) de la AR relativa al desarrollo de las telecomunicaciones, incluida la coordinación y colaboración con el Sector de Desarrollo de las Telecomunicaciones de la UIT (UIT-D);</w:t>
      </w:r>
    </w:p>
    <w:p w:rsidR="003F33C5" w:rsidRPr="002126A0" w:rsidRDefault="003F33C5" w:rsidP="003F33C5">
      <w:r w:rsidRPr="002126A0">
        <w:rPr>
          <w:i/>
          <w:iCs/>
        </w:rPr>
        <w:t>c)</w:t>
      </w:r>
      <w:r w:rsidRPr="002126A0">
        <w:tab/>
        <w:t>la Resolución 59 (Rev. Dubái, 2014) de la Conferencia Mundial de Desarrollo de las Telecomunicaciones (CMDT), relativa al fortalecimiento de la coordinación y la cooperación entre los tres Sectores en asuntos de interés mutuo;</w:t>
      </w:r>
    </w:p>
    <w:p w:rsidR="003F33C5" w:rsidRPr="003F33C5" w:rsidRDefault="003F33C5" w:rsidP="0047160C">
      <w:r w:rsidRPr="002126A0">
        <w:rPr>
          <w:i/>
          <w:iCs/>
        </w:rPr>
        <w:t>d)</w:t>
      </w:r>
      <w:r w:rsidRPr="002126A0">
        <w:tab/>
        <w:t>las Resoluciones</w:t>
      </w:r>
      <w:r w:rsidR="0047160C">
        <w:t> </w:t>
      </w:r>
      <w:r w:rsidRPr="002126A0">
        <w:t xml:space="preserve">44 y 45 (Rev. </w:t>
      </w:r>
      <w:proofErr w:type="spellStart"/>
      <w:r w:rsidRPr="002126A0">
        <w:t>Hammamet</w:t>
      </w:r>
      <w:proofErr w:type="spellEnd"/>
      <w:r w:rsidRPr="002126A0">
        <w:t>, 2016) de la presente Asamblea relativas a la cooperación mutua e integración de las actividades del UIT-T y el UIT-D,</w:t>
      </w:r>
    </w:p>
    <w:p w:rsidR="003F33C5" w:rsidRPr="002126A0" w:rsidRDefault="003F33C5" w:rsidP="003F33C5">
      <w:pPr>
        <w:pStyle w:val="Call"/>
      </w:pPr>
      <w:r w:rsidRPr="002126A0">
        <w:t>considerando</w:t>
      </w:r>
    </w:p>
    <w:p w:rsidR="003F33C5" w:rsidRPr="002126A0" w:rsidRDefault="003F33C5" w:rsidP="003F33C5">
      <w:r w:rsidRPr="002126A0">
        <w:rPr>
          <w:i/>
          <w:iCs/>
        </w:rPr>
        <w:t>a)</w:t>
      </w:r>
      <w:r w:rsidRPr="002126A0">
        <w:tab/>
        <w:t>que uno de los principios básicos de la cooperación y colaboración entre el Sector de Radiocomunicaciones de la UIT (UIT-R), el UIT-T y el UIT</w:t>
      </w:r>
      <w:r w:rsidRPr="002126A0">
        <w:noBreakHyphen/>
        <w:t>D es la necesidad de evitar la duplicación de las actividades de los Sectores y de asegurarse de que el trabajo se efectúe de manera eficiente y eficaz;</w:t>
      </w:r>
    </w:p>
    <w:p w:rsidR="003F33C5" w:rsidRPr="002126A0" w:rsidRDefault="003F33C5" w:rsidP="003F33C5">
      <w:r w:rsidRPr="002126A0">
        <w:rPr>
          <w:i/>
          <w:iCs/>
        </w:rPr>
        <w:t>b)</w:t>
      </w:r>
      <w:r w:rsidRPr="002126A0">
        <w:tab/>
        <w:t>que hay un número creciente de asuntos de interés mutuo y preocupación para todos los Sectores, incluidos los siguientes: la compatibilidad electromagnética (CEM); las telecomunicaciones móviles internacionales (IMT); el software intermedio; el suministro de medios audiovisuales; la accesibilidad para las personas con discapacidades; las comunicaciones de emergencia; las tecnologías de la información y la comunicación (TIC) y el cambio climático; y la seguridad en la utilización de las TIC;</w:t>
      </w:r>
    </w:p>
    <w:p w:rsidR="003F33C5" w:rsidRPr="002126A0" w:rsidRDefault="003F33C5" w:rsidP="003F33C5">
      <w:r w:rsidRPr="002126A0">
        <w:rPr>
          <w:i/>
          <w:iCs/>
        </w:rPr>
        <w:t>c)</w:t>
      </w:r>
      <w:r w:rsidRPr="002126A0">
        <w:tab/>
        <w:t>las responsabilidades del UIT</w:t>
      </w:r>
      <w:r w:rsidRPr="002126A0">
        <w:noBreakHyphen/>
        <w:t>R, las del UIT</w:t>
      </w:r>
      <w:r w:rsidRPr="002126A0">
        <w:noBreakHyphen/>
        <w:t>T y las del UIT-D, conforme a los principios establecidos en la Constitución y el Convenio de la UIT, por las que se encarga:</w:t>
      </w:r>
    </w:p>
    <w:p w:rsidR="003F33C5" w:rsidRPr="002126A0" w:rsidRDefault="003F33C5" w:rsidP="0047160C">
      <w:pPr>
        <w:pStyle w:val="enumlev1"/>
      </w:pPr>
      <w:r w:rsidRPr="002126A0">
        <w:t>•</w:t>
      </w:r>
      <w:r w:rsidRPr="002126A0">
        <w:tab/>
        <w:t>a las Comisiones de Estudio del UIT</w:t>
      </w:r>
      <w:r w:rsidRPr="002126A0">
        <w:noBreakHyphen/>
        <w:t>R (números</w:t>
      </w:r>
      <w:r w:rsidR="0047160C">
        <w:t> </w:t>
      </w:r>
      <w:r w:rsidRPr="002126A0">
        <w:t>151 a 154 del Convenio) que se centren en los temas siguientes para el estudio de las Cuestiones que se les han asignado:</w:t>
      </w:r>
    </w:p>
    <w:p w:rsidR="003F33C5" w:rsidRPr="002126A0" w:rsidRDefault="003F33C5" w:rsidP="003F33C5">
      <w:pPr>
        <w:pStyle w:val="enumlev2"/>
      </w:pPr>
      <w:r w:rsidRPr="002126A0">
        <w:t>i)</w:t>
      </w:r>
      <w:r w:rsidRPr="002126A0">
        <w:tab/>
        <w:t>la utilización del espectro de frecuencias radioeléctricas en las radiocomunicaciones terrenales y espaciales y la utilización de la órbita de los satélites geoestacionarios y otras órbitas de satélites;</w:t>
      </w:r>
    </w:p>
    <w:p w:rsidR="003F33C5" w:rsidRPr="002126A0" w:rsidRDefault="003F33C5" w:rsidP="003F33C5">
      <w:pPr>
        <w:pStyle w:val="enumlev2"/>
      </w:pPr>
      <w:r w:rsidRPr="002126A0">
        <w:t>ii)</w:t>
      </w:r>
      <w:r w:rsidRPr="002126A0">
        <w:tab/>
        <w:t>las características y la calidad de funcionamiento de los sistemas radioeléctricos;</w:t>
      </w:r>
    </w:p>
    <w:p w:rsidR="003F33C5" w:rsidRPr="002126A0" w:rsidRDefault="003F33C5" w:rsidP="003F33C5">
      <w:pPr>
        <w:pStyle w:val="enumlev2"/>
      </w:pPr>
      <w:r w:rsidRPr="002126A0">
        <w:t>iii)</w:t>
      </w:r>
      <w:r w:rsidRPr="002126A0">
        <w:tab/>
        <w:t>la explotación de las estaciones de radiocomunicaciones;</w:t>
      </w:r>
    </w:p>
    <w:p w:rsidR="003F33C5" w:rsidRPr="002126A0" w:rsidRDefault="003F33C5" w:rsidP="003F33C5">
      <w:pPr>
        <w:pStyle w:val="enumlev2"/>
      </w:pPr>
      <w:r w:rsidRPr="002126A0">
        <w:t>iv)</w:t>
      </w:r>
      <w:r w:rsidRPr="002126A0">
        <w:tab/>
        <w:t>los aspectos de las radiocomunicaciones relacionados con el socorro y la seguridad;</w:t>
      </w:r>
    </w:p>
    <w:p w:rsidR="003F33C5" w:rsidRPr="002126A0" w:rsidRDefault="003F33C5" w:rsidP="0047160C">
      <w:pPr>
        <w:pStyle w:val="enumlev1"/>
      </w:pPr>
      <w:r>
        <w:br w:type="page"/>
      </w:r>
      <w:r w:rsidRPr="002126A0">
        <w:t>•</w:t>
      </w:r>
      <w:r w:rsidRPr="002126A0">
        <w:tab/>
        <w:t>a las Comisiones de Estudio del UIT</w:t>
      </w:r>
      <w:r w:rsidRPr="002126A0">
        <w:noBreakHyphen/>
        <w:t>T (número</w:t>
      </w:r>
      <w:r w:rsidR="0047160C">
        <w:t> </w:t>
      </w:r>
      <w:r w:rsidRPr="002126A0">
        <w:t>193 del Convenio) que estudien cuestiones técnicas, de explotación y de tarificación y que formulen recomendaciones al respecto, con miras a la normalización de las telecomunicaciones en el plano mundial, en particular recomendaciones sobre la interconexión de sistemas radioeléctricos en redes públicas de telecomunicación y sobre la calidad de funcionamiento exigida en esas interconexiones;</w:t>
      </w:r>
    </w:p>
    <w:p w:rsidR="003F33C5" w:rsidRPr="002126A0" w:rsidRDefault="003F33C5" w:rsidP="0047160C">
      <w:pPr>
        <w:pStyle w:val="enumlev1"/>
      </w:pPr>
      <w:r w:rsidRPr="002126A0">
        <w:t>•</w:t>
      </w:r>
      <w:r w:rsidRPr="002126A0">
        <w:tab/>
        <w:t>a las Comisiones de Estudio del UIT-D, en virtud del número</w:t>
      </w:r>
      <w:r w:rsidR="0047160C">
        <w:t> </w:t>
      </w:r>
      <w:r w:rsidRPr="002126A0">
        <w:t xml:space="preserve">214 del Convenio, que se ocupen de cuestiones específicas de telecomunicaciones de interés general para los países en desarrollo, incluidas las indicadas en el </w:t>
      </w:r>
      <w:r w:rsidR="0047160C">
        <w:t>número </w:t>
      </w:r>
      <w:r w:rsidRPr="002126A0">
        <w:t>211 del Convenio; el número y el periodo de actividad de estas Comisiones se limitarán en función de los recursos disponibles, y su mandato se concretará en cuestiones y temas prioritarios para los países en desarrollo y se orientará a tareas prácticas;</w:t>
      </w:r>
    </w:p>
    <w:p w:rsidR="003F33C5" w:rsidRPr="002126A0" w:rsidRDefault="003F33C5" w:rsidP="003F33C5">
      <w:r w:rsidRPr="002126A0">
        <w:rPr>
          <w:i/>
          <w:iCs/>
        </w:rPr>
        <w:t>d)</w:t>
      </w:r>
      <w:r w:rsidRPr="002126A0">
        <w:tab/>
        <w:t>que en las reuniones conjuntas del Grupo Asesor de Radiocomunicaciones (GAR), el Grupo Asesor de Normalización de las Telecomunicaciones (GANT) y el Grupo Asesor de Desarrollo de las Telecomunicaciones (GADT) se examinará la distribución de las tareas nuevas y existentes entre los Sectores, sujeta a confirmación por los procedimientos aplicables de cada Sector, con el objetivo de:</w:t>
      </w:r>
    </w:p>
    <w:p w:rsidR="003F33C5" w:rsidRPr="002126A0" w:rsidRDefault="003F33C5" w:rsidP="003F33C5">
      <w:pPr>
        <w:pStyle w:val="enumlev1"/>
      </w:pPr>
      <w:r w:rsidRPr="002126A0">
        <w:t>•</w:t>
      </w:r>
      <w:r w:rsidRPr="002126A0">
        <w:tab/>
        <w:t>minimizar la duplicación de las actividades de los Sectores;</w:t>
      </w:r>
    </w:p>
    <w:p w:rsidR="003F33C5" w:rsidRPr="002126A0" w:rsidRDefault="003F33C5" w:rsidP="003F33C5">
      <w:pPr>
        <w:pStyle w:val="enumlev1"/>
      </w:pPr>
      <w:r w:rsidRPr="002126A0">
        <w:t>•</w:t>
      </w:r>
      <w:r w:rsidRPr="002126A0">
        <w:tab/>
        <w:t>agrupar las actividades de normalización para fomentar la cooperación y la coordinación de los trabajos del UIT</w:t>
      </w:r>
      <w:r w:rsidRPr="002126A0">
        <w:noBreakHyphen/>
        <w:t>T con las entidades regionales de normalización,</w:t>
      </w:r>
    </w:p>
    <w:p w:rsidR="003F33C5" w:rsidRPr="002126A0" w:rsidRDefault="003F33C5" w:rsidP="003F33C5">
      <w:pPr>
        <w:pStyle w:val="Call"/>
      </w:pPr>
      <w:r w:rsidRPr="002126A0">
        <w:t>reconociendo</w:t>
      </w:r>
    </w:p>
    <w:p w:rsidR="003F33C5" w:rsidRPr="002126A0" w:rsidRDefault="003F33C5" w:rsidP="003F33C5">
      <w:r w:rsidRPr="002126A0">
        <w:rPr>
          <w:i/>
          <w:iCs/>
        </w:rPr>
        <w:t>a)</w:t>
      </w:r>
      <w:r w:rsidRPr="002126A0">
        <w:tab/>
        <w:t>que es necesario acrecentar la participación de los países en desarrollo en los trabajos de la UIT, tal y como se indica en la Resolución 5 (Rev. Dubái, 2014) de la CMDT;</w:t>
      </w:r>
    </w:p>
    <w:p w:rsidR="003F33C5" w:rsidRPr="002126A0" w:rsidRDefault="003F33C5" w:rsidP="003F33C5">
      <w:r w:rsidRPr="002126A0">
        <w:rPr>
          <w:i/>
          <w:iCs/>
        </w:rPr>
        <w:t>b)</w:t>
      </w:r>
      <w:r w:rsidRPr="002126A0">
        <w:tab/>
        <w:t>que se ha establecido uno de esos mecanismos – el Equipo Intersectorial sobre Comunicaciones de Emergencia – para garantizar una estrecha colaboración dentro de la Unión en su conjunto, así como con entidades y organizaciones externas a la UIT interesadas en el tema, con relación a este asunto prioritario para la Unión;</w:t>
      </w:r>
    </w:p>
    <w:p w:rsidR="003F33C5" w:rsidRPr="002126A0" w:rsidRDefault="003F33C5" w:rsidP="003F33C5">
      <w:r w:rsidRPr="002126A0">
        <w:rPr>
          <w:i/>
          <w:iCs/>
        </w:rPr>
        <w:t>c)</w:t>
      </w:r>
      <w:r w:rsidRPr="002126A0">
        <w:tab/>
        <w:t>que todos los Grupos Asesores colaboran en la aplicación de la Resolución 123 (Rev. </w:t>
      </w:r>
      <w:proofErr w:type="spellStart"/>
      <w:r w:rsidRPr="002126A0">
        <w:t>Busán</w:t>
      </w:r>
      <w:proofErr w:type="spellEnd"/>
      <w:r w:rsidRPr="002126A0">
        <w:t>, 2014) de la Conferencia de Plenipotenciarios relativa a la reducción de la brecha de normalización entre los países en desarrollo y los desarrollados,</w:t>
      </w:r>
    </w:p>
    <w:p w:rsidR="003F33C5" w:rsidRPr="002126A0" w:rsidRDefault="003F33C5" w:rsidP="003F33C5">
      <w:pPr>
        <w:pStyle w:val="Call"/>
      </w:pPr>
      <w:r w:rsidRPr="002126A0">
        <w:t>teniendo en cuenta</w:t>
      </w:r>
    </w:p>
    <w:p w:rsidR="003F33C5" w:rsidRPr="002126A0" w:rsidRDefault="003F33C5" w:rsidP="003F33C5">
      <w:r w:rsidRPr="002126A0">
        <w:rPr>
          <w:i/>
          <w:iCs/>
        </w:rPr>
        <w:t>a)</w:t>
      </w:r>
      <w:r w:rsidRPr="002126A0">
        <w:tab/>
        <w:t>que es necesario definir mecanismos de cooperación, aparte de los ya establecidos, a fin de abordar un número creciente de temas de interés mutuo en el UIT-R, el UIT-T y el UIT-D;</w:t>
      </w:r>
    </w:p>
    <w:p w:rsidR="003F33C5" w:rsidRPr="002126A0" w:rsidRDefault="003F33C5" w:rsidP="003F33C5">
      <w:r w:rsidRPr="002126A0">
        <w:rPr>
          <w:i/>
          <w:iCs/>
        </w:rPr>
        <w:t>b)</w:t>
      </w:r>
      <w:r w:rsidRPr="002126A0">
        <w:tab/>
        <w:t>las consultas en curso entre representantes de los tres Grupos Asesores, en el marco de la discusión sobre la manera de mejorar la cooperación entre dichos Grupos Asesores;</w:t>
      </w:r>
    </w:p>
    <w:p w:rsidR="003F33C5" w:rsidRPr="002126A0" w:rsidRDefault="003F33C5" w:rsidP="003F33C5">
      <w:r w:rsidRPr="002126A0">
        <w:rPr>
          <w:i/>
          <w:iCs/>
        </w:rPr>
        <w:t>c)</w:t>
      </w:r>
      <w:r w:rsidRPr="002126A0">
        <w:tab/>
        <w:t xml:space="preserve">que, de conformidad con el </w:t>
      </w:r>
      <w:r w:rsidR="0047160C">
        <w:t>número </w:t>
      </w:r>
      <w:r w:rsidRPr="002126A0">
        <w:t>119 de la Constitución, las actividades del UIT-R, del UIT-T y del UIT-D serán objeto de una estrecha cooperación en asuntos relacionados con el desarrollo, de conformidad con las disposiciones pertinentes de la Constitución;</w:t>
      </w:r>
    </w:p>
    <w:p w:rsidR="003F33C5" w:rsidRPr="002126A0" w:rsidRDefault="003F33C5" w:rsidP="003F33C5">
      <w:r w:rsidRPr="002126A0">
        <w:rPr>
          <w:i/>
          <w:iCs/>
        </w:rPr>
        <w:t>d)</w:t>
      </w:r>
      <w:r w:rsidRPr="002126A0">
        <w:rPr>
          <w:i/>
          <w:iCs/>
        </w:rPr>
        <w:tab/>
      </w:r>
      <w:r w:rsidRPr="002126A0">
        <w:t xml:space="preserve">que, de conformidad con el </w:t>
      </w:r>
      <w:r w:rsidR="0047160C">
        <w:t>número </w:t>
      </w:r>
      <w:r w:rsidRPr="002126A0">
        <w:t>215 del Convenio, los asuntos estudiados en el UIT</w:t>
      </w:r>
      <w:r w:rsidRPr="002126A0">
        <w:noBreakHyphen/>
        <w: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t>
      </w:r>
    </w:p>
    <w:p w:rsidR="003F33C5" w:rsidRPr="002126A0" w:rsidRDefault="003F33C5" w:rsidP="003F33C5">
      <w:pPr>
        <w:rPr>
          <w:highlight w:val="cyan"/>
        </w:rPr>
      </w:pPr>
      <w:r w:rsidRPr="002126A0">
        <w:rPr>
          <w:i/>
          <w:iCs/>
        </w:rPr>
        <w:t>e)</w:t>
      </w:r>
      <w:r w:rsidRPr="002126A0">
        <w:rPr>
          <w:i/>
          <w:iCs/>
        </w:rPr>
        <w:tab/>
      </w:r>
      <w:r w:rsidRPr="002126A0">
        <w:t xml:space="preserve">la creación en la Secretaría de un Grupo Especial de Coordinación Intersectorial (GECI), presidido por el Vicesecretario General, de un Grupo de Coordinación Intersectorial (GCI) sobre asuntos de interés mutuo y de un subgrupo del GANT sobre colaboración y coordinación </w:t>
      </w:r>
      <w:proofErr w:type="spellStart"/>
      <w:r w:rsidRPr="002126A0">
        <w:t>intra</w:t>
      </w:r>
      <w:proofErr w:type="spellEnd"/>
      <w:r w:rsidRPr="002126A0">
        <w:t>-UIT,</w:t>
      </w:r>
    </w:p>
    <w:p w:rsidR="003F33C5" w:rsidRPr="002126A0" w:rsidRDefault="003F33C5" w:rsidP="003F33C5">
      <w:pPr>
        <w:pStyle w:val="Call"/>
      </w:pPr>
      <w:r w:rsidRPr="002126A0">
        <w:t>observando</w:t>
      </w:r>
    </w:p>
    <w:p w:rsidR="003F33C5" w:rsidRPr="002126A0" w:rsidRDefault="003F33C5" w:rsidP="003F33C5">
      <w:r w:rsidRPr="002126A0">
        <w:t xml:space="preserve">que la Resolución UIT-R 6 de la AR proporciona mecanismos para el examen continuado de la atribución de trabajos y la </w:t>
      </w:r>
      <w:r w:rsidR="0047160C">
        <w:t xml:space="preserve">cooperación entre el UIT-R y el </w:t>
      </w:r>
      <w:r w:rsidRPr="002126A0">
        <w:t>UIT</w:t>
      </w:r>
      <w:r w:rsidRPr="002126A0">
        <w:noBreakHyphen/>
        <w:t>T,</w:t>
      </w:r>
    </w:p>
    <w:p w:rsidR="003F33C5" w:rsidRPr="002126A0" w:rsidRDefault="003F33C5" w:rsidP="003F33C5">
      <w:pPr>
        <w:pStyle w:val="Call"/>
      </w:pPr>
      <w:r>
        <w:br w:type="page"/>
      </w:r>
      <w:r w:rsidRPr="002126A0">
        <w:t>resuelve</w:t>
      </w:r>
    </w:p>
    <w:p w:rsidR="003F33C5" w:rsidRPr="002126A0" w:rsidRDefault="003F33C5" w:rsidP="003F33C5">
      <w:r w:rsidRPr="002126A0">
        <w:t>1</w:t>
      </w:r>
      <w:r w:rsidRPr="002126A0">
        <w:tab/>
        <w:t>que el GAR, el GADT y el GANT, mediante las reuniones conjuntas necesarias, prosigan el examen de las actividades nuevas y existentes y de su distribución entre el UIT</w:t>
      </w:r>
      <w:r w:rsidRPr="002126A0">
        <w:noBreakHyphen/>
        <w:t>R, el UIT-T y el UIT-D, con vistas a su aprobación por los Estados Miembros, de conformidad con los procedimientos estipulados para la aprobación de las Cuestiones nuevas o revisadas;</w:t>
      </w:r>
    </w:p>
    <w:p w:rsidR="003F33C5" w:rsidRPr="002126A0" w:rsidRDefault="003F33C5" w:rsidP="003F33C5">
      <w:r w:rsidRPr="002126A0">
        <w:t>2</w:t>
      </w:r>
      <w:r w:rsidRPr="002126A0">
        <w:tab/>
        <w:t>que de identificarse en dos o tres Sectores responsabilidades considerables en un tema determinado:</w:t>
      </w:r>
    </w:p>
    <w:p w:rsidR="003F33C5" w:rsidRPr="002126A0" w:rsidRDefault="003F33C5" w:rsidP="003F33C5">
      <w:pPr>
        <w:pStyle w:val="enumlev1"/>
      </w:pPr>
      <w:r w:rsidRPr="00CA715F">
        <w:rPr>
          <w:i/>
          <w:iCs/>
        </w:rPr>
        <w:t>i)</w:t>
      </w:r>
      <w:r w:rsidRPr="002126A0">
        <w:tab/>
        <w:t xml:space="preserve">se aplique el procedimiento del Anexo A </w:t>
      </w:r>
      <w:proofErr w:type="spellStart"/>
      <w:r>
        <w:t>a</w:t>
      </w:r>
      <w:proofErr w:type="spellEnd"/>
      <w:r>
        <w:t xml:space="preserve"> </w:t>
      </w:r>
      <w:r w:rsidRPr="002126A0">
        <w:t>la presente Resolución; o</w:t>
      </w:r>
    </w:p>
    <w:p w:rsidR="003F33C5" w:rsidRPr="002126A0" w:rsidRDefault="003F33C5" w:rsidP="003F33C5">
      <w:pPr>
        <w:pStyle w:val="enumlev1"/>
      </w:pPr>
      <w:r w:rsidRPr="00CA715F">
        <w:rPr>
          <w:i/>
          <w:iCs/>
        </w:rPr>
        <w:t>ii)</w:t>
      </w:r>
      <w:r w:rsidRPr="002126A0">
        <w:tab/>
        <w:t>se estudie el tema en las Comisiones de Estudio pertinentes de los Sectores implicados con la coordinación adecuada (véanse los Anexos B y C a la presente Resolución); o</w:t>
      </w:r>
    </w:p>
    <w:p w:rsidR="003F33C5" w:rsidRPr="00CF6B81" w:rsidRDefault="003F33C5" w:rsidP="003F33C5">
      <w:pPr>
        <w:pStyle w:val="enumlev1"/>
      </w:pPr>
      <w:r w:rsidRPr="00CA715F">
        <w:rPr>
          <w:i/>
          <w:iCs/>
        </w:rPr>
        <w:t>iii)</w:t>
      </w:r>
      <w:r w:rsidRPr="00CF6B81">
        <w:tab/>
        <w:t>los Directores de las Oficinas interesadas organicen una reunión conjunta,</w:t>
      </w:r>
    </w:p>
    <w:p w:rsidR="003F33C5" w:rsidRPr="002126A0" w:rsidRDefault="003F33C5" w:rsidP="003F33C5">
      <w:pPr>
        <w:pStyle w:val="Call"/>
      </w:pPr>
      <w:r w:rsidRPr="002126A0">
        <w:t>invita</w:t>
      </w:r>
    </w:p>
    <w:p w:rsidR="003F33C5" w:rsidRPr="002126A0" w:rsidRDefault="003F33C5" w:rsidP="003F33C5">
      <w:r w:rsidRPr="002126A0">
        <w:t>1</w:t>
      </w:r>
      <w:r w:rsidRPr="002126A0">
        <w:tab/>
        <w:t>al GAR, el GANT y el GADT a continuar prestando su asistencia al GCI sobre asuntos de interés mutuo para la identificación de temas comunes a los tres Sectores y de mecanismos para fomentar la cooperación y colaboración de todos los Sectores en asuntos de interés mutuo;</w:t>
      </w:r>
    </w:p>
    <w:p w:rsidR="003F33C5" w:rsidRPr="002126A0" w:rsidRDefault="003F33C5" w:rsidP="003F33C5">
      <w:r w:rsidRPr="002126A0">
        <w:t>2</w:t>
      </w:r>
      <w:r w:rsidRPr="002126A0">
        <w:tab/>
        <w:t>a los Directores de las Oficinas de Radiocomunicaciones (BR), de Normalización de las Telecomunicaciones (TSB) y de Desarrollo de las Telecomunicaciones (BDT) y al GECI a informar al GCI sobre asuntos de interés mutuo y a los Grupos Asesores de los respectivos Sectores sobre las opciones para mejorar la cooperación entre las secretarías a fin de que la coordinación sea lo más estrecha posible,</w:t>
      </w:r>
    </w:p>
    <w:p w:rsidR="003F33C5" w:rsidRPr="002126A0" w:rsidRDefault="003F33C5" w:rsidP="003F33C5">
      <w:pPr>
        <w:pStyle w:val="Call"/>
      </w:pPr>
      <w:r w:rsidRPr="002126A0">
        <w:t>encarga</w:t>
      </w:r>
    </w:p>
    <w:p w:rsidR="003F33C5" w:rsidRPr="002126A0" w:rsidRDefault="003F33C5" w:rsidP="003F33C5">
      <w:r w:rsidRPr="002126A0">
        <w:t>1</w:t>
      </w:r>
      <w:r w:rsidRPr="002126A0">
        <w:tab/>
        <w:t>a las Comisiones de Estudio del UIT-T que sigan cooperando con las Comisiones de Estudio de los otros dos Sectores, a fin de evitar la duplicación de esfuerzos y beneficiarse de los resultados de la labor realizada por las Comisiones de Estudio de esos dos Sectores;</w:t>
      </w:r>
    </w:p>
    <w:p w:rsidR="003F33C5" w:rsidRDefault="003F33C5" w:rsidP="003F33C5">
      <w:r w:rsidRPr="002126A0">
        <w:t>2</w:t>
      </w:r>
      <w:r w:rsidRPr="002126A0">
        <w:tab/>
        <w:t>al Director de la TSB que informe anualmente al GANT sobre la puesta en práctica de esta Resolución.</w:t>
      </w:r>
    </w:p>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Pr="002126A0" w:rsidRDefault="003F33C5" w:rsidP="003F33C5"/>
    <w:p w:rsidR="003F33C5" w:rsidRPr="002126A0" w:rsidRDefault="003F33C5" w:rsidP="003F33C5">
      <w:pPr>
        <w:pStyle w:val="AnnexNo"/>
      </w:pPr>
      <w:bookmarkStart w:id="13" w:name="_Toc381408586"/>
      <w:r>
        <w:br w:type="page"/>
      </w:r>
      <w:r w:rsidRPr="002126A0">
        <w:t>Anexo A</w:t>
      </w:r>
      <w:bookmarkEnd w:id="13"/>
      <w:r w:rsidRPr="002126A0">
        <w:br/>
        <w:t>(</w:t>
      </w:r>
      <w:r w:rsidRPr="002126A0">
        <w:rPr>
          <w:caps w:val="0"/>
        </w:rPr>
        <w:t xml:space="preserve">a la Resolución </w:t>
      </w:r>
      <w:r w:rsidRPr="002126A0">
        <w:t>18</w:t>
      </w:r>
      <w:r>
        <w:t xml:space="preserve"> </w:t>
      </w:r>
      <w:r w:rsidRPr="001902C7">
        <w:t>(</w:t>
      </w:r>
      <w:r w:rsidRPr="001902C7">
        <w:rPr>
          <w:caps w:val="0"/>
        </w:rPr>
        <w:t xml:space="preserve">Rev. </w:t>
      </w:r>
      <w:proofErr w:type="spellStart"/>
      <w:r w:rsidRPr="001902C7">
        <w:rPr>
          <w:caps w:val="0"/>
        </w:rPr>
        <w:t>Hammamet</w:t>
      </w:r>
      <w:proofErr w:type="spellEnd"/>
      <w:r w:rsidRPr="001902C7">
        <w:rPr>
          <w:caps w:val="0"/>
        </w:rPr>
        <w:t>, 2016</w:t>
      </w:r>
      <w:r w:rsidRPr="001902C7">
        <w:t>)</w:t>
      </w:r>
      <w:r w:rsidRPr="002126A0">
        <w:t>)</w:t>
      </w:r>
    </w:p>
    <w:p w:rsidR="003F33C5" w:rsidRPr="002126A0" w:rsidRDefault="003F33C5" w:rsidP="003F33C5">
      <w:pPr>
        <w:pStyle w:val="Annextitle"/>
      </w:pPr>
      <w:bookmarkStart w:id="14" w:name="_Toc381408587"/>
      <w:r w:rsidRPr="002126A0">
        <w:t>Procedimiento de cooperación</w:t>
      </w:r>
      <w:bookmarkEnd w:id="14"/>
    </w:p>
    <w:p w:rsidR="003F33C5" w:rsidRPr="003F33C5" w:rsidRDefault="003F33C5" w:rsidP="003F33C5">
      <w:pPr>
        <w:pStyle w:val="Normalaftertitle0"/>
        <w:rPr>
          <w:lang w:val="es-ES_tradnl"/>
        </w:rPr>
      </w:pPr>
      <w:r w:rsidRPr="003F33C5">
        <w:rPr>
          <w:lang w:val="es-ES_tradnl"/>
        </w:rPr>
        <w:t>En relación con 2 </w:t>
      </w:r>
      <w:r w:rsidRPr="003F33C5">
        <w:rPr>
          <w:i/>
          <w:iCs/>
          <w:lang w:val="es-ES_tradnl"/>
        </w:rPr>
        <w:t>i)</w:t>
      </w:r>
      <w:r w:rsidRPr="003F33C5">
        <w:rPr>
          <w:lang w:val="es-ES_tradnl"/>
        </w:rPr>
        <w:t xml:space="preserve"> del </w:t>
      </w:r>
      <w:r w:rsidRPr="003F33C5">
        <w:rPr>
          <w:i/>
          <w:iCs/>
          <w:lang w:val="es-ES_tradnl"/>
        </w:rPr>
        <w:t>resuelve</w:t>
      </w:r>
      <w:r w:rsidRPr="003F33C5">
        <w:rPr>
          <w:lang w:val="es-ES_tradnl"/>
        </w:rPr>
        <w:t>, se aplica el procedimiento siguiente:</w:t>
      </w:r>
    </w:p>
    <w:p w:rsidR="003F33C5" w:rsidRPr="002126A0" w:rsidRDefault="003F33C5" w:rsidP="003F33C5">
      <w:pPr>
        <w:pStyle w:val="enumlev1"/>
      </w:pPr>
      <w:r w:rsidRPr="00CA715F">
        <w:t>a)</w:t>
      </w:r>
      <w:r w:rsidRPr="002126A0">
        <w:tab/>
        <w:t xml:space="preserve">La reunión conjunta </w:t>
      </w:r>
      <w:r>
        <w:t xml:space="preserve">de los Grupos Asesores mencionada </w:t>
      </w:r>
      <w:r w:rsidRPr="002126A0">
        <w:t xml:space="preserve">en </w:t>
      </w:r>
      <w:r w:rsidRPr="0010334C">
        <w:t xml:space="preserve">1 del </w:t>
      </w:r>
      <w:r w:rsidRPr="0010334C">
        <w:rPr>
          <w:i/>
          <w:iCs/>
        </w:rPr>
        <w:t>resuelve</w:t>
      </w:r>
      <w:r w:rsidRPr="002126A0">
        <w:t xml:space="preserve"> determina el Sector encargado de la dirección del trabajo y la aprobación definitiva del resultado.</w:t>
      </w:r>
    </w:p>
    <w:p w:rsidR="003F33C5" w:rsidRPr="002126A0" w:rsidRDefault="003F33C5" w:rsidP="003F33C5">
      <w:pPr>
        <w:pStyle w:val="enumlev1"/>
      </w:pPr>
      <w:r w:rsidRPr="00CA715F">
        <w:t>b)</w:t>
      </w:r>
      <w:r w:rsidRPr="002126A0">
        <w:tab/>
        <w:t>El Sector dirigente pide a los demás Sectores que indiquen los requisitos que consideran esenciales para integrarlos en el resultado.</w:t>
      </w:r>
    </w:p>
    <w:p w:rsidR="003F33C5" w:rsidRPr="002126A0" w:rsidRDefault="003F33C5" w:rsidP="003F33C5">
      <w:pPr>
        <w:pStyle w:val="enumlev1"/>
      </w:pPr>
      <w:r w:rsidRPr="00CA715F">
        <w:t>c)</w:t>
      </w:r>
      <w:r w:rsidRPr="002126A0">
        <w:tab/>
        <w:t>El Sector dirigente basa su trabajo en estos requisitos fundamentales y los incorpora en su proyecto de resultado.</w:t>
      </w:r>
    </w:p>
    <w:p w:rsidR="003F33C5" w:rsidRPr="002126A0" w:rsidRDefault="003F33C5" w:rsidP="003F33C5">
      <w:pPr>
        <w:pStyle w:val="enumlev1"/>
      </w:pPr>
      <w:r w:rsidRPr="00CA715F">
        <w:t>d)</w:t>
      </w:r>
      <w:r w:rsidRPr="002126A0">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rsidR="003F33C5" w:rsidRPr="002126A0" w:rsidRDefault="003F33C5" w:rsidP="003F33C5">
      <w:pPr>
        <w:pStyle w:val="enumlev1"/>
      </w:pPr>
      <w:r w:rsidRPr="00CA715F">
        <w:t>e)</w:t>
      </w:r>
      <w:r w:rsidRPr="002126A0">
        <w:tab/>
        <w:t>Cuando el resultado se considera maduro, el Sector dirigente recabará una vez más la opinión de los demás Sectores.</w:t>
      </w:r>
    </w:p>
    <w:p w:rsidR="003F33C5" w:rsidRPr="002126A0" w:rsidRDefault="003F33C5" w:rsidP="003F33C5">
      <w:r w:rsidRPr="002126A0">
        <w:t>A la hora de determinar la responsabilidad sobre los trabajos, convendría aprovechar los respectivos conocimientos de los Sectores participantes.</w:t>
      </w:r>
    </w:p>
    <w:p w:rsidR="003F33C5" w:rsidRDefault="003F33C5" w:rsidP="003F33C5">
      <w:bookmarkStart w:id="15" w:name="_Toc381408588"/>
    </w:p>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Pr="002126A0" w:rsidRDefault="003F33C5" w:rsidP="003F33C5"/>
    <w:p w:rsidR="003F33C5" w:rsidRPr="002126A0" w:rsidRDefault="003F33C5" w:rsidP="003F33C5">
      <w:pPr>
        <w:pStyle w:val="AnnexNo"/>
      </w:pPr>
      <w:r>
        <w:br w:type="page"/>
      </w:r>
      <w:r w:rsidRPr="002126A0">
        <w:t>Anexo B</w:t>
      </w:r>
      <w:bookmarkEnd w:id="15"/>
      <w:r w:rsidRPr="002126A0">
        <w:br/>
        <w:t>(</w:t>
      </w:r>
      <w:r w:rsidRPr="002126A0">
        <w:rPr>
          <w:caps w:val="0"/>
        </w:rPr>
        <w:t>a la Resolución 18</w:t>
      </w:r>
      <w:r>
        <w:rPr>
          <w:caps w:val="0"/>
        </w:rPr>
        <w:t xml:space="preserve"> </w:t>
      </w:r>
      <w:r w:rsidRPr="001902C7">
        <w:t>(</w:t>
      </w:r>
      <w:r w:rsidRPr="001902C7">
        <w:rPr>
          <w:caps w:val="0"/>
        </w:rPr>
        <w:t xml:space="preserve">Rev. </w:t>
      </w:r>
      <w:proofErr w:type="spellStart"/>
      <w:r w:rsidRPr="001902C7">
        <w:rPr>
          <w:caps w:val="0"/>
        </w:rPr>
        <w:t>Hammamet</w:t>
      </w:r>
      <w:proofErr w:type="spellEnd"/>
      <w:r w:rsidRPr="001902C7">
        <w:rPr>
          <w:caps w:val="0"/>
        </w:rPr>
        <w:t>, 2016</w:t>
      </w:r>
      <w:r w:rsidRPr="001902C7">
        <w:t>)</w:t>
      </w:r>
      <w:r w:rsidRPr="002126A0">
        <w:t>)</w:t>
      </w:r>
    </w:p>
    <w:p w:rsidR="003F33C5" w:rsidRPr="002126A0" w:rsidRDefault="003F33C5" w:rsidP="00F86270">
      <w:pPr>
        <w:pStyle w:val="Annextitle"/>
      </w:pPr>
      <w:bookmarkStart w:id="16" w:name="_Toc381408589"/>
      <w:r w:rsidRPr="002126A0">
        <w:t>Coordinación de las actividades de radiocomunicaciones, de normalización</w:t>
      </w:r>
      <w:r w:rsidR="00F86270">
        <w:br/>
      </w:r>
      <w:r w:rsidRPr="002126A0">
        <w:t>y de desarrollo mediante Grupos de Coordinación Intersectorial</w:t>
      </w:r>
      <w:bookmarkEnd w:id="16"/>
    </w:p>
    <w:p w:rsidR="003F33C5" w:rsidRPr="003F33C5" w:rsidRDefault="003F33C5" w:rsidP="003F33C5">
      <w:pPr>
        <w:pStyle w:val="Normalaftertitle0"/>
        <w:rPr>
          <w:lang w:val="es-ES_tradnl"/>
        </w:rPr>
      </w:pPr>
      <w:r w:rsidRPr="003F33C5">
        <w:rPr>
          <w:lang w:val="es-ES_tradnl"/>
        </w:rPr>
        <w:t>En relación con 2 </w:t>
      </w:r>
      <w:r w:rsidRPr="00CA715F">
        <w:rPr>
          <w:i/>
          <w:iCs/>
          <w:lang w:val="es-ES_tradnl"/>
        </w:rPr>
        <w:t>ii)</w:t>
      </w:r>
      <w:r w:rsidRPr="003F33C5">
        <w:rPr>
          <w:lang w:val="es-ES_tradnl"/>
        </w:rPr>
        <w:t xml:space="preserve"> del </w:t>
      </w:r>
      <w:r w:rsidRPr="003F33C5">
        <w:rPr>
          <w:i/>
          <w:iCs/>
          <w:lang w:val="es-ES_tradnl"/>
        </w:rPr>
        <w:t>resuelve</w:t>
      </w:r>
      <w:r w:rsidRPr="003F33C5">
        <w:rPr>
          <w:lang w:val="es-ES_tradnl"/>
        </w:rPr>
        <w:t>, se aplica el procedimiento siguiente:</w:t>
      </w:r>
    </w:p>
    <w:p w:rsidR="003F33C5" w:rsidRPr="002126A0" w:rsidRDefault="003F33C5" w:rsidP="003F33C5">
      <w:pPr>
        <w:pStyle w:val="enumlev1"/>
        <w:keepNext/>
        <w:keepLines/>
      </w:pPr>
      <w:r w:rsidRPr="00CA715F">
        <w:t>a)</w:t>
      </w:r>
      <w:r w:rsidRPr="002126A0">
        <w:tab/>
        <w:t xml:space="preserve">La reunión conjunta de los Grupos Asesores </w:t>
      </w:r>
      <w:r>
        <w:t>mencionada</w:t>
      </w:r>
      <w:r w:rsidRPr="002126A0">
        <w:t xml:space="preserve"> en </w:t>
      </w:r>
      <w:r w:rsidRPr="0010334C">
        <w:t>1 del</w:t>
      </w:r>
      <w:r w:rsidRPr="002126A0">
        <w:t xml:space="preserve"> </w:t>
      </w:r>
      <w:r w:rsidRPr="002126A0">
        <w:rPr>
          <w:i/>
          <w:iCs/>
        </w:rPr>
        <w:t>resuelve</w:t>
      </w:r>
      <w:r w:rsidRPr="002126A0">
        <w:t xml:space="preserve"> puede, en casos excepcionales, crear un Grupo de Coordinación Intersectorial (GCI) para coordinar el trabajo de los Sectores interesados y asistir a los Grupos Asesores en la coordinación de la actividad conexa de sus respectivas Comisiones de Estudio.</w:t>
      </w:r>
    </w:p>
    <w:p w:rsidR="003F33C5" w:rsidRPr="002126A0" w:rsidRDefault="003F33C5" w:rsidP="003F33C5">
      <w:pPr>
        <w:pStyle w:val="enumlev1"/>
      </w:pPr>
      <w:r w:rsidRPr="00CA715F">
        <w:t>b)</w:t>
      </w:r>
      <w:r w:rsidRPr="002126A0">
        <w:tab/>
        <w:t>Al mismo tiempo, la reunión conjunta designa el Sector encargado de la dirección del trabajo.</w:t>
      </w:r>
    </w:p>
    <w:p w:rsidR="003F33C5" w:rsidRPr="00CA715F" w:rsidRDefault="003F33C5" w:rsidP="003F33C5">
      <w:pPr>
        <w:pStyle w:val="enumlev1"/>
      </w:pPr>
      <w:r w:rsidRPr="00CA715F">
        <w:t>c)</w:t>
      </w:r>
      <w:r w:rsidRPr="002126A0">
        <w:tab/>
        <w:t>La reunión conjunta define claramente el mandato de cada GCI en base a las circunstancias y condiciones particulares del Grupo; también establece el plazo para su terminación.</w:t>
      </w:r>
    </w:p>
    <w:p w:rsidR="003F33C5" w:rsidRPr="002126A0" w:rsidRDefault="003F33C5" w:rsidP="003F33C5">
      <w:pPr>
        <w:pStyle w:val="enumlev1"/>
      </w:pPr>
      <w:r w:rsidRPr="00CA715F">
        <w:t>d)</w:t>
      </w:r>
      <w:r w:rsidRPr="002126A0">
        <w:tab/>
        <w:t>El GCI designa un Presidente y un Vicepresidente, cada uno en representación de un Sector.</w:t>
      </w:r>
    </w:p>
    <w:p w:rsidR="003F33C5" w:rsidRPr="002126A0" w:rsidRDefault="003F33C5" w:rsidP="003F33C5">
      <w:pPr>
        <w:pStyle w:val="enumlev1"/>
      </w:pPr>
      <w:r w:rsidRPr="00CA715F">
        <w:t>e)</w:t>
      </w:r>
      <w:r w:rsidRPr="002126A0">
        <w:tab/>
        <w:t>El GCI está abierto a los miembros de los Sectores participantes, de conformidad con los números 86-88, 110-112 y 134-136 de la Constitución.</w:t>
      </w:r>
    </w:p>
    <w:p w:rsidR="003F33C5" w:rsidRPr="002126A0" w:rsidRDefault="003F33C5" w:rsidP="003F33C5">
      <w:pPr>
        <w:pStyle w:val="enumlev1"/>
      </w:pPr>
      <w:r w:rsidRPr="00CA715F">
        <w:t>f)</w:t>
      </w:r>
      <w:r w:rsidRPr="002126A0">
        <w:tab/>
        <w:t>El GCI no elabora Recomendaciones.</w:t>
      </w:r>
    </w:p>
    <w:p w:rsidR="003F33C5" w:rsidRPr="002126A0" w:rsidRDefault="003F33C5" w:rsidP="003F33C5">
      <w:pPr>
        <w:pStyle w:val="enumlev1"/>
      </w:pPr>
      <w:r w:rsidRPr="00CA715F">
        <w:t>g)</w:t>
      </w:r>
      <w:r w:rsidRPr="002126A0">
        <w:tab/>
        <w:t>El GCI prepara informes sobre sus actividades de coordinación y los presenta al Grupo Asesor de cada Sector; los Directores presentan estos informes a los Sectores participantes.</w:t>
      </w:r>
    </w:p>
    <w:p w:rsidR="003F33C5" w:rsidRPr="002126A0" w:rsidRDefault="003F33C5" w:rsidP="003F33C5">
      <w:pPr>
        <w:pStyle w:val="enumlev1"/>
      </w:pPr>
      <w:r w:rsidRPr="00CA715F">
        <w:t>h)</w:t>
      </w:r>
      <w:r w:rsidRPr="002126A0">
        <w:tab/>
        <w:t xml:space="preserve">La </w:t>
      </w:r>
      <w:r>
        <w:t>AMNT</w:t>
      </w:r>
      <w:r w:rsidRPr="002126A0">
        <w:t>, la AR o la CMDT pueden crear un GCI por recomendación del Grupo Asesor de otro u otros Sectores.</w:t>
      </w:r>
    </w:p>
    <w:p w:rsidR="003F33C5" w:rsidRPr="002126A0" w:rsidRDefault="003F33C5" w:rsidP="003F33C5">
      <w:pPr>
        <w:pStyle w:val="enumlev1"/>
      </w:pPr>
      <w:r w:rsidRPr="00CA715F">
        <w:t>i)</w:t>
      </w:r>
      <w:r w:rsidRPr="002126A0">
        <w:tab/>
        <w:t>El costo de un GCI lo sufragan a partes iguales los Sectores participantes, y cada Director incluirá las partidas presupuestarias para estas reuniones en el presupuesto de su Sector.</w:t>
      </w:r>
    </w:p>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Default="003F33C5" w:rsidP="003F33C5"/>
    <w:p w:rsidR="003F33C5" w:rsidRPr="002126A0" w:rsidRDefault="003F33C5" w:rsidP="003F33C5"/>
    <w:p w:rsidR="003F33C5" w:rsidRPr="002126A0" w:rsidRDefault="003F33C5" w:rsidP="003F33C5">
      <w:pPr>
        <w:pStyle w:val="AnnexNo"/>
      </w:pPr>
      <w:r>
        <w:br w:type="page"/>
      </w:r>
      <w:r w:rsidRPr="002126A0">
        <w:t>Anexo c</w:t>
      </w:r>
      <w:r w:rsidRPr="002126A0">
        <w:br/>
        <w:t>(</w:t>
      </w:r>
      <w:r w:rsidRPr="002126A0">
        <w:rPr>
          <w:caps w:val="0"/>
        </w:rPr>
        <w:t>a la Resolución 18</w:t>
      </w:r>
      <w:r>
        <w:rPr>
          <w:caps w:val="0"/>
        </w:rPr>
        <w:t xml:space="preserve"> </w:t>
      </w:r>
      <w:r w:rsidRPr="001902C7">
        <w:t>(</w:t>
      </w:r>
      <w:r w:rsidRPr="001902C7">
        <w:rPr>
          <w:caps w:val="0"/>
        </w:rPr>
        <w:t xml:space="preserve">Rev. </w:t>
      </w:r>
      <w:proofErr w:type="spellStart"/>
      <w:r w:rsidRPr="001902C7">
        <w:rPr>
          <w:caps w:val="0"/>
        </w:rPr>
        <w:t>Hammamet</w:t>
      </w:r>
      <w:proofErr w:type="spellEnd"/>
      <w:r w:rsidRPr="001902C7">
        <w:rPr>
          <w:caps w:val="0"/>
        </w:rPr>
        <w:t>, 2016</w:t>
      </w:r>
      <w:r w:rsidRPr="001902C7">
        <w:t>)</w:t>
      </w:r>
      <w:r w:rsidRPr="002126A0">
        <w:t>)</w:t>
      </w:r>
    </w:p>
    <w:p w:rsidR="003F33C5" w:rsidRPr="002126A0" w:rsidRDefault="003F33C5" w:rsidP="00F86270">
      <w:pPr>
        <w:pStyle w:val="Annextitle"/>
      </w:pPr>
      <w:r w:rsidRPr="002126A0">
        <w:t>Coordinación de las actividades de los Sectores de Radiocomunicaciones,</w:t>
      </w:r>
      <w:r w:rsidRPr="002126A0">
        <w:br/>
        <w:t>de Normalización de las Telecomunicaciones y de Desarrollo</w:t>
      </w:r>
      <w:r w:rsidR="00F86270">
        <w:br/>
      </w:r>
      <w:r w:rsidRPr="002126A0">
        <w:t>a través de Grupos de Relator Intersectoriales</w:t>
      </w:r>
    </w:p>
    <w:p w:rsidR="003F33C5" w:rsidRPr="002126A0" w:rsidRDefault="003F33C5" w:rsidP="003F33C5">
      <w:pPr>
        <w:pStyle w:val="Normalaftertitle"/>
        <w:rPr>
          <w:sz w:val="24"/>
          <w:szCs w:val="24"/>
        </w:rPr>
      </w:pPr>
      <w:r w:rsidRPr="002126A0">
        <w:rPr>
          <w:sz w:val="24"/>
          <w:szCs w:val="24"/>
        </w:rPr>
        <w:t xml:space="preserve">En lo que respecta al </w:t>
      </w:r>
      <w:r w:rsidRPr="002126A0">
        <w:rPr>
          <w:i/>
          <w:iCs/>
          <w:sz w:val="24"/>
          <w:szCs w:val="24"/>
        </w:rPr>
        <w:t>resuelve</w:t>
      </w:r>
      <w:r w:rsidRPr="002126A0">
        <w:rPr>
          <w:sz w:val="24"/>
          <w:szCs w:val="24"/>
        </w:rPr>
        <w:t xml:space="preserve"> 2 </w:t>
      </w:r>
      <w:r>
        <w:rPr>
          <w:i/>
          <w:iCs/>
          <w:sz w:val="24"/>
          <w:szCs w:val="24"/>
        </w:rPr>
        <w:t>ii</w:t>
      </w:r>
      <w:r w:rsidRPr="002126A0">
        <w:rPr>
          <w:i/>
          <w:iCs/>
          <w:sz w:val="24"/>
          <w:szCs w:val="24"/>
        </w:rPr>
        <w:t>)</w:t>
      </w:r>
      <w:r w:rsidRPr="002126A0">
        <w:rPr>
          <w:sz w:val="24"/>
          <w:szCs w:val="24"/>
        </w:rPr>
        <w:t xml:space="preserve">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rsidR="003F33C5" w:rsidRPr="002126A0" w:rsidRDefault="003F33C5" w:rsidP="003F33C5">
      <w:pPr>
        <w:pStyle w:val="enumlev1"/>
      </w:pPr>
      <w:r w:rsidRPr="00F86270">
        <w:t>a)</w:t>
      </w:r>
      <w:r w:rsidRPr="002126A0">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rsidR="003F33C5" w:rsidRPr="002126A0" w:rsidRDefault="003F33C5" w:rsidP="003F33C5">
      <w:pPr>
        <w:pStyle w:val="enumlev1"/>
      </w:pPr>
      <w:r w:rsidRPr="00F86270">
        <w:t>b)</w:t>
      </w:r>
      <w:r w:rsidRPr="002126A0">
        <w:tab/>
        <w:t>las Comisiones de Estudio o Grupos de Trabajo competentes de ambos Sectores convienen, al mismo tiempo, en un mandato claramente definido para el GRI y establecen un plazo para la finalización de los trabajos y el desmantelamiento del GRI;</w:t>
      </w:r>
    </w:p>
    <w:p w:rsidR="003F33C5" w:rsidRPr="002126A0" w:rsidRDefault="003F33C5" w:rsidP="003F33C5">
      <w:pPr>
        <w:pStyle w:val="enumlev1"/>
      </w:pPr>
      <w:r w:rsidRPr="00F86270">
        <w:t>c)</w:t>
      </w:r>
      <w:r w:rsidRPr="002126A0">
        <w:tab/>
        <w:t>las Comisiones de Estudio o Grupos de Trabajo competentes de ambos Sectores nombran al Presidente (o Copresidentes) del GRI, teniendo en cuenta los conocimientos específicos requeridos y velando por una representación equitativa de cada Sector;</w:t>
      </w:r>
    </w:p>
    <w:p w:rsidR="003F33C5" w:rsidRPr="002126A0" w:rsidRDefault="003F33C5" w:rsidP="00565ED9">
      <w:pPr>
        <w:pStyle w:val="enumlev1"/>
      </w:pPr>
      <w:r w:rsidRPr="00F86270">
        <w:t>d)</w:t>
      </w:r>
      <w:r w:rsidRPr="002126A0">
        <w:tab/>
        <w:t>al ser un Grupo de Relator, el GRI está regulado por las disposiciones aplicables a los Grupos de Relator, cuya versión más reciente se encuentra en la Resolución UIT-R</w:t>
      </w:r>
      <w:r w:rsidR="00565ED9">
        <w:t> </w:t>
      </w:r>
      <w:r w:rsidRPr="002126A0">
        <w:t xml:space="preserve">1, </w:t>
      </w:r>
      <w:r>
        <w:t>en la Recomendación UIT</w:t>
      </w:r>
      <w:r w:rsidR="00F86270">
        <w:noBreakHyphen/>
      </w:r>
      <w:r>
        <w:t>T</w:t>
      </w:r>
      <w:r w:rsidR="00F86270">
        <w:t> </w:t>
      </w:r>
      <w:r>
        <w:t xml:space="preserve">A.1 y </w:t>
      </w:r>
      <w:r w:rsidRPr="002126A0">
        <w:t>en la Resolución</w:t>
      </w:r>
      <w:r w:rsidR="00565ED9">
        <w:t> </w:t>
      </w:r>
      <w:r w:rsidRPr="002126A0">
        <w:t>1 de la CMDT; la participación queda limitada a los Miembros de los Sectores implicados;</w:t>
      </w:r>
    </w:p>
    <w:p w:rsidR="003F33C5" w:rsidRPr="002126A0" w:rsidRDefault="003F33C5" w:rsidP="003F33C5">
      <w:pPr>
        <w:pStyle w:val="enumlev1"/>
      </w:pPr>
      <w:r w:rsidRPr="00F86270">
        <w:t>e)</w:t>
      </w:r>
      <w:r w:rsidRPr="002126A0">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rsidR="003F33C5" w:rsidRPr="002126A0" w:rsidRDefault="003F33C5" w:rsidP="003F33C5">
      <w:pPr>
        <w:pStyle w:val="enumlev1"/>
      </w:pPr>
      <w:r w:rsidRPr="00F86270">
        <w:t>f)</w:t>
      </w:r>
      <w:r w:rsidRPr="002126A0">
        <w:tab/>
        <w:t>los resultados del GRI deben representar el consenso acordado en el Grupo o reflejar la diversidad de opiniones de sus participantes;</w:t>
      </w:r>
    </w:p>
    <w:p w:rsidR="003F33C5" w:rsidRPr="002126A0" w:rsidRDefault="003F33C5" w:rsidP="003F33C5">
      <w:pPr>
        <w:pStyle w:val="enumlev1"/>
      </w:pPr>
      <w:r w:rsidRPr="00F86270">
        <w:t>g)</w:t>
      </w:r>
      <w:r w:rsidRPr="002126A0">
        <w:tab/>
        <w:t>el GRI también prepara informes sobre sus actividades, que presentará a cada reunión de sus Comisiones de Estudio rectoras o Grupos de Trabajo;</w:t>
      </w:r>
    </w:p>
    <w:p w:rsidR="003F33C5" w:rsidRPr="002126A0" w:rsidRDefault="003F33C5" w:rsidP="003F33C5">
      <w:pPr>
        <w:pStyle w:val="enumlev1"/>
      </w:pPr>
      <w:r w:rsidRPr="00F86270">
        <w:t>h)</w:t>
      </w:r>
      <w:r w:rsidRPr="002126A0">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rsidR="003F33C5" w:rsidRPr="003F33C5" w:rsidRDefault="003F33C5" w:rsidP="003F33C5"/>
    <w:p w:rsidR="003F33C5" w:rsidRPr="003F33C5" w:rsidRDefault="003F33C5" w:rsidP="003F33C5"/>
    <w:p w:rsidR="006F5455" w:rsidRDefault="006F5455" w:rsidP="003F33C5"/>
    <w:p w:rsidR="003F33C5" w:rsidRDefault="003F33C5" w:rsidP="003F33C5"/>
    <w:p w:rsidR="00F86270" w:rsidRDefault="00F86270" w:rsidP="003F33C5"/>
    <w:p w:rsidR="00F86270" w:rsidRDefault="00F86270" w:rsidP="003F33C5"/>
    <w:p w:rsidR="003F33C5" w:rsidRDefault="003F33C5" w:rsidP="003F33C5"/>
    <w:p w:rsidR="003F33C5" w:rsidRDefault="003F33C5" w:rsidP="003F33C5"/>
    <w:p w:rsidR="003F33C5" w:rsidRPr="006F5DC8" w:rsidRDefault="003F33C5" w:rsidP="003F33C5"/>
    <w:sectPr w:rsidR="003F33C5" w:rsidRPr="006F5DC8" w:rsidSect="00CA715F">
      <w:headerReference w:type="even" r:id="rId9"/>
      <w:headerReference w:type="default" r:id="rId10"/>
      <w:footerReference w:type="even" r:id="rId11"/>
      <w:footerReference w:type="default" r:id="rId12"/>
      <w:footerReference w:type="first" r:id="rId13"/>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DBD" w:rsidRDefault="00CE2DBD">
      <w:r>
        <w:separator/>
      </w:r>
    </w:p>
  </w:endnote>
  <w:endnote w:type="continuationSeparator" w:id="0">
    <w:p w:rsidR="00CE2DBD" w:rsidRDefault="00CE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C5" w:rsidRPr="003F33C5" w:rsidRDefault="003F33C5" w:rsidP="003F33C5">
    <w:pPr>
      <w:pStyle w:val="FooterQP"/>
    </w:pPr>
    <w:r>
      <w:rPr>
        <w:b w:val="0"/>
      </w:rPr>
      <w:fldChar w:fldCharType="begin"/>
    </w:r>
    <w:r>
      <w:rPr>
        <w:b w:val="0"/>
        <w:lang w:val="en-US"/>
      </w:rPr>
      <w:instrText xml:space="preserve"> PAGE  \* MERGEFORMAT </w:instrText>
    </w:r>
    <w:r>
      <w:rPr>
        <w:b w:val="0"/>
      </w:rPr>
      <w:fldChar w:fldCharType="separate"/>
    </w:r>
    <w:r w:rsidR="002548EC">
      <w:rPr>
        <w:b w:val="0"/>
        <w:noProof/>
        <w:lang w:val="en-US"/>
      </w:rPr>
      <w:t>6</w:t>
    </w:r>
    <w:r>
      <w:rPr>
        <w:b w:val="0"/>
      </w:rPr>
      <w:fldChar w:fldCharType="end"/>
    </w:r>
    <w:r>
      <w:tab/>
      <w:t>AMNT</w:t>
    </w:r>
    <w:r>
      <w:rPr>
        <w:lang w:val="en-US"/>
      </w:rPr>
      <w:t xml:space="preserve">-16 – </w:t>
    </w:r>
    <w:proofErr w:type="spellStart"/>
    <w:r>
      <w:rPr>
        <w:lang w:val="en-US"/>
      </w:rPr>
      <w:t>Resolución</w:t>
    </w:r>
    <w:proofErr w:type="spellEnd"/>
    <w:r>
      <w:rPr>
        <w:lang w:val="en-US"/>
      </w:rPr>
      <w:t xml:space="preserve"> 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2548EC">
    <w:pPr>
      <w:pStyle w:val="FooterQP"/>
      <w:rPr>
        <w:b w:val="0"/>
        <w:lang w:val="en-US"/>
      </w:rPr>
    </w:pPr>
    <w:r>
      <w:tab/>
    </w:r>
    <w:r>
      <w:tab/>
      <w:t>AMNT</w:t>
    </w:r>
    <w:r>
      <w:rPr>
        <w:lang w:val="en-US"/>
      </w:rPr>
      <w:t>-1</w:t>
    </w:r>
    <w:r w:rsidR="002548EC">
      <w:rPr>
        <w:lang w:val="en-US"/>
      </w:rPr>
      <w:t>6</w:t>
    </w:r>
    <w:r>
      <w:rPr>
        <w:lang w:val="en-US"/>
      </w:rPr>
      <w:t xml:space="preserve"> – </w:t>
    </w:r>
    <w:proofErr w:type="spellStart"/>
    <w:r>
      <w:rPr>
        <w:lang w:val="en-US"/>
      </w:rPr>
      <w:t>Resolución</w:t>
    </w:r>
    <w:proofErr w:type="spellEnd"/>
    <w:r>
      <w:rPr>
        <w:lang w:val="en-US"/>
      </w:rPr>
      <w:t xml:space="preserve"> 1</w:t>
    </w:r>
    <w:r w:rsidR="003F33C5">
      <w:rPr>
        <w:lang w:val="en-US"/>
      </w:rPr>
      <w:t>8</w:t>
    </w:r>
    <w:r>
      <w:rPr>
        <w:lang w:val="en-US"/>
      </w:rPr>
      <w:tab/>
    </w:r>
    <w:r>
      <w:rPr>
        <w:b w:val="0"/>
      </w:rPr>
      <w:fldChar w:fldCharType="begin"/>
    </w:r>
    <w:r>
      <w:rPr>
        <w:b w:val="0"/>
        <w:lang w:val="en-US"/>
      </w:rPr>
      <w:instrText xml:space="preserve"> PAGE  \* MERGEFORMAT </w:instrText>
    </w:r>
    <w:r>
      <w:rPr>
        <w:b w:val="0"/>
      </w:rPr>
      <w:fldChar w:fldCharType="separate"/>
    </w:r>
    <w:r w:rsidR="002548EC">
      <w:rPr>
        <w:b w:val="0"/>
        <w:noProof/>
        <w:lang w:val="en-US"/>
      </w:rPr>
      <w:t>5</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3F33C5">
    <w:pPr>
      <w:pStyle w:val="FooterQP"/>
      <w:rPr>
        <w:b w:val="0"/>
        <w:lang w:val="en-US"/>
      </w:rPr>
    </w:pPr>
    <w:r>
      <w:tab/>
    </w:r>
    <w:r>
      <w:tab/>
      <w:t>AMNT</w:t>
    </w:r>
    <w:r>
      <w:rPr>
        <w:lang w:val="en-US"/>
      </w:rPr>
      <w:t xml:space="preserve">-16 – </w:t>
    </w:r>
    <w:proofErr w:type="spellStart"/>
    <w:r>
      <w:rPr>
        <w:lang w:val="en-US"/>
      </w:rPr>
      <w:t>Resolución</w:t>
    </w:r>
    <w:proofErr w:type="spellEnd"/>
    <w:r w:rsidR="003F33C5">
      <w:rPr>
        <w:lang w:val="en-US"/>
      </w:rPr>
      <w:t xml:space="preserve"> 18</w:t>
    </w:r>
    <w:r>
      <w:rPr>
        <w:lang w:val="en-US"/>
      </w:rPr>
      <w:tab/>
    </w:r>
    <w:r>
      <w:rPr>
        <w:b w:val="0"/>
      </w:rPr>
      <w:fldChar w:fldCharType="begin"/>
    </w:r>
    <w:r>
      <w:rPr>
        <w:b w:val="0"/>
        <w:lang w:val="en-US"/>
      </w:rPr>
      <w:instrText xml:space="preserve"> PAGE  \* MERGEFORMAT </w:instrText>
    </w:r>
    <w:r>
      <w:rPr>
        <w:b w:val="0"/>
      </w:rPr>
      <w:fldChar w:fldCharType="separate"/>
    </w:r>
    <w:r w:rsidR="002548EC">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DBD" w:rsidRDefault="00CE2DBD">
      <w:r>
        <w:t>____________________</w:t>
      </w:r>
    </w:p>
  </w:footnote>
  <w:footnote w:type="continuationSeparator" w:id="0">
    <w:p w:rsidR="00CE2DBD" w:rsidRDefault="00CE2DBD">
      <w:r>
        <w:continuationSeparator/>
      </w:r>
    </w:p>
  </w:footnote>
  <w:footnote w:id="1">
    <w:p w:rsidR="003F33C5" w:rsidRPr="008452C3" w:rsidRDefault="003F33C5" w:rsidP="003F33C5">
      <w:pPr>
        <w:pStyle w:val="FootnoteText"/>
      </w:pPr>
      <w:r>
        <w:rPr>
          <w:rStyle w:val="FootnoteReference"/>
        </w:rPr>
        <w:footnoteRef/>
      </w:r>
      <w:r w:rsidRPr="008452C3">
        <w:tab/>
      </w:r>
      <w:r w:rsidRPr="00757742">
        <w:t>Esta</w:t>
      </w:r>
      <w:r w:rsidRPr="008452C3">
        <w:t xml:space="preserve"> Resolu</w:t>
      </w:r>
      <w:r w:rsidRPr="00757742">
        <w:t>ción también debe someterse a la atención del Sector de Radiocomunicaciones</w:t>
      </w:r>
      <w:r>
        <w:t xml:space="preserve"> y del Sector de Desarrollo de las Telecomunicaciones de la 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48EC"/>
    <w:rsid w:val="00256525"/>
    <w:rsid w:val="00256F54"/>
    <w:rsid w:val="0029052C"/>
    <w:rsid w:val="00295585"/>
    <w:rsid w:val="002F2851"/>
    <w:rsid w:val="00315C1E"/>
    <w:rsid w:val="003518D5"/>
    <w:rsid w:val="00372B66"/>
    <w:rsid w:val="00377687"/>
    <w:rsid w:val="003C2D00"/>
    <w:rsid w:val="003E33A8"/>
    <w:rsid w:val="003F0680"/>
    <w:rsid w:val="003F33C5"/>
    <w:rsid w:val="00400600"/>
    <w:rsid w:val="004442F6"/>
    <w:rsid w:val="00466E41"/>
    <w:rsid w:val="0047160C"/>
    <w:rsid w:val="004F1EA7"/>
    <w:rsid w:val="0052251F"/>
    <w:rsid w:val="005330B1"/>
    <w:rsid w:val="005428C5"/>
    <w:rsid w:val="005435AA"/>
    <w:rsid w:val="0055021E"/>
    <w:rsid w:val="00565ED9"/>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53CCE"/>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B4AC2"/>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A715F"/>
    <w:rsid w:val="00CC2761"/>
    <w:rsid w:val="00CD1B1B"/>
    <w:rsid w:val="00CE2DBD"/>
    <w:rsid w:val="00CF15EA"/>
    <w:rsid w:val="00D075E1"/>
    <w:rsid w:val="00D13CDA"/>
    <w:rsid w:val="00D23B4C"/>
    <w:rsid w:val="00D460E6"/>
    <w:rsid w:val="00D5161F"/>
    <w:rsid w:val="00D665B4"/>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01622"/>
    <w:rsid w:val="00F40D91"/>
    <w:rsid w:val="00F46759"/>
    <w:rsid w:val="00F517A1"/>
    <w:rsid w:val="00F547A9"/>
    <w:rsid w:val="00F56432"/>
    <w:rsid w:val="00F64291"/>
    <w:rsid w:val="00F72501"/>
    <w:rsid w:val="00F816C3"/>
    <w:rsid w:val="00F86270"/>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ES_tradnl"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3F33C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aftertitle0"/>
    <w:rsid w:val="003F33C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25</TotalTime>
  <Pages>8</Pages>
  <Words>2498</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15986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Angel Martinez Romera</cp:lastModifiedBy>
  <cp:revision>9</cp:revision>
  <cp:lastPrinted>2016-12-13T15:23:00Z</cp:lastPrinted>
  <dcterms:created xsi:type="dcterms:W3CDTF">2016-12-15T08:22:00Z</dcterms:created>
  <dcterms:modified xsi:type="dcterms:W3CDTF">2016-12-16T08:44:00Z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