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EB77" w14:textId="77777777" w:rsidR="00872C86" w:rsidRDefault="00911AE9" w:rsidP="00872C86">
      <w:pPr>
        <w:pStyle w:val="Heading1"/>
        <w:spacing w:before="0"/>
        <w:ind w:left="142"/>
        <w:jc w:val="center"/>
        <w:rPr>
          <w:lang w:val="en-US"/>
        </w:rPr>
      </w:pPr>
      <w:bookmarkStart w:id="0" w:name="_Toc253407169"/>
      <w:bookmarkStart w:id="1" w:name="_Toc259783164"/>
      <w:r w:rsidRPr="00731046">
        <w:rPr>
          <w:lang w:val="en-US"/>
        </w:rPr>
        <w:t>AMENDMENTS TO SERVICE PUBLICATIONS</w:t>
      </w:r>
      <w:bookmarkEnd w:id="0"/>
      <w:bookmarkEnd w:id="1"/>
    </w:p>
    <w:p w14:paraId="01B0DD72" w14:textId="77777777" w:rsidR="008742A5" w:rsidRDefault="006A4C36" w:rsidP="008742A5">
      <w:pPr>
        <w:pStyle w:val="Heading20"/>
        <w:spacing w:after="0"/>
        <w:rPr>
          <w:lang w:val="en-US"/>
        </w:rPr>
      </w:pPr>
      <w:bookmarkStart w:id="2" w:name="_Toc262631836"/>
      <w:r w:rsidRPr="0085727A">
        <w:rPr>
          <w:lang w:val="en-US"/>
        </w:rPr>
        <w:t>List of International</w:t>
      </w:r>
      <w:r w:rsidR="008742A5">
        <w:rPr>
          <w:lang w:val="en-US"/>
        </w:rPr>
        <w:t xml:space="preserve"> </w:t>
      </w:r>
      <w:r w:rsidRPr="0085727A">
        <w:rPr>
          <w:lang w:val="en-US"/>
        </w:rPr>
        <w:t>Monitoring Stations</w:t>
      </w:r>
    </w:p>
    <w:p w14:paraId="792C0E24" w14:textId="77777777" w:rsidR="008742A5" w:rsidRDefault="006A4C36" w:rsidP="00A3654F">
      <w:pPr>
        <w:pStyle w:val="Heading20"/>
        <w:spacing w:before="240"/>
        <w:rPr>
          <w:lang w:val="en-US"/>
        </w:rPr>
      </w:pPr>
      <w:r w:rsidRPr="0085727A">
        <w:rPr>
          <w:lang w:val="en-US"/>
        </w:rPr>
        <w:t>(List VIII)</w:t>
      </w:r>
    </w:p>
    <w:p w14:paraId="2A276FF8" w14:textId="7A031BC3" w:rsidR="006A4C36" w:rsidRPr="0085727A" w:rsidRDefault="006A4C36" w:rsidP="00A3654F">
      <w:pPr>
        <w:pStyle w:val="Heading20"/>
        <w:spacing w:before="240"/>
        <w:rPr>
          <w:lang w:val="en-US"/>
        </w:rPr>
      </w:pPr>
      <w:r w:rsidRPr="0085727A">
        <w:rPr>
          <w:lang w:val="en-US"/>
        </w:rPr>
        <w:t>Edition</w:t>
      </w:r>
      <w:r w:rsidR="00260890">
        <w:rPr>
          <w:lang w:val="en-US"/>
        </w:rPr>
        <w:t xml:space="preserve"> of 201</w:t>
      </w:r>
      <w:bookmarkEnd w:id="2"/>
      <w:r w:rsidR="00AF5534">
        <w:rPr>
          <w:lang w:val="en-US"/>
        </w:rPr>
        <w:t>9</w:t>
      </w:r>
    </w:p>
    <w:p w14:paraId="45FF556F" w14:textId="1B0D495C" w:rsidR="00D35556" w:rsidRDefault="00D35556" w:rsidP="00EE7503">
      <w:pPr>
        <w:spacing w:before="240" w:after="60"/>
        <w:jc w:val="center"/>
        <w:outlineLvl w:val="6"/>
        <w:rPr>
          <w:lang w:val="en-US"/>
        </w:rPr>
      </w:pPr>
      <w:r w:rsidRPr="004D1BFB">
        <w:rPr>
          <w:lang w:val="en-US"/>
        </w:rPr>
        <w:t xml:space="preserve">(Amendment No. </w:t>
      </w:r>
      <w:r w:rsidR="00AF5534">
        <w:rPr>
          <w:lang w:val="en-US"/>
        </w:rPr>
        <w:t>1</w:t>
      </w:r>
      <w:r w:rsidRPr="004D1BFB">
        <w:rPr>
          <w:lang w:val="en-US"/>
        </w:rPr>
        <w:t>)</w:t>
      </w:r>
    </w:p>
    <w:p w14:paraId="6F7D6314" w14:textId="77777777" w:rsidR="00D44369" w:rsidRDefault="00D44369" w:rsidP="00D44369">
      <w:pPr>
        <w:spacing w:before="0"/>
        <w:rPr>
          <w:lang w:val="en-US"/>
        </w:rPr>
      </w:pPr>
    </w:p>
    <w:p w14:paraId="384EFBB7" w14:textId="17937D0C" w:rsidR="00A11507" w:rsidRPr="004D1BFB" w:rsidRDefault="00A11507" w:rsidP="00A11507">
      <w:pPr>
        <w:pStyle w:val="Normalaftertitle"/>
        <w:jc w:val="center"/>
        <w:rPr>
          <w:lang w:val="en-US"/>
        </w:rPr>
      </w:pPr>
      <w:r w:rsidRPr="004D1BFB">
        <w:rPr>
          <w:lang w:val="en-US"/>
        </w:rPr>
        <w:t>PART I</w:t>
      </w:r>
    </w:p>
    <w:p w14:paraId="491B624A" w14:textId="77777777" w:rsidR="00A11507" w:rsidRDefault="00A11507" w:rsidP="00A11507">
      <w:pPr>
        <w:pStyle w:val="Normalaftertitle"/>
        <w:spacing w:before="100"/>
        <w:jc w:val="center"/>
      </w:pPr>
      <w:r>
        <w:t xml:space="preserve">STATIONS IN THE TERRESTRIAL </w:t>
      </w:r>
      <w:r w:rsidRPr="004D1BFB">
        <w:t>RADIOCOMMUNICATION SERVICES</w:t>
      </w:r>
    </w:p>
    <w:p w14:paraId="703567C1" w14:textId="502B16BA" w:rsidR="00A11507" w:rsidRPr="005E2197" w:rsidRDefault="00B23283" w:rsidP="00A11507">
      <w:pPr>
        <w:pStyle w:val="Normalaftertitle"/>
        <w:rPr>
          <w:lang w:val="en-US"/>
        </w:rPr>
      </w:pPr>
      <w:bookmarkStart w:id="3" w:name="_Hlk94600412"/>
      <w:r>
        <w:rPr>
          <w:lang w:val="en-US"/>
        </w:rPr>
        <w:t>KOR</w:t>
      </w:r>
      <w:r w:rsidR="00A11507" w:rsidRPr="005E2197">
        <w:rPr>
          <w:lang w:val="en-US"/>
        </w:rPr>
        <w:tab/>
      </w:r>
      <w:r>
        <w:rPr>
          <w:lang w:val="en-US"/>
        </w:rPr>
        <w:t>Korea (Rep. of)</w:t>
      </w:r>
    </w:p>
    <w:p w14:paraId="4BDA55E4" w14:textId="031C146D" w:rsidR="00A11507" w:rsidRPr="00EC3AB5" w:rsidRDefault="00E32396" w:rsidP="003F72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</w:rPr>
      </w:pPr>
      <w:r>
        <w:rPr>
          <w:lang w:val="en-US"/>
        </w:rPr>
        <w:tab/>
      </w:r>
      <w:r w:rsidR="003F724F" w:rsidRPr="00EC3AB5">
        <w:rPr>
          <w:b/>
          <w:bCs/>
        </w:rPr>
        <w:t>SUP</w:t>
      </w:r>
      <w:r w:rsidR="00BE5F49" w:rsidRPr="00EC3AB5">
        <w:tab/>
      </w:r>
      <w:r w:rsidR="00BE5F49" w:rsidRPr="003F724F">
        <w:t>Station</w:t>
      </w:r>
      <w:r w:rsidR="00BE5F49" w:rsidRPr="00EC3AB5">
        <w:rPr>
          <w:b/>
        </w:rPr>
        <w:t>:</w:t>
      </w:r>
      <w:r w:rsidR="003F724F" w:rsidRPr="003F724F">
        <w:t xml:space="preserve"> </w:t>
      </w:r>
      <w:r w:rsidR="003F724F">
        <w:t> </w:t>
      </w:r>
      <w:r w:rsidR="00BE5F49" w:rsidRPr="00EC3AB5">
        <w:t> </w:t>
      </w:r>
      <w:r w:rsidR="00BE5F49" w:rsidRPr="00EC3AB5">
        <w:rPr>
          <w:b/>
        </w:rPr>
        <w:t>Gwangju</w:t>
      </w:r>
    </w:p>
    <w:p w14:paraId="136732D2" w14:textId="66EF1570" w:rsidR="007C47BE" w:rsidRPr="00EC3AB5" w:rsidRDefault="003F724F" w:rsidP="00EE7503">
      <w:pPr>
        <w:pStyle w:val="Normalaftertitle"/>
      </w:pPr>
      <w:r w:rsidRPr="00EC3AB5">
        <w:t>TUN</w:t>
      </w:r>
      <w:r w:rsidR="007C47BE" w:rsidRPr="00EC3AB5">
        <w:tab/>
      </w:r>
      <w:r w:rsidRPr="00EC3AB5">
        <w:t>Tunisia</w:t>
      </w:r>
    </w:p>
    <w:p w14:paraId="79154FC4" w14:textId="33BE51A8" w:rsidR="006A3B31" w:rsidRDefault="006A3B31" w:rsidP="00442C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n-US"/>
        </w:rPr>
      </w:pPr>
      <w:r w:rsidRPr="00A87549">
        <w:rPr>
          <w:b/>
          <w:lang w:val="en-US"/>
        </w:rPr>
        <w:t xml:space="preserve">P </w:t>
      </w:r>
      <w:r w:rsidRPr="00A87549">
        <w:rPr>
          <w:bCs/>
          <w:lang w:val="en-US"/>
        </w:rPr>
        <w:t>1</w:t>
      </w:r>
      <w:r w:rsidRPr="00A87549">
        <w:rPr>
          <w:b/>
          <w:lang w:val="en-US"/>
        </w:rPr>
        <w:tab/>
        <w:t>ADD</w:t>
      </w:r>
      <w:r w:rsidRPr="00A87549">
        <w:rPr>
          <w:b/>
          <w:lang w:val="en-US"/>
        </w:rPr>
        <w:tab/>
      </w:r>
      <w:r w:rsidR="00CD2389">
        <w:rPr>
          <w:b/>
          <w:lang w:val="en-US"/>
        </w:rPr>
        <w:t>by</w:t>
      </w:r>
      <w:r w:rsidRPr="00B50BE1">
        <w:rPr>
          <w:b/>
          <w:lang w:val="en-US"/>
        </w:rPr>
        <w:t xml:space="preserve"> alphabetical order</w:t>
      </w:r>
    </w:p>
    <w:p w14:paraId="41A21C39" w14:textId="12041868" w:rsidR="00E73242" w:rsidRDefault="00C32A14" w:rsidP="00442C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n-US"/>
        </w:rPr>
      </w:pPr>
      <w:r>
        <w:rPr>
          <w:b/>
          <w:lang w:val="en-US"/>
        </w:rPr>
        <w:tab/>
      </w:r>
      <w:r w:rsidR="005D55D8">
        <w:rPr>
          <w:b/>
          <w:lang w:val="en-US"/>
        </w:rPr>
        <w:tab/>
      </w:r>
      <w:r>
        <w:t>Station:</w:t>
      </w:r>
      <w:r w:rsidR="005D55D8">
        <w:t>  </w:t>
      </w:r>
      <w:r w:rsidR="003F724F">
        <w:rPr>
          <w:b/>
          <w:bCs/>
        </w:rPr>
        <w:t>Ariana Monitoring Station</w:t>
      </w:r>
    </w:p>
    <w:bookmarkEnd w:id="3"/>
    <w:p w14:paraId="127CBBB0" w14:textId="209EC8D5" w:rsidR="000B56B8" w:rsidRDefault="000B56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</w:p>
    <w:tbl>
      <w:tblPr>
        <w:tblW w:w="5087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403"/>
        <w:gridCol w:w="1243"/>
        <w:gridCol w:w="1876"/>
        <w:gridCol w:w="960"/>
        <w:gridCol w:w="2572"/>
      </w:tblGrid>
      <w:tr w:rsidR="00D40D8D" w:rsidRPr="007D3B1B" w14:paraId="7A18DCBA" w14:textId="77777777" w:rsidTr="00A04D65">
        <w:trPr>
          <w:trHeight w:val="488"/>
          <w:tblCellSpacing w:w="7" w:type="dxa"/>
        </w:trPr>
        <w:tc>
          <w:tcPr>
            <w:tcW w:w="1372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C89AF3" w14:textId="77777777" w:rsidR="00654D9F" w:rsidRPr="007D3B1B" w:rsidRDefault="00654D9F" w:rsidP="0013405A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7D3B1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Name of the station</w:t>
            </w:r>
          </w:p>
        </w:tc>
        <w:tc>
          <w:tcPr>
            <w:tcW w:w="1688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ED1D3E" w14:textId="77777777" w:rsidR="00654D9F" w:rsidRPr="007D3B1B" w:rsidRDefault="00654D9F" w:rsidP="0013405A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7D3B1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Postal address</w:t>
            </w:r>
          </w:p>
        </w:tc>
        <w:tc>
          <w:tcPr>
            <w:tcW w:w="1909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879981" w14:textId="77777777" w:rsidR="00654D9F" w:rsidRPr="007D3B1B" w:rsidRDefault="00654D9F" w:rsidP="0013405A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7D3B1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Telephone, Telefax, </w:t>
            </w:r>
            <w:proofErr w:type="gramStart"/>
            <w:r w:rsidRPr="007D3B1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Electronic-mail</w:t>
            </w:r>
            <w:proofErr w:type="gramEnd"/>
          </w:p>
        </w:tc>
      </w:tr>
      <w:tr w:rsidR="007D3B1B" w:rsidRPr="007D3B1B" w14:paraId="70561D12" w14:textId="77777777" w:rsidTr="00184500">
        <w:trPr>
          <w:trHeight w:val="657"/>
          <w:tblCellSpacing w:w="7" w:type="dxa"/>
        </w:trPr>
        <w:tc>
          <w:tcPr>
            <w:tcW w:w="1372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DE32B0" w14:textId="77777777" w:rsidR="00654D9F" w:rsidRPr="007D3B1B" w:rsidRDefault="00654D9F" w:rsidP="00D40D8D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D3B1B">
              <w:rPr>
                <w:rFonts w:asciiTheme="minorHAnsi" w:hAnsiTheme="minorHAnsi" w:cstheme="minorHAnsi"/>
                <w:b/>
                <w:bCs/>
              </w:rPr>
              <w:t>ARIANA Monitoring Station</w:t>
            </w:r>
          </w:p>
        </w:tc>
        <w:tc>
          <w:tcPr>
            <w:tcW w:w="1688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B668C" w14:textId="77777777" w:rsidR="00654D9F" w:rsidRPr="007D3B1B" w:rsidRDefault="00654D9F" w:rsidP="00654D9F">
            <w:pPr>
              <w:spacing w:line="280" w:lineRule="atLeast"/>
              <w:jc w:val="left"/>
              <w:rPr>
                <w:rFonts w:asciiTheme="minorHAnsi" w:hAnsiTheme="minorHAnsi" w:cstheme="minorHAnsi"/>
                <w:lang w:val="fr-CH"/>
              </w:rPr>
            </w:pPr>
            <w:r w:rsidRPr="007D3B1B">
              <w:rPr>
                <w:rFonts w:asciiTheme="minorHAnsi" w:hAnsiTheme="minorHAnsi" w:cstheme="minorHAnsi"/>
                <w:lang w:val="fr-CH"/>
              </w:rPr>
              <w:t>Observatoire Radioélectrique - ANF</w:t>
            </w:r>
            <w:r w:rsidRPr="007D3B1B">
              <w:rPr>
                <w:rFonts w:asciiTheme="minorHAnsi" w:hAnsiTheme="minorHAnsi" w:cstheme="minorHAnsi"/>
                <w:lang w:val="fr-CH"/>
              </w:rPr>
              <w:br/>
              <w:t>2088 Technopôle El Ghazela</w:t>
            </w:r>
          </w:p>
        </w:tc>
        <w:tc>
          <w:tcPr>
            <w:tcW w:w="1909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A9F62F" w14:textId="77777777" w:rsidR="00654D9F" w:rsidRPr="007D3B1B" w:rsidRDefault="00654D9F" w:rsidP="00654D9F">
            <w:pPr>
              <w:spacing w:line="280" w:lineRule="atLeast"/>
              <w:jc w:val="left"/>
              <w:rPr>
                <w:rFonts w:asciiTheme="minorHAnsi" w:hAnsiTheme="minorHAnsi" w:cstheme="minorHAnsi"/>
              </w:rPr>
            </w:pPr>
            <w:r w:rsidRPr="007D3B1B">
              <w:rPr>
                <w:rFonts w:asciiTheme="minorHAnsi" w:hAnsiTheme="minorHAnsi" w:cstheme="minorHAnsi"/>
              </w:rPr>
              <w:t>PHONE : +216 71 857 088</w:t>
            </w:r>
            <w:r w:rsidRPr="007D3B1B">
              <w:rPr>
                <w:rFonts w:asciiTheme="minorHAnsi" w:hAnsiTheme="minorHAnsi" w:cstheme="minorHAnsi"/>
              </w:rPr>
              <w:br/>
              <w:t>TELEFAX : +216 71 280 228</w:t>
            </w:r>
            <w:r w:rsidRPr="007D3B1B">
              <w:rPr>
                <w:rFonts w:asciiTheme="minorHAnsi" w:hAnsiTheme="minorHAnsi" w:cstheme="minorHAnsi"/>
              </w:rPr>
              <w:br/>
              <w:t>EMAIL : karim.chaouachi@anf.tn</w:t>
            </w:r>
          </w:p>
        </w:tc>
      </w:tr>
      <w:tr w:rsidR="007D3B1B" w:rsidRPr="00654D9F" w14:paraId="62A844EE" w14:textId="77777777" w:rsidTr="00A04D65">
        <w:trPr>
          <w:tblCellSpacing w:w="7" w:type="dxa"/>
        </w:trPr>
        <w:tc>
          <w:tcPr>
            <w:tcW w:w="61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A5016E" w14:textId="77777777" w:rsidR="00654D9F" w:rsidRPr="007D3B1B" w:rsidRDefault="00654D9F" w:rsidP="0013405A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7D3B1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Geographical coordinates</w:t>
            </w:r>
          </w:p>
        </w:tc>
        <w:tc>
          <w:tcPr>
            <w:tcW w:w="1429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34AFBB" w14:textId="77777777" w:rsidR="00654D9F" w:rsidRPr="007D3B1B" w:rsidRDefault="00654D9F" w:rsidP="0013405A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7D3B1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Types of measurements</w:t>
            </w:r>
          </w:p>
        </w:tc>
        <w:tc>
          <w:tcPr>
            <w:tcW w:w="101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465971" w14:textId="77777777" w:rsidR="00654D9F" w:rsidRPr="007D3B1B" w:rsidRDefault="00654D9F" w:rsidP="0013405A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7D3B1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Ranges of frequencies for each measurement</w:t>
            </w:r>
          </w:p>
        </w:tc>
        <w:tc>
          <w:tcPr>
            <w:tcW w:w="51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E25350" w14:textId="77777777" w:rsidR="00654D9F" w:rsidRPr="007D3B1B" w:rsidRDefault="00654D9F" w:rsidP="0013405A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7D3B1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Hours of service (UTC)</w:t>
            </w:r>
          </w:p>
        </w:tc>
        <w:tc>
          <w:tcPr>
            <w:tcW w:w="138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A3094B" w14:textId="77777777" w:rsidR="00654D9F" w:rsidRPr="007D3B1B" w:rsidRDefault="00654D9F" w:rsidP="0013405A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7D3B1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Remarks</w:t>
            </w:r>
          </w:p>
        </w:tc>
      </w:tr>
      <w:tr w:rsidR="007D3B1B" w:rsidRPr="00654D9F" w14:paraId="6877F6AA" w14:textId="77777777" w:rsidTr="00A04D65">
        <w:trPr>
          <w:tblCellSpacing w:w="7" w:type="dxa"/>
        </w:trPr>
        <w:tc>
          <w:tcPr>
            <w:tcW w:w="61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951A0" w14:textId="77777777" w:rsidR="00654D9F" w:rsidRPr="00654D9F" w:rsidRDefault="00654D9F" w:rsidP="0013405A">
            <w:pPr>
              <w:spacing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36°53'48"N</w:t>
            </w:r>
            <w:r w:rsidRPr="00654D9F">
              <w:rPr>
                <w:rFonts w:asciiTheme="minorHAnsi" w:hAnsiTheme="minorHAnsi" w:cstheme="minorHAnsi"/>
                <w:sz w:val="18"/>
                <w:szCs w:val="18"/>
              </w:rPr>
              <w:br/>
              <w:t>010°11'19"E</w:t>
            </w:r>
          </w:p>
        </w:tc>
        <w:tc>
          <w:tcPr>
            <w:tcW w:w="1429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D47EF" w14:textId="77777777" w:rsidR="00654D9F" w:rsidRPr="00654D9F" w:rsidRDefault="00654D9F" w:rsidP="007D3B1B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Frequency measurements  </w:t>
            </w:r>
          </w:p>
        </w:tc>
        <w:tc>
          <w:tcPr>
            <w:tcW w:w="101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D6960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20 MHz - 3 000 MHz  </w:t>
            </w:r>
          </w:p>
        </w:tc>
        <w:tc>
          <w:tcPr>
            <w:tcW w:w="5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061A5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13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E9B49" w14:textId="77777777" w:rsidR="00654D9F" w:rsidRPr="00654D9F" w:rsidRDefault="00654D9F" w:rsidP="00D40D8D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Automated spectrum monitoring system</w:t>
            </w:r>
          </w:p>
        </w:tc>
      </w:tr>
      <w:tr w:rsidR="007D3B1B" w:rsidRPr="00654D9F" w14:paraId="566CBAB7" w14:textId="77777777" w:rsidTr="00A04D65">
        <w:trPr>
          <w:tblCellSpacing w:w="7" w:type="dxa"/>
        </w:trPr>
        <w:tc>
          <w:tcPr>
            <w:tcW w:w="61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ECBF8" w14:textId="77777777" w:rsidR="00654D9F" w:rsidRPr="00654D9F" w:rsidRDefault="00654D9F" w:rsidP="0013405A">
            <w:pPr>
              <w:spacing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36°53'48"N</w:t>
            </w:r>
            <w:r w:rsidRPr="00654D9F">
              <w:rPr>
                <w:rFonts w:asciiTheme="minorHAnsi" w:hAnsiTheme="minorHAnsi" w:cstheme="minorHAnsi"/>
                <w:sz w:val="18"/>
                <w:szCs w:val="18"/>
              </w:rPr>
              <w:br/>
              <w:t>010°11'19"E</w:t>
            </w:r>
          </w:p>
        </w:tc>
        <w:tc>
          <w:tcPr>
            <w:tcW w:w="1429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3DEBB" w14:textId="77777777" w:rsidR="00654D9F" w:rsidRPr="00654D9F" w:rsidRDefault="00654D9F" w:rsidP="007D3B1B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101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48C83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20 MHz - 3 000 MHz  </w:t>
            </w:r>
          </w:p>
        </w:tc>
        <w:tc>
          <w:tcPr>
            <w:tcW w:w="5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F82F7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13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FFD7E" w14:textId="77777777" w:rsidR="00654D9F" w:rsidRPr="00654D9F" w:rsidRDefault="00654D9F" w:rsidP="00D40D8D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Automated spectrum monitoring system</w:t>
            </w:r>
          </w:p>
        </w:tc>
      </w:tr>
      <w:tr w:rsidR="007D3B1B" w:rsidRPr="00654D9F" w14:paraId="69759EF4" w14:textId="77777777" w:rsidTr="00A04D65">
        <w:trPr>
          <w:tblCellSpacing w:w="7" w:type="dxa"/>
        </w:trPr>
        <w:tc>
          <w:tcPr>
            <w:tcW w:w="61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3E6B5" w14:textId="77777777" w:rsidR="00654D9F" w:rsidRPr="00654D9F" w:rsidRDefault="00654D9F" w:rsidP="0013405A">
            <w:pPr>
              <w:spacing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36°53'48"N</w:t>
            </w:r>
            <w:r w:rsidRPr="00654D9F">
              <w:rPr>
                <w:rFonts w:asciiTheme="minorHAnsi" w:hAnsiTheme="minorHAnsi" w:cstheme="minorHAnsi"/>
                <w:sz w:val="18"/>
                <w:szCs w:val="18"/>
              </w:rPr>
              <w:br/>
              <w:t>010°11'19"E</w:t>
            </w:r>
          </w:p>
        </w:tc>
        <w:tc>
          <w:tcPr>
            <w:tcW w:w="1429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67AA1" w14:textId="77777777" w:rsidR="00654D9F" w:rsidRPr="00654D9F" w:rsidRDefault="00654D9F" w:rsidP="007D3B1B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Direction-finding measurements  </w:t>
            </w:r>
          </w:p>
        </w:tc>
        <w:tc>
          <w:tcPr>
            <w:tcW w:w="101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B5A44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20 MHz - 3 000 MHz  </w:t>
            </w:r>
          </w:p>
        </w:tc>
        <w:tc>
          <w:tcPr>
            <w:tcW w:w="5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2AC22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13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26E7D" w14:textId="77777777" w:rsidR="00654D9F" w:rsidRPr="00654D9F" w:rsidRDefault="00654D9F" w:rsidP="00D40D8D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AOA VHF/UHF DF Monitor Antenna</w:t>
            </w:r>
          </w:p>
        </w:tc>
      </w:tr>
      <w:tr w:rsidR="007D3B1B" w:rsidRPr="00654D9F" w14:paraId="44030A1E" w14:textId="77777777" w:rsidTr="00A04D65">
        <w:trPr>
          <w:tblCellSpacing w:w="7" w:type="dxa"/>
        </w:trPr>
        <w:tc>
          <w:tcPr>
            <w:tcW w:w="61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FE5E8" w14:textId="77777777" w:rsidR="00654D9F" w:rsidRPr="00654D9F" w:rsidRDefault="00654D9F" w:rsidP="0013405A">
            <w:pPr>
              <w:spacing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36°53'48"N</w:t>
            </w:r>
            <w:r w:rsidRPr="00654D9F">
              <w:rPr>
                <w:rFonts w:asciiTheme="minorHAnsi" w:hAnsiTheme="minorHAnsi" w:cstheme="minorHAnsi"/>
                <w:sz w:val="18"/>
                <w:szCs w:val="18"/>
              </w:rPr>
              <w:br/>
              <w:t>010°11'19"E</w:t>
            </w:r>
          </w:p>
        </w:tc>
        <w:tc>
          <w:tcPr>
            <w:tcW w:w="1429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3EB5E" w14:textId="77777777" w:rsidR="00654D9F" w:rsidRPr="00654D9F" w:rsidRDefault="00654D9F" w:rsidP="007D3B1B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Bandwidth measurements  </w:t>
            </w:r>
          </w:p>
        </w:tc>
        <w:tc>
          <w:tcPr>
            <w:tcW w:w="101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9592D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20 MHz - 3 000 MHz  </w:t>
            </w:r>
          </w:p>
        </w:tc>
        <w:tc>
          <w:tcPr>
            <w:tcW w:w="5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EFFFE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13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F9BA7" w14:textId="77777777" w:rsidR="00654D9F" w:rsidRPr="00654D9F" w:rsidRDefault="00654D9F" w:rsidP="00D40D8D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Automated spectrum monitoring system</w:t>
            </w:r>
          </w:p>
        </w:tc>
      </w:tr>
      <w:tr w:rsidR="007D3B1B" w:rsidRPr="00654D9F" w14:paraId="43D3BEDE" w14:textId="77777777" w:rsidTr="00A04D65">
        <w:trPr>
          <w:tblCellSpacing w:w="7" w:type="dxa"/>
        </w:trPr>
        <w:tc>
          <w:tcPr>
            <w:tcW w:w="61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8006F" w14:textId="77777777" w:rsidR="00654D9F" w:rsidRPr="00654D9F" w:rsidRDefault="00654D9F" w:rsidP="0013405A">
            <w:pPr>
              <w:spacing w:line="24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36°53'48"N</w:t>
            </w:r>
            <w:r w:rsidRPr="00654D9F">
              <w:rPr>
                <w:rFonts w:asciiTheme="minorHAnsi" w:hAnsiTheme="minorHAnsi" w:cstheme="minorHAnsi"/>
                <w:sz w:val="18"/>
                <w:szCs w:val="18"/>
              </w:rPr>
              <w:br/>
              <w:t>010°11'19"E</w:t>
            </w:r>
          </w:p>
        </w:tc>
        <w:tc>
          <w:tcPr>
            <w:tcW w:w="1429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56C81" w14:textId="77777777" w:rsidR="00654D9F" w:rsidRPr="00654D9F" w:rsidRDefault="00654D9F" w:rsidP="007D3B1B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Automatic spectrum occupancy surveys  </w:t>
            </w:r>
          </w:p>
        </w:tc>
        <w:tc>
          <w:tcPr>
            <w:tcW w:w="101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063F5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20 MHz - 3 000 MHz  </w:t>
            </w:r>
          </w:p>
        </w:tc>
        <w:tc>
          <w:tcPr>
            <w:tcW w:w="5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798B3" w14:textId="77777777" w:rsidR="00654D9F" w:rsidRPr="00654D9F" w:rsidRDefault="00654D9F" w:rsidP="0013405A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138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9FE0B" w14:textId="77777777" w:rsidR="00654D9F" w:rsidRPr="00654D9F" w:rsidRDefault="00654D9F" w:rsidP="00D40D8D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4D9F">
              <w:rPr>
                <w:rFonts w:asciiTheme="minorHAnsi" w:hAnsiTheme="minorHAnsi" w:cstheme="minorHAnsi"/>
                <w:sz w:val="18"/>
                <w:szCs w:val="18"/>
              </w:rPr>
              <w:t>Automated spectrum monitoring system</w:t>
            </w:r>
          </w:p>
        </w:tc>
      </w:tr>
    </w:tbl>
    <w:p w14:paraId="068B62BB" w14:textId="77777777" w:rsidR="00654D9F" w:rsidRDefault="00654D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</w:p>
    <w:sectPr w:rsidR="00654D9F" w:rsidSect="00B94F44">
      <w:footerReference w:type="even" r:id="rId8"/>
      <w:footerReference w:type="default" r:id="rId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7965" w14:textId="77777777" w:rsidR="006642AC" w:rsidRDefault="006642AC">
      <w:r>
        <w:separator/>
      </w:r>
    </w:p>
  </w:endnote>
  <w:endnote w:type="continuationSeparator" w:id="0">
    <w:p w14:paraId="46C34AE3" w14:textId="77777777" w:rsidR="006642AC" w:rsidRDefault="0066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67"/>
      <w:gridCol w:w="2612"/>
    </w:tblGrid>
    <w:tr w:rsidR="00045E03" w:rsidRPr="007F091C" w14:paraId="20721C52" w14:textId="77777777" w:rsidTr="00D31F45">
      <w:trPr>
        <w:cantSplit/>
        <w:jc w:val="right"/>
      </w:trPr>
      <w:tc>
        <w:tcPr>
          <w:tcW w:w="6467" w:type="dxa"/>
          <w:shd w:val="clear" w:color="auto" w:fill="A6A6A6"/>
        </w:tcPr>
        <w:p w14:paraId="7BCBC297" w14:textId="72051DBA" w:rsidR="00045E03" w:rsidRPr="007F091C" w:rsidRDefault="005330B5" w:rsidP="00D31F4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>
            <w:rPr>
              <w:color w:val="FFFFFF"/>
              <w:lang w:val="fr-CH"/>
            </w:rPr>
            <w:fldChar w:fldCharType="begin"/>
          </w:r>
          <w:r>
            <w:rPr>
              <w:color w:val="FFFFFF"/>
              <w:lang w:val="fr-CH"/>
            </w:rPr>
            <w:instrText xml:space="preserve"> STYLEREF  "Footnote Reference"  \* MERGEFORMAT </w:instrText>
          </w:r>
          <w:r>
            <w:rPr>
              <w:color w:val="FFFFFF"/>
              <w:lang w:val="fr-CH"/>
            </w:rPr>
            <w:fldChar w:fldCharType="separate"/>
          </w:r>
          <w:r w:rsidR="00517458">
            <w:rPr>
              <w:noProof/>
              <w:color w:val="FFFFFF"/>
              <w:lang w:val="fr-CH"/>
            </w:rPr>
            <w:t>ITU Operational Bulletin</w:t>
          </w:r>
          <w:r w:rsidR="00517458">
            <w:rPr>
              <w:noProof/>
              <w:color w:val="FFFFFF"/>
              <w:lang w:val="fr-CH"/>
            </w:rPr>
            <w:cr/>
          </w:r>
          <w:r>
            <w:rPr>
              <w:color w:val="FFFFFF"/>
              <w:lang w:val="fr-CH"/>
            </w:rPr>
            <w:fldChar w:fldCharType="end"/>
          </w:r>
        </w:p>
      </w:tc>
      <w:tc>
        <w:tcPr>
          <w:tcW w:w="2612" w:type="dxa"/>
          <w:shd w:val="clear" w:color="auto" w:fill="4C4C4C"/>
          <w:vAlign w:val="center"/>
        </w:tcPr>
        <w:p w14:paraId="52F51D4E" w14:textId="7737405E" w:rsidR="00045E03" w:rsidRPr="007F091C" w:rsidRDefault="005330B5" w:rsidP="00D31F4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s-ES_tradnl"/>
            </w:rPr>
            <w:fldChar w:fldCharType="begin"/>
          </w:r>
          <w:r>
            <w:rPr>
              <w:color w:val="FFFFFF"/>
              <w:lang w:val="es-ES_tradnl"/>
            </w:rPr>
            <w:instrText xml:space="preserve"> STYLEREF  Foot  \* MERGEFORMAT </w:instrText>
          </w:r>
          <w:r>
            <w:rPr>
              <w:color w:val="FFFFFF"/>
              <w:lang w:val="es-ES_tradnl"/>
            </w:rPr>
            <w:fldChar w:fldCharType="separate"/>
          </w:r>
          <w:r w:rsidR="00517458">
            <w:rPr>
              <w:noProof/>
              <w:color w:val="FFFFFF"/>
              <w:lang w:val="es-ES_tradnl"/>
            </w:rPr>
            <w:t>BE  N.o 1238 (15 II 2022)</w:t>
          </w:r>
          <w:r w:rsidR="00517458">
            <w:rPr>
              <w:noProof/>
              <w:color w:val="FFFFFF"/>
              <w:lang w:val="es-ES_tradnl"/>
            </w:rPr>
            <w:cr/>
          </w:r>
          <w:r>
            <w:rPr>
              <w:color w:val="FFFFFF"/>
              <w:lang w:val="es-ES_tradnl"/>
            </w:rPr>
            <w:fldChar w:fldCharType="end"/>
          </w:r>
          <w:r w:rsidR="00900ED5" w:rsidRPr="007F091C">
            <w:rPr>
              <w:color w:val="FFFFFF"/>
              <w:lang w:val="en-US"/>
            </w:rPr>
            <w:t xml:space="preserve">– </w:t>
          </w:r>
          <w:r w:rsidR="00900ED5" w:rsidRPr="007F091C">
            <w:rPr>
              <w:color w:val="FFFFFF"/>
              <w:lang w:val="en-US"/>
            </w:rPr>
            <w:fldChar w:fldCharType="begin"/>
          </w:r>
          <w:r w:rsidR="00900ED5" w:rsidRPr="007F091C">
            <w:rPr>
              <w:color w:val="FFFFFF"/>
              <w:lang w:val="en-US"/>
            </w:rPr>
            <w:instrText>PAGE</w:instrText>
          </w:r>
          <w:r w:rsidR="00900ED5" w:rsidRPr="007F091C">
            <w:rPr>
              <w:color w:val="FFFFFF"/>
              <w:lang w:val="en-US"/>
            </w:rPr>
            <w:fldChar w:fldCharType="separate"/>
          </w:r>
          <w:r w:rsidR="00C60E2E">
            <w:rPr>
              <w:noProof/>
              <w:color w:val="FFFFFF"/>
              <w:lang w:val="en-US"/>
            </w:rPr>
            <w:t>4</w:t>
          </w:r>
          <w:r w:rsidR="00900ED5" w:rsidRPr="007F091C">
            <w:rPr>
              <w:color w:val="FFFFFF"/>
              <w:lang w:val="en-US"/>
            </w:rPr>
            <w:fldChar w:fldCharType="end"/>
          </w:r>
          <w:r w:rsidR="00900ED5" w:rsidRPr="007F091C">
            <w:rPr>
              <w:color w:val="FFFFFF"/>
              <w:lang w:val="es-ES_tradnl"/>
            </w:rPr>
            <w:t>  </w:t>
          </w:r>
        </w:p>
      </w:tc>
    </w:tr>
  </w:tbl>
  <w:p w14:paraId="54B5273E" w14:textId="77777777" w:rsidR="00045E03" w:rsidRDefault="00045E03" w:rsidP="008D2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67"/>
      <w:gridCol w:w="2612"/>
    </w:tblGrid>
    <w:tr w:rsidR="00045E03" w:rsidRPr="007F091C" w14:paraId="235EA441" w14:textId="77777777" w:rsidTr="00D31F45">
      <w:trPr>
        <w:cantSplit/>
        <w:jc w:val="right"/>
      </w:trPr>
      <w:tc>
        <w:tcPr>
          <w:tcW w:w="6467" w:type="dxa"/>
          <w:shd w:val="clear" w:color="auto" w:fill="A6A6A6"/>
        </w:tcPr>
        <w:p w14:paraId="13D7FC38" w14:textId="7010B388" w:rsidR="00045E03" w:rsidRPr="007F091C" w:rsidRDefault="005330B5" w:rsidP="00D31F4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>
            <w:rPr>
              <w:color w:val="FFFFFF"/>
              <w:lang w:val="fr-CH"/>
            </w:rPr>
            <w:fldChar w:fldCharType="begin"/>
          </w:r>
          <w:r>
            <w:rPr>
              <w:color w:val="FFFFFF"/>
              <w:lang w:val="fr-CH"/>
            </w:rPr>
            <w:instrText xml:space="preserve"> STYLEREF  "Footnote Reference"  \* MERGEFORMAT </w:instrText>
          </w:r>
          <w:r>
            <w:rPr>
              <w:color w:val="FFFFFF"/>
              <w:lang w:val="fr-CH"/>
            </w:rPr>
            <w:fldChar w:fldCharType="separate"/>
          </w:r>
          <w:r w:rsidR="004D3E3C">
            <w:rPr>
              <w:noProof/>
              <w:color w:val="FFFFFF"/>
              <w:lang w:val="fr-CH"/>
            </w:rPr>
            <w:t>ITU Operational Bulletin</w:t>
          </w:r>
          <w:r w:rsidR="004D3E3C">
            <w:rPr>
              <w:noProof/>
              <w:color w:val="FFFFFF"/>
              <w:lang w:val="fr-CH"/>
            </w:rPr>
            <w:cr/>
          </w:r>
          <w:r>
            <w:rPr>
              <w:color w:val="FFFFFF"/>
              <w:lang w:val="fr-CH"/>
            </w:rPr>
            <w:fldChar w:fldCharType="end"/>
          </w:r>
        </w:p>
      </w:tc>
      <w:tc>
        <w:tcPr>
          <w:tcW w:w="2612" w:type="dxa"/>
          <w:shd w:val="clear" w:color="auto" w:fill="4C4C4C"/>
          <w:vAlign w:val="center"/>
        </w:tcPr>
        <w:p w14:paraId="5FF3B474" w14:textId="483042F4" w:rsidR="00045E03" w:rsidRPr="007F091C" w:rsidRDefault="00900ED5" w:rsidP="005330B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D3E3C">
            <w:rPr>
              <w:noProof/>
              <w:color w:val="FFFFFF"/>
              <w:lang w:val="es-ES_tradnl"/>
            </w:rPr>
            <w:t>BE  N.o 1238 (15 II 2022)</w:t>
          </w:r>
          <w:r w:rsidR="004D3E3C">
            <w:rPr>
              <w:noProof/>
              <w:color w:val="FFFFFF"/>
              <w:lang w:val="es-ES_tradnl"/>
            </w:rPr>
            <w:cr/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60E2E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0D00A7D" w14:textId="77777777" w:rsidR="00045E03" w:rsidRDefault="00045E03" w:rsidP="008D2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AA0C" w14:textId="77777777" w:rsidR="006642AC" w:rsidRDefault="006642AC">
      <w:r>
        <w:separator/>
      </w:r>
    </w:p>
  </w:footnote>
  <w:footnote w:type="continuationSeparator" w:id="0">
    <w:p w14:paraId="45812593" w14:textId="77777777" w:rsidR="006642AC" w:rsidRDefault="0066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2289B"/>
    <w:multiLevelType w:val="hybridMultilevel"/>
    <w:tmpl w:val="14463690"/>
    <w:lvl w:ilvl="0" w:tplc="B39C08F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04411"/>
    <w:multiLevelType w:val="hybridMultilevel"/>
    <w:tmpl w:val="21A04F8A"/>
    <w:lvl w:ilvl="0" w:tplc="B39C08F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34"/>
    <w:rsid w:val="00000B36"/>
    <w:rsid w:val="00005B6E"/>
    <w:rsid w:val="0000636D"/>
    <w:rsid w:val="00007D33"/>
    <w:rsid w:val="00011016"/>
    <w:rsid w:val="0001127F"/>
    <w:rsid w:val="00012BA9"/>
    <w:rsid w:val="000136BD"/>
    <w:rsid w:val="0001371D"/>
    <w:rsid w:val="00014470"/>
    <w:rsid w:val="000153F9"/>
    <w:rsid w:val="0001621F"/>
    <w:rsid w:val="00016F68"/>
    <w:rsid w:val="00017CF9"/>
    <w:rsid w:val="00020364"/>
    <w:rsid w:val="00021CC1"/>
    <w:rsid w:val="00022760"/>
    <w:rsid w:val="000247A7"/>
    <w:rsid w:val="00024830"/>
    <w:rsid w:val="00025D8E"/>
    <w:rsid w:val="00030BEF"/>
    <w:rsid w:val="00031391"/>
    <w:rsid w:val="00035987"/>
    <w:rsid w:val="00042A2A"/>
    <w:rsid w:val="00043328"/>
    <w:rsid w:val="00044D71"/>
    <w:rsid w:val="00044DCF"/>
    <w:rsid w:val="00045E03"/>
    <w:rsid w:val="00047EAE"/>
    <w:rsid w:val="00050CD5"/>
    <w:rsid w:val="00051213"/>
    <w:rsid w:val="00051774"/>
    <w:rsid w:val="00052A14"/>
    <w:rsid w:val="00053467"/>
    <w:rsid w:val="00055824"/>
    <w:rsid w:val="00055EDC"/>
    <w:rsid w:val="00055FE0"/>
    <w:rsid w:val="000560F5"/>
    <w:rsid w:val="00060133"/>
    <w:rsid w:val="00064E11"/>
    <w:rsid w:val="00064EF6"/>
    <w:rsid w:val="00065937"/>
    <w:rsid w:val="00071792"/>
    <w:rsid w:val="00073036"/>
    <w:rsid w:val="00076787"/>
    <w:rsid w:val="00077327"/>
    <w:rsid w:val="0008093B"/>
    <w:rsid w:val="00081EAC"/>
    <w:rsid w:val="00082425"/>
    <w:rsid w:val="00082A3E"/>
    <w:rsid w:val="00082A76"/>
    <w:rsid w:val="00082C77"/>
    <w:rsid w:val="00083B80"/>
    <w:rsid w:val="00085A38"/>
    <w:rsid w:val="00085C3C"/>
    <w:rsid w:val="00086E13"/>
    <w:rsid w:val="000870A0"/>
    <w:rsid w:val="000875FC"/>
    <w:rsid w:val="00087ABD"/>
    <w:rsid w:val="00087C56"/>
    <w:rsid w:val="00090CE4"/>
    <w:rsid w:val="0009244C"/>
    <w:rsid w:val="000928F0"/>
    <w:rsid w:val="00093E98"/>
    <w:rsid w:val="00094F27"/>
    <w:rsid w:val="00096741"/>
    <w:rsid w:val="000968C6"/>
    <w:rsid w:val="00096A08"/>
    <w:rsid w:val="000A3A92"/>
    <w:rsid w:val="000A3DF2"/>
    <w:rsid w:val="000A414D"/>
    <w:rsid w:val="000A4806"/>
    <w:rsid w:val="000A5071"/>
    <w:rsid w:val="000A6914"/>
    <w:rsid w:val="000A7FF6"/>
    <w:rsid w:val="000B0247"/>
    <w:rsid w:val="000B0364"/>
    <w:rsid w:val="000B1A2B"/>
    <w:rsid w:val="000B223A"/>
    <w:rsid w:val="000B22DF"/>
    <w:rsid w:val="000B4765"/>
    <w:rsid w:val="000B4B7A"/>
    <w:rsid w:val="000B56B8"/>
    <w:rsid w:val="000C1104"/>
    <w:rsid w:val="000C155B"/>
    <w:rsid w:val="000C642A"/>
    <w:rsid w:val="000C7242"/>
    <w:rsid w:val="000D614A"/>
    <w:rsid w:val="000D70F7"/>
    <w:rsid w:val="000E0E2D"/>
    <w:rsid w:val="000E22CF"/>
    <w:rsid w:val="000E24F1"/>
    <w:rsid w:val="000E343E"/>
    <w:rsid w:val="000E4776"/>
    <w:rsid w:val="000E63C5"/>
    <w:rsid w:val="000E6873"/>
    <w:rsid w:val="000F2C3C"/>
    <w:rsid w:val="000F2C7A"/>
    <w:rsid w:val="000F38C2"/>
    <w:rsid w:val="000F3BC2"/>
    <w:rsid w:val="000F48F8"/>
    <w:rsid w:val="000F524C"/>
    <w:rsid w:val="000F672D"/>
    <w:rsid w:val="0010180B"/>
    <w:rsid w:val="001032BE"/>
    <w:rsid w:val="00103987"/>
    <w:rsid w:val="00104C63"/>
    <w:rsid w:val="001050B5"/>
    <w:rsid w:val="001076C0"/>
    <w:rsid w:val="00110302"/>
    <w:rsid w:val="00110355"/>
    <w:rsid w:val="00110E9D"/>
    <w:rsid w:val="00111874"/>
    <w:rsid w:val="0011220D"/>
    <w:rsid w:val="001123C1"/>
    <w:rsid w:val="00113AFB"/>
    <w:rsid w:val="00114E57"/>
    <w:rsid w:val="001151D7"/>
    <w:rsid w:val="0011741E"/>
    <w:rsid w:val="001175D5"/>
    <w:rsid w:val="0012126C"/>
    <w:rsid w:val="001222A6"/>
    <w:rsid w:val="00125C2D"/>
    <w:rsid w:val="001269B8"/>
    <w:rsid w:val="00127106"/>
    <w:rsid w:val="00127F77"/>
    <w:rsid w:val="001316B8"/>
    <w:rsid w:val="001316DF"/>
    <w:rsid w:val="001333AB"/>
    <w:rsid w:val="00133656"/>
    <w:rsid w:val="00134342"/>
    <w:rsid w:val="00137595"/>
    <w:rsid w:val="00140F6A"/>
    <w:rsid w:val="00142320"/>
    <w:rsid w:val="00142550"/>
    <w:rsid w:val="00142DC8"/>
    <w:rsid w:val="00144F58"/>
    <w:rsid w:val="0014523B"/>
    <w:rsid w:val="00145BB1"/>
    <w:rsid w:val="00146283"/>
    <w:rsid w:val="00150751"/>
    <w:rsid w:val="0015164C"/>
    <w:rsid w:val="00152346"/>
    <w:rsid w:val="001523DB"/>
    <w:rsid w:val="00153B41"/>
    <w:rsid w:val="00155386"/>
    <w:rsid w:val="00155B14"/>
    <w:rsid w:val="00157009"/>
    <w:rsid w:val="00157EC7"/>
    <w:rsid w:val="00160377"/>
    <w:rsid w:val="00161754"/>
    <w:rsid w:val="00163423"/>
    <w:rsid w:val="00164EC3"/>
    <w:rsid w:val="00165164"/>
    <w:rsid w:val="001655ED"/>
    <w:rsid w:val="00165757"/>
    <w:rsid w:val="00166EAF"/>
    <w:rsid w:val="00170F0F"/>
    <w:rsid w:val="0017218F"/>
    <w:rsid w:val="00172804"/>
    <w:rsid w:val="001730D8"/>
    <w:rsid w:val="00173532"/>
    <w:rsid w:val="001763E7"/>
    <w:rsid w:val="00182BCE"/>
    <w:rsid w:val="00184500"/>
    <w:rsid w:val="001855FC"/>
    <w:rsid w:val="00187645"/>
    <w:rsid w:val="00191148"/>
    <w:rsid w:val="0019159D"/>
    <w:rsid w:val="00193393"/>
    <w:rsid w:val="00194062"/>
    <w:rsid w:val="00194864"/>
    <w:rsid w:val="00196652"/>
    <w:rsid w:val="001A06D8"/>
    <w:rsid w:val="001A1502"/>
    <w:rsid w:val="001A158C"/>
    <w:rsid w:val="001A31DF"/>
    <w:rsid w:val="001A5185"/>
    <w:rsid w:val="001A5DF3"/>
    <w:rsid w:val="001A67BC"/>
    <w:rsid w:val="001A69F9"/>
    <w:rsid w:val="001A726E"/>
    <w:rsid w:val="001A75A4"/>
    <w:rsid w:val="001B4172"/>
    <w:rsid w:val="001B7203"/>
    <w:rsid w:val="001B7F2A"/>
    <w:rsid w:val="001C4CA6"/>
    <w:rsid w:val="001C4DE0"/>
    <w:rsid w:val="001C508E"/>
    <w:rsid w:val="001C70AB"/>
    <w:rsid w:val="001D0E7C"/>
    <w:rsid w:val="001D0FFC"/>
    <w:rsid w:val="001D14B9"/>
    <w:rsid w:val="001D1861"/>
    <w:rsid w:val="001D2B0D"/>
    <w:rsid w:val="001D3DB0"/>
    <w:rsid w:val="001D4010"/>
    <w:rsid w:val="001D4F88"/>
    <w:rsid w:val="001D6EE9"/>
    <w:rsid w:val="001E0F06"/>
    <w:rsid w:val="001E1865"/>
    <w:rsid w:val="001E201E"/>
    <w:rsid w:val="001E2D9D"/>
    <w:rsid w:val="001E4997"/>
    <w:rsid w:val="001E4DD0"/>
    <w:rsid w:val="001E622F"/>
    <w:rsid w:val="001E625F"/>
    <w:rsid w:val="001E6CE9"/>
    <w:rsid w:val="001F0EB3"/>
    <w:rsid w:val="001F19F3"/>
    <w:rsid w:val="001F1C9A"/>
    <w:rsid w:val="001F22A2"/>
    <w:rsid w:val="001F2E7C"/>
    <w:rsid w:val="001F3885"/>
    <w:rsid w:val="001F42DC"/>
    <w:rsid w:val="001F56B5"/>
    <w:rsid w:val="00201704"/>
    <w:rsid w:val="00207123"/>
    <w:rsid w:val="00210A9F"/>
    <w:rsid w:val="0021191A"/>
    <w:rsid w:val="002134AE"/>
    <w:rsid w:val="00213B19"/>
    <w:rsid w:val="002147C4"/>
    <w:rsid w:val="002169FD"/>
    <w:rsid w:val="00217592"/>
    <w:rsid w:val="00217D15"/>
    <w:rsid w:val="00220ACE"/>
    <w:rsid w:val="00221D54"/>
    <w:rsid w:val="002228E6"/>
    <w:rsid w:val="00222FC6"/>
    <w:rsid w:val="00223C93"/>
    <w:rsid w:val="00224067"/>
    <w:rsid w:val="00227147"/>
    <w:rsid w:val="002277A3"/>
    <w:rsid w:val="0023110C"/>
    <w:rsid w:val="00231116"/>
    <w:rsid w:val="00233108"/>
    <w:rsid w:val="002339A7"/>
    <w:rsid w:val="0023401A"/>
    <w:rsid w:val="00234997"/>
    <w:rsid w:val="002363EC"/>
    <w:rsid w:val="00237EE4"/>
    <w:rsid w:val="00241948"/>
    <w:rsid w:val="0024585E"/>
    <w:rsid w:val="00245B51"/>
    <w:rsid w:val="002500F3"/>
    <w:rsid w:val="00251367"/>
    <w:rsid w:val="00252902"/>
    <w:rsid w:val="0025326F"/>
    <w:rsid w:val="00254213"/>
    <w:rsid w:val="002542FB"/>
    <w:rsid w:val="00257E10"/>
    <w:rsid w:val="0026039A"/>
    <w:rsid w:val="00260890"/>
    <w:rsid w:val="00262365"/>
    <w:rsid w:val="00262E2E"/>
    <w:rsid w:val="00263300"/>
    <w:rsid w:val="002641A7"/>
    <w:rsid w:val="00265B9B"/>
    <w:rsid w:val="00265F27"/>
    <w:rsid w:val="00266D93"/>
    <w:rsid w:val="002701FD"/>
    <w:rsid w:val="00271DBD"/>
    <w:rsid w:val="00273AA6"/>
    <w:rsid w:val="002740BF"/>
    <w:rsid w:val="0028472A"/>
    <w:rsid w:val="002850BD"/>
    <w:rsid w:val="00286054"/>
    <w:rsid w:val="00286D11"/>
    <w:rsid w:val="00291CA9"/>
    <w:rsid w:val="00293DCA"/>
    <w:rsid w:val="002941C4"/>
    <w:rsid w:val="0029436C"/>
    <w:rsid w:val="00296B9F"/>
    <w:rsid w:val="002A2F8E"/>
    <w:rsid w:val="002A39F2"/>
    <w:rsid w:val="002A4BB2"/>
    <w:rsid w:val="002A5348"/>
    <w:rsid w:val="002A5EE4"/>
    <w:rsid w:val="002A6183"/>
    <w:rsid w:val="002A6CE2"/>
    <w:rsid w:val="002B518B"/>
    <w:rsid w:val="002B55E4"/>
    <w:rsid w:val="002B6508"/>
    <w:rsid w:val="002B688C"/>
    <w:rsid w:val="002B69D4"/>
    <w:rsid w:val="002B742B"/>
    <w:rsid w:val="002C1D5A"/>
    <w:rsid w:val="002C26D5"/>
    <w:rsid w:val="002C2B02"/>
    <w:rsid w:val="002C3BB4"/>
    <w:rsid w:val="002C4783"/>
    <w:rsid w:val="002C68E8"/>
    <w:rsid w:val="002C750D"/>
    <w:rsid w:val="002D0251"/>
    <w:rsid w:val="002D079E"/>
    <w:rsid w:val="002D07DE"/>
    <w:rsid w:val="002D0B67"/>
    <w:rsid w:val="002D288A"/>
    <w:rsid w:val="002D2C9D"/>
    <w:rsid w:val="002D3316"/>
    <w:rsid w:val="002D3B87"/>
    <w:rsid w:val="002D4CF6"/>
    <w:rsid w:val="002D536C"/>
    <w:rsid w:val="002D5CB9"/>
    <w:rsid w:val="002D6668"/>
    <w:rsid w:val="002D77F8"/>
    <w:rsid w:val="002E2FBE"/>
    <w:rsid w:val="002E5808"/>
    <w:rsid w:val="002E5B77"/>
    <w:rsid w:val="002E66CA"/>
    <w:rsid w:val="002E6813"/>
    <w:rsid w:val="002E6A6E"/>
    <w:rsid w:val="002F1501"/>
    <w:rsid w:val="002F154D"/>
    <w:rsid w:val="002F2041"/>
    <w:rsid w:val="002F24AD"/>
    <w:rsid w:val="002F32A1"/>
    <w:rsid w:val="002F3393"/>
    <w:rsid w:val="002F375E"/>
    <w:rsid w:val="002F5236"/>
    <w:rsid w:val="002F5922"/>
    <w:rsid w:val="0030047A"/>
    <w:rsid w:val="00302938"/>
    <w:rsid w:val="0030672B"/>
    <w:rsid w:val="00307B59"/>
    <w:rsid w:val="00314E27"/>
    <w:rsid w:val="00317219"/>
    <w:rsid w:val="00317CF0"/>
    <w:rsid w:val="00322D81"/>
    <w:rsid w:val="00323707"/>
    <w:rsid w:val="003242B0"/>
    <w:rsid w:val="00326EB5"/>
    <w:rsid w:val="00333282"/>
    <w:rsid w:val="00333D4A"/>
    <w:rsid w:val="00336EAC"/>
    <w:rsid w:val="00336F65"/>
    <w:rsid w:val="00337799"/>
    <w:rsid w:val="00340BC7"/>
    <w:rsid w:val="00341CF5"/>
    <w:rsid w:val="00342188"/>
    <w:rsid w:val="0034228C"/>
    <w:rsid w:val="00344DD9"/>
    <w:rsid w:val="00346004"/>
    <w:rsid w:val="0034604D"/>
    <w:rsid w:val="003462B9"/>
    <w:rsid w:val="0034787E"/>
    <w:rsid w:val="003505D9"/>
    <w:rsid w:val="003519E9"/>
    <w:rsid w:val="00351AD1"/>
    <w:rsid w:val="00351CBE"/>
    <w:rsid w:val="00353619"/>
    <w:rsid w:val="00353EED"/>
    <w:rsid w:val="00354E99"/>
    <w:rsid w:val="00355145"/>
    <w:rsid w:val="00355427"/>
    <w:rsid w:val="00357E4F"/>
    <w:rsid w:val="00360116"/>
    <w:rsid w:val="003640D9"/>
    <w:rsid w:val="00364930"/>
    <w:rsid w:val="00367393"/>
    <w:rsid w:val="003677E2"/>
    <w:rsid w:val="003678B9"/>
    <w:rsid w:val="00370594"/>
    <w:rsid w:val="00372571"/>
    <w:rsid w:val="00373627"/>
    <w:rsid w:val="0037474A"/>
    <w:rsid w:val="00376776"/>
    <w:rsid w:val="00376D4B"/>
    <w:rsid w:val="003808F8"/>
    <w:rsid w:val="00380CB1"/>
    <w:rsid w:val="00381AD8"/>
    <w:rsid w:val="00383472"/>
    <w:rsid w:val="00383C84"/>
    <w:rsid w:val="00384817"/>
    <w:rsid w:val="00385918"/>
    <w:rsid w:val="003927BC"/>
    <w:rsid w:val="00393612"/>
    <w:rsid w:val="003940DA"/>
    <w:rsid w:val="00397DEE"/>
    <w:rsid w:val="00397EC6"/>
    <w:rsid w:val="003A2DC3"/>
    <w:rsid w:val="003A4A43"/>
    <w:rsid w:val="003A5B22"/>
    <w:rsid w:val="003A7675"/>
    <w:rsid w:val="003B0235"/>
    <w:rsid w:val="003B0C67"/>
    <w:rsid w:val="003B2493"/>
    <w:rsid w:val="003B3BE7"/>
    <w:rsid w:val="003B3E56"/>
    <w:rsid w:val="003B3F1F"/>
    <w:rsid w:val="003B49F2"/>
    <w:rsid w:val="003B4D29"/>
    <w:rsid w:val="003B74A7"/>
    <w:rsid w:val="003C2550"/>
    <w:rsid w:val="003C2711"/>
    <w:rsid w:val="003C338C"/>
    <w:rsid w:val="003C34B9"/>
    <w:rsid w:val="003D0193"/>
    <w:rsid w:val="003D040F"/>
    <w:rsid w:val="003D07BC"/>
    <w:rsid w:val="003D0E34"/>
    <w:rsid w:val="003D2338"/>
    <w:rsid w:val="003D2E78"/>
    <w:rsid w:val="003D47F4"/>
    <w:rsid w:val="003D6C64"/>
    <w:rsid w:val="003E0117"/>
    <w:rsid w:val="003E0D13"/>
    <w:rsid w:val="003E109C"/>
    <w:rsid w:val="003E5023"/>
    <w:rsid w:val="003E610E"/>
    <w:rsid w:val="003F0512"/>
    <w:rsid w:val="003F124D"/>
    <w:rsid w:val="003F1F37"/>
    <w:rsid w:val="003F2356"/>
    <w:rsid w:val="003F3BF2"/>
    <w:rsid w:val="003F4338"/>
    <w:rsid w:val="003F64B3"/>
    <w:rsid w:val="003F724F"/>
    <w:rsid w:val="00400D5F"/>
    <w:rsid w:val="0040429A"/>
    <w:rsid w:val="00407F48"/>
    <w:rsid w:val="00412BA4"/>
    <w:rsid w:val="00414E5D"/>
    <w:rsid w:val="004158B4"/>
    <w:rsid w:val="0042003E"/>
    <w:rsid w:val="00420DFE"/>
    <w:rsid w:val="00422B19"/>
    <w:rsid w:val="00424BA6"/>
    <w:rsid w:val="0042531B"/>
    <w:rsid w:val="004257EF"/>
    <w:rsid w:val="00425916"/>
    <w:rsid w:val="00426808"/>
    <w:rsid w:val="004311DB"/>
    <w:rsid w:val="004324BC"/>
    <w:rsid w:val="00433418"/>
    <w:rsid w:val="00433B78"/>
    <w:rsid w:val="00434143"/>
    <w:rsid w:val="00434B22"/>
    <w:rsid w:val="004355BD"/>
    <w:rsid w:val="00437438"/>
    <w:rsid w:val="00437F2C"/>
    <w:rsid w:val="004428C0"/>
    <w:rsid w:val="00442C2F"/>
    <w:rsid w:val="00442DBE"/>
    <w:rsid w:val="00442EE7"/>
    <w:rsid w:val="00443124"/>
    <w:rsid w:val="004445C8"/>
    <w:rsid w:val="00444D63"/>
    <w:rsid w:val="00445D8E"/>
    <w:rsid w:val="004466F3"/>
    <w:rsid w:val="004478C5"/>
    <w:rsid w:val="004515DF"/>
    <w:rsid w:val="00453A8F"/>
    <w:rsid w:val="00454AB9"/>
    <w:rsid w:val="00455E61"/>
    <w:rsid w:val="0045605F"/>
    <w:rsid w:val="00456640"/>
    <w:rsid w:val="00460906"/>
    <w:rsid w:val="00460B3F"/>
    <w:rsid w:val="004612E1"/>
    <w:rsid w:val="00461AB6"/>
    <w:rsid w:val="0046426B"/>
    <w:rsid w:val="00464575"/>
    <w:rsid w:val="00464C42"/>
    <w:rsid w:val="00465688"/>
    <w:rsid w:val="00465FE4"/>
    <w:rsid w:val="0046797A"/>
    <w:rsid w:val="00470B55"/>
    <w:rsid w:val="004718BA"/>
    <w:rsid w:val="00472297"/>
    <w:rsid w:val="00472D1C"/>
    <w:rsid w:val="0047300A"/>
    <w:rsid w:val="00474E6C"/>
    <w:rsid w:val="004768DD"/>
    <w:rsid w:val="00477365"/>
    <w:rsid w:val="00477686"/>
    <w:rsid w:val="00480475"/>
    <w:rsid w:val="004805BB"/>
    <w:rsid w:val="004820BC"/>
    <w:rsid w:val="00490CEE"/>
    <w:rsid w:val="004922A1"/>
    <w:rsid w:val="00493F7F"/>
    <w:rsid w:val="00494293"/>
    <w:rsid w:val="00494ABE"/>
    <w:rsid w:val="0049636F"/>
    <w:rsid w:val="00496A4B"/>
    <w:rsid w:val="0049705A"/>
    <w:rsid w:val="004975DF"/>
    <w:rsid w:val="00497F04"/>
    <w:rsid w:val="004A11F1"/>
    <w:rsid w:val="004A4878"/>
    <w:rsid w:val="004A71E0"/>
    <w:rsid w:val="004B1FA7"/>
    <w:rsid w:val="004B1FA8"/>
    <w:rsid w:val="004B235C"/>
    <w:rsid w:val="004B5E4C"/>
    <w:rsid w:val="004B6E1A"/>
    <w:rsid w:val="004C0D88"/>
    <w:rsid w:val="004C18E2"/>
    <w:rsid w:val="004C3DF3"/>
    <w:rsid w:val="004C4EDB"/>
    <w:rsid w:val="004C6073"/>
    <w:rsid w:val="004C6938"/>
    <w:rsid w:val="004D14E6"/>
    <w:rsid w:val="004D1BFB"/>
    <w:rsid w:val="004D21CF"/>
    <w:rsid w:val="004D3E3C"/>
    <w:rsid w:val="004D3E53"/>
    <w:rsid w:val="004D588F"/>
    <w:rsid w:val="004D74ED"/>
    <w:rsid w:val="004D7F4A"/>
    <w:rsid w:val="004E0416"/>
    <w:rsid w:val="004E0940"/>
    <w:rsid w:val="004E0DAA"/>
    <w:rsid w:val="004E12CA"/>
    <w:rsid w:val="004E2B4A"/>
    <w:rsid w:val="004E34EF"/>
    <w:rsid w:val="004E3B5E"/>
    <w:rsid w:val="004E587A"/>
    <w:rsid w:val="004E5B45"/>
    <w:rsid w:val="004F061E"/>
    <w:rsid w:val="004F0902"/>
    <w:rsid w:val="004F0FC4"/>
    <w:rsid w:val="004F1373"/>
    <w:rsid w:val="004F1B78"/>
    <w:rsid w:val="004F3341"/>
    <w:rsid w:val="004F44A2"/>
    <w:rsid w:val="004F54A9"/>
    <w:rsid w:val="004F63FC"/>
    <w:rsid w:val="004F6402"/>
    <w:rsid w:val="00501718"/>
    <w:rsid w:val="00502E01"/>
    <w:rsid w:val="005032D6"/>
    <w:rsid w:val="00503E90"/>
    <w:rsid w:val="00504AF7"/>
    <w:rsid w:val="00505CFF"/>
    <w:rsid w:val="0050614A"/>
    <w:rsid w:val="00507ED6"/>
    <w:rsid w:val="00511FCA"/>
    <w:rsid w:val="00512181"/>
    <w:rsid w:val="005127A9"/>
    <w:rsid w:val="00517458"/>
    <w:rsid w:val="00520156"/>
    <w:rsid w:val="00522B39"/>
    <w:rsid w:val="00524A48"/>
    <w:rsid w:val="00524BE9"/>
    <w:rsid w:val="005267B5"/>
    <w:rsid w:val="0052718B"/>
    <w:rsid w:val="0052733F"/>
    <w:rsid w:val="00530511"/>
    <w:rsid w:val="00531DCA"/>
    <w:rsid w:val="005330B5"/>
    <w:rsid w:val="0053343A"/>
    <w:rsid w:val="00533BE2"/>
    <w:rsid w:val="00537AE3"/>
    <w:rsid w:val="005401B1"/>
    <w:rsid w:val="005439FB"/>
    <w:rsid w:val="00544C40"/>
    <w:rsid w:val="00546287"/>
    <w:rsid w:val="00547443"/>
    <w:rsid w:val="005475D7"/>
    <w:rsid w:val="0055066E"/>
    <w:rsid w:val="00550EF7"/>
    <w:rsid w:val="005533FB"/>
    <w:rsid w:val="00554E26"/>
    <w:rsid w:val="005601B8"/>
    <w:rsid w:val="00560A47"/>
    <w:rsid w:val="00560B4D"/>
    <w:rsid w:val="005618C8"/>
    <w:rsid w:val="005619AD"/>
    <w:rsid w:val="00562FE2"/>
    <w:rsid w:val="00565498"/>
    <w:rsid w:val="0056554F"/>
    <w:rsid w:val="00566306"/>
    <w:rsid w:val="005667C1"/>
    <w:rsid w:val="00571DED"/>
    <w:rsid w:val="00572A7C"/>
    <w:rsid w:val="0057359E"/>
    <w:rsid w:val="0057653D"/>
    <w:rsid w:val="0057670B"/>
    <w:rsid w:val="005820AA"/>
    <w:rsid w:val="005835E8"/>
    <w:rsid w:val="00584414"/>
    <w:rsid w:val="005864A4"/>
    <w:rsid w:val="005866C1"/>
    <w:rsid w:val="00586A9F"/>
    <w:rsid w:val="005909A2"/>
    <w:rsid w:val="005946CD"/>
    <w:rsid w:val="00595309"/>
    <w:rsid w:val="00595436"/>
    <w:rsid w:val="005960FC"/>
    <w:rsid w:val="005961D3"/>
    <w:rsid w:val="00597935"/>
    <w:rsid w:val="005A05FA"/>
    <w:rsid w:val="005A0B0C"/>
    <w:rsid w:val="005A2468"/>
    <w:rsid w:val="005A3D1B"/>
    <w:rsid w:val="005A3FB8"/>
    <w:rsid w:val="005A4DB0"/>
    <w:rsid w:val="005B0899"/>
    <w:rsid w:val="005B13C0"/>
    <w:rsid w:val="005B3A09"/>
    <w:rsid w:val="005B40EB"/>
    <w:rsid w:val="005B42D6"/>
    <w:rsid w:val="005B544C"/>
    <w:rsid w:val="005B5D08"/>
    <w:rsid w:val="005C0826"/>
    <w:rsid w:val="005C1E91"/>
    <w:rsid w:val="005C240D"/>
    <w:rsid w:val="005C2544"/>
    <w:rsid w:val="005C3BF3"/>
    <w:rsid w:val="005C3C61"/>
    <w:rsid w:val="005C41C3"/>
    <w:rsid w:val="005C6219"/>
    <w:rsid w:val="005C6624"/>
    <w:rsid w:val="005C6FC8"/>
    <w:rsid w:val="005C7BB7"/>
    <w:rsid w:val="005D1019"/>
    <w:rsid w:val="005D29D3"/>
    <w:rsid w:val="005D2A65"/>
    <w:rsid w:val="005D3355"/>
    <w:rsid w:val="005D55D8"/>
    <w:rsid w:val="005D5B41"/>
    <w:rsid w:val="005E0802"/>
    <w:rsid w:val="005E0E29"/>
    <w:rsid w:val="005E3171"/>
    <w:rsid w:val="005E3BE3"/>
    <w:rsid w:val="005E41C4"/>
    <w:rsid w:val="005E4A01"/>
    <w:rsid w:val="005E59C7"/>
    <w:rsid w:val="005E6AD7"/>
    <w:rsid w:val="005E6F04"/>
    <w:rsid w:val="005E6F28"/>
    <w:rsid w:val="005E74E4"/>
    <w:rsid w:val="005E7E85"/>
    <w:rsid w:val="005F0B02"/>
    <w:rsid w:val="005F34EB"/>
    <w:rsid w:val="005F5FC9"/>
    <w:rsid w:val="005F6315"/>
    <w:rsid w:val="006018CF"/>
    <w:rsid w:val="00601FEC"/>
    <w:rsid w:val="0060228D"/>
    <w:rsid w:val="006046F5"/>
    <w:rsid w:val="00604A31"/>
    <w:rsid w:val="00605204"/>
    <w:rsid w:val="00605BDD"/>
    <w:rsid w:val="006077F1"/>
    <w:rsid w:val="00611186"/>
    <w:rsid w:val="00612930"/>
    <w:rsid w:val="006147AE"/>
    <w:rsid w:val="006147B9"/>
    <w:rsid w:val="00616562"/>
    <w:rsid w:val="006172F0"/>
    <w:rsid w:val="006176D6"/>
    <w:rsid w:val="0062142C"/>
    <w:rsid w:val="00621558"/>
    <w:rsid w:val="00624522"/>
    <w:rsid w:val="0062640E"/>
    <w:rsid w:val="0062681F"/>
    <w:rsid w:val="00632E69"/>
    <w:rsid w:val="006338B9"/>
    <w:rsid w:val="00640452"/>
    <w:rsid w:val="00641159"/>
    <w:rsid w:val="00641C20"/>
    <w:rsid w:val="0064538A"/>
    <w:rsid w:val="00645EFC"/>
    <w:rsid w:val="00646D0B"/>
    <w:rsid w:val="006508FF"/>
    <w:rsid w:val="00650D35"/>
    <w:rsid w:val="0065142B"/>
    <w:rsid w:val="006527BF"/>
    <w:rsid w:val="00653E80"/>
    <w:rsid w:val="00654D9F"/>
    <w:rsid w:val="00656C5B"/>
    <w:rsid w:val="00657519"/>
    <w:rsid w:val="006577BF"/>
    <w:rsid w:val="00663576"/>
    <w:rsid w:val="006642AC"/>
    <w:rsid w:val="00664C37"/>
    <w:rsid w:val="006656A9"/>
    <w:rsid w:val="00666C58"/>
    <w:rsid w:val="00671228"/>
    <w:rsid w:val="006720F1"/>
    <w:rsid w:val="006729E0"/>
    <w:rsid w:val="00672CB4"/>
    <w:rsid w:val="00673305"/>
    <w:rsid w:val="00674C2A"/>
    <w:rsid w:val="00676176"/>
    <w:rsid w:val="00680506"/>
    <w:rsid w:val="00681784"/>
    <w:rsid w:val="00683452"/>
    <w:rsid w:val="00685537"/>
    <w:rsid w:val="00685ACA"/>
    <w:rsid w:val="00691587"/>
    <w:rsid w:val="00693647"/>
    <w:rsid w:val="00693F33"/>
    <w:rsid w:val="006A112D"/>
    <w:rsid w:val="006A1D27"/>
    <w:rsid w:val="006A2F0C"/>
    <w:rsid w:val="006A37C5"/>
    <w:rsid w:val="006A3952"/>
    <w:rsid w:val="006A3B31"/>
    <w:rsid w:val="006A3D7D"/>
    <w:rsid w:val="006A4C36"/>
    <w:rsid w:val="006A6D6E"/>
    <w:rsid w:val="006A7FAA"/>
    <w:rsid w:val="006B0613"/>
    <w:rsid w:val="006B1EFB"/>
    <w:rsid w:val="006B38B6"/>
    <w:rsid w:val="006B7441"/>
    <w:rsid w:val="006B7B96"/>
    <w:rsid w:val="006C0908"/>
    <w:rsid w:val="006C13FE"/>
    <w:rsid w:val="006C21A2"/>
    <w:rsid w:val="006C59E0"/>
    <w:rsid w:val="006C5E2A"/>
    <w:rsid w:val="006C75EF"/>
    <w:rsid w:val="006C76F5"/>
    <w:rsid w:val="006D1027"/>
    <w:rsid w:val="006D1105"/>
    <w:rsid w:val="006D142C"/>
    <w:rsid w:val="006D2201"/>
    <w:rsid w:val="006D2A0A"/>
    <w:rsid w:val="006D38E7"/>
    <w:rsid w:val="006D3D71"/>
    <w:rsid w:val="006D656D"/>
    <w:rsid w:val="006D7EAF"/>
    <w:rsid w:val="006E0D94"/>
    <w:rsid w:val="006E5BD8"/>
    <w:rsid w:val="006E5E64"/>
    <w:rsid w:val="006E6D0C"/>
    <w:rsid w:val="006F0EB4"/>
    <w:rsid w:val="006F1946"/>
    <w:rsid w:val="006F275C"/>
    <w:rsid w:val="006F2C4A"/>
    <w:rsid w:val="006F3E36"/>
    <w:rsid w:val="006F46C7"/>
    <w:rsid w:val="0070146E"/>
    <w:rsid w:val="00701B2A"/>
    <w:rsid w:val="007027C0"/>
    <w:rsid w:val="00702FD1"/>
    <w:rsid w:val="00706C50"/>
    <w:rsid w:val="007077DE"/>
    <w:rsid w:val="00707A0A"/>
    <w:rsid w:val="007101FC"/>
    <w:rsid w:val="007109F4"/>
    <w:rsid w:val="007115A2"/>
    <w:rsid w:val="007119C7"/>
    <w:rsid w:val="00715252"/>
    <w:rsid w:val="0071593F"/>
    <w:rsid w:val="00715E11"/>
    <w:rsid w:val="0071689F"/>
    <w:rsid w:val="00717658"/>
    <w:rsid w:val="00720FE7"/>
    <w:rsid w:val="007227FF"/>
    <w:rsid w:val="00726387"/>
    <w:rsid w:val="007274A5"/>
    <w:rsid w:val="00727F59"/>
    <w:rsid w:val="00731046"/>
    <w:rsid w:val="0073166E"/>
    <w:rsid w:val="00732007"/>
    <w:rsid w:val="00733685"/>
    <w:rsid w:val="00735077"/>
    <w:rsid w:val="00741532"/>
    <w:rsid w:val="00741D8B"/>
    <w:rsid w:val="00747641"/>
    <w:rsid w:val="007479CA"/>
    <w:rsid w:val="00747C00"/>
    <w:rsid w:val="0075059C"/>
    <w:rsid w:val="00750AA2"/>
    <w:rsid w:val="0075360B"/>
    <w:rsid w:val="00760486"/>
    <w:rsid w:val="0076452C"/>
    <w:rsid w:val="00767087"/>
    <w:rsid w:val="00767D13"/>
    <w:rsid w:val="00767D8C"/>
    <w:rsid w:val="00770A91"/>
    <w:rsid w:val="00770EF4"/>
    <w:rsid w:val="007721C9"/>
    <w:rsid w:val="00772D8C"/>
    <w:rsid w:val="00773057"/>
    <w:rsid w:val="00773962"/>
    <w:rsid w:val="00775A0A"/>
    <w:rsid w:val="00775A12"/>
    <w:rsid w:val="00775D50"/>
    <w:rsid w:val="007779EB"/>
    <w:rsid w:val="00777BD1"/>
    <w:rsid w:val="00780862"/>
    <w:rsid w:val="0078317F"/>
    <w:rsid w:val="00784D4D"/>
    <w:rsid w:val="007865BC"/>
    <w:rsid w:val="00787202"/>
    <w:rsid w:val="007872CF"/>
    <w:rsid w:val="00790707"/>
    <w:rsid w:val="00790803"/>
    <w:rsid w:val="007910E1"/>
    <w:rsid w:val="00796261"/>
    <w:rsid w:val="0079660C"/>
    <w:rsid w:val="00797D58"/>
    <w:rsid w:val="00797FAF"/>
    <w:rsid w:val="007A0A3E"/>
    <w:rsid w:val="007A0F8E"/>
    <w:rsid w:val="007A311A"/>
    <w:rsid w:val="007A39C4"/>
    <w:rsid w:val="007A49C2"/>
    <w:rsid w:val="007A661D"/>
    <w:rsid w:val="007A74D3"/>
    <w:rsid w:val="007B0AFD"/>
    <w:rsid w:val="007B132E"/>
    <w:rsid w:val="007B1642"/>
    <w:rsid w:val="007B1A80"/>
    <w:rsid w:val="007B3F54"/>
    <w:rsid w:val="007B42C1"/>
    <w:rsid w:val="007B5CFD"/>
    <w:rsid w:val="007B6152"/>
    <w:rsid w:val="007B6610"/>
    <w:rsid w:val="007B68F5"/>
    <w:rsid w:val="007B6D33"/>
    <w:rsid w:val="007C2165"/>
    <w:rsid w:val="007C21EF"/>
    <w:rsid w:val="007C2D18"/>
    <w:rsid w:val="007C2F13"/>
    <w:rsid w:val="007C3DFB"/>
    <w:rsid w:val="007C47BE"/>
    <w:rsid w:val="007C5404"/>
    <w:rsid w:val="007C62FA"/>
    <w:rsid w:val="007C7D83"/>
    <w:rsid w:val="007D0572"/>
    <w:rsid w:val="007D1711"/>
    <w:rsid w:val="007D18EB"/>
    <w:rsid w:val="007D1A4F"/>
    <w:rsid w:val="007D2B27"/>
    <w:rsid w:val="007D3172"/>
    <w:rsid w:val="007D33FD"/>
    <w:rsid w:val="007D3B1B"/>
    <w:rsid w:val="007D5084"/>
    <w:rsid w:val="007D536D"/>
    <w:rsid w:val="007D5775"/>
    <w:rsid w:val="007D5F80"/>
    <w:rsid w:val="007D7E31"/>
    <w:rsid w:val="007E0F12"/>
    <w:rsid w:val="007E33CE"/>
    <w:rsid w:val="007E3464"/>
    <w:rsid w:val="007E3D37"/>
    <w:rsid w:val="007E3FBC"/>
    <w:rsid w:val="007E40E5"/>
    <w:rsid w:val="007E5389"/>
    <w:rsid w:val="007F0B03"/>
    <w:rsid w:val="007F1B82"/>
    <w:rsid w:val="007F4C96"/>
    <w:rsid w:val="007F66C4"/>
    <w:rsid w:val="007F6C31"/>
    <w:rsid w:val="007F6D3E"/>
    <w:rsid w:val="007F76F7"/>
    <w:rsid w:val="00800D81"/>
    <w:rsid w:val="0080138A"/>
    <w:rsid w:val="008063D7"/>
    <w:rsid w:val="00807460"/>
    <w:rsid w:val="008104D4"/>
    <w:rsid w:val="0081198E"/>
    <w:rsid w:val="008122E8"/>
    <w:rsid w:val="0081328F"/>
    <w:rsid w:val="00813B97"/>
    <w:rsid w:val="008149B6"/>
    <w:rsid w:val="00815497"/>
    <w:rsid w:val="00815570"/>
    <w:rsid w:val="008166B9"/>
    <w:rsid w:val="00816BF0"/>
    <w:rsid w:val="008170B5"/>
    <w:rsid w:val="008173B0"/>
    <w:rsid w:val="008206B9"/>
    <w:rsid w:val="00820C9E"/>
    <w:rsid w:val="00821726"/>
    <w:rsid w:val="008222B6"/>
    <w:rsid w:val="00822ABD"/>
    <w:rsid w:val="00822CE8"/>
    <w:rsid w:val="008230EC"/>
    <w:rsid w:val="00824DEC"/>
    <w:rsid w:val="008254AD"/>
    <w:rsid w:val="00825C8E"/>
    <w:rsid w:val="00825E89"/>
    <w:rsid w:val="0082641F"/>
    <w:rsid w:val="00830D64"/>
    <w:rsid w:val="00831E40"/>
    <w:rsid w:val="00833C09"/>
    <w:rsid w:val="00833E42"/>
    <w:rsid w:val="0083409F"/>
    <w:rsid w:val="00834FD8"/>
    <w:rsid w:val="008364FC"/>
    <w:rsid w:val="00837A22"/>
    <w:rsid w:val="00843A72"/>
    <w:rsid w:val="00843B5B"/>
    <w:rsid w:val="00843B9A"/>
    <w:rsid w:val="00845C93"/>
    <w:rsid w:val="00846056"/>
    <w:rsid w:val="00847D85"/>
    <w:rsid w:val="0085108A"/>
    <w:rsid w:val="008513AB"/>
    <w:rsid w:val="008522EF"/>
    <w:rsid w:val="00853179"/>
    <w:rsid w:val="00854C5F"/>
    <w:rsid w:val="00856F6D"/>
    <w:rsid w:val="0085727A"/>
    <w:rsid w:val="0086080D"/>
    <w:rsid w:val="0086365D"/>
    <w:rsid w:val="00865ECC"/>
    <w:rsid w:val="00866393"/>
    <w:rsid w:val="008708CE"/>
    <w:rsid w:val="00872C86"/>
    <w:rsid w:val="00873662"/>
    <w:rsid w:val="00873C05"/>
    <w:rsid w:val="008742A5"/>
    <w:rsid w:val="0087434D"/>
    <w:rsid w:val="008749A2"/>
    <w:rsid w:val="00875982"/>
    <w:rsid w:val="00876167"/>
    <w:rsid w:val="00877712"/>
    <w:rsid w:val="00884032"/>
    <w:rsid w:val="00884B22"/>
    <w:rsid w:val="00884EC8"/>
    <w:rsid w:val="00885ADB"/>
    <w:rsid w:val="00886BBA"/>
    <w:rsid w:val="00887F20"/>
    <w:rsid w:val="00890291"/>
    <w:rsid w:val="00890875"/>
    <w:rsid w:val="00891A16"/>
    <w:rsid w:val="00893FCC"/>
    <w:rsid w:val="00895E10"/>
    <w:rsid w:val="0089602A"/>
    <w:rsid w:val="008A026E"/>
    <w:rsid w:val="008A2162"/>
    <w:rsid w:val="008A417B"/>
    <w:rsid w:val="008A6C18"/>
    <w:rsid w:val="008B00D7"/>
    <w:rsid w:val="008B0BA6"/>
    <w:rsid w:val="008B3EB8"/>
    <w:rsid w:val="008B533F"/>
    <w:rsid w:val="008B53BF"/>
    <w:rsid w:val="008B5762"/>
    <w:rsid w:val="008B5AE9"/>
    <w:rsid w:val="008B5D57"/>
    <w:rsid w:val="008B7BC3"/>
    <w:rsid w:val="008C089E"/>
    <w:rsid w:val="008C0F1C"/>
    <w:rsid w:val="008C19A4"/>
    <w:rsid w:val="008C2C82"/>
    <w:rsid w:val="008C2E80"/>
    <w:rsid w:val="008C6286"/>
    <w:rsid w:val="008C63D6"/>
    <w:rsid w:val="008D1C44"/>
    <w:rsid w:val="008D1CF4"/>
    <w:rsid w:val="008D2A89"/>
    <w:rsid w:val="008D2C72"/>
    <w:rsid w:val="008D2FC4"/>
    <w:rsid w:val="008D368A"/>
    <w:rsid w:val="008D583A"/>
    <w:rsid w:val="008D5DB5"/>
    <w:rsid w:val="008D673D"/>
    <w:rsid w:val="008D6962"/>
    <w:rsid w:val="008D72D9"/>
    <w:rsid w:val="008D7690"/>
    <w:rsid w:val="008E2A74"/>
    <w:rsid w:val="008E46F7"/>
    <w:rsid w:val="008E5D22"/>
    <w:rsid w:val="008E60BF"/>
    <w:rsid w:val="008E745C"/>
    <w:rsid w:val="008F05B0"/>
    <w:rsid w:val="008F351A"/>
    <w:rsid w:val="008F4BC9"/>
    <w:rsid w:val="008F63F8"/>
    <w:rsid w:val="008F7699"/>
    <w:rsid w:val="00900BA8"/>
    <w:rsid w:val="00900ED5"/>
    <w:rsid w:val="009019C2"/>
    <w:rsid w:val="009027B2"/>
    <w:rsid w:val="00902F86"/>
    <w:rsid w:val="00903810"/>
    <w:rsid w:val="00905498"/>
    <w:rsid w:val="00905707"/>
    <w:rsid w:val="0090598A"/>
    <w:rsid w:val="00911AE9"/>
    <w:rsid w:val="009137B5"/>
    <w:rsid w:val="00913DFF"/>
    <w:rsid w:val="009141F4"/>
    <w:rsid w:val="00914221"/>
    <w:rsid w:val="009146BA"/>
    <w:rsid w:val="0091722A"/>
    <w:rsid w:val="009179A1"/>
    <w:rsid w:val="00921283"/>
    <w:rsid w:val="00923165"/>
    <w:rsid w:val="00923508"/>
    <w:rsid w:val="00923E31"/>
    <w:rsid w:val="00924300"/>
    <w:rsid w:val="00924388"/>
    <w:rsid w:val="009268F1"/>
    <w:rsid w:val="0093002B"/>
    <w:rsid w:val="00930499"/>
    <w:rsid w:val="0093061D"/>
    <w:rsid w:val="00930B50"/>
    <w:rsid w:val="00931FC1"/>
    <w:rsid w:val="009324A2"/>
    <w:rsid w:val="00934C22"/>
    <w:rsid w:val="00937B88"/>
    <w:rsid w:val="009419C9"/>
    <w:rsid w:val="00942507"/>
    <w:rsid w:val="009440FC"/>
    <w:rsid w:val="00945700"/>
    <w:rsid w:val="00946CE1"/>
    <w:rsid w:val="00947A58"/>
    <w:rsid w:val="00951428"/>
    <w:rsid w:val="00951450"/>
    <w:rsid w:val="00951ED2"/>
    <w:rsid w:val="00952871"/>
    <w:rsid w:val="009535D6"/>
    <w:rsid w:val="0095443F"/>
    <w:rsid w:val="0095484C"/>
    <w:rsid w:val="00954871"/>
    <w:rsid w:val="00955104"/>
    <w:rsid w:val="00956A11"/>
    <w:rsid w:val="0096022F"/>
    <w:rsid w:val="009609EC"/>
    <w:rsid w:val="009616C6"/>
    <w:rsid w:val="0096183A"/>
    <w:rsid w:val="009630C5"/>
    <w:rsid w:val="009705A2"/>
    <w:rsid w:val="009723A1"/>
    <w:rsid w:val="00973092"/>
    <w:rsid w:val="00973707"/>
    <w:rsid w:val="009756D3"/>
    <w:rsid w:val="009766A9"/>
    <w:rsid w:val="0097765D"/>
    <w:rsid w:val="0098005A"/>
    <w:rsid w:val="00981201"/>
    <w:rsid w:val="009825ED"/>
    <w:rsid w:val="00982C00"/>
    <w:rsid w:val="00984FBB"/>
    <w:rsid w:val="00985704"/>
    <w:rsid w:val="0098581F"/>
    <w:rsid w:val="00985BBC"/>
    <w:rsid w:val="009872A8"/>
    <w:rsid w:val="00992352"/>
    <w:rsid w:val="009948F7"/>
    <w:rsid w:val="00995077"/>
    <w:rsid w:val="009A10AD"/>
    <w:rsid w:val="009A1960"/>
    <w:rsid w:val="009A1A7B"/>
    <w:rsid w:val="009A310F"/>
    <w:rsid w:val="009A3A4D"/>
    <w:rsid w:val="009A3E4E"/>
    <w:rsid w:val="009A4411"/>
    <w:rsid w:val="009A5AD2"/>
    <w:rsid w:val="009A5D33"/>
    <w:rsid w:val="009A6260"/>
    <w:rsid w:val="009B070F"/>
    <w:rsid w:val="009B37A5"/>
    <w:rsid w:val="009B3A54"/>
    <w:rsid w:val="009B3D00"/>
    <w:rsid w:val="009B5A90"/>
    <w:rsid w:val="009B6C35"/>
    <w:rsid w:val="009C2389"/>
    <w:rsid w:val="009C386C"/>
    <w:rsid w:val="009C3B8F"/>
    <w:rsid w:val="009C6D21"/>
    <w:rsid w:val="009C7898"/>
    <w:rsid w:val="009C7CF2"/>
    <w:rsid w:val="009D3635"/>
    <w:rsid w:val="009D3A92"/>
    <w:rsid w:val="009D3C80"/>
    <w:rsid w:val="009D3D16"/>
    <w:rsid w:val="009D4B8C"/>
    <w:rsid w:val="009D620F"/>
    <w:rsid w:val="009D705B"/>
    <w:rsid w:val="009E2483"/>
    <w:rsid w:val="009E2C83"/>
    <w:rsid w:val="009E3B40"/>
    <w:rsid w:val="009E404D"/>
    <w:rsid w:val="009F12E0"/>
    <w:rsid w:val="009F1765"/>
    <w:rsid w:val="009F29D6"/>
    <w:rsid w:val="009F52BF"/>
    <w:rsid w:val="009F5E91"/>
    <w:rsid w:val="009F6474"/>
    <w:rsid w:val="00A0393B"/>
    <w:rsid w:val="00A04D65"/>
    <w:rsid w:val="00A07E3C"/>
    <w:rsid w:val="00A10733"/>
    <w:rsid w:val="00A10A12"/>
    <w:rsid w:val="00A11478"/>
    <w:rsid w:val="00A11507"/>
    <w:rsid w:val="00A11889"/>
    <w:rsid w:val="00A15AE4"/>
    <w:rsid w:val="00A20FF3"/>
    <w:rsid w:val="00A22F5B"/>
    <w:rsid w:val="00A22FAA"/>
    <w:rsid w:val="00A253F0"/>
    <w:rsid w:val="00A25A03"/>
    <w:rsid w:val="00A25A6E"/>
    <w:rsid w:val="00A2727B"/>
    <w:rsid w:val="00A309D4"/>
    <w:rsid w:val="00A318F0"/>
    <w:rsid w:val="00A32B35"/>
    <w:rsid w:val="00A346AB"/>
    <w:rsid w:val="00A348C3"/>
    <w:rsid w:val="00A35642"/>
    <w:rsid w:val="00A3654F"/>
    <w:rsid w:val="00A37145"/>
    <w:rsid w:val="00A37DC9"/>
    <w:rsid w:val="00A409D0"/>
    <w:rsid w:val="00A40C48"/>
    <w:rsid w:val="00A41315"/>
    <w:rsid w:val="00A41CB5"/>
    <w:rsid w:val="00A447CC"/>
    <w:rsid w:val="00A4489F"/>
    <w:rsid w:val="00A451F0"/>
    <w:rsid w:val="00A45256"/>
    <w:rsid w:val="00A47035"/>
    <w:rsid w:val="00A52404"/>
    <w:rsid w:val="00A52E7E"/>
    <w:rsid w:val="00A52FF7"/>
    <w:rsid w:val="00A548FE"/>
    <w:rsid w:val="00A54F31"/>
    <w:rsid w:val="00A568F2"/>
    <w:rsid w:val="00A57080"/>
    <w:rsid w:val="00A57600"/>
    <w:rsid w:val="00A57731"/>
    <w:rsid w:val="00A62B32"/>
    <w:rsid w:val="00A63179"/>
    <w:rsid w:val="00A65460"/>
    <w:rsid w:val="00A65CA2"/>
    <w:rsid w:val="00A70870"/>
    <w:rsid w:val="00A70CB6"/>
    <w:rsid w:val="00A70EB9"/>
    <w:rsid w:val="00A734E2"/>
    <w:rsid w:val="00A73A15"/>
    <w:rsid w:val="00A748DE"/>
    <w:rsid w:val="00A74B72"/>
    <w:rsid w:val="00A76035"/>
    <w:rsid w:val="00A81A0B"/>
    <w:rsid w:val="00A82EFD"/>
    <w:rsid w:val="00A832A8"/>
    <w:rsid w:val="00A835D3"/>
    <w:rsid w:val="00A84E02"/>
    <w:rsid w:val="00A90741"/>
    <w:rsid w:val="00A9284E"/>
    <w:rsid w:val="00A95C46"/>
    <w:rsid w:val="00A95E36"/>
    <w:rsid w:val="00A95F09"/>
    <w:rsid w:val="00A96E71"/>
    <w:rsid w:val="00A97EE4"/>
    <w:rsid w:val="00AA10CB"/>
    <w:rsid w:val="00AA2EDA"/>
    <w:rsid w:val="00AA5246"/>
    <w:rsid w:val="00AA5967"/>
    <w:rsid w:val="00AA5E3E"/>
    <w:rsid w:val="00AB1231"/>
    <w:rsid w:val="00AB1B90"/>
    <w:rsid w:val="00AB21C3"/>
    <w:rsid w:val="00AB247E"/>
    <w:rsid w:val="00AB442A"/>
    <w:rsid w:val="00AB466F"/>
    <w:rsid w:val="00AB50B9"/>
    <w:rsid w:val="00AB573F"/>
    <w:rsid w:val="00AB5850"/>
    <w:rsid w:val="00AB6668"/>
    <w:rsid w:val="00AC0849"/>
    <w:rsid w:val="00AC0E1B"/>
    <w:rsid w:val="00AC1C4F"/>
    <w:rsid w:val="00AC3867"/>
    <w:rsid w:val="00AC582D"/>
    <w:rsid w:val="00AC5EE3"/>
    <w:rsid w:val="00AC6296"/>
    <w:rsid w:val="00AC6578"/>
    <w:rsid w:val="00AC6BFA"/>
    <w:rsid w:val="00AC747F"/>
    <w:rsid w:val="00AC75F0"/>
    <w:rsid w:val="00AD2C4A"/>
    <w:rsid w:val="00AD3FC1"/>
    <w:rsid w:val="00AD5EB2"/>
    <w:rsid w:val="00AD5F7F"/>
    <w:rsid w:val="00AD70A3"/>
    <w:rsid w:val="00AE17CB"/>
    <w:rsid w:val="00AE1ECC"/>
    <w:rsid w:val="00AE5CA2"/>
    <w:rsid w:val="00AF1FA8"/>
    <w:rsid w:val="00AF27EE"/>
    <w:rsid w:val="00AF2E8A"/>
    <w:rsid w:val="00AF5534"/>
    <w:rsid w:val="00AF5C7C"/>
    <w:rsid w:val="00AF5F9E"/>
    <w:rsid w:val="00AF6656"/>
    <w:rsid w:val="00AF7532"/>
    <w:rsid w:val="00AF7834"/>
    <w:rsid w:val="00B012CD"/>
    <w:rsid w:val="00B014E0"/>
    <w:rsid w:val="00B02964"/>
    <w:rsid w:val="00B02C38"/>
    <w:rsid w:val="00B03406"/>
    <w:rsid w:val="00B05BB4"/>
    <w:rsid w:val="00B05FB2"/>
    <w:rsid w:val="00B07609"/>
    <w:rsid w:val="00B07EE0"/>
    <w:rsid w:val="00B11476"/>
    <w:rsid w:val="00B121E1"/>
    <w:rsid w:val="00B123DF"/>
    <w:rsid w:val="00B16113"/>
    <w:rsid w:val="00B163FF"/>
    <w:rsid w:val="00B1723B"/>
    <w:rsid w:val="00B21D98"/>
    <w:rsid w:val="00B22D7E"/>
    <w:rsid w:val="00B22E9C"/>
    <w:rsid w:val="00B2307F"/>
    <w:rsid w:val="00B23283"/>
    <w:rsid w:val="00B250BD"/>
    <w:rsid w:val="00B26598"/>
    <w:rsid w:val="00B27588"/>
    <w:rsid w:val="00B30308"/>
    <w:rsid w:val="00B3302C"/>
    <w:rsid w:val="00B339F8"/>
    <w:rsid w:val="00B34379"/>
    <w:rsid w:val="00B3529B"/>
    <w:rsid w:val="00B35357"/>
    <w:rsid w:val="00B35FE5"/>
    <w:rsid w:val="00B405BC"/>
    <w:rsid w:val="00B436E8"/>
    <w:rsid w:val="00B43EDB"/>
    <w:rsid w:val="00B45524"/>
    <w:rsid w:val="00B455C4"/>
    <w:rsid w:val="00B5181A"/>
    <w:rsid w:val="00B52D27"/>
    <w:rsid w:val="00B52E09"/>
    <w:rsid w:val="00B556B7"/>
    <w:rsid w:val="00B55C66"/>
    <w:rsid w:val="00B5630E"/>
    <w:rsid w:val="00B60276"/>
    <w:rsid w:val="00B60BA6"/>
    <w:rsid w:val="00B60EAC"/>
    <w:rsid w:val="00B629B5"/>
    <w:rsid w:val="00B62F74"/>
    <w:rsid w:val="00B63476"/>
    <w:rsid w:val="00B643BC"/>
    <w:rsid w:val="00B67600"/>
    <w:rsid w:val="00B676FE"/>
    <w:rsid w:val="00B71812"/>
    <w:rsid w:val="00B72D6D"/>
    <w:rsid w:val="00B72F63"/>
    <w:rsid w:val="00B733CC"/>
    <w:rsid w:val="00B7386B"/>
    <w:rsid w:val="00B74879"/>
    <w:rsid w:val="00B74ADA"/>
    <w:rsid w:val="00B769EF"/>
    <w:rsid w:val="00B813C9"/>
    <w:rsid w:val="00B81752"/>
    <w:rsid w:val="00B8378B"/>
    <w:rsid w:val="00B83AEC"/>
    <w:rsid w:val="00B84D83"/>
    <w:rsid w:val="00B8526A"/>
    <w:rsid w:val="00B868D8"/>
    <w:rsid w:val="00B90B0F"/>
    <w:rsid w:val="00B92D30"/>
    <w:rsid w:val="00B94640"/>
    <w:rsid w:val="00B94B36"/>
    <w:rsid w:val="00B94F44"/>
    <w:rsid w:val="00B95DEA"/>
    <w:rsid w:val="00B96E8C"/>
    <w:rsid w:val="00B97554"/>
    <w:rsid w:val="00B97B1E"/>
    <w:rsid w:val="00B97E5A"/>
    <w:rsid w:val="00BA4084"/>
    <w:rsid w:val="00BA6D8A"/>
    <w:rsid w:val="00BB1F95"/>
    <w:rsid w:val="00BB2817"/>
    <w:rsid w:val="00BB29F1"/>
    <w:rsid w:val="00BB318E"/>
    <w:rsid w:val="00BB78F8"/>
    <w:rsid w:val="00BC1230"/>
    <w:rsid w:val="00BC1526"/>
    <w:rsid w:val="00BC15A4"/>
    <w:rsid w:val="00BC7941"/>
    <w:rsid w:val="00BD5167"/>
    <w:rsid w:val="00BD62F3"/>
    <w:rsid w:val="00BE2BD0"/>
    <w:rsid w:val="00BE2D9E"/>
    <w:rsid w:val="00BE34E7"/>
    <w:rsid w:val="00BE5F49"/>
    <w:rsid w:val="00BF0E08"/>
    <w:rsid w:val="00BF1464"/>
    <w:rsid w:val="00BF2409"/>
    <w:rsid w:val="00BF26A4"/>
    <w:rsid w:val="00BF2E37"/>
    <w:rsid w:val="00BF3666"/>
    <w:rsid w:val="00BF59D2"/>
    <w:rsid w:val="00BF5E4C"/>
    <w:rsid w:val="00BF6C67"/>
    <w:rsid w:val="00BF6D43"/>
    <w:rsid w:val="00BF6E6E"/>
    <w:rsid w:val="00C002FA"/>
    <w:rsid w:val="00C0177B"/>
    <w:rsid w:val="00C01C30"/>
    <w:rsid w:val="00C02B77"/>
    <w:rsid w:val="00C049FD"/>
    <w:rsid w:val="00C052FA"/>
    <w:rsid w:val="00C05B30"/>
    <w:rsid w:val="00C06955"/>
    <w:rsid w:val="00C07E43"/>
    <w:rsid w:val="00C12898"/>
    <w:rsid w:val="00C128DE"/>
    <w:rsid w:val="00C140BC"/>
    <w:rsid w:val="00C15873"/>
    <w:rsid w:val="00C167B9"/>
    <w:rsid w:val="00C1795E"/>
    <w:rsid w:val="00C17A7B"/>
    <w:rsid w:val="00C20B58"/>
    <w:rsid w:val="00C21F61"/>
    <w:rsid w:val="00C2253C"/>
    <w:rsid w:val="00C22F8E"/>
    <w:rsid w:val="00C235E0"/>
    <w:rsid w:val="00C24A1E"/>
    <w:rsid w:val="00C26497"/>
    <w:rsid w:val="00C32A14"/>
    <w:rsid w:val="00C32A2C"/>
    <w:rsid w:val="00C32BF4"/>
    <w:rsid w:val="00C3342B"/>
    <w:rsid w:val="00C33946"/>
    <w:rsid w:val="00C34382"/>
    <w:rsid w:val="00C35A0F"/>
    <w:rsid w:val="00C35A93"/>
    <w:rsid w:val="00C41946"/>
    <w:rsid w:val="00C43B03"/>
    <w:rsid w:val="00C43D89"/>
    <w:rsid w:val="00C45C39"/>
    <w:rsid w:val="00C5020B"/>
    <w:rsid w:val="00C50860"/>
    <w:rsid w:val="00C5224A"/>
    <w:rsid w:val="00C55AF5"/>
    <w:rsid w:val="00C5769E"/>
    <w:rsid w:val="00C603EB"/>
    <w:rsid w:val="00C60D2B"/>
    <w:rsid w:val="00C60E2E"/>
    <w:rsid w:val="00C61C47"/>
    <w:rsid w:val="00C6324F"/>
    <w:rsid w:val="00C63FE0"/>
    <w:rsid w:val="00C64BCF"/>
    <w:rsid w:val="00C67886"/>
    <w:rsid w:val="00C71667"/>
    <w:rsid w:val="00C71CCC"/>
    <w:rsid w:val="00C7335A"/>
    <w:rsid w:val="00C736F7"/>
    <w:rsid w:val="00C73BE7"/>
    <w:rsid w:val="00C75F59"/>
    <w:rsid w:val="00C76CAE"/>
    <w:rsid w:val="00C77768"/>
    <w:rsid w:val="00C77DF8"/>
    <w:rsid w:val="00C808B7"/>
    <w:rsid w:val="00C80A38"/>
    <w:rsid w:val="00C86316"/>
    <w:rsid w:val="00C8700E"/>
    <w:rsid w:val="00C87D78"/>
    <w:rsid w:val="00C90138"/>
    <w:rsid w:val="00C9244B"/>
    <w:rsid w:val="00C92B74"/>
    <w:rsid w:val="00C937F2"/>
    <w:rsid w:val="00C94934"/>
    <w:rsid w:val="00C97DC1"/>
    <w:rsid w:val="00CA1F35"/>
    <w:rsid w:val="00CA2821"/>
    <w:rsid w:val="00CA751F"/>
    <w:rsid w:val="00CB0AD9"/>
    <w:rsid w:val="00CB1103"/>
    <w:rsid w:val="00CB2DAC"/>
    <w:rsid w:val="00CB394B"/>
    <w:rsid w:val="00CB41AC"/>
    <w:rsid w:val="00CB5280"/>
    <w:rsid w:val="00CB5317"/>
    <w:rsid w:val="00CB74C0"/>
    <w:rsid w:val="00CB775A"/>
    <w:rsid w:val="00CC0061"/>
    <w:rsid w:val="00CC54DE"/>
    <w:rsid w:val="00CC66CF"/>
    <w:rsid w:val="00CC7E17"/>
    <w:rsid w:val="00CD04A6"/>
    <w:rsid w:val="00CD0AC3"/>
    <w:rsid w:val="00CD18C9"/>
    <w:rsid w:val="00CD1F9C"/>
    <w:rsid w:val="00CD2389"/>
    <w:rsid w:val="00CD43F1"/>
    <w:rsid w:val="00CE4FA6"/>
    <w:rsid w:val="00CE507A"/>
    <w:rsid w:val="00CE53C2"/>
    <w:rsid w:val="00CE55B4"/>
    <w:rsid w:val="00CE5BAE"/>
    <w:rsid w:val="00CE6290"/>
    <w:rsid w:val="00CE6761"/>
    <w:rsid w:val="00CF03AE"/>
    <w:rsid w:val="00CF1D4A"/>
    <w:rsid w:val="00CF7A5E"/>
    <w:rsid w:val="00D01B88"/>
    <w:rsid w:val="00D03161"/>
    <w:rsid w:val="00D0583A"/>
    <w:rsid w:val="00D059F1"/>
    <w:rsid w:val="00D07F5C"/>
    <w:rsid w:val="00D121C2"/>
    <w:rsid w:val="00D1642A"/>
    <w:rsid w:val="00D16C31"/>
    <w:rsid w:val="00D1755A"/>
    <w:rsid w:val="00D223F5"/>
    <w:rsid w:val="00D23919"/>
    <w:rsid w:val="00D23B28"/>
    <w:rsid w:val="00D245C9"/>
    <w:rsid w:val="00D2463C"/>
    <w:rsid w:val="00D24EFC"/>
    <w:rsid w:val="00D25DFB"/>
    <w:rsid w:val="00D26FB7"/>
    <w:rsid w:val="00D31F45"/>
    <w:rsid w:val="00D32D57"/>
    <w:rsid w:val="00D32F45"/>
    <w:rsid w:val="00D35556"/>
    <w:rsid w:val="00D36A33"/>
    <w:rsid w:val="00D4051F"/>
    <w:rsid w:val="00D40D8D"/>
    <w:rsid w:val="00D40D9D"/>
    <w:rsid w:val="00D4141D"/>
    <w:rsid w:val="00D42EA2"/>
    <w:rsid w:val="00D44369"/>
    <w:rsid w:val="00D45557"/>
    <w:rsid w:val="00D45ABB"/>
    <w:rsid w:val="00D4790E"/>
    <w:rsid w:val="00D51069"/>
    <w:rsid w:val="00D51A33"/>
    <w:rsid w:val="00D51F93"/>
    <w:rsid w:val="00D53805"/>
    <w:rsid w:val="00D54202"/>
    <w:rsid w:val="00D56633"/>
    <w:rsid w:val="00D5757B"/>
    <w:rsid w:val="00D6121D"/>
    <w:rsid w:val="00D64466"/>
    <w:rsid w:val="00D64599"/>
    <w:rsid w:val="00D64729"/>
    <w:rsid w:val="00D6480D"/>
    <w:rsid w:val="00D67965"/>
    <w:rsid w:val="00D67FAE"/>
    <w:rsid w:val="00D7234B"/>
    <w:rsid w:val="00D749A2"/>
    <w:rsid w:val="00D74A1E"/>
    <w:rsid w:val="00D803A1"/>
    <w:rsid w:val="00D836AC"/>
    <w:rsid w:val="00D8471F"/>
    <w:rsid w:val="00D87354"/>
    <w:rsid w:val="00D87CCC"/>
    <w:rsid w:val="00D90215"/>
    <w:rsid w:val="00D92E66"/>
    <w:rsid w:val="00D949AB"/>
    <w:rsid w:val="00DA0EE2"/>
    <w:rsid w:val="00DA15BD"/>
    <w:rsid w:val="00DA1CE4"/>
    <w:rsid w:val="00DA2BE7"/>
    <w:rsid w:val="00DA3034"/>
    <w:rsid w:val="00DA3577"/>
    <w:rsid w:val="00DA36DF"/>
    <w:rsid w:val="00DA4F9E"/>
    <w:rsid w:val="00DA5958"/>
    <w:rsid w:val="00DB0F31"/>
    <w:rsid w:val="00DB102E"/>
    <w:rsid w:val="00DB126E"/>
    <w:rsid w:val="00DB188B"/>
    <w:rsid w:val="00DB2ED3"/>
    <w:rsid w:val="00DB43BE"/>
    <w:rsid w:val="00DB5DA4"/>
    <w:rsid w:val="00DB6C24"/>
    <w:rsid w:val="00DB75FF"/>
    <w:rsid w:val="00DB785B"/>
    <w:rsid w:val="00DB7EBB"/>
    <w:rsid w:val="00DC1684"/>
    <w:rsid w:val="00DC1F32"/>
    <w:rsid w:val="00DC3311"/>
    <w:rsid w:val="00DC48C0"/>
    <w:rsid w:val="00DC49B8"/>
    <w:rsid w:val="00DC544B"/>
    <w:rsid w:val="00DC5F81"/>
    <w:rsid w:val="00DC7006"/>
    <w:rsid w:val="00DD1B0D"/>
    <w:rsid w:val="00DD2CDD"/>
    <w:rsid w:val="00DD3693"/>
    <w:rsid w:val="00DD419C"/>
    <w:rsid w:val="00DE1F6D"/>
    <w:rsid w:val="00DE7D62"/>
    <w:rsid w:val="00DF10EA"/>
    <w:rsid w:val="00DF1ADF"/>
    <w:rsid w:val="00DF213C"/>
    <w:rsid w:val="00DF25DD"/>
    <w:rsid w:val="00DF284A"/>
    <w:rsid w:val="00DF311D"/>
    <w:rsid w:val="00DF41FC"/>
    <w:rsid w:val="00DF4709"/>
    <w:rsid w:val="00DF7C7B"/>
    <w:rsid w:val="00E008B4"/>
    <w:rsid w:val="00E00BA3"/>
    <w:rsid w:val="00E00BA6"/>
    <w:rsid w:val="00E01111"/>
    <w:rsid w:val="00E023F8"/>
    <w:rsid w:val="00E0255B"/>
    <w:rsid w:val="00E0333A"/>
    <w:rsid w:val="00E038F7"/>
    <w:rsid w:val="00E044DB"/>
    <w:rsid w:val="00E04EA7"/>
    <w:rsid w:val="00E101F1"/>
    <w:rsid w:val="00E106E3"/>
    <w:rsid w:val="00E10D9E"/>
    <w:rsid w:val="00E150DB"/>
    <w:rsid w:val="00E15E74"/>
    <w:rsid w:val="00E16400"/>
    <w:rsid w:val="00E16497"/>
    <w:rsid w:val="00E16D30"/>
    <w:rsid w:val="00E21C2C"/>
    <w:rsid w:val="00E22C16"/>
    <w:rsid w:val="00E23C6D"/>
    <w:rsid w:val="00E23ED8"/>
    <w:rsid w:val="00E24378"/>
    <w:rsid w:val="00E25CFA"/>
    <w:rsid w:val="00E261BE"/>
    <w:rsid w:val="00E27125"/>
    <w:rsid w:val="00E31374"/>
    <w:rsid w:val="00E31D0E"/>
    <w:rsid w:val="00E32396"/>
    <w:rsid w:val="00E33710"/>
    <w:rsid w:val="00E34E80"/>
    <w:rsid w:val="00E36663"/>
    <w:rsid w:val="00E406C7"/>
    <w:rsid w:val="00E40EFA"/>
    <w:rsid w:val="00E41412"/>
    <w:rsid w:val="00E4336E"/>
    <w:rsid w:val="00E43CF9"/>
    <w:rsid w:val="00E441F7"/>
    <w:rsid w:val="00E45231"/>
    <w:rsid w:val="00E45741"/>
    <w:rsid w:val="00E51795"/>
    <w:rsid w:val="00E520C7"/>
    <w:rsid w:val="00E532A7"/>
    <w:rsid w:val="00E53A77"/>
    <w:rsid w:val="00E55FEF"/>
    <w:rsid w:val="00E561BB"/>
    <w:rsid w:val="00E563DB"/>
    <w:rsid w:val="00E60870"/>
    <w:rsid w:val="00E631DE"/>
    <w:rsid w:val="00E64266"/>
    <w:rsid w:val="00E64852"/>
    <w:rsid w:val="00E7014E"/>
    <w:rsid w:val="00E70A63"/>
    <w:rsid w:val="00E71B82"/>
    <w:rsid w:val="00E723F4"/>
    <w:rsid w:val="00E73242"/>
    <w:rsid w:val="00E7389A"/>
    <w:rsid w:val="00E751E9"/>
    <w:rsid w:val="00E75C2F"/>
    <w:rsid w:val="00E76665"/>
    <w:rsid w:val="00E7737C"/>
    <w:rsid w:val="00E77943"/>
    <w:rsid w:val="00E8265B"/>
    <w:rsid w:val="00E82CBB"/>
    <w:rsid w:val="00E8350D"/>
    <w:rsid w:val="00E850C5"/>
    <w:rsid w:val="00E85878"/>
    <w:rsid w:val="00E85EB6"/>
    <w:rsid w:val="00E87244"/>
    <w:rsid w:val="00E90089"/>
    <w:rsid w:val="00E935BD"/>
    <w:rsid w:val="00E93656"/>
    <w:rsid w:val="00E96963"/>
    <w:rsid w:val="00EA722F"/>
    <w:rsid w:val="00EA7364"/>
    <w:rsid w:val="00EB3526"/>
    <w:rsid w:val="00EB3DEB"/>
    <w:rsid w:val="00EB43CA"/>
    <w:rsid w:val="00EB4691"/>
    <w:rsid w:val="00EB4E14"/>
    <w:rsid w:val="00EB5EC8"/>
    <w:rsid w:val="00EB75DB"/>
    <w:rsid w:val="00EC0B33"/>
    <w:rsid w:val="00EC11FF"/>
    <w:rsid w:val="00EC1E1B"/>
    <w:rsid w:val="00EC375C"/>
    <w:rsid w:val="00EC3A90"/>
    <w:rsid w:val="00EC3AB5"/>
    <w:rsid w:val="00EC5924"/>
    <w:rsid w:val="00EC5994"/>
    <w:rsid w:val="00EC68D5"/>
    <w:rsid w:val="00EC6A0A"/>
    <w:rsid w:val="00ED0598"/>
    <w:rsid w:val="00ED1124"/>
    <w:rsid w:val="00ED1420"/>
    <w:rsid w:val="00ED311D"/>
    <w:rsid w:val="00ED43D6"/>
    <w:rsid w:val="00ED5146"/>
    <w:rsid w:val="00ED7299"/>
    <w:rsid w:val="00ED7718"/>
    <w:rsid w:val="00EE308C"/>
    <w:rsid w:val="00EE3BE2"/>
    <w:rsid w:val="00EE459D"/>
    <w:rsid w:val="00EE5134"/>
    <w:rsid w:val="00EE5937"/>
    <w:rsid w:val="00EE6D58"/>
    <w:rsid w:val="00EE7503"/>
    <w:rsid w:val="00EE7ADF"/>
    <w:rsid w:val="00EF0E0F"/>
    <w:rsid w:val="00EF2055"/>
    <w:rsid w:val="00EF390B"/>
    <w:rsid w:val="00EF5FE7"/>
    <w:rsid w:val="00EF64C0"/>
    <w:rsid w:val="00F008FB"/>
    <w:rsid w:val="00F03051"/>
    <w:rsid w:val="00F0378D"/>
    <w:rsid w:val="00F03B79"/>
    <w:rsid w:val="00F04A01"/>
    <w:rsid w:val="00F04EA7"/>
    <w:rsid w:val="00F05495"/>
    <w:rsid w:val="00F064E5"/>
    <w:rsid w:val="00F0772B"/>
    <w:rsid w:val="00F10153"/>
    <w:rsid w:val="00F12D02"/>
    <w:rsid w:val="00F133C0"/>
    <w:rsid w:val="00F13769"/>
    <w:rsid w:val="00F146A0"/>
    <w:rsid w:val="00F158AF"/>
    <w:rsid w:val="00F20EE0"/>
    <w:rsid w:val="00F21133"/>
    <w:rsid w:val="00F21E71"/>
    <w:rsid w:val="00F245C1"/>
    <w:rsid w:val="00F30D76"/>
    <w:rsid w:val="00F310E7"/>
    <w:rsid w:val="00F32697"/>
    <w:rsid w:val="00F32942"/>
    <w:rsid w:val="00F336A3"/>
    <w:rsid w:val="00F336E7"/>
    <w:rsid w:val="00F35D7A"/>
    <w:rsid w:val="00F36361"/>
    <w:rsid w:val="00F36BBD"/>
    <w:rsid w:val="00F373AE"/>
    <w:rsid w:val="00F37AED"/>
    <w:rsid w:val="00F40544"/>
    <w:rsid w:val="00F43D1C"/>
    <w:rsid w:val="00F45C6A"/>
    <w:rsid w:val="00F45F31"/>
    <w:rsid w:val="00F46673"/>
    <w:rsid w:val="00F46BDE"/>
    <w:rsid w:val="00F50ADC"/>
    <w:rsid w:val="00F516F4"/>
    <w:rsid w:val="00F53AD5"/>
    <w:rsid w:val="00F54156"/>
    <w:rsid w:val="00F55BBC"/>
    <w:rsid w:val="00F55E38"/>
    <w:rsid w:val="00F56275"/>
    <w:rsid w:val="00F578E1"/>
    <w:rsid w:val="00F601D3"/>
    <w:rsid w:val="00F61E5E"/>
    <w:rsid w:val="00F65B22"/>
    <w:rsid w:val="00F663DD"/>
    <w:rsid w:val="00F679C5"/>
    <w:rsid w:val="00F67B0C"/>
    <w:rsid w:val="00F7397A"/>
    <w:rsid w:val="00F76C71"/>
    <w:rsid w:val="00F81773"/>
    <w:rsid w:val="00F83F71"/>
    <w:rsid w:val="00F84CE8"/>
    <w:rsid w:val="00F8567E"/>
    <w:rsid w:val="00F87081"/>
    <w:rsid w:val="00F87211"/>
    <w:rsid w:val="00F87FF0"/>
    <w:rsid w:val="00F91073"/>
    <w:rsid w:val="00F918EF"/>
    <w:rsid w:val="00F921DA"/>
    <w:rsid w:val="00F935BB"/>
    <w:rsid w:val="00F94968"/>
    <w:rsid w:val="00FA1B74"/>
    <w:rsid w:val="00FA1D01"/>
    <w:rsid w:val="00FA4A6C"/>
    <w:rsid w:val="00FA5AD8"/>
    <w:rsid w:val="00FA5BB7"/>
    <w:rsid w:val="00FA5C39"/>
    <w:rsid w:val="00FB0F34"/>
    <w:rsid w:val="00FB1B6E"/>
    <w:rsid w:val="00FB34B8"/>
    <w:rsid w:val="00FB7053"/>
    <w:rsid w:val="00FC25DB"/>
    <w:rsid w:val="00FC3D8E"/>
    <w:rsid w:val="00FC479F"/>
    <w:rsid w:val="00FC4B79"/>
    <w:rsid w:val="00FC4DE4"/>
    <w:rsid w:val="00FC52CE"/>
    <w:rsid w:val="00FC5622"/>
    <w:rsid w:val="00FC693A"/>
    <w:rsid w:val="00FC7681"/>
    <w:rsid w:val="00FC7E47"/>
    <w:rsid w:val="00FD0B25"/>
    <w:rsid w:val="00FD10E9"/>
    <w:rsid w:val="00FD296F"/>
    <w:rsid w:val="00FD3C94"/>
    <w:rsid w:val="00FD3D90"/>
    <w:rsid w:val="00FD4C81"/>
    <w:rsid w:val="00FD561D"/>
    <w:rsid w:val="00FD5E7D"/>
    <w:rsid w:val="00FD7177"/>
    <w:rsid w:val="00FE0374"/>
    <w:rsid w:val="00FE19F4"/>
    <w:rsid w:val="00FE2730"/>
    <w:rsid w:val="00FE328E"/>
    <w:rsid w:val="00FE4D1E"/>
    <w:rsid w:val="00FE7567"/>
    <w:rsid w:val="00FF051B"/>
    <w:rsid w:val="00FF5978"/>
    <w:rsid w:val="00FF63C5"/>
    <w:rsid w:val="00FF664E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8A68D"/>
  <w15:docId w15:val="{D079DB97-D3DD-4D79-A8D0-4CCDEE1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D9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8149B6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</w:rPr>
  </w:style>
  <w:style w:type="character" w:customStyle="1" w:styleId="enumlev1Char">
    <w:name w:val="enumlev1 Char"/>
    <w:basedOn w:val="DefaultParagraphFont"/>
    <w:link w:val="enumlev1"/>
    <w:rsid w:val="008149B6"/>
    <w:rPr>
      <w:rFonts w:ascii="FrugalSans" w:hAnsi="FrugalSans"/>
      <w:lang w:val="en-GB" w:eastAsia="en-US" w:bidi="ar-SA"/>
    </w:rPr>
  </w:style>
  <w:style w:type="paragraph" w:customStyle="1" w:styleId="Normalaftertitle">
    <w:name w:val="Normal_after_title"/>
    <w:link w:val="NormalaftertitleChar"/>
    <w:rsid w:val="00872C86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872C86"/>
    <w:rPr>
      <w:rFonts w:ascii="Calibri" w:eastAsia="Times New Roman" w:hAnsi="Calibri"/>
      <w:b/>
      <w:lang w:val="en-GB" w:eastAsia="en-US" w:bidi="ar-SA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E10D9E"/>
    <w:pPr>
      <w:tabs>
        <w:tab w:val="clear" w:pos="1276"/>
        <w:tab w:val="clear" w:pos="1843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46797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2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="Times New Roman" w:hAnsi="Times New Roman"/>
      <w:sz w:val="22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1">
    <w:name w:val="Char1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Formal">
    <w:name w:val="Formal"/>
    <w:basedOn w:val="ASN1"/>
    <w:rsid w:val="00E77943"/>
    <w:rPr>
      <w:b w:val="0"/>
    </w:rPr>
  </w:style>
  <w:style w:type="paragraph" w:customStyle="1" w:styleId="ASN1">
    <w:name w:val="ASN.1"/>
    <w:basedOn w:val="Normal"/>
    <w:rsid w:val="00E77943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xl54">
    <w:name w:val="xl54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E77943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title0">
    <w:name w:val="Table_No &amp; title"/>
    <w:basedOn w:val="Normal"/>
    <w:next w:val="Tablehead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AppendixNotitle">
    <w:name w:val="Appendix_No &amp; title"/>
    <w:basedOn w:val="AnnexNotitle"/>
    <w:next w:val="Normal"/>
    <w:rsid w:val="00E77943"/>
    <w:rPr>
      <w:lang w:val="fr-FR"/>
    </w:rPr>
  </w:style>
  <w:style w:type="paragraph" w:customStyle="1" w:styleId="Figure">
    <w:name w:val="Figure"/>
    <w:basedOn w:val="Normal"/>
    <w:next w:val="FigureNotitle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E7794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ITURef">
    <w:name w:val="ITURef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E77943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E77943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E77943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E77943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E77943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E7794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E77943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E7794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E779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E77943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E7794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E77943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E77943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E7794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E77943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E77943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E77943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E77943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E77943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E77943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E77943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E77943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E77943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E77943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E77943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E77943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E77943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E77943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E77943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E77943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rsid w:val="00E7794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E77943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E77943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E77943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E77943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E77943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E77943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E77943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E77943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E7794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E77943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E77943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E77943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table" w:styleId="TableProfessional">
    <w:name w:val="Table Professional"/>
    <w:basedOn w:val="TableNormal"/>
    <w:rsid w:val="00E7794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091">
    <w:name w:val="EmailStyle5091"/>
    <w:basedOn w:val="DefaultParagraphFont"/>
    <w:semiHidden/>
    <w:rsid w:val="00E77943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E779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794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794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E77943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E77943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E77943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E7794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E77943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E77943"/>
    <w:rPr>
      <w:rFonts w:ascii="Arial" w:eastAsia="Times New Roman" w:hAnsi="Arial"/>
      <w:sz w:val="22"/>
      <w:lang w:eastAsia="en-US"/>
    </w:rPr>
  </w:style>
  <w:style w:type="character" w:customStyle="1" w:styleId="EmailStyle5211">
    <w:name w:val="EmailStyle5211"/>
    <w:basedOn w:val="DefaultParagraphFont"/>
    <w:semiHidden/>
    <w:rsid w:val="00FC5622"/>
    <w:rPr>
      <w:rFonts w:ascii="Arial" w:hAnsi="Arial" w:cs="Arial"/>
      <w:color w:val="000080"/>
      <w:sz w:val="20"/>
      <w:szCs w:val="20"/>
    </w:rPr>
  </w:style>
  <w:style w:type="paragraph" w:customStyle="1" w:styleId="Frequences">
    <w:name w:val="Frequences"/>
    <w:basedOn w:val="Normal"/>
    <w:rsid w:val="001B4172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customStyle="1" w:styleId="SYM">
    <w:name w:val="SYM"/>
    <w:basedOn w:val="DefaultParagraphFont"/>
    <w:uiPriority w:val="1"/>
    <w:qFormat/>
    <w:rsid w:val="0014255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TerreTitle">
    <w:name w:val="TerreTitle"/>
    <w:basedOn w:val="Normal"/>
    <w:next w:val="Normal"/>
    <w:qFormat/>
    <w:rsid w:val="0014255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360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character" w:customStyle="1" w:styleId="baec5a81-e4d6-4674-97f3-e9220f0136c1">
    <w:name w:val="baec5a81-e4d6-4674-97f3-e9220f0136c1"/>
    <w:basedOn w:val="DefaultParagraphFont"/>
    <w:rsid w:val="00A2727B"/>
  </w:style>
  <w:style w:type="character" w:styleId="CommentReference">
    <w:name w:val="annotation reference"/>
    <w:basedOn w:val="DefaultParagraphFont"/>
    <w:semiHidden/>
    <w:unhideWhenUsed/>
    <w:rsid w:val="00C24A1E"/>
    <w:rPr>
      <w:sz w:val="16"/>
      <w:szCs w:val="16"/>
    </w:rPr>
  </w:style>
  <w:style w:type="paragraph" w:styleId="Revision">
    <w:name w:val="Revision"/>
    <w:hidden/>
    <w:uiPriority w:val="99"/>
    <w:semiHidden/>
    <w:rsid w:val="00C24A1E"/>
    <w:rPr>
      <w:rFonts w:ascii="Calibri" w:eastAsia="Times New Roman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%20LIst%20VIII-%20Edition%202022\BE-%20Amendment\01_List%20VIII%20-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279222-F20E-4064-9F2F-B7A2E196CD22}"/>
</file>

<file path=customXml/itemProps2.xml><?xml version="1.0" encoding="utf-8"?>
<ds:datastoreItem xmlns:ds="http://schemas.openxmlformats.org/officeDocument/2006/customXml" ds:itemID="{0D69178F-B758-4DCC-A1DD-E54AFE0C84CB}"/>
</file>

<file path=customXml/itemProps3.xml><?xml version="1.0" encoding="utf-8"?>
<ds:datastoreItem xmlns:ds="http://schemas.openxmlformats.org/officeDocument/2006/customXml" ds:itemID="{9EB9D1E9-080D-47EE-AF30-12E38EDF31CB}"/>
</file>

<file path=customXml/itemProps4.xml><?xml version="1.0" encoding="utf-8"?>
<ds:datastoreItem xmlns:ds="http://schemas.openxmlformats.org/officeDocument/2006/customXml" ds:itemID="{3C6C8DF4-C443-466A-B069-0F6FE7AD6757}"/>
</file>

<file path=docProps/app.xml><?xml version="1.0" encoding="utf-8"?>
<Properties xmlns="http://schemas.openxmlformats.org/officeDocument/2006/extended-properties" xmlns:vt="http://schemas.openxmlformats.org/officeDocument/2006/docPropsVTypes">
  <Template>01_List VIII - Bulletin.dotx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No. 6 to the List VIII - 11e Edition</vt:lpstr>
    </vt:vector>
  </TitlesOfParts>
  <Manager>UIT-R</Manager>
  <Company>ITU</Company>
  <LinksUpToDate>false</LinksUpToDate>
  <CharactersWithSpaces>1283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No. 6 to the List VIII - 11e Edition</dc:title>
  <dc:subject>Notification from RUS to be published in BE-974 (1 XI 2011)</dc:subject>
  <dc:creator>Puyana-Linares, Laura</dc:creator>
  <cp:keywords/>
  <dc:description/>
  <cp:lastModifiedBy>TSD</cp:lastModifiedBy>
  <cp:revision>3</cp:revision>
  <cp:lastPrinted>2022-02-02T07:56:00Z</cp:lastPrinted>
  <dcterms:created xsi:type="dcterms:W3CDTF">2022-02-17T07:28:00Z</dcterms:created>
  <dcterms:modified xsi:type="dcterms:W3CDTF">2022-02-17T07:35:00Z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