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37D23C49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100605">
              <w:rPr>
                <w:rFonts w:eastAsia="SimSun"/>
                <w:b/>
                <w:bCs/>
                <w:sz w:val="28"/>
                <w:szCs w:val="28"/>
              </w:rPr>
              <w:t>8</w:t>
            </w:r>
            <w:r w:rsidR="00775032">
              <w:rPr>
                <w:rFonts w:eastAsia="SimSun"/>
                <w:b/>
                <w:bCs/>
                <w:sz w:val="28"/>
                <w:szCs w:val="28"/>
              </w:rPr>
              <w:t>1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1397E009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775032">
                  <w:t>16 March 2022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E5FFF7C" w:rsidR="0012245A" w:rsidRPr="00FA1AC2" w:rsidRDefault="00775032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</w:t>
                </w:r>
                <w:r>
                  <w:t xml:space="preserve">AIRU </w:t>
                </w:r>
                <w:r>
                  <w:t>WG</w:t>
                </w:r>
                <w:r>
                  <w:t xml:space="preserve">, </w:t>
                </w:r>
                <w:r>
                  <w:t>Cryptocurrency Workstream e-meeting, 16 March 2022</w:t>
                </w:r>
              </w:p>
            </w:tc>
          </w:sdtContent>
        </w:sdt>
      </w:tr>
      <w:tr w:rsidR="0012245A" w:rsidRPr="00775032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173D30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173D30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6CAF9D00" w:rsidR="005B5B17" w:rsidRPr="00917D9A" w:rsidRDefault="00173D30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</w:t>
                </w:r>
                <w:r w:rsidR="00FC3D79">
                  <w:t>Architecture</w:t>
                </w:r>
                <w:r w:rsidR="00EF66F0">
                  <w:t>;</w:t>
                </w:r>
                <w:r w:rsidR="00775032">
                  <w:t xml:space="preserve"> Interoperability; Use cases;</w:t>
                </w:r>
                <w:r w:rsidR="00FC3D79">
                  <w:t xml:space="preserve"> </w:t>
                </w:r>
                <w:r w:rsidR="00775032">
                  <w:t>Cryptocurrency; workstream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700BD2A4" w:rsidR="005B5B17" w:rsidRPr="00917D9A" w:rsidRDefault="00775032" w:rsidP="0042341E">
                <w:pPr>
                  <w:rPr>
                    <w:highlight w:val="yellow"/>
                  </w:rPr>
                </w:pPr>
                <w:r w:rsidRPr="00891AAD">
                  <w:t xml:space="preserve">This document contains the agenda for </w:t>
                </w:r>
                <w:r>
                  <w:t>the</w:t>
                </w:r>
                <w:r w:rsidRPr="00891AAD">
                  <w:t xml:space="preserve"> AIRU working group</w:t>
                </w:r>
                <w:r>
                  <w:t>, Cryptocurrency Workstream</w:t>
                </w:r>
                <w:r w:rsidRPr="00891AAD">
                  <w:t xml:space="preserve"> e-meeting on </w:t>
                </w:r>
                <w:r>
                  <w:t>16 March 2022</w:t>
                </w:r>
              </w:p>
            </w:tc>
          </w:sdtContent>
        </w:sdt>
      </w:tr>
    </w:tbl>
    <w:p w14:paraId="7FAFA4C2" w14:textId="77777777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4178458D" w14:textId="10D70A0D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Meeting Agenda</w:t>
      </w:r>
    </w:p>
    <w:p w14:paraId="3357203C" w14:textId="37E943C5" w:rsidR="00775032" w:rsidRDefault="00775032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02EDA9E5" w14:textId="77777777" w:rsidR="00775032" w:rsidRDefault="00775032" w:rsidP="00775032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 w:val="22"/>
        </w:rPr>
      </w:pPr>
      <w:r>
        <w:rPr>
          <w:rFonts w:eastAsia="Times New Roman"/>
        </w:rPr>
        <w:t>Introduction and Welcome</w:t>
      </w:r>
    </w:p>
    <w:p w14:paraId="729B75BA" w14:textId="77777777" w:rsidR="00775032" w:rsidRDefault="00775032" w:rsidP="00775032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Cryptocurrency workstream – Terms of ref</w:t>
      </w:r>
      <w:bookmarkStart w:id="7" w:name="_GoBack"/>
      <w:bookmarkEnd w:id="7"/>
      <w:r>
        <w:rPr>
          <w:rFonts w:eastAsia="Times New Roman"/>
        </w:rPr>
        <w:t>erence and deliverables</w:t>
      </w:r>
    </w:p>
    <w:p w14:paraId="510061F9" w14:textId="77777777" w:rsidR="00775032" w:rsidRDefault="00775032" w:rsidP="00775032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Overview of Cryptocurrency architecture – Presentation by Colton Dillon</w:t>
      </w:r>
    </w:p>
    <w:p w14:paraId="16BB728A" w14:textId="77777777" w:rsidR="00775032" w:rsidRDefault="00775032" w:rsidP="00775032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 xml:space="preserve">Questions and discussions </w:t>
      </w:r>
    </w:p>
    <w:p w14:paraId="3025CCE2" w14:textId="77777777" w:rsidR="00775032" w:rsidRDefault="00775032" w:rsidP="00775032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412D5611" w14:textId="77777777" w:rsidR="0069720F" w:rsidRPr="0069720F" w:rsidRDefault="0069720F" w:rsidP="0069720F">
      <w:pPr>
        <w:overflowPunct/>
        <w:autoSpaceDE/>
        <w:autoSpaceDN/>
        <w:adjustRightInd/>
        <w:spacing w:before="0"/>
        <w:ind w:left="709"/>
        <w:textAlignment w:val="auto"/>
        <w:rPr>
          <w:szCs w:val="24"/>
        </w:rPr>
      </w:pPr>
    </w:p>
    <w:p w14:paraId="29AF4921" w14:textId="10C7C3B2" w:rsidR="00DB11B2" w:rsidRPr="00775032" w:rsidRDefault="00782C60" w:rsidP="00AB296E">
      <w:pPr>
        <w:spacing w:before="0" w:after="160" w:line="259" w:lineRule="auto"/>
        <w:jc w:val="center"/>
        <w:rPr>
          <w:rFonts w:eastAsia="Batang"/>
        </w:rPr>
      </w:pPr>
      <w:r w:rsidRPr="00D012EE">
        <w:t>_____________________</w:t>
      </w:r>
    </w:p>
    <w:sectPr w:rsidR="00DB11B2" w:rsidRPr="00775032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647C6D"/>
    <w:multiLevelType w:val="hybridMultilevel"/>
    <w:tmpl w:val="419EC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48203A0A"/>
    <w:multiLevelType w:val="hybridMultilevel"/>
    <w:tmpl w:val="07EC5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13"/>
  </w:num>
  <w:num w:numId="12">
    <w:abstractNumId w:val="26"/>
  </w:num>
  <w:num w:numId="13">
    <w:abstractNumId w:val="25"/>
  </w:num>
  <w:num w:numId="14">
    <w:abstractNumId w:val="14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9"/>
  </w:num>
  <w:num w:numId="20">
    <w:abstractNumId w:val="24"/>
  </w:num>
  <w:num w:numId="21">
    <w:abstractNumId w:val="5"/>
  </w:num>
  <w:num w:numId="22">
    <w:abstractNumId w:val="10"/>
  </w:num>
  <w:num w:numId="23">
    <w:abstractNumId w:val="20"/>
  </w:num>
  <w:num w:numId="24">
    <w:abstractNumId w:val="19"/>
  </w:num>
  <w:num w:numId="25">
    <w:abstractNumId w:val="19"/>
  </w:num>
  <w:num w:numId="26">
    <w:abstractNumId w:val="8"/>
  </w:num>
  <w:num w:numId="27">
    <w:abstractNumId w:val="22"/>
  </w:num>
  <w:num w:numId="28">
    <w:abstractNumId w:val="22"/>
  </w:num>
  <w:num w:numId="29">
    <w:abstractNumId w:val="23"/>
  </w:num>
  <w:num w:numId="30">
    <w:abstractNumId w:val="27"/>
  </w:num>
  <w:num w:numId="31">
    <w:abstractNumId w:val="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00605"/>
    <w:rsid w:val="0012245A"/>
    <w:rsid w:val="00124CF5"/>
    <w:rsid w:val="00141CCB"/>
    <w:rsid w:val="0015046B"/>
    <w:rsid w:val="00152798"/>
    <w:rsid w:val="00166E9B"/>
    <w:rsid w:val="00173D30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75032"/>
    <w:rsid w:val="00782C60"/>
    <w:rsid w:val="007B14B2"/>
    <w:rsid w:val="007E50CA"/>
    <w:rsid w:val="00812485"/>
    <w:rsid w:val="008233DD"/>
    <w:rsid w:val="008426CA"/>
    <w:rsid w:val="0086736E"/>
    <w:rsid w:val="00891AAD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33B9E-323D-4B6A-BDAD-D8EEA05A69B4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18</TotalTime>
  <Pages>1</Pages>
  <Words>101</Words>
  <Characters>812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WG, Cryptocurrency Workstream e-meeting, 16 March 2022</dc:title>
  <dc:subject/>
  <dc:creator>Jacques francoeur</dc:creator>
  <cp:keywords>DCGI; Architecture; Interoperability; Use cases; Cryptocurrency; workstream</cp:keywords>
  <dc:description/>
  <cp:lastModifiedBy>CR, ITU/TSB</cp:lastModifiedBy>
  <cp:revision>8</cp:revision>
  <cp:lastPrinted>2002-08-01T07:30:00Z</cp:lastPrinted>
  <dcterms:created xsi:type="dcterms:W3CDTF">2021-03-09T13:51:00Z</dcterms:created>
  <dcterms:modified xsi:type="dcterms:W3CDTF">2022-03-14T11:35:00Z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