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57"/>
        <w:gridCol w:w="4053"/>
        <w:gridCol w:w="100"/>
        <w:gridCol w:w="4153"/>
      </w:tblGrid>
      <w:tr w:rsidR="00572440" w:rsidRPr="0012245A" w14:paraId="21888FB0" w14:textId="77777777" w:rsidTr="00B8778D">
        <w:trPr>
          <w:cantSplit/>
        </w:trPr>
        <w:tc>
          <w:tcPr>
            <w:tcW w:w="1560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253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B8778D">
        <w:trPr>
          <w:cantSplit/>
          <w:trHeight w:val="461"/>
        </w:trPr>
        <w:tc>
          <w:tcPr>
            <w:tcW w:w="1560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253" w:type="dxa"/>
            <w:gridSpan w:val="2"/>
            <w:tcBorders>
              <w:bottom w:val="nil"/>
            </w:tcBorders>
          </w:tcPr>
          <w:p w14:paraId="21888FB3" w14:textId="13DFA93B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FC3D79">
              <w:rPr>
                <w:rFonts w:eastAsia="SimSun"/>
                <w:b/>
                <w:bCs/>
                <w:sz w:val="28"/>
                <w:szCs w:val="28"/>
              </w:rPr>
              <w:t>AIRU</w:t>
            </w:r>
            <w:r w:rsidR="00EF66F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1F2C70">
              <w:rPr>
                <w:rFonts w:eastAsia="SimSun"/>
                <w:b/>
                <w:bCs/>
                <w:sz w:val="28"/>
                <w:szCs w:val="28"/>
              </w:rPr>
              <w:t>0</w:t>
            </w:r>
            <w:r w:rsidR="00100605">
              <w:rPr>
                <w:rFonts w:eastAsia="SimSun"/>
                <w:b/>
                <w:bCs/>
                <w:sz w:val="28"/>
                <w:szCs w:val="28"/>
              </w:rPr>
              <w:t>8</w:t>
            </w:r>
            <w:r w:rsidR="00AC329C">
              <w:rPr>
                <w:rFonts w:eastAsia="SimSun"/>
                <w:b/>
                <w:bCs/>
                <w:sz w:val="28"/>
                <w:szCs w:val="28"/>
              </w:rPr>
              <w:t>4</w:t>
            </w:r>
          </w:p>
        </w:tc>
      </w:tr>
      <w:tr w:rsidR="00572440" w:rsidRPr="0012245A" w14:paraId="21888FB8" w14:textId="77777777" w:rsidTr="00B8778D">
        <w:trPr>
          <w:cantSplit/>
          <w:trHeight w:val="355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4110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B8778D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4053" w:type="dxa"/>
          </w:tcPr>
          <w:p w14:paraId="21888FBA" w14:textId="70CA5D34" w:rsidR="0012245A" w:rsidRPr="00FA1AC2" w:rsidRDefault="00FC3D79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AIRU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Content>
            <w:tc>
              <w:tcPr>
                <w:tcW w:w="4253" w:type="dxa"/>
                <w:gridSpan w:val="2"/>
              </w:tcPr>
              <w:p w14:paraId="21888FBB" w14:textId="48ABA85E" w:rsidR="0012245A" w:rsidRPr="0012245A" w:rsidRDefault="00AC329C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 w:rsidRPr="00AC329C">
                  <w:t>e-meeting, 23 March 2022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4D535D9B" w:rsidR="0012245A" w:rsidRPr="00FA1AC2" w:rsidRDefault="00FC3D79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Julio Faura</w:t>
            </w:r>
            <w:r w:rsidR="002557C3">
              <w:t>, Team Leader</w:t>
            </w:r>
            <w:r w:rsidR="005B726D">
              <w:t xml:space="preserve">, </w:t>
            </w:r>
            <w:r>
              <w:t>AIRU</w:t>
            </w:r>
            <w:r w:rsidR="002557C3">
              <w:t xml:space="preserve">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70F3065F" w:rsidR="0012245A" w:rsidRPr="00FA1AC2" w:rsidRDefault="00AC329C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 w:rsidRPr="00AC329C">
                  <w:t>Meeting Agenda, AIRU WG</w:t>
                </w:r>
                <w:r>
                  <w:t xml:space="preserve"> e-</w:t>
                </w:r>
                <w:r w:rsidRPr="00AC329C">
                  <w:t>meeting, 23 March 2022</w:t>
                </w:r>
              </w:p>
            </w:tc>
          </w:sdtContent>
        </w:sdt>
      </w:tr>
      <w:tr w:rsidR="0012245A" w:rsidRPr="00AC329C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ED72F4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ED72F4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r>
                  <w:fldChar w:fldCharType="begin"/>
                </w:r>
                <w:r w:rsidRPr="00AC329C">
                  <w:rPr>
                    <w:lang w:val="fr-FR"/>
                  </w:rPr>
                  <w:instrText xml:space="preserve"> HYPERLINK "mailto:dcgi-secretariat@itu.int" </w:instrText>
                </w:r>
                <w:r>
                  <w:fldChar w:fldCharType="separate"/>
                </w:r>
                <w:r w:rsidR="00F67771" w:rsidRPr="000C05E0">
                  <w:rPr>
                    <w:rStyle w:val="Hyperlink"/>
                    <w:lang w:val="pt-BR"/>
                  </w:rPr>
                  <w:t>dcgi-secretariat@itu.int</w:t>
                </w:r>
                <w:r>
                  <w:rPr>
                    <w:rStyle w:val="Hyperlink"/>
                    <w:lang w:val="pt-BR"/>
                  </w:rPr>
                  <w:fldChar w:fldCharType="end"/>
                </w:r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16240410" w:rsidR="005B5B17" w:rsidRPr="00917D9A" w:rsidRDefault="00ED72F4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 xml:space="preserve">; </w:t>
                </w:r>
                <w:r w:rsidR="00FC3D79">
                  <w:t>Architecture</w:t>
                </w:r>
                <w:r w:rsidR="00EF66F0">
                  <w:t>;</w:t>
                </w:r>
                <w:r w:rsidR="00775032">
                  <w:t xml:space="preserve"> Interoperability; Use cases;</w:t>
                </w:r>
                <w:r w:rsidR="00AC329C">
                  <w:t xml:space="preserve"> Working Group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8316" w:type="dxa"/>
              </w:tcPr>
              <w:p w14:paraId="3FA7747E" w14:textId="5494216F" w:rsidR="005B5B17" w:rsidRPr="00917D9A" w:rsidRDefault="00AC329C" w:rsidP="0042341E">
                <w:pPr>
                  <w:rPr>
                    <w:highlight w:val="yellow"/>
                  </w:rPr>
                </w:pPr>
                <w:r w:rsidRPr="00AC329C">
                  <w:t>This document contains the agenda for the AIRU working group</w:t>
                </w:r>
                <w:r>
                  <w:t xml:space="preserve"> taking place online on</w:t>
                </w:r>
                <w:r w:rsidRPr="00AC329C">
                  <w:t xml:space="preserve"> 23 March 2022</w:t>
                </w:r>
              </w:p>
            </w:tc>
          </w:sdtContent>
        </w:sdt>
      </w:tr>
    </w:tbl>
    <w:p w14:paraId="7FAFA4C2" w14:textId="77777777" w:rsidR="00775032" w:rsidRDefault="00775032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</w:p>
    <w:p w14:paraId="4178458D" w14:textId="10D70A0D" w:rsid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Meeting Agenda</w:t>
      </w:r>
    </w:p>
    <w:p w14:paraId="3357203C" w14:textId="37E943C5" w:rsidR="00775032" w:rsidRDefault="00775032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</w:p>
    <w:p w14:paraId="5EB9C21E" w14:textId="77777777" w:rsidR="00AC329C" w:rsidRDefault="00AC329C" w:rsidP="00AC329C">
      <w:pPr>
        <w:pStyle w:val="ListParagraph"/>
        <w:numPr>
          <w:ilvl w:val="0"/>
          <w:numId w:val="3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 w:val="22"/>
        </w:rPr>
      </w:pPr>
      <w:r>
        <w:rPr>
          <w:rFonts w:eastAsia="Times New Roman"/>
        </w:rPr>
        <w:t>Introduction by Chairman</w:t>
      </w:r>
    </w:p>
    <w:p w14:paraId="1758E792" w14:textId="77777777" w:rsidR="00AC329C" w:rsidRDefault="00AC329C" w:rsidP="00AC329C">
      <w:pPr>
        <w:pStyle w:val="ListParagraph"/>
        <w:numPr>
          <w:ilvl w:val="0"/>
          <w:numId w:val="3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proofErr w:type="spellStart"/>
      <w:r>
        <w:rPr>
          <w:rFonts w:eastAsia="Times New Roman"/>
        </w:rPr>
        <w:t>Algorand</w:t>
      </w:r>
      <w:proofErr w:type="spellEnd"/>
      <w:r>
        <w:rPr>
          <w:rFonts w:eastAsia="Times New Roman"/>
        </w:rPr>
        <w:t xml:space="preserve"> use case presentation</w:t>
      </w:r>
    </w:p>
    <w:p w14:paraId="48B88A61" w14:textId="77777777" w:rsidR="00AC329C" w:rsidRDefault="00AC329C" w:rsidP="00AC329C">
      <w:pPr>
        <w:pStyle w:val="ListParagraph"/>
        <w:numPr>
          <w:ilvl w:val="0"/>
          <w:numId w:val="3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Stablecoin workstream update</w:t>
      </w:r>
    </w:p>
    <w:p w14:paraId="6AA189DF" w14:textId="77777777" w:rsidR="00AC329C" w:rsidRDefault="00AC329C" w:rsidP="00AC329C">
      <w:pPr>
        <w:pStyle w:val="ListParagraph"/>
        <w:numPr>
          <w:ilvl w:val="0"/>
          <w:numId w:val="3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Update on Digital Currency Ontology Model</w:t>
      </w:r>
    </w:p>
    <w:p w14:paraId="523319A9" w14:textId="3D77E401" w:rsidR="00AC329C" w:rsidRDefault="00AC329C" w:rsidP="00AC329C">
      <w:pPr>
        <w:pStyle w:val="ListParagraph"/>
        <w:numPr>
          <w:ilvl w:val="0"/>
          <w:numId w:val="3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 xml:space="preserve">Money Methodology Contribution from Clive Menzies and Alex </w:t>
      </w:r>
      <w:proofErr w:type="spellStart"/>
      <w:r>
        <w:rPr>
          <w:rFonts w:eastAsia="Times New Roman"/>
        </w:rPr>
        <w:t>Nikolv</w:t>
      </w:r>
    </w:p>
    <w:p w14:paraId="0D6C4695" w14:textId="77777777" w:rsidR="00AC329C" w:rsidRDefault="00AC329C" w:rsidP="00AC329C">
      <w:pPr>
        <w:pStyle w:val="ListParagraph"/>
        <w:numPr>
          <w:ilvl w:val="0"/>
          <w:numId w:val="3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proofErr w:type="spellEnd"/>
      <w:r>
        <w:rPr>
          <w:rFonts w:eastAsia="Times New Roman"/>
        </w:rPr>
        <w:t>AOB</w:t>
      </w:r>
    </w:p>
    <w:p w14:paraId="0DDC81F9" w14:textId="77777777" w:rsidR="00AC329C" w:rsidRDefault="00AC329C" w:rsidP="00AC329C">
      <w:pPr>
        <w:rPr>
          <w:rFonts w:eastAsiaTheme="minorHAnsi"/>
        </w:rPr>
      </w:pPr>
    </w:p>
    <w:p w14:paraId="412D5611" w14:textId="77777777" w:rsidR="0069720F" w:rsidRPr="0069720F" w:rsidRDefault="0069720F" w:rsidP="0069720F">
      <w:pPr>
        <w:overflowPunct/>
        <w:autoSpaceDE/>
        <w:autoSpaceDN/>
        <w:adjustRightInd/>
        <w:spacing w:before="0"/>
        <w:ind w:left="709"/>
        <w:textAlignment w:val="auto"/>
        <w:rPr>
          <w:szCs w:val="24"/>
        </w:rPr>
      </w:pPr>
    </w:p>
    <w:p w14:paraId="29AF4921" w14:textId="10C7C3B2" w:rsidR="00DB11B2" w:rsidRPr="00775032" w:rsidRDefault="00782C60" w:rsidP="00AB296E">
      <w:pPr>
        <w:spacing w:before="0" w:after="160" w:line="259" w:lineRule="auto"/>
        <w:jc w:val="center"/>
        <w:rPr>
          <w:rFonts w:eastAsia="Batang"/>
        </w:rPr>
      </w:pPr>
      <w:r w:rsidRPr="00D012EE">
        <w:t>_____________________</w:t>
      </w:r>
      <w:bookmarkStart w:id="7" w:name="_GoBack"/>
      <w:bookmarkEnd w:id="7"/>
    </w:p>
    <w:sectPr w:rsidR="00DB11B2" w:rsidRPr="00775032" w:rsidSect="0012245A">
      <w:headerReference w:type="default" r:id="rId11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57137" w14:textId="77777777" w:rsidR="003D4F7E" w:rsidRDefault="003D4F7E">
      <w:r>
        <w:separator/>
      </w:r>
    </w:p>
  </w:endnote>
  <w:endnote w:type="continuationSeparator" w:id="0">
    <w:p w14:paraId="45E4D642" w14:textId="77777777" w:rsidR="003D4F7E" w:rsidRDefault="003D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A6E66" w14:textId="77777777" w:rsidR="003D4F7E" w:rsidRDefault="003D4F7E">
      <w:r>
        <w:separator/>
      </w:r>
    </w:p>
  </w:footnote>
  <w:footnote w:type="continuationSeparator" w:id="0">
    <w:p w14:paraId="75717B90" w14:textId="77777777" w:rsidR="003D4F7E" w:rsidRDefault="003D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399DDC3A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</w:t>
    </w:r>
    <w:r w:rsidR="004A20C4">
      <w:rPr>
        <w:rFonts w:eastAsia="Batang"/>
        <w:sz w:val="18"/>
      </w:rPr>
      <w:t>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A337CE5"/>
    <w:multiLevelType w:val="hybridMultilevel"/>
    <w:tmpl w:val="6FFA30A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B647C6D"/>
    <w:multiLevelType w:val="hybridMultilevel"/>
    <w:tmpl w:val="419EC9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B7D15"/>
    <w:multiLevelType w:val="hybridMultilevel"/>
    <w:tmpl w:val="CDEC7B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EE1E21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7" w15:restartNumberingAfterBreak="0">
    <w:nsid w:val="48203A0A"/>
    <w:multiLevelType w:val="hybridMultilevel"/>
    <w:tmpl w:val="07EC5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6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B795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457397"/>
    <w:multiLevelType w:val="multilevel"/>
    <w:tmpl w:val="5052BFDA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C7F5EB8"/>
    <w:multiLevelType w:val="multilevel"/>
    <w:tmpl w:val="1DF8094A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16"/>
  </w:num>
  <w:num w:numId="8">
    <w:abstractNumId w:val="2"/>
  </w:num>
  <w:num w:numId="9">
    <w:abstractNumId w:val="12"/>
  </w:num>
  <w:num w:numId="10">
    <w:abstractNumId w:val="19"/>
  </w:num>
  <w:num w:numId="11">
    <w:abstractNumId w:val="14"/>
  </w:num>
  <w:num w:numId="12">
    <w:abstractNumId w:val="27"/>
  </w:num>
  <w:num w:numId="13">
    <w:abstractNumId w:val="26"/>
  </w:num>
  <w:num w:numId="14">
    <w:abstractNumId w:val="15"/>
  </w:num>
  <w:num w:numId="15">
    <w:abstractNumId w:val="7"/>
  </w:num>
  <w:num w:numId="16">
    <w:abstractNumId w:val="13"/>
  </w:num>
  <w:num w:numId="17">
    <w:abstractNumId w:val="4"/>
  </w:num>
  <w:num w:numId="18">
    <w:abstractNumId w:val="22"/>
  </w:num>
  <w:num w:numId="19">
    <w:abstractNumId w:val="10"/>
  </w:num>
  <w:num w:numId="20">
    <w:abstractNumId w:val="25"/>
  </w:num>
  <w:num w:numId="21">
    <w:abstractNumId w:val="6"/>
  </w:num>
  <w:num w:numId="22">
    <w:abstractNumId w:val="11"/>
  </w:num>
  <w:num w:numId="23">
    <w:abstractNumId w:val="21"/>
  </w:num>
  <w:num w:numId="24">
    <w:abstractNumId w:val="20"/>
  </w:num>
  <w:num w:numId="25">
    <w:abstractNumId w:val="20"/>
  </w:num>
  <w:num w:numId="26">
    <w:abstractNumId w:val="9"/>
  </w:num>
  <w:num w:numId="27">
    <w:abstractNumId w:val="23"/>
  </w:num>
  <w:num w:numId="28">
    <w:abstractNumId w:val="23"/>
  </w:num>
  <w:num w:numId="29">
    <w:abstractNumId w:val="24"/>
  </w:num>
  <w:num w:numId="30">
    <w:abstractNumId w:val="28"/>
  </w:num>
  <w:num w:numId="31">
    <w:abstractNumId w:val="8"/>
  </w:num>
  <w:num w:numId="32">
    <w:abstractNumId w:val="18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75AB8"/>
    <w:rsid w:val="000B3F62"/>
    <w:rsid w:val="00100605"/>
    <w:rsid w:val="0012245A"/>
    <w:rsid w:val="00124CF5"/>
    <w:rsid w:val="00141CCB"/>
    <w:rsid w:val="0015046B"/>
    <w:rsid w:val="00152798"/>
    <w:rsid w:val="00166E9B"/>
    <w:rsid w:val="00173D30"/>
    <w:rsid w:val="001D278A"/>
    <w:rsid w:val="001F2C70"/>
    <w:rsid w:val="0020399F"/>
    <w:rsid w:val="00230CD1"/>
    <w:rsid w:val="00235435"/>
    <w:rsid w:val="0023670C"/>
    <w:rsid w:val="0024225E"/>
    <w:rsid w:val="00245263"/>
    <w:rsid w:val="00254564"/>
    <w:rsid w:val="002557C3"/>
    <w:rsid w:val="00267599"/>
    <w:rsid w:val="00284941"/>
    <w:rsid w:val="002977BE"/>
    <w:rsid w:val="002B6698"/>
    <w:rsid w:val="002C2ED9"/>
    <w:rsid w:val="00321069"/>
    <w:rsid w:val="00334838"/>
    <w:rsid w:val="003352F5"/>
    <w:rsid w:val="00375B75"/>
    <w:rsid w:val="003C5583"/>
    <w:rsid w:val="003D4F7E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A20C4"/>
    <w:rsid w:val="004E744C"/>
    <w:rsid w:val="00510DA6"/>
    <w:rsid w:val="005308F9"/>
    <w:rsid w:val="00572440"/>
    <w:rsid w:val="005A3043"/>
    <w:rsid w:val="005B37DD"/>
    <w:rsid w:val="005B5B17"/>
    <w:rsid w:val="005B726D"/>
    <w:rsid w:val="005C053E"/>
    <w:rsid w:val="005D06E4"/>
    <w:rsid w:val="005D2541"/>
    <w:rsid w:val="0060796B"/>
    <w:rsid w:val="006118DA"/>
    <w:rsid w:val="00641950"/>
    <w:rsid w:val="00642841"/>
    <w:rsid w:val="00683E32"/>
    <w:rsid w:val="0069720F"/>
    <w:rsid w:val="006B2CB0"/>
    <w:rsid w:val="006C48D7"/>
    <w:rsid w:val="006D35C4"/>
    <w:rsid w:val="006E3981"/>
    <w:rsid w:val="00701334"/>
    <w:rsid w:val="007329F3"/>
    <w:rsid w:val="00772C35"/>
    <w:rsid w:val="00774544"/>
    <w:rsid w:val="00774A5E"/>
    <w:rsid w:val="00775032"/>
    <w:rsid w:val="00782C60"/>
    <w:rsid w:val="007B14B2"/>
    <w:rsid w:val="007E50CA"/>
    <w:rsid w:val="00812485"/>
    <w:rsid w:val="008233DD"/>
    <w:rsid w:val="008426CA"/>
    <w:rsid w:val="0086736E"/>
    <w:rsid w:val="00891AAD"/>
    <w:rsid w:val="008A1664"/>
    <w:rsid w:val="008A6476"/>
    <w:rsid w:val="008C1165"/>
    <w:rsid w:val="008C473D"/>
    <w:rsid w:val="008E7898"/>
    <w:rsid w:val="00902B79"/>
    <w:rsid w:val="00917D9A"/>
    <w:rsid w:val="0092328C"/>
    <w:rsid w:val="00925B29"/>
    <w:rsid w:val="009305D4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2411"/>
    <w:rsid w:val="00A141B3"/>
    <w:rsid w:val="00A23226"/>
    <w:rsid w:val="00A23CF5"/>
    <w:rsid w:val="00A330D0"/>
    <w:rsid w:val="00A47B1E"/>
    <w:rsid w:val="00A65BC5"/>
    <w:rsid w:val="00A7409E"/>
    <w:rsid w:val="00A86694"/>
    <w:rsid w:val="00A917A7"/>
    <w:rsid w:val="00AB296E"/>
    <w:rsid w:val="00AB5AA8"/>
    <w:rsid w:val="00AC2027"/>
    <w:rsid w:val="00AC329C"/>
    <w:rsid w:val="00AD6A4D"/>
    <w:rsid w:val="00B30DB7"/>
    <w:rsid w:val="00B44E80"/>
    <w:rsid w:val="00B774CF"/>
    <w:rsid w:val="00B8778D"/>
    <w:rsid w:val="00B91C44"/>
    <w:rsid w:val="00BB25D9"/>
    <w:rsid w:val="00BC7E90"/>
    <w:rsid w:val="00BD4536"/>
    <w:rsid w:val="00BE43F9"/>
    <w:rsid w:val="00BF158C"/>
    <w:rsid w:val="00C05A6D"/>
    <w:rsid w:val="00C20FB0"/>
    <w:rsid w:val="00C42D60"/>
    <w:rsid w:val="00C802FE"/>
    <w:rsid w:val="00C82EC7"/>
    <w:rsid w:val="00CD16E0"/>
    <w:rsid w:val="00D02340"/>
    <w:rsid w:val="00D23F93"/>
    <w:rsid w:val="00D34B23"/>
    <w:rsid w:val="00D55DA1"/>
    <w:rsid w:val="00D90979"/>
    <w:rsid w:val="00DB11B2"/>
    <w:rsid w:val="00E04347"/>
    <w:rsid w:val="00E17F7D"/>
    <w:rsid w:val="00E41B61"/>
    <w:rsid w:val="00EC2A42"/>
    <w:rsid w:val="00EC32E5"/>
    <w:rsid w:val="00ED72F4"/>
    <w:rsid w:val="00EF66F0"/>
    <w:rsid w:val="00F313AC"/>
    <w:rsid w:val="00F31B0E"/>
    <w:rsid w:val="00F35AEB"/>
    <w:rsid w:val="00F51151"/>
    <w:rsid w:val="00F529E1"/>
    <w:rsid w:val="00F60A3A"/>
    <w:rsid w:val="00F67771"/>
    <w:rsid w:val="00F73300"/>
    <w:rsid w:val="00F85BD6"/>
    <w:rsid w:val="00F9551A"/>
    <w:rsid w:val="00FA1AC2"/>
    <w:rsid w:val="00FA6C2C"/>
    <w:rsid w:val="00FC3D79"/>
    <w:rsid w:val="00FE6E46"/>
    <w:rsid w:val="00FF151E"/>
    <w:rsid w:val="00FF71FE"/>
    <w:rsid w:val="0FB2D2BF"/>
    <w:rsid w:val="69E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8778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778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0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0039D8"/>
    <w:rsid w:val="00112AF6"/>
    <w:rsid w:val="00114C46"/>
    <w:rsid w:val="0014349E"/>
    <w:rsid w:val="002778FD"/>
    <w:rsid w:val="00352DA2"/>
    <w:rsid w:val="00366ADB"/>
    <w:rsid w:val="00586BAA"/>
    <w:rsid w:val="0097053F"/>
    <w:rsid w:val="00980F34"/>
    <w:rsid w:val="00B95C1B"/>
    <w:rsid w:val="00BE3B04"/>
    <w:rsid w:val="00C87ADA"/>
    <w:rsid w:val="00D9307D"/>
    <w:rsid w:val="00EA788C"/>
    <w:rsid w:val="00EF6FD8"/>
    <w:rsid w:val="00FB4F34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9BB102-5376-4D1B-BFBB-A974F730028A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20</TotalTime>
  <Pages>1</Pages>
  <Words>104</Words>
  <Characters>758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Agenda, AIRU WG e-meeting, 23 March 2022</dc:title>
  <dc:subject/>
  <dc:creator>Jacques francoeur</dc:creator>
  <cp:keywords>DCGI; Architecture; Interoperability; Use cases; Working Group</cp:keywords>
  <dc:description/>
  <cp:lastModifiedBy>CR, ITU/TSB</cp:lastModifiedBy>
  <cp:revision>10</cp:revision>
  <cp:lastPrinted>2002-08-01T07:30:00Z</cp:lastPrinted>
  <dcterms:created xsi:type="dcterms:W3CDTF">2021-03-09T13:51:00Z</dcterms:created>
  <dcterms:modified xsi:type="dcterms:W3CDTF">2022-03-21T09:22:00Z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