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99"/>
        <w:gridCol w:w="3770"/>
        <w:gridCol w:w="383"/>
        <w:gridCol w:w="4153"/>
      </w:tblGrid>
      <w:tr w:rsidR="00572440" w:rsidRPr="0012245A" w14:paraId="21888FB0" w14:textId="77777777" w:rsidTr="00572440">
        <w:trPr>
          <w:cantSplit/>
        </w:trPr>
        <w:tc>
          <w:tcPr>
            <w:tcW w:w="1418" w:type="dxa"/>
            <w:vMerge w:val="restart"/>
          </w:tcPr>
          <w:p w14:paraId="40D29D67" w14:textId="10F66334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40"/>
              <w:jc w:val="center"/>
              <w:rPr>
                <w:rFonts w:eastAsia="Batang"/>
                <w:b/>
                <w:bCs/>
                <w:sz w:val="26"/>
              </w:rPr>
            </w:pPr>
            <w:r w:rsidRPr="00FD6002">
              <w:rPr>
                <w:noProof/>
                <w:sz w:val="20"/>
                <w:lang w:eastAsia="en-GB"/>
              </w:rPr>
              <w:drawing>
                <wp:inline distT="0" distB="0" distL="0" distR="0" wp14:anchorId="57487FEE" wp14:editId="1360B697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780612D5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sz w:val="16"/>
                <w:szCs w:val="16"/>
              </w:rPr>
            </w:pPr>
            <w:r w:rsidRPr="00572440">
              <w:rPr>
                <w:rFonts w:eastAsia="SimSun"/>
                <w:sz w:val="16"/>
                <w:szCs w:val="16"/>
              </w:rPr>
              <w:t>INTERNATIONAL TELECOMMUNICATION UNION</w:t>
            </w:r>
          </w:p>
          <w:p w14:paraId="1C0D7E20" w14:textId="77777777" w:rsidR="00572440" w:rsidRPr="00572440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SimSun"/>
                <w:b/>
                <w:bCs/>
                <w:sz w:val="26"/>
                <w:szCs w:val="26"/>
              </w:rPr>
            </w:pPr>
            <w:r w:rsidRPr="00572440">
              <w:rPr>
                <w:rFonts w:eastAsia="SimSun"/>
                <w:b/>
                <w:bCs/>
                <w:sz w:val="26"/>
                <w:szCs w:val="26"/>
              </w:rPr>
              <w:t>TELECOMMUNICATION</w:t>
            </w:r>
            <w:r w:rsidRPr="00572440">
              <w:rPr>
                <w:rFonts w:eastAsia="SimSun"/>
                <w:b/>
                <w:bCs/>
                <w:sz w:val="26"/>
                <w:szCs w:val="26"/>
              </w:rPr>
              <w:br/>
              <w:t>STANDARDIZATION SECTOR</w:t>
            </w:r>
          </w:p>
          <w:p w14:paraId="21888FAE" w14:textId="014304F7" w:rsidR="00572440" w:rsidRPr="0012245A" w:rsidRDefault="00572440" w:rsidP="005724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z w:val="20"/>
              </w:rPr>
            </w:pPr>
          </w:p>
        </w:tc>
        <w:tc>
          <w:tcPr>
            <w:tcW w:w="4536" w:type="dxa"/>
            <w:gridSpan w:val="2"/>
          </w:tcPr>
          <w:p w14:paraId="21888FAF" w14:textId="548B3A29" w:rsidR="00572440" w:rsidRPr="00572440" w:rsidRDefault="00572440" w:rsidP="00D023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mallCaps/>
                <w:sz w:val="32"/>
              </w:rPr>
            </w:pPr>
            <w:r w:rsidRPr="00572440">
              <w:rPr>
                <w:rFonts w:eastAsia="SimSun"/>
                <w:b/>
                <w:bCs/>
                <w:sz w:val="28"/>
                <w:szCs w:val="28"/>
              </w:rPr>
              <w:t xml:space="preserve">Digital Currency </w:t>
            </w:r>
            <w:r w:rsidR="003E4AF3">
              <w:rPr>
                <w:rFonts w:eastAsia="SimSun"/>
                <w:b/>
                <w:bCs/>
                <w:sz w:val="28"/>
                <w:szCs w:val="28"/>
              </w:rPr>
              <w:t>Global Initiative</w:t>
            </w:r>
          </w:p>
        </w:tc>
      </w:tr>
      <w:tr w:rsidR="00572440" w:rsidRPr="0012245A" w14:paraId="21888FB4" w14:textId="77777777" w:rsidTr="00572440">
        <w:trPr>
          <w:cantSplit/>
          <w:trHeight w:val="461"/>
        </w:trPr>
        <w:tc>
          <w:tcPr>
            <w:tcW w:w="1418" w:type="dxa"/>
            <w:vMerge/>
          </w:tcPr>
          <w:p w14:paraId="259642E9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21888FB2" w14:textId="24C1458F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smallCaps/>
                <w:sz w:val="20"/>
              </w:rPr>
            </w:pPr>
            <w:bookmarkStart w:id="0" w:name="dnum" w:colFirst="1" w:colLast="1"/>
          </w:p>
        </w:tc>
        <w:tc>
          <w:tcPr>
            <w:tcW w:w="4536" w:type="dxa"/>
            <w:gridSpan w:val="2"/>
            <w:tcBorders>
              <w:bottom w:val="nil"/>
            </w:tcBorders>
          </w:tcPr>
          <w:p w14:paraId="21888FB3" w14:textId="376B0C66" w:rsidR="00572440" w:rsidRPr="0012245A" w:rsidRDefault="003E4AF3" w:rsidP="001F2C7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40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DCGI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572440">
              <w:rPr>
                <w:rFonts w:eastAsia="SimSun"/>
                <w:b/>
                <w:bCs/>
                <w:sz w:val="28"/>
                <w:szCs w:val="28"/>
              </w:rPr>
              <w:t>I</w:t>
            </w:r>
            <w:r w:rsidR="00572440" w:rsidRPr="00572440">
              <w:rPr>
                <w:rFonts w:eastAsia="SimSun"/>
                <w:b/>
                <w:bCs/>
                <w:sz w:val="28"/>
                <w:szCs w:val="28"/>
              </w:rPr>
              <w:t>-</w:t>
            </w:r>
            <w:r w:rsidR="001F2C70">
              <w:rPr>
                <w:rFonts w:eastAsia="SimSun"/>
                <w:b/>
                <w:bCs/>
                <w:sz w:val="28"/>
                <w:szCs w:val="28"/>
              </w:rPr>
              <w:t>0</w:t>
            </w:r>
            <w:r w:rsidR="00FA1AC2" w:rsidRPr="00FA1AC2">
              <w:rPr>
                <w:rFonts w:eastAsia="SimSun"/>
                <w:b/>
                <w:bCs/>
                <w:sz w:val="28"/>
                <w:szCs w:val="28"/>
                <w:highlight w:val="yellow"/>
              </w:rPr>
              <w:t>xx</w:t>
            </w:r>
          </w:p>
        </w:tc>
      </w:tr>
      <w:tr w:rsidR="00572440" w:rsidRPr="0012245A" w14:paraId="21888FB8" w14:textId="77777777" w:rsidTr="00572440">
        <w:trPr>
          <w:cantSplit/>
          <w:trHeight w:val="355"/>
        </w:trPr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3C65B443" w14:textId="77777777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1888FB5" w14:textId="45A3EA70" w:rsidR="00572440" w:rsidRPr="0012245A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  <w:sz w:val="26"/>
              </w:rPr>
            </w:pPr>
            <w:bookmarkStart w:id="1" w:name="dorlang" w:colFirst="1" w:colLast="1"/>
            <w:bookmarkEnd w:id="0"/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14:paraId="21888FB7" w14:textId="77777777" w:rsidR="00572440" w:rsidRPr="00572440" w:rsidRDefault="00572440" w:rsidP="0012245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eastAsia="Batang"/>
                <w:b/>
                <w:bCs/>
                <w:sz w:val="28"/>
              </w:rPr>
            </w:pPr>
            <w:r w:rsidRPr="00572440">
              <w:rPr>
                <w:rFonts w:eastAsia="Batang"/>
                <w:b/>
                <w:bCs/>
                <w:sz w:val="28"/>
              </w:rPr>
              <w:t>Original: English</w:t>
            </w:r>
          </w:p>
        </w:tc>
      </w:tr>
      <w:tr w:rsidR="0012245A" w:rsidRPr="0012245A" w14:paraId="21888FBC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9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2" w:name="dmeeting" w:colFirst="2" w:colLast="2"/>
            <w:bookmarkStart w:id="3" w:name="dbluepink" w:colFirst="1" w:colLast="1"/>
            <w:bookmarkEnd w:id="1"/>
            <w:r w:rsidRPr="0012245A">
              <w:rPr>
                <w:rFonts w:eastAsia="Batang"/>
                <w:b/>
                <w:bCs/>
              </w:rPr>
              <w:t>WG(s):</w:t>
            </w:r>
          </w:p>
        </w:tc>
        <w:tc>
          <w:tcPr>
            <w:tcW w:w="3770" w:type="dxa"/>
          </w:tcPr>
          <w:p w14:paraId="21888FBA" w14:textId="0B9C4E8F" w:rsidR="0012245A" w:rsidRPr="00FA1AC2" w:rsidRDefault="00FA1AC2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r w:rsidRPr="00FA1AC2">
              <w:rPr>
                <w:rFonts w:eastAsia="Batang"/>
                <w:highlight w:val="yellow"/>
              </w:rPr>
              <w:t>[Working Group name]</w:t>
            </w:r>
          </w:p>
        </w:tc>
        <w:sdt>
          <w:sdtPr>
            <w:alias w:val="Place"/>
            <w:tag w:val="Place"/>
            <w:id w:val="-697545311"/>
            <w:placeholder>
              <w:docPart w:val="6A5ED6EA83A347CF9EF1B06065E1E10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<w:text/>
          </w:sdtPr>
          <w:sdtEndPr/>
          <w:sdtContent>
            <w:tc>
              <w:tcPr>
                <w:tcW w:w="4536" w:type="dxa"/>
                <w:gridSpan w:val="2"/>
              </w:tcPr>
              <w:p w14:paraId="21888FBB" w14:textId="71B6CC97" w:rsidR="0012245A" w:rsidRPr="0012245A" w:rsidRDefault="00FA1AC2" w:rsidP="00BC7E90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jc w:val="right"/>
                  <w:rPr>
                    <w:rFonts w:eastAsia="Batang"/>
                  </w:rPr>
                </w:pPr>
                <w:r w:rsidRPr="00FA1AC2">
                  <w:rPr>
                    <w:rStyle w:val="PlaceholderText"/>
                    <w:color w:val="auto"/>
                    <w:highlight w:val="yellow"/>
                  </w:rPr>
                  <w:t>[Venue, date]</w:t>
                </w:r>
              </w:p>
            </w:tc>
          </w:sdtContent>
        </w:sdt>
      </w:tr>
      <w:tr w:rsidR="0012245A" w:rsidRPr="0012245A" w14:paraId="21888FBE" w14:textId="77777777" w:rsidTr="00CD16E0">
        <w:trPr>
          <w:cantSplit/>
          <w:trHeight w:val="357"/>
        </w:trPr>
        <w:tc>
          <w:tcPr>
            <w:tcW w:w="9923" w:type="dxa"/>
            <w:gridSpan w:val="5"/>
          </w:tcPr>
          <w:p w14:paraId="21888FBD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jc w:val="center"/>
              <w:rPr>
                <w:rFonts w:eastAsia="Batang"/>
                <w:b/>
                <w:bCs/>
              </w:rPr>
            </w:pPr>
            <w:bookmarkStart w:id="4" w:name="dtitle" w:colFirst="0" w:colLast="0"/>
            <w:bookmarkEnd w:id="2"/>
            <w:bookmarkEnd w:id="3"/>
            <w:r w:rsidRPr="0012245A">
              <w:rPr>
                <w:rFonts w:eastAsia="Batang"/>
                <w:b/>
                <w:bCs/>
              </w:rPr>
              <w:t>INPUT DOCUMENT</w:t>
            </w:r>
          </w:p>
        </w:tc>
      </w:tr>
      <w:tr w:rsidR="0012245A" w:rsidRPr="0012245A" w14:paraId="21888FC1" w14:textId="77777777" w:rsidTr="00CD16E0">
        <w:trPr>
          <w:cantSplit/>
          <w:trHeight w:val="357"/>
        </w:trPr>
        <w:tc>
          <w:tcPr>
            <w:tcW w:w="1617" w:type="dxa"/>
            <w:gridSpan w:val="2"/>
          </w:tcPr>
          <w:p w14:paraId="21888FBF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  <w:b/>
                <w:bCs/>
              </w:rPr>
            </w:pPr>
            <w:bookmarkStart w:id="5" w:name="dsource" w:colFirst="1" w:colLast="1"/>
            <w:bookmarkEnd w:id="4"/>
            <w:r w:rsidRPr="0012245A">
              <w:rPr>
                <w:rFonts w:eastAsia="Batang"/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255637503"/>
            <w:placeholder>
              <w:docPart w:val="B87F4433D25D41198BFAE56754E38AA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306" w:type="dxa"/>
                <w:gridSpan w:val="3"/>
              </w:tcPr>
              <w:p w14:paraId="21888FC0" w14:textId="638ADB0D" w:rsidR="0012245A" w:rsidRPr="00FA1AC2" w:rsidRDefault="00FA1AC2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 w:rsidRPr="00FA1AC2">
                  <w:rPr>
                    <w:rStyle w:val="PlaceholderText"/>
                    <w:color w:val="auto"/>
                    <w:highlight w:val="yellow"/>
                  </w:rPr>
                  <w:t>[Insert source(s)]</w:t>
                </w:r>
              </w:p>
            </w:tc>
          </w:sdtContent>
        </w:sdt>
      </w:tr>
      <w:tr w:rsidR="0012245A" w:rsidRPr="0012245A" w14:paraId="21888FC4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888FC2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Batang"/>
              </w:rPr>
            </w:pPr>
            <w:bookmarkStart w:id="6" w:name="dtitle1" w:colFirst="1" w:colLast="1"/>
            <w:bookmarkEnd w:id="5"/>
            <w:r w:rsidRPr="0012245A">
              <w:rPr>
                <w:rFonts w:eastAsia="Batang"/>
                <w:b/>
                <w:bCs/>
              </w:rPr>
              <w:t>Title:</w:t>
            </w:r>
          </w:p>
        </w:tc>
        <w:sdt>
          <w:sdtPr>
            <w:alias w:val="Title"/>
            <w:tag w:val=""/>
            <w:id w:val="-1461417335"/>
            <w:placeholder>
              <w:docPart w:val="3711172AE7914B47817C69A484E4D1F9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306" w:type="dxa"/>
                <w:gridSpan w:val="3"/>
                <w:tcBorders>
                  <w:bottom w:val="single" w:sz="12" w:space="0" w:color="auto"/>
                </w:tcBorders>
              </w:tcPr>
              <w:p w14:paraId="21888FC3" w14:textId="79099E20" w:rsidR="0012245A" w:rsidRPr="00FA1AC2" w:rsidRDefault="00FA1AC2" w:rsidP="006C48D7">
                <w:pPr>
                  <w:tabs>
                    <w:tab w:val="left" w:pos="794"/>
                    <w:tab w:val="left" w:pos="1191"/>
                    <w:tab w:val="left" w:pos="1588"/>
                    <w:tab w:val="left" w:pos="1985"/>
                  </w:tabs>
                  <w:rPr>
                    <w:rFonts w:eastAsia="Batang"/>
                  </w:rPr>
                </w:pPr>
                <w:r w:rsidRPr="00FA1AC2">
                  <w:rPr>
                    <w:rStyle w:val="PlaceholderText"/>
                    <w:color w:val="auto"/>
                    <w:highlight w:val="yellow"/>
                  </w:rPr>
                  <w:t>[Insert title]</w:t>
                </w:r>
              </w:p>
            </w:tc>
          </w:sdtContent>
        </w:sdt>
      </w:tr>
      <w:tr w:rsidR="0012245A" w:rsidRPr="0012245A" w14:paraId="21888FCC" w14:textId="77777777" w:rsidTr="00CD16E0">
        <w:trPr>
          <w:cantSplit/>
          <w:trHeight w:val="357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88FC5" w14:textId="77777777" w:rsidR="0012245A" w:rsidRPr="0012245A" w:rsidRDefault="0012245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rPr>
                <w:rFonts w:eastAsia="Batang"/>
                <w:b/>
                <w:bCs/>
              </w:rPr>
            </w:pPr>
            <w:r w:rsidRPr="0012245A">
              <w:rPr>
                <w:rFonts w:eastAsia="Batang"/>
                <w:b/>
                <w:bCs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1888FC8" w14:textId="43FB10A7" w:rsidR="005B5B17" w:rsidRPr="00782C60" w:rsidRDefault="00917D9A" w:rsidP="0048624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highlight w:val="yellow"/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69378EFE12C648C6B2AB6B97011E78E5"/>
                </w:placeholder>
                <w:text w:multiLine="1"/>
              </w:sdtPr>
              <w:sdtEndPr/>
              <w:sdtContent>
                <w:r w:rsidR="00FA1AC2" w:rsidRPr="00FA1AC2">
                  <w:rPr>
                    <w:highlight w:val="yellow"/>
                    <w:lang w:val="en-US"/>
                  </w:rPr>
                  <w:t>Insert contact name</w:t>
                </w:r>
                <w:r w:rsidR="00FA1AC2" w:rsidRPr="00FA1AC2">
                  <w:rPr>
                    <w:highlight w:val="yellow"/>
                    <w:lang w:val="en-US"/>
                  </w:rPr>
                  <w:br/>
                  <w:t>Insert organization</w:t>
                </w:r>
                <w:r w:rsidR="00FA1AC2" w:rsidRPr="00FA1AC2">
                  <w:rPr>
                    <w:highlight w:val="yellow"/>
                    <w:lang w:val="en-US"/>
                  </w:rPr>
                  <w:br/>
                  <w:t>Insert country</w:t>
                </w:r>
              </w:sdtContent>
            </w:sdt>
          </w:p>
        </w:tc>
        <w:tc>
          <w:tcPr>
            <w:tcW w:w="4153" w:type="dxa"/>
            <w:tcBorders>
              <w:top w:val="single" w:sz="12" w:space="0" w:color="auto"/>
              <w:bottom w:val="single" w:sz="12" w:space="0" w:color="auto"/>
            </w:tcBorders>
          </w:tcPr>
          <w:p w14:paraId="21888FCB" w14:textId="063949EF" w:rsidR="0012245A" w:rsidRPr="00782C60" w:rsidRDefault="00917D9A" w:rsidP="00DB11B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eastAsia="Batang"/>
              </w:rPr>
            </w:pPr>
            <w:sdt>
              <w:sdtPr>
                <w:rPr>
                  <w:highlight w:val="yellow"/>
                </w:rPr>
                <w:alias w:val="ContactTelFaxEmail"/>
                <w:tag w:val="ContactTelFaxEmail"/>
                <w:id w:val="-2140561428"/>
                <w:placeholder>
                  <w:docPart w:val="284AA39870C34FC2B04B12EC145D3F32"/>
                </w:placeholder>
              </w:sdtPr>
              <w:sdtEndPr/>
              <w:sdtContent>
                <w:r w:rsidR="00FA1AC2" w:rsidRPr="00FA1AC2">
                  <w:rPr>
                    <w:highlight w:val="yellow"/>
                    <w:lang w:val="pt-BR"/>
                  </w:rPr>
                  <w:t>Tel: +xx</w:t>
                </w:r>
                <w:r w:rsidR="00FA1AC2" w:rsidRPr="00FA1AC2">
                  <w:rPr>
                    <w:highlight w:val="yellow"/>
                    <w:lang w:val="pt-BR"/>
                  </w:rPr>
                  <w:br/>
                  <w:t>Fax: +xx</w:t>
                </w:r>
                <w:r w:rsidR="00FA1AC2" w:rsidRPr="00FA1AC2">
                  <w:rPr>
                    <w:highlight w:val="yellow"/>
                    <w:lang w:val="pt-BR"/>
                  </w:rPr>
                  <w:br/>
                  <w:t>E-mail: a@b.com</w:t>
                </w:r>
              </w:sdtContent>
            </w:sdt>
            <w:r w:rsidR="003E4AF3">
              <w:rPr>
                <w:rFonts w:eastAsia="Batang"/>
              </w:rPr>
              <w:t xml:space="preserve"> </w:t>
            </w:r>
            <w:r w:rsidR="00DB11B2">
              <w:rPr>
                <w:rFonts w:eastAsia="Batang"/>
              </w:rPr>
              <w:t xml:space="preserve"> </w:t>
            </w:r>
          </w:p>
        </w:tc>
      </w:tr>
      <w:bookmarkEnd w:id="6"/>
    </w:tbl>
    <w:p w14:paraId="7174DC35" w14:textId="680206B4" w:rsidR="00782C60" w:rsidRDefault="00782C60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30C81370" w14:textId="069E86AF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5B5B17" w:rsidRPr="00136DDD" w14:paraId="7197EF0A" w14:textId="77777777" w:rsidTr="00FA1AC2">
        <w:trPr>
          <w:cantSplit/>
        </w:trPr>
        <w:tc>
          <w:tcPr>
            <w:tcW w:w="1607" w:type="dxa"/>
          </w:tcPr>
          <w:p w14:paraId="741C7B06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316" w:type="dxa"/>
          </w:tcPr>
          <w:p w14:paraId="03A87B89" w14:textId="3DF7E267" w:rsidR="005B5B17" w:rsidRPr="00917D9A" w:rsidRDefault="00917D9A" w:rsidP="0042341E">
            <w:sdt>
              <w:sdtPr>
                <w:alias w:val="Keywords"/>
                <w:tag w:val="Keywords"/>
                <w:id w:val="-1329598096"/>
                <w:placeholder>
                  <w:docPart w:val="CEFC4E4BF6B746A8B8F9CB2939D27E0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B5B17" w:rsidRPr="00917D9A">
                  <w:rPr>
                    <w:rStyle w:val="PlaceholderText"/>
                    <w:color w:val="auto"/>
                    <w:highlight w:val="yellow"/>
                  </w:rPr>
                  <w:t>Insert keywords separated by semicolon (;)</w:t>
                </w:r>
              </w:sdtContent>
            </w:sdt>
          </w:p>
        </w:tc>
      </w:tr>
      <w:tr w:rsidR="005B5B17" w:rsidRPr="00136DDD" w14:paraId="162CD3A0" w14:textId="77777777" w:rsidTr="00FA1AC2">
        <w:trPr>
          <w:cantSplit/>
        </w:trPr>
        <w:tc>
          <w:tcPr>
            <w:tcW w:w="1607" w:type="dxa"/>
          </w:tcPr>
          <w:p w14:paraId="6CBA3C48" w14:textId="77777777" w:rsidR="005B5B17" w:rsidRPr="00136DDD" w:rsidRDefault="005B5B17" w:rsidP="0042341E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rPr>
              <w:szCs w:val="24"/>
              <w:highlight w:val="yellow"/>
            </w:rPr>
            <w:alias w:val="Abstract"/>
            <w:tag w:val="Abstract"/>
            <w:id w:val="-939903723"/>
            <w:placeholder>
              <w:docPart w:val="F544FD27CB694765BA1A9F88C33DC9E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316" w:type="dxa"/>
              </w:tcPr>
              <w:p w14:paraId="3FA7747E" w14:textId="5CBDD330" w:rsidR="005B5B17" w:rsidRPr="00917D9A" w:rsidRDefault="000B3F62" w:rsidP="0042341E">
                <w:pPr>
                  <w:rPr>
                    <w:highlight w:val="yellow"/>
                  </w:rPr>
                </w:pPr>
                <w:r w:rsidRPr="00917D9A">
                  <w:rPr>
                    <w:rStyle w:val="PlaceholderText"/>
                    <w:color w:val="auto"/>
                    <w:highlight w:val="yellow"/>
                  </w:rPr>
                  <w:t>Insert an abstract under 200 words that describes the content of the document, including a clear description of any proposals it may contain.</w:t>
                </w:r>
              </w:p>
            </w:tc>
          </w:sdtContent>
        </w:sdt>
      </w:tr>
    </w:tbl>
    <w:p w14:paraId="472C9039" w14:textId="77777777" w:rsidR="00FA1AC2" w:rsidRDefault="00FA1AC2" w:rsidP="00FA1AC2">
      <w:pPr>
        <w:rPr>
          <w:highlight w:val="yellow"/>
        </w:rPr>
      </w:pPr>
    </w:p>
    <w:p w14:paraId="7056A469" w14:textId="47529BB7" w:rsidR="00FA1AC2" w:rsidRPr="0021228C" w:rsidRDefault="00FA1AC2" w:rsidP="00FA1AC2">
      <w:r w:rsidRPr="00FA1AC2">
        <w:rPr>
          <w:highlight w:val="yellow"/>
        </w:rPr>
        <w:t>&lt;INSERT TEXT&gt;</w:t>
      </w:r>
    </w:p>
    <w:p w14:paraId="0AA196A2" w14:textId="6304AC1E" w:rsidR="005B5B17" w:rsidRDefault="005B5B17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454BF089" w14:textId="77777777" w:rsidR="00FA1AC2" w:rsidRPr="00BC7E90" w:rsidRDefault="00FA1AC2" w:rsidP="005B5B17">
      <w:pPr>
        <w:tabs>
          <w:tab w:val="left" w:pos="1134"/>
          <w:tab w:val="left" w:pos="1871"/>
          <w:tab w:val="left" w:pos="2268"/>
        </w:tabs>
        <w:ind w:firstLine="567"/>
        <w:textAlignment w:val="auto"/>
        <w:rPr>
          <w:b/>
          <w:bCs/>
          <w:szCs w:val="24"/>
        </w:rPr>
      </w:pPr>
    </w:p>
    <w:p w14:paraId="25CCF5C0" w14:textId="77777777" w:rsidR="00782C60" w:rsidRPr="00D012EE" w:rsidRDefault="00782C60" w:rsidP="00782C60">
      <w:pPr>
        <w:spacing w:before="0" w:after="160" w:line="259" w:lineRule="auto"/>
        <w:jc w:val="center"/>
      </w:pPr>
      <w:r w:rsidRPr="00D012EE">
        <w:t>_______________________</w:t>
      </w:r>
    </w:p>
    <w:p w14:paraId="2AC2C6CF" w14:textId="67EFB102" w:rsidR="00782C60" w:rsidRPr="001F2C70" w:rsidRDefault="00782C60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7166876B" w14:textId="0566111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7A9F3D3" w14:textId="0DFBAB0A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ADD59C1" w14:textId="68C900A6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22AE1B6" w14:textId="4221AAD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0A36B33" w14:textId="38544863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469D509" w14:textId="3B1E704B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  <w:bookmarkStart w:id="7" w:name="_GoBack"/>
    </w:p>
    <w:bookmarkEnd w:id="7"/>
    <w:p w14:paraId="19C6C5AA" w14:textId="7999CB1E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1C123F3A" w14:textId="03105B5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58C7564" w14:textId="188048F0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C7ACDDF" w14:textId="5E389DB4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D06FD59" w14:textId="50321BF1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D66D9DF" w14:textId="5DC11A60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541DB0F6" w14:textId="121AB047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4E93E47" w14:textId="23070342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5F14D02B" w14:textId="3C82EF9E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062F4CC1" w14:textId="5FA03F1C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1A1FB73" w14:textId="5E38424B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F541715" w14:textId="48064051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2DE4C67" w14:textId="1525D141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66D9692D" w14:textId="3DA4D6E3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317AA24E" w14:textId="070A1AB5" w:rsidR="00DB11B2" w:rsidRPr="001F2C70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</w:rPr>
      </w:pPr>
    </w:p>
    <w:p w14:paraId="2AA64FF9" w14:textId="77777777" w:rsidR="00DB11B2" w:rsidRDefault="00DB11B2" w:rsidP="00DB11B2"/>
    <w:p w14:paraId="5CC09CC8" w14:textId="77777777" w:rsidR="0086736E" w:rsidRPr="0086736E" w:rsidRDefault="0086736E" w:rsidP="0086736E">
      <w:pPr>
        <w:tabs>
          <w:tab w:val="center" w:pos="4962"/>
        </w:tabs>
        <w:overflowPunct/>
        <w:autoSpaceDE/>
        <w:autoSpaceDN/>
        <w:adjustRightInd/>
        <w:jc w:val="center"/>
        <w:textAlignment w:val="auto"/>
        <w:rPr>
          <w:rFonts w:asciiTheme="minorHAnsi" w:eastAsiaTheme="minorEastAsia" w:hAnsiTheme="minorHAnsi" w:cstheme="minorHAnsi"/>
          <w:sz w:val="22"/>
          <w:szCs w:val="22"/>
          <w:lang w:eastAsia="ja-JP"/>
        </w:rPr>
      </w:pPr>
    </w:p>
    <w:p w14:paraId="644B9499" w14:textId="77777777" w:rsidR="0086736E" w:rsidRPr="0086736E" w:rsidRDefault="0086736E" w:rsidP="0086736E">
      <w:pPr>
        <w:tabs>
          <w:tab w:val="center" w:pos="4962"/>
        </w:tabs>
        <w:overflowPunct/>
        <w:autoSpaceDE/>
        <w:autoSpaceDN/>
        <w:adjustRightInd/>
        <w:jc w:val="center"/>
        <w:textAlignment w:val="auto"/>
        <w:rPr>
          <w:rFonts w:asciiTheme="minorHAnsi" w:eastAsiaTheme="minorEastAsia" w:hAnsiTheme="minorHAnsi" w:cstheme="minorHAnsi"/>
          <w:sz w:val="22"/>
          <w:szCs w:val="22"/>
          <w:lang w:eastAsia="ja-JP"/>
        </w:rPr>
      </w:pPr>
      <w:r w:rsidRPr="0086736E">
        <w:rPr>
          <w:rFonts w:asciiTheme="minorHAnsi" w:eastAsiaTheme="minorEastAsia" w:hAnsiTheme="minorHAnsi" w:cstheme="minorHAnsi"/>
          <w:sz w:val="22"/>
          <w:szCs w:val="22"/>
          <w:lang w:eastAsia="ja-JP"/>
        </w:rPr>
        <w:t>___________________</w:t>
      </w:r>
    </w:p>
    <w:p w14:paraId="29AF4921" w14:textId="77777777" w:rsidR="00DB11B2" w:rsidRPr="0012245A" w:rsidRDefault="00DB11B2" w:rsidP="00782C60">
      <w:pPr>
        <w:tabs>
          <w:tab w:val="left" w:pos="794"/>
          <w:tab w:val="left" w:pos="1191"/>
          <w:tab w:val="left" w:pos="1588"/>
          <w:tab w:val="left" w:pos="1985"/>
        </w:tabs>
        <w:rPr>
          <w:rFonts w:eastAsia="Batang"/>
          <w:lang w:val="fr-CH"/>
        </w:rPr>
      </w:pPr>
    </w:p>
    <w:sectPr w:rsidR="00DB11B2" w:rsidRPr="0012245A" w:rsidSect="0012245A">
      <w:headerReference w:type="default" r:id="rId11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53EDF" w14:textId="77777777" w:rsidR="00BF158C" w:rsidRDefault="00BF158C">
      <w:r>
        <w:separator/>
      </w:r>
    </w:p>
  </w:endnote>
  <w:endnote w:type="continuationSeparator" w:id="0">
    <w:p w14:paraId="46EB5613" w14:textId="77777777" w:rsidR="00BF158C" w:rsidRDefault="00BF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0080A" w14:textId="77777777" w:rsidR="00BF158C" w:rsidRDefault="00BF158C">
      <w:r>
        <w:separator/>
      </w:r>
    </w:p>
  </w:footnote>
  <w:footnote w:type="continuationSeparator" w:id="0">
    <w:p w14:paraId="61E96F85" w14:textId="77777777" w:rsidR="00BF158C" w:rsidRDefault="00BF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9014" w14:textId="28B6EF9B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A86694">
      <w:rPr>
        <w:rFonts w:eastAsia="Batang"/>
        <w:noProof/>
        <w:sz w:val="18"/>
      </w:rPr>
      <w:t>4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21889015" w14:textId="48A5D147" w:rsidR="00F31B0E" w:rsidRPr="0012245A" w:rsidRDefault="005B5B17" w:rsidP="00572440">
    <w:pPr>
      <w:spacing w:before="0" w:after="240"/>
      <w:jc w:val="center"/>
    </w:pPr>
    <w:r>
      <w:rPr>
        <w:rFonts w:eastAsia="Batang"/>
        <w:sz w:val="18"/>
      </w:rPr>
      <w:t>DCGI</w:t>
    </w:r>
    <w:r w:rsidR="00572440" w:rsidRPr="00572440">
      <w:rPr>
        <w:rFonts w:eastAsia="Batang"/>
        <w:sz w:val="18"/>
      </w:rPr>
      <w:t>-I-</w:t>
    </w:r>
    <w:r w:rsidR="0060796B">
      <w:rPr>
        <w:rFonts w:eastAsia="Batang"/>
        <w:sz w:val="18"/>
      </w:rPr>
      <w:t>0</w:t>
    </w:r>
    <w:r>
      <w:rPr>
        <w:rFonts w:eastAsia="Batang"/>
        <w:sz w:val="18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C45C03"/>
    <w:multiLevelType w:val="hybridMultilevel"/>
    <w:tmpl w:val="521EB94A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E6DCF"/>
    <w:multiLevelType w:val="hybridMultilevel"/>
    <w:tmpl w:val="B716616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1D7E9A"/>
    <w:multiLevelType w:val="hybridMultilevel"/>
    <w:tmpl w:val="6B9A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F065D"/>
    <w:multiLevelType w:val="hybridMultilevel"/>
    <w:tmpl w:val="CDC6B092"/>
    <w:lvl w:ilvl="0" w:tplc="1C9A864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45E4A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D3730"/>
    <w:multiLevelType w:val="hybridMultilevel"/>
    <w:tmpl w:val="E144AB0E"/>
    <w:lvl w:ilvl="0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40246311"/>
    <w:multiLevelType w:val="hybridMultilevel"/>
    <w:tmpl w:val="7A80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852C1"/>
    <w:multiLevelType w:val="hybridMultilevel"/>
    <w:tmpl w:val="E91C874E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1149C"/>
    <w:multiLevelType w:val="hybridMultilevel"/>
    <w:tmpl w:val="A9AE223C"/>
    <w:lvl w:ilvl="0" w:tplc="02966BC8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D74A9"/>
    <w:multiLevelType w:val="hybridMultilevel"/>
    <w:tmpl w:val="3AF64AE4"/>
    <w:lvl w:ilvl="0" w:tplc="FF4EEC3C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CA740D"/>
    <w:multiLevelType w:val="hybridMultilevel"/>
    <w:tmpl w:val="FDE4BD62"/>
    <w:lvl w:ilvl="0" w:tplc="4F3AEC0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7223A1"/>
    <w:multiLevelType w:val="hybridMultilevel"/>
    <w:tmpl w:val="08E813C4"/>
    <w:lvl w:ilvl="0" w:tplc="146838A8">
      <w:start w:val="19"/>
      <w:numFmt w:val="bullet"/>
      <w:lvlText w:val="-"/>
      <w:lvlJc w:val="left"/>
      <w:pPr>
        <w:ind w:left="70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8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1" w:hanging="420"/>
      </w:pPr>
      <w:rPr>
        <w:rFonts w:ascii="Wingdings" w:hAnsi="Wingdings" w:hint="default"/>
      </w:rPr>
    </w:lvl>
  </w:abstractNum>
  <w:abstractNum w:abstractNumId="13" w15:restartNumberingAfterBreak="0">
    <w:nsid w:val="530C4104"/>
    <w:multiLevelType w:val="hybridMultilevel"/>
    <w:tmpl w:val="7B52635A"/>
    <w:lvl w:ilvl="0" w:tplc="9D9C01D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91E1F"/>
    <w:multiLevelType w:val="hybridMultilevel"/>
    <w:tmpl w:val="C2F6F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24E10"/>
    <w:multiLevelType w:val="hybridMultilevel"/>
    <w:tmpl w:val="F6EA34D6"/>
    <w:lvl w:ilvl="0" w:tplc="7D140598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278FD"/>
    <w:multiLevelType w:val="hybridMultilevel"/>
    <w:tmpl w:val="96C8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05132E"/>
    <w:multiLevelType w:val="hybridMultilevel"/>
    <w:tmpl w:val="2B386CC0"/>
    <w:lvl w:ilvl="0" w:tplc="D15EB38A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90309B"/>
    <w:multiLevelType w:val="hybridMultilevel"/>
    <w:tmpl w:val="D764CD6E"/>
    <w:lvl w:ilvl="0" w:tplc="2BB8A88E"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10"/>
  </w:num>
  <w:num w:numId="12">
    <w:abstractNumId w:val="18"/>
  </w:num>
  <w:num w:numId="13">
    <w:abstractNumId w:val="17"/>
  </w:num>
  <w:num w:numId="14">
    <w:abstractNumId w:val="11"/>
  </w:num>
  <w:num w:numId="15">
    <w:abstractNumId w:val="5"/>
  </w:num>
  <w:num w:numId="16">
    <w:abstractNumId w:val="9"/>
  </w:num>
  <w:num w:numId="17">
    <w:abstractNumId w:val="3"/>
  </w:num>
  <w:num w:numId="18">
    <w:abstractNumId w:val="15"/>
  </w:num>
  <w:num w:numId="19">
    <w:abstractNumId w:val="6"/>
  </w:num>
  <w:num w:numId="20">
    <w:abstractNumId w:val="16"/>
  </w:num>
  <w:num w:numId="21">
    <w:abstractNumId w:val="4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279E4"/>
    <w:rsid w:val="00047A4B"/>
    <w:rsid w:val="00047F98"/>
    <w:rsid w:val="0006415A"/>
    <w:rsid w:val="000B3F62"/>
    <w:rsid w:val="0012245A"/>
    <w:rsid w:val="0015046B"/>
    <w:rsid w:val="001D278A"/>
    <w:rsid w:val="001F2C70"/>
    <w:rsid w:val="0020399F"/>
    <w:rsid w:val="00230CD1"/>
    <w:rsid w:val="00235435"/>
    <w:rsid w:val="0023670C"/>
    <w:rsid w:val="00245263"/>
    <w:rsid w:val="00267599"/>
    <w:rsid w:val="00284941"/>
    <w:rsid w:val="002B6698"/>
    <w:rsid w:val="00334838"/>
    <w:rsid w:val="003352F5"/>
    <w:rsid w:val="003C5583"/>
    <w:rsid w:val="003E4AF3"/>
    <w:rsid w:val="00420BB8"/>
    <w:rsid w:val="00422417"/>
    <w:rsid w:val="00423A86"/>
    <w:rsid w:val="004453AA"/>
    <w:rsid w:val="00446FE8"/>
    <w:rsid w:val="00485B36"/>
    <w:rsid w:val="00486240"/>
    <w:rsid w:val="004A106E"/>
    <w:rsid w:val="004A1775"/>
    <w:rsid w:val="00572440"/>
    <w:rsid w:val="005B37DD"/>
    <w:rsid w:val="005B5B17"/>
    <w:rsid w:val="005C053E"/>
    <w:rsid w:val="005D2541"/>
    <w:rsid w:val="0060796B"/>
    <w:rsid w:val="00641950"/>
    <w:rsid w:val="00642841"/>
    <w:rsid w:val="006C48D7"/>
    <w:rsid w:val="006E3981"/>
    <w:rsid w:val="00701334"/>
    <w:rsid w:val="007329F3"/>
    <w:rsid w:val="00772C35"/>
    <w:rsid w:val="00774544"/>
    <w:rsid w:val="00782C60"/>
    <w:rsid w:val="007B14B2"/>
    <w:rsid w:val="008233DD"/>
    <w:rsid w:val="0086736E"/>
    <w:rsid w:val="008A1664"/>
    <w:rsid w:val="008A6476"/>
    <w:rsid w:val="008C1165"/>
    <w:rsid w:val="008C473D"/>
    <w:rsid w:val="00902B79"/>
    <w:rsid w:val="00917D9A"/>
    <w:rsid w:val="0092328C"/>
    <w:rsid w:val="00925B29"/>
    <w:rsid w:val="00940F4B"/>
    <w:rsid w:val="00947AE4"/>
    <w:rsid w:val="00951D60"/>
    <w:rsid w:val="00967115"/>
    <w:rsid w:val="0097033B"/>
    <w:rsid w:val="009D235C"/>
    <w:rsid w:val="009E1E65"/>
    <w:rsid w:val="009E3191"/>
    <w:rsid w:val="009F4B01"/>
    <w:rsid w:val="00A06D6F"/>
    <w:rsid w:val="00A23CF5"/>
    <w:rsid w:val="00A47B1E"/>
    <w:rsid w:val="00A7409E"/>
    <w:rsid w:val="00A86694"/>
    <w:rsid w:val="00A917A7"/>
    <w:rsid w:val="00AC2027"/>
    <w:rsid w:val="00AD6A4D"/>
    <w:rsid w:val="00B30DB7"/>
    <w:rsid w:val="00B44E80"/>
    <w:rsid w:val="00B774CF"/>
    <w:rsid w:val="00B91C44"/>
    <w:rsid w:val="00BB25D9"/>
    <w:rsid w:val="00BC7E90"/>
    <w:rsid w:val="00BD4536"/>
    <w:rsid w:val="00BF158C"/>
    <w:rsid w:val="00C05A6D"/>
    <w:rsid w:val="00C20FB0"/>
    <w:rsid w:val="00C802FE"/>
    <w:rsid w:val="00CD16E0"/>
    <w:rsid w:val="00D02340"/>
    <w:rsid w:val="00D55DA1"/>
    <w:rsid w:val="00DB11B2"/>
    <w:rsid w:val="00E17F7D"/>
    <w:rsid w:val="00E41B61"/>
    <w:rsid w:val="00EC2A42"/>
    <w:rsid w:val="00F31B0E"/>
    <w:rsid w:val="00F35AEB"/>
    <w:rsid w:val="00F529E1"/>
    <w:rsid w:val="00F60A3A"/>
    <w:rsid w:val="00F73300"/>
    <w:rsid w:val="00F9551A"/>
    <w:rsid w:val="00FA1AC2"/>
    <w:rsid w:val="00FA6C2C"/>
    <w:rsid w:val="00FE6E46"/>
    <w:rsid w:val="00FF151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1888FAE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FB0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0F4B"/>
    <w:pPr>
      <w:tabs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eastAsia="Batang"/>
    </w:rPr>
  </w:style>
  <w:style w:type="paragraph" w:styleId="NoSpacing">
    <w:name w:val="No Spacing"/>
    <w:uiPriority w:val="1"/>
    <w:qFormat/>
    <w:rsid w:val="00DB11B2"/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4A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B5B17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FC4E4BF6B746A8B8F9CB2939D2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A17F-623A-45D1-8E71-B7F37E9A498A}"/>
      </w:docPartPr>
      <w:docPartBody>
        <w:p w:rsidR="00B95C1B" w:rsidRDefault="00FD5047" w:rsidP="00FD5047">
          <w:pPr>
            <w:pStyle w:val="CEFC4E4BF6B746A8B8F9CB2939D27E0A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544FD27CB694765BA1A9F88C33DC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E8782-06E3-4219-9E38-8E5305E99678}"/>
      </w:docPartPr>
      <w:docPartBody>
        <w:p w:rsidR="00B95C1B" w:rsidRDefault="00FD5047" w:rsidP="00FD5047">
          <w:pPr>
            <w:pStyle w:val="F544FD27CB694765BA1A9F88C33DC9E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69378EFE12C648C6B2AB6B97011E7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995E-5B55-4920-9839-9369CCDA142F}"/>
      </w:docPartPr>
      <w:docPartBody>
        <w:p w:rsidR="00980F34" w:rsidRDefault="00352DA2" w:rsidP="00352DA2">
          <w:pPr>
            <w:pStyle w:val="69378EFE12C648C6B2AB6B97011E78E5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84AA39870C34FC2B04B12EC145D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C74C-C021-4B44-B3D9-500B2C8462BD}"/>
      </w:docPartPr>
      <w:docPartBody>
        <w:p w:rsidR="00980F34" w:rsidRDefault="00352DA2" w:rsidP="00352DA2">
          <w:pPr>
            <w:pStyle w:val="284AA39870C34FC2B04B12EC145D3F32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A5ED6EA83A347CF9EF1B06065E1E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08E79-4041-4FD8-B968-A9DEF1606C2B}"/>
      </w:docPartPr>
      <w:docPartBody>
        <w:p w:rsidR="00980F34" w:rsidRDefault="00352DA2" w:rsidP="00352DA2">
          <w:pPr>
            <w:pStyle w:val="6A5ED6EA83A347CF9EF1B06065E1E10E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Venue, date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B87F4433D25D41198BFAE56754E38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B3CFB-72D9-4922-A866-FC9F9533CDC8}"/>
      </w:docPartPr>
      <w:docPartBody>
        <w:p w:rsidR="00980F34" w:rsidRDefault="00352DA2" w:rsidP="00352DA2">
          <w:pPr>
            <w:pStyle w:val="B87F4433D25D41198BFAE56754E38AA1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s</w:t>
          </w:r>
          <w:r w:rsidRPr="00D45095">
            <w:rPr>
              <w:rStyle w:val="PlaceholderText"/>
            </w:rPr>
            <w:t>ource</w:t>
          </w:r>
          <w:r>
            <w:rPr>
              <w:rStyle w:val="PlaceholderText"/>
            </w:rPr>
            <w:t>(s)</w:t>
          </w:r>
          <w:r w:rsidRPr="00D45095">
            <w:rPr>
              <w:rStyle w:val="PlaceholderText"/>
            </w:rPr>
            <w:t>]</w:t>
          </w:r>
        </w:p>
      </w:docPartBody>
    </w:docPart>
    <w:docPart>
      <w:docPartPr>
        <w:name w:val="3711172AE7914B47817C69A484E4D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70C8-BC05-4A65-99AB-6FBFD1BDC506}"/>
      </w:docPartPr>
      <w:docPartBody>
        <w:p w:rsidR="00980F34" w:rsidRDefault="00352DA2" w:rsidP="00352DA2">
          <w:pPr>
            <w:pStyle w:val="3711172AE7914B47817C69A484E4D1F9"/>
          </w:pPr>
          <w:r w:rsidRPr="00D45095">
            <w:rPr>
              <w:rStyle w:val="PlaceholderText"/>
            </w:rPr>
            <w:t>[</w:t>
          </w:r>
          <w:r>
            <w:rPr>
              <w:rStyle w:val="PlaceholderText"/>
            </w:rPr>
            <w:t>Insert t</w:t>
          </w:r>
          <w:r w:rsidRPr="00D45095">
            <w:rPr>
              <w:rStyle w:val="PlaceholderText"/>
            </w:rPr>
            <w:t>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47"/>
    <w:rsid w:val="00352DA2"/>
    <w:rsid w:val="00980F34"/>
    <w:rsid w:val="00B95C1B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DA2"/>
    <w:rPr>
      <w:rFonts w:ascii="Times New Roman" w:hAnsi="Times New Roman"/>
      <w:color w:val="808080"/>
    </w:rPr>
  </w:style>
  <w:style w:type="paragraph" w:customStyle="1" w:styleId="F260B6BAD16E47E8B60B0F7681C870E4">
    <w:name w:val="F260B6BAD16E47E8B60B0F7681C870E4"/>
    <w:rsid w:val="00FD5047"/>
  </w:style>
  <w:style w:type="paragraph" w:customStyle="1" w:styleId="6CC21E8FCE78457A8411A6E1E39A9105">
    <w:name w:val="6CC21E8FCE78457A8411A6E1E39A9105"/>
    <w:rsid w:val="00FD5047"/>
  </w:style>
  <w:style w:type="paragraph" w:customStyle="1" w:styleId="CEFC4E4BF6B746A8B8F9CB2939D27E0A">
    <w:name w:val="CEFC4E4BF6B746A8B8F9CB2939D27E0A"/>
    <w:rsid w:val="00FD5047"/>
  </w:style>
  <w:style w:type="paragraph" w:customStyle="1" w:styleId="F544FD27CB694765BA1A9F88C33DC9E5">
    <w:name w:val="F544FD27CB694765BA1A9F88C33DC9E5"/>
    <w:rsid w:val="00FD5047"/>
  </w:style>
  <w:style w:type="paragraph" w:customStyle="1" w:styleId="69378EFE12C648C6B2AB6B97011E78E5">
    <w:name w:val="69378EFE12C648C6B2AB6B97011E78E5"/>
    <w:rsid w:val="00352DA2"/>
  </w:style>
  <w:style w:type="paragraph" w:customStyle="1" w:styleId="284AA39870C34FC2B04B12EC145D3F32">
    <w:name w:val="284AA39870C34FC2B04B12EC145D3F32"/>
    <w:rsid w:val="00352DA2"/>
  </w:style>
  <w:style w:type="paragraph" w:customStyle="1" w:styleId="6A5ED6EA83A347CF9EF1B06065E1E10E">
    <w:name w:val="6A5ED6EA83A347CF9EF1B06065E1E10E"/>
    <w:rsid w:val="00352DA2"/>
  </w:style>
  <w:style w:type="paragraph" w:customStyle="1" w:styleId="B87F4433D25D41198BFAE56754E38AA1">
    <w:name w:val="B87F4433D25D41198BFAE56754E38AA1"/>
    <w:rsid w:val="00352DA2"/>
  </w:style>
  <w:style w:type="paragraph" w:customStyle="1" w:styleId="120D7CB94C7945DE90A9B719AA95659C">
    <w:name w:val="120D7CB94C7945DE90A9B719AA95659C"/>
    <w:rsid w:val="00352DA2"/>
  </w:style>
  <w:style w:type="paragraph" w:customStyle="1" w:styleId="6A333AE3CD594340ABA41F9E885ED4D3">
    <w:name w:val="6A333AE3CD594340ABA41F9E885ED4D3"/>
    <w:rsid w:val="00352DA2"/>
  </w:style>
  <w:style w:type="paragraph" w:customStyle="1" w:styleId="3711172AE7914B47817C69A484E4D1F9">
    <w:name w:val="3711172AE7914B47817C69A484E4D1F9"/>
    <w:rsid w:val="0035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D743B622CD0489B9B5EAB796C5D8D" ma:contentTypeVersion="2" ma:contentTypeDescription="Create a new document." ma:contentTypeScope="" ma:versionID="37403d89705712b103a0e6595198370f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2B5468-953D-445C-B818-F0D958F225D6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16</TotalTime>
  <Pages>2</Pages>
  <Words>76</Words>
  <Characters>597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 for submitting contributions</dc:title>
  <dc:subject/>
  <dc:creator>FG DFC Chairman</dc:creator>
  <cp:keywords/>
  <dc:description/>
  <cp:lastModifiedBy>TSB</cp:lastModifiedBy>
  <cp:revision>7</cp:revision>
  <cp:lastPrinted>2002-08-01T07:30:00Z</cp:lastPrinted>
  <dcterms:created xsi:type="dcterms:W3CDTF">2019-06-03T15:28:00Z</dcterms:created>
  <dcterms:modified xsi:type="dcterms:W3CDTF">2020-07-20T11:39:00Z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0x010100E48D743B622CD0489B9B5EAB796C5D8D</vt:lpwstr>
  </property>
</Properties>
</file>