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B018A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518DDB7B" w:rsidR="00572440" w:rsidRPr="0012245A" w:rsidRDefault="007D22F8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7D22F8">
              <w:rPr>
                <w:rFonts w:eastAsia="SimSun"/>
                <w:b/>
                <w:bCs/>
                <w:sz w:val="28"/>
                <w:szCs w:val="28"/>
              </w:rPr>
              <w:t>DCGI-SA-I-0</w:t>
            </w:r>
            <w:r w:rsidR="00ED3BE8">
              <w:rPr>
                <w:rFonts w:eastAsia="SimSun"/>
                <w:b/>
                <w:bCs/>
                <w:sz w:val="28"/>
                <w:szCs w:val="28"/>
              </w:rPr>
              <w:t>30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A975571" w:rsidR="0012245A" w:rsidRPr="00FA1AC2" w:rsidRDefault="00B018A5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B018A5">
              <w:rPr>
                <w:rFonts w:eastAsia="Batang"/>
              </w:rPr>
              <w:t>Security &amp; Assurance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631AB665" w:rsidR="0012245A" w:rsidRPr="0012245A" w:rsidRDefault="0082556B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 xml:space="preserve">e-meeting, </w:t>
                </w:r>
                <w:r w:rsidR="00ED3BE8">
                  <w:t>04 December</w:t>
                </w:r>
                <w:r>
                  <w:t xml:space="preserve"> 2020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0E3114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sdt>
          <w:sdtPr>
            <w:rPr>
              <w:lang w:val="fr-FR"/>
            </w:rPr>
            <w:alias w:val="DocumentSource"/>
            <w:tag w:val="DocumentSource"/>
            <w:id w:val="255637503"/>
            <w:placeholder>
              <w:docPart w:val="B87F4433D25D41198BFAE56754E38AA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Content>
            <w:tc>
              <w:tcPr>
                <w:tcW w:w="8306" w:type="dxa"/>
                <w:gridSpan w:val="3"/>
              </w:tcPr>
              <w:p w14:paraId="21888FC0" w14:textId="4D764947" w:rsidR="0012245A" w:rsidRPr="000E3114" w:rsidRDefault="000E3114" w:rsidP="000E3114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  <w:lang w:val="fr-FR"/>
                  </w:rPr>
                </w:pPr>
                <w:r w:rsidRPr="000E3114">
                  <w:rPr>
                    <w:lang w:val="fr-FR"/>
                  </w:rPr>
                  <w:t>Jacques Francoeur, Team Leader</w:t>
                </w:r>
                <w:r>
                  <w:rPr>
                    <w:lang w:val="fr-FR"/>
                  </w:rPr>
                  <w:t xml:space="preserve">, </w:t>
                </w:r>
                <w:r w:rsidRPr="000E3114">
                  <w:rPr>
                    <w:lang w:val="fr-FR"/>
                  </w:rPr>
                  <w:t>SA WG</w:t>
                </w:r>
              </w:p>
            </w:tc>
          </w:sdtContent>
        </w:sdt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2C77F40A" w:rsidR="0012245A" w:rsidRPr="00FA1AC2" w:rsidRDefault="000E3114" w:rsidP="00955FE8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0E3114" w14:paraId="21888FCC" w14:textId="77777777" w:rsidTr="00B018A5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888FC8" w14:textId="0C8F8FA3" w:rsidR="005B5B17" w:rsidRPr="005F16F8" w:rsidRDefault="000E3114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lang w:val="fr-FR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5F16F8" w:rsidRPr="005F16F8">
                  <w:rPr>
                    <w:lang w:val="fr-FR"/>
                  </w:rPr>
                  <w:t>Jacques Francoeur</w:t>
                </w:r>
                <w:r w:rsidR="005F16F8" w:rsidRPr="005F16F8">
                  <w:rPr>
                    <w:lang w:val="fr-FR"/>
                  </w:rPr>
                  <w:br/>
                  <w:t>Team Leader</w:t>
                </w:r>
                <w:r w:rsidR="005F16F8">
                  <w:rPr>
                    <w:lang w:val="fr-FR"/>
                  </w:rPr>
                  <w:br/>
                  <w:t>SA WG</w:t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200A77EC" w:rsidR="0012245A" w:rsidRPr="0082556B" w:rsidRDefault="000E3114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B018A5">
                  <w:rPr>
                    <w:lang w:val="pt-BR"/>
                  </w:rPr>
                  <w:t>E-mail:</w:t>
                </w:r>
                <w:r w:rsidR="005F16F8">
                  <w:rPr>
                    <w:lang w:val="pt-BR"/>
                  </w:rPr>
                  <w:t xml:space="preserve"> </w:t>
                </w:r>
                <w:hyperlink r:id="rId11" w:history="1">
                  <w:r w:rsidR="005F16F8" w:rsidRPr="00EB09E9">
                    <w:rPr>
                      <w:rStyle w:val="Hyperlink"/>
                      <w:lang w:val="fr-FR"/>
                    </w:rPr>
                    <w:t>jacques.francoeur@sphericsecurity.com</w:t>
                  </w:r>
                </w:hyperlink>
                <w:r w:rsidR="005F16F8">
                  <w:rPr>
                    <w:lang w:val="fr-FR"/>
                  </w:rPr>
                  <w:t xml:space="preserve"> </w:t>
                </w:r>
                <w:r w:rsidR="0082556B">
                  <w:rPr>
                    <w:lang w:val="pt-BR"/>
                  </w:rPr>
                  <w:br/>
                </w:r>
              </w:sdtContent>
            </w:sdt>
            <w:r w:rsidR="003E4AF3" w:rsidRPr="0082556B">
              <w:rPr>
                <w:rFonts w:eastAsia="Batang"/>
                <w:lang w:val="fr-FR"/>
              </w:rPr>
              <w:t xml:space="preserve"> </w:t>
            </w:r>
            <w:r w:rsidR="00DB11B2" w:rsidRPr="0082556B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7174DC35" w14:textId="680206B4" w:rsidR="00782C60" w:rsidRPr="0082556B" w:rsidRDefault="00782C60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p w14:paraId="30C81370" w14:textId="069E86AF" w:rsidR="005B5B17" w:rsidRPr="0082556B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6ED66BA6" w:rsidR="005B5B17" w:rsidRPr="00917D9A" w:rsidRDefault="000E3114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F16F8">
                  <w:t>SA WG; Updates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316" w:type="dxa"/>
          </w:tcPr>
          <w:p w14:paraId="506086BC" w14:textId="48A6E9CD" w:rsidR="00955FE8" w:rsidRDefault="00B018A5" w:rsidP="00B018A5">
            <w:r w:rsidRPr="00B018A5">
              <w:t>T</w:t>
            </w:r>
            <w:r w:rsidR="005F16F8">
              <w:t xml:space="preserve">his document contains in </w:t>
            </w:r>
            <w:r w:rsidR="000E3114">
              <w:t>the agenda for the SA WG meeting of 04 December 2020</w:t>
            </w:r>
            <w:r>
              <w:t xml:space="preserve"> </w:t>
            </w:r>
          </w:p>
          <w:p w14:paraId="3FA7747E" w14:textId="5CBDD330" w:rsidR="005B5B17" w:rsidRPr="00B018A5" w:rsidRDefault="005B5B17" w:rsidP="003D61F5">
            <w:pPr>
              <w:rPr>
                <w:highlight w:val="yellow"/>
                <w:lang w:val="en-US"/>
              </w:rPr>
            </w:pPr>
          </w:p>
        </w:tc>
      </w:tr>
    </w:tbl>
    <w:p w14:paraId="29AF4921" w14:textId="4A993145" w:rsidR="00DB11B2" w:rsidRPr="000E3114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</w:pPr>
    </w:p>
    <w:p w14:paraId="028FFBF1" w14:textId="436AB98D" w:rsidR="000E3114" w:rsidRDefault="000E3114" w:rsidP="000E3114">
      <w:pPr>
        <w:jc w:val="center"/>
        <w:rPr>
          <w:b/>
          <w:bCs/>
          <w:u w:val="single"/>
        </w:rPr>
      </w:pPr>
      <w:r w:rsidRPr="000E3114">
        <w:rPr>
          <w:b/>
          <w:bCs/>
          <w:u w:val="single"/>
        </w:rPr>
        <w:t xml:space="preserve">Meeting </w:t>
      </w:r>
      <w:r w:rsidRPr="000E3114">
        <w:rPr>
          <w:b/>
          <w:bCs/>
          <w:u w:val="single"/>
        </w:rPr>
        <w:t>Agenda</w:t>
      </w:r>
    </w:p>
    <w:p w14:paraId="705D3DEC" w14:textId="77777777" w:rsidR="000E3114" w:rsidRPr="000E3114" w:rsidRDefault="000E3114" w:rsidP="000E3114">
      <w:pPr>
        <w:jc w:val="center"/>
        <w:rPr>
          <w:b/>
          <w:bCs/>
          <w:u w:val="single"/>
        </w:rPr>
      </w:pPr>
    </w:p>
    <w:p w14:paraId="68C0F2C3" w14:textId="77777777" w:rsidR="000E3114" w:rsidRPr="000E3114" w:rsidRDefault="000E3114" w:rsidP="000E3114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 w:rsidRPr="000E3114">
        <w:rPr>
          <w:rFonts w:eastAsia="Times New Roman"/>
        </w:rPr>
        <w:t>Workplan overview</w:t>
      </w:r>
    </w:p>
    <w:p w14:paraId="4D2E209B" w14:textId="77777777" w:rsidR="000E3114" w:rsidRPr="000E3114" w:rsidRDefault="000E3114" w:rsidP="000E3114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 w:rsidRPr="000E3114">
        <w:rPr>
          <w:rFonts w:eastAsia="Times New Roman"/>
        </w:rPr>
        <w:t>Model progress</w:t>
      </w:r>
    </w:p>
    <w:p w14:paraId="7DA5ABE7" w14:textId="77777777" w:rsidR="000E3114" w:rsidRPr="000E3114" w:rsidRDefault="000E3114" w:rsidP="000E3114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 w:rsidRPr="000E3114">
        <w:rPr>
          <w:rFonts w:eastAsia="Times New Roman"/>
        </w:rPr>
        <w:t>Value process and asset identification progress</w:t>
      </w:r>
    </w:p>
    <w:p w14:paraId="57C0B5B4" w14:textId="77777777" w:rsidR="000E3114" w:rsidRPr="000E3114" w:rsidRDefault="000E3114" w:rsidP="000E3114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contextualSpacing w:val="0"/>
        <w:textAlignment w:val="auto"/>
        <w:rPr>
          <w:rFonts w:eastAsia="Times New Roman"/>
        </w:rPr>
      </w:pPr>
      <w:r w:rsidRPr="000E3114">
        <w:rPr>
          <w:rFonts w:eastAsia="Times New Roman"/>
        </w:rPr>
        <w:t>DC cryptography progress</w:t>
      </w:r>
      <w:bookmarkStart w:id="7" w:name="_GoBack"/>
      <w:bookmarkEnd w:id="7"/>
    </w:p>
    <w:p w14:paraId="7203FE34" w14:textId="21AAE3D6" w:rsidR="0082556B" w:rsidRPr="0082556B" w:rsidRDefault="0082556B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sectPr w:rsidR="0082556B" w:rsidRPr="0082556B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C043" w14:textId="77777777" w:rsidR="00D66BF9" w:rsidRDefault="00D66BF9">
      <w:r>
        <w:separator/>
      </w:r>
    </w:p>
  </w:endnote>
  <w:endnote w:type="continuationSeparator" w:id="0">
    <w:p w14:paraId="281CBD65" w14:textId="77777777" w:rsidR="00D66BF9" w:rsidRDefault="00D6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99AA7" w14:textId="77777777" w:rsidR="00D66BF9" w:rsidRDefault="00D66BF9">
      <w:r>
        <w:separator/>
      </w:r>
    </w:p>
  </w:footnote>
  <w:footnote w:type="continuationSeparator" w:id="0">
    <w:p w14:paraId="6A9DF97C" w14:textId="77777777" w:rsidR="00D66BF9" w:rsidRDefault="00D6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48A5D147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60796B">
      <w:rPr>
        <w:rFonts w:eastAsia="Batang"/>
        <w:sz w:val="18"/>
      </w:rPr>
      <w:t>0</w:t>
    </w:r>
    <w:r>
      <w:rPr>
        <w:rFonts w:eastAsia="Batang"/>
        <w:sz w:val="18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25954"/>
    <w:multiLevelType w:val="hybridMultilevel"/>
    <w:tmpl w:val="4BE85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4" w15:restartNumberingAfterBreak="0">
    <w:nsid w:val="49BC7595"/>
    <w:multiLevelType w:val="hybridMultilevel"/>
    <w:tmpl w:val="6834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9"/>
  </w:num>
  <w:num w:numId="10">
    <w:abstractNumId w:val="15"/>
  </w:num>
  <w:num w:numId="11">
    <w:abstractNumId w:val="11"/>
  </w:num>
  <w:num w:numId="12">
    <w:abstractNumId w:val="20"/>
  </w:num>
  <w:num w:numId="13">
    <w:abstractNumId w:val="19"/>
  </w:num>
  <w:num w:numId="14">
    <w:abstractNumId w:val="12"/>
  </w:num>
  <w:num w:numId="15">
    <w:abstractNumId w:val="5"/>
  </w:num>
  <w:num w:numId="16">
    <w:abstractNumId w:val="10"/>
  </w:num>
  <w:num w:numId="17">
    <w:abstractNumId w:val="3"/>
  </w:num>
  <w:num w:numId="18">
    <w:abstractNumId w:val="17"/>
  </w:num>
  <w:num w:numId="19">
    <w:abstractNumId w:val="7"/>
  </w:num>
  <w:num w:numId="20">
    <w:abstractNumId w:val="18"/>
  </w:num>
  <w:num w:numId="21">
    <w:abstractNumId w:val="4"/>
  </w:num>
  <w:num w:numId="22">
    <w:abstractNumId w:val="8"/>
  </w:num>
  <w:num w:numId="23">
    <w:abstractNumId w:val="16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279E4"/>
    <w:rsid w:val="00047A4B"/>
    <w:rsid w:val="00047F98"/>
    <w:rsid w:val="0006415A"/>
    <w:rsid w:val="000B3F62"/>
    <w:rsid w:val="000E3114"/>
    <w:rsid w:val="0012245A"/>
    <w:rsid w:val="0015046B"/>
    <w:rsid w:val="001D278A"/>
    <w:rsid w:val="001F2C70"/>
    <w:rsid w:val="0020399F"/>
    <w:rsid w:val="00230CD1"/>
    <w:rsid w:val="00235435"/>
    <w:rsid w:val="00235A2F"/>
    <w:rsid w:val="0023670C"/>
    <w:rsid w:val="00245263"/>
    <w:rsid w:val="00267599"/>
    <w:rsid w:val="00284941"/>
    <w:rsid w:val="002A7912"/>
    <w:rsid w:val="002B6698"/>
    <w:rsid w:val="00334838"/>
    <w:rsid w:val="003352F5"/>
    <w:rsid w:val="003C5583"/>
    <w:rsid w:val="003D61F5"/>
    <w:rsid w:val="003E4AF3"/>
    <w:rsid w:val="00420BB8"/>
    <w:rsid w:val="00422417"/>
    <w:rsid w:val="00423A86"/>
    <w:rsid w:val="004453AA"/>
    <w:rsid w:val="00446FE8"/>
    <w:rsid w:val="00485B36"/>
    <w:rsid w:val="00486240"/>
    <w:rsid w:val="004A106E"/>
    <w:rsid w:val="004A1775"/>
    <w:rsid w:val="00572440"/>
    <w:rsid w:val="005B37DD"/>
    <w:rsid w:val="005B5B17"/>
    <w:rsid w:val="005C053E"/>
    <w:rsid w:val="005D2541"/>
    <w:rsid w:val="005F16F8"/>
    <w:rsid w:val="0060796B"/>
    <w:rsid w:val="00641950"/>
    <w:rsid w:val="00642841"/>
    <w:rsid w:val="006C48D7"/>
    <w:rsid w:val="006E3981"/>
    <w:rsid w:val="00701334"/>
    <w:rsid w:val="007329F3"/>
    <w:rsid w:val="00772C35"/>
    <w:rsid w:val="00774544"/>
    <w:rsid w:val="00782C60"/>
    <w:rsid w:val="007B14B2"/>
    <w:rsid w:val="007D22F8"/>
    <w:rsid w:val="008233DD"/>
    <w:rsid w:val="0082556B"/>
    <w:rsid w:val="0086736E"/>
    <w:rsid w:val="008A1664"/>
    <w:rsid w:val="008A6476"/>
    <w:rsid w:val="008C1165"/>
    <w:rsid w:val="008C473D"/>
    <w:rsid w:val="00902B79"/>
    <w:rsid w:val="00917D9A"/>
    <w:rsid w:val="0092328C"/>
    <w:rsid w:val="00925B29"/>
    <w:rsid w:val="00940F4B"/>
    <w:rsid w:val="00947AE4"/>
    <w:rsid w:val="00951D60"/>
    <w:rsid w:val="00955FE8"/>
    <w:rsid w:val="00967115"/>
    <w:rsid w:val="0097033B"/>
    <w:rsid w:val="009D235C"/>
    <w:rsid w:val="009E1E65"/>
    <w:rsid w:val="009E3191"/>
    <w:rsid w:val="009F4B01"/>
    <w:rsid w:val="00A06D6F"/>
    <w:rsid w:val="00A23CF5"/>
    <w:rsid w:val="00A47B1E"/>
    <w:rsid w:val="00A7409E"/>
    <w:rsid w:val="00A86694"/>
    <w:rsid w:val="00A917A7"/>
    <w:rsid w:val="00AC2027"/>
    <w:rsid w:val="00AD6A4D"/>
    <w:rsid w:val="00B018A5"/>
    <w:rsid w:val="00B30DB7"/>
    <w:rsid w:val="00B44E80"/>
    <w:rsid w:val="00B774CF"/>
    <w:rsid w:val="00B91C44"/>
    <w:rsid w:val="00BB25D9"/>
    <w:rsid w:val="00BC7E90"/>
    <w:rsid w:val="00BD4536"/>
    <w:rsid w:val="00BF158C"/>
    <w:rsid w:val="00C05A6D"/>
    <w:rsid w:val="00C20FB0"/>
    <w:rsid w:val="00C802FE"/>
    <w:rsid w:val="00CD16E0"/>
    <w:rsid w:val="00CD3F1D"/>
    <w:rsid w:val="00D02340"/>
    <w:rsid w:val="00D55DA1"/>
    <w:rsid w:val="00D66BF9"/>
    <w:rsid w:val="00DB11B2"/>
    <w:rsid w:val="00E17F7D"/>
    <w:rsid w:val="00E41B61"/>
    <w:rsid w:val="00EC2A42"/>
    <w:rsid w:val="00ED3BE8"/>
    <w:rsid w:val="00F31B0E"/>
    <w:rsid w:val="00F35AEB"/>
    <w:rsid w:val="00F529E1"/>
    <w:rsid w:val="00F60A3A"/>
    <w:rsid w:val="00F73300"/>
    <w:rsid w:val="00F92664"/>
    <w:rsid w:val="00F9551A"/>
    <w:rsid w:val="00FA1AC2"/>
    <w:rsid w:val="00FA6C2C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114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3D61F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61F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ques.francoeur@sphericsecurity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B87F4433D25D41198BFAE56754E3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3CFB-72D9-4922-A866-FC9F9533CDC8}"/>
      </w:docPartPr>
      <w:docPartBody>
        <w:p w:rsidR="00980F34" w:rsidRDefault="00352DA2" w:rsidP="00352DA2">
          <w:pPr>
            <w:pStyle w:val="B87F4433D25D41198BFAE56754E38AA1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s</w:t>
          </w:r>
          <w:r w:rsidRPr="00D45095">
            <w:rPr>
              <w:rStyle w:val="PlaceholderText"/>
            </w:rPr>
            <w:t>ource</w:t>
          </w:r>
          <w:r>
            <w:rPr>
              <w:rStyle w:val="PlaceholderText"/>
            </w:rPr>
            <w:t>(s)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352DA2"/>
    <w:rsid w:val="00980F34"/>
    <w:rsid w:val="00995387"/>
    <w:rsid w:val="00B95C1B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F260B6BAD16E47E8B60B0F7681C870E4">
    <w:name w:val="F260B6BAD16E47E8B60B0F7681C870E4"/>
    <w:rsid w:val="00FD5047"/>
  </w:style>
  <w:style w:type="paragraph" w:customStyle="1" w:styleId="6CC21E8FCE78457A8411A6E1E39A9105">
    <w:name w:val="6CC21E8FCE78457A8411A6E1E39A9105"/>
    <w:rsid w:val="00FD5047"/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B87F4433D25D41198BFAE56754E38AA1">
    <w:name w:val="B87F4433D25D41198BFAE56754E38AA1"/>
    <w:rsid w:val="00352DA2"/>
  </w:style>
  <w:style w:type="paragraph" w:customStyle="1" w:styleId="120D7CB94C7945DE90A9B719AA95659C">
    <w:name w:val="120D7CB94C7945DE90A9B719AA95659C"/>
    <w:rsid w:val="00352DA2"/>
  </w:style>
  <w:style w:type="paragraph" w:customStyle="1" w:styleId="6A333AE3CD594340ABA41F9E885ED4D3">
    <w:name w:val="6A333AE3CD594340ABA41F9E885ED4D3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EF3FF2-1432-43AF-9A6E-9D2D30268C73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16</TotalTime>
  <Pages>1</Pages>
  <Words>81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 for submitting contributions</vt:lpstr>
    </vt:vector>
  </TitlesOfParts>
  <Company/>
  <LinksUpToDate>false</LinksUpToDate>
  <CharactersWithSpaces>711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FG DFC Chairman</dc:creator>
  <cp:keywords>SA WG; Updates</cp:keywords>
  <dc:description/>
  <cp:lastModifiedBy>Charlyne Restivo</cp:lastModifiedBy>
  <cp:revision>9</cp:revision>
  <cp:lastPrinted>2002-08-01T07:30:00Z</cp:lastPrinted>
  <dcterms:created xsi:type="dcterms:W3CDTF">2020-08-31T17:20:00Z</dcterms:created>
  <dcterms:modified xsi:type="dcterms:W3CDTF">2020-12-04T12:36:00Z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