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3728"/>
      </w:tblGrid>
      <w:tr w:rsidR="00572440" w:rsidRPr="0012245A" w14:paraId="21888FB0" w14:textId="77777777" w:rsidTr="00443754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111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443754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21888FB3" w14:textId="3B671003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SA-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071287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443754">
              <w:rPr>
                <w:rFonts w:eastAsia="SimSun"/>
                <w:b/>
                <w:bCs/>
                <w:sz w:val="28"/>
                <w:szCs w:val="28"/>
              </w:rPr>
              <w:t>50</w:t>
            </w:r>
          </w:p>
        </w:tc>
      </w:tr>
      <w:tr w:rsidR="00572440" w:rsidRPr="0012245A" w14:paraId="21888FB8" w14:textId="77777777" w:rsidTr="00443754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443754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5AD1E36E" w:rsidR="0012245A" w:rsidRPr="00FA1AC2" w:rsidRDefault="00EF66F0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Security &amp; Assurance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111" w:type="dxa"/>
                <w:gridSpan w:val="2"/>
              </w:tcPr>
              <w:p w14:paraId="21888FBB" w14:textId="088D7E39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7E236D">
                  <w:t>,</w:t>
                </w:r>
                <w:r>
                  <w:t xml:space="preserve"> </w:t>
                </w:r>
                <w:r w:rsidR="00443754">
                  <w:t>29 March 2022</w:t>
                </w:r>
              </w:p>
            </w:tc>
          </w:sdtContent>
        </w:sdt>
      </w:tr>
      <w:tr w:rsidR="0012245A" w:rsidRPr="0012245A" w14:paraId="21888FBE" w14:textId="77777777" w:rsidTr="00443754">
        <w:trPr>
          <w:cantSplit/>
          <w:trHeight w:val="357"/>
        </w:trPr>
        <w:tc>
          <w:tcPr>
            <w:tcW w:w="9498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443754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7881" w:type="dxa"/>
            <w:gridSpan w:val="3"/>
          </w:tcPr>
          <w:p w14:paraId="21888FC0" w14:textId="4E8632F3" w:rsidR="0012245A" w:rsidRPr="00FA1AC2" w:rsidRDefault="77AF42F2" w:rsidP="77AF42F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Jacques Francoeur, Team Leader, Security &amp; Assurance WG</w:t>
            </w:r>
          </w:p>
        </w:tc>
      </w:tr>
      <w:tr w:rsidR="0012245A" w:rsidRPr="0012245A" w14:paraId="21888FC4" w14:textId="77777777" w:rsidTr="00443754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7881" w:type="dxa"/>
                <w:gridSpan w:val="3"/>
                <w:tcBorders>
                  <w:bottom w:val="single" w:sz="12" w:space="0" w:color="auto"/>
                </w:tcBorders>
              </w:tcPr>
              <w:p w14:paraId="21888FC3" w14:textId="1D234E5A" w:rsidR="0012245A" w:rsidRPr="00FA1AC2" w:rsidRDefault="00443754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Agenda, SA WG e-meeting, 29 March 2022</w:t>
                </w:r>
              </w:p>
            </w:tc>
          </w:sdtContent>
        </w:sdt>
      </w:tr>
      <w:tr w:rsidR="0012245A" w:rsidRPr="00443754" w14:paraId="21888FCC" w14:textId="77777777" w:rsidTr="00443754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443754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3728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443754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6A7C3A13" w:rsidR="005B5B17" w:rsidRPr="00917D9A" w:rsidRDefault="00443754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emoney; digital currency; </w:t>
                </w:r>
                <w:r w:rsidR="00EF66F0">
                  <w:t>security; assurance; threats; vulnerabilities; risks to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16" w:type="dxa"/>
              </w:tcPr>
              <w:p w14:paraId="3FA7747E" w14:textId="5B8BAC5E" w:rsidR="005B5B17" w:rsidRPr="00917D9A" w:rsidRDefault="00443754" w:rsidP="0042341E">
                <w:pPr>
                  <w:rPr>
                    <w:highlight w:val="yellow"/>
                  </w:rPr>
                </w:pPr>
                <w:r w:rsidRPr="007E236D">
                  <w:t xml:space="preserve">This document contains the agenda for the Security &amp; Assurance working group meeting on </w:t>
                </w:r>
                <w:r>
                  <w:t>29 March 2022</w:t>
                </w:r>
              </w:p>
            </w:tc>
          </w:sdtContent>
        </w:sdt>
      </w:tr>
    </w:tbl>
    <w:p w14:paraId="39E09B63" w14:textId="77777777" w:rsidR="00872E58" w:rsidRDefault="00872E58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</w:rPr>
      </w:pPr>
    </w:p>
    <w:p w14:paraId="4178458D" w14:textId="7AA227DF" w:rsid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31F04F0" w14:textId="780D324B" w:rsidR="00872E58" w:rsidRDefault="00872E58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19CD8AA6" w14:textId="77777777" w:rsidR="00443754" w:rsidRDefault="00443754" w:rsidP="00443754">
      <w:pPr>
        <w:pStyle w:val="ListParagraph"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2"/>
        </w:rPr>
      </w:pPr>
      <w:r>
        <w:rPr>
          <w:rFonts w:eastAsia="Times New Roman"/>
        </w:rPr>
        <w:t>Opening by Chair</w:t>
      </w:r>
    </w:p>
    <w:p w14:paraId="7D4CB3E7" w14:textId="77777777" w:rsidR="00443754" w:rsidRDefault="00443754" w:rsidP="00443754">
      <w:pPr>
        <w:pStyle w:val="ListParagraph"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Adoption of the agenda</w:t>
      </w:r>
    </w:p>
    <w:p w14:paraId="029EAE91" w14:textId="77777777" w:rsidR="00443754" w:rsidRDefault="00443754" w:rsidP="00443754">
      <w:pPr>
        <w:pStyle w:val="ListParagraph"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 xml:space="preserve">Quantum Cryptography Workstream </w:t>
      </w:r>
    </w:p>
    <w:p w14:paraId="1C9B97B7" w14:textId="77777777" w:rsidR="00443754" w:rsidRDefault="00443754" w:rsidP="00443754">
      <w:pPr>
        <w:pStyle w:val="ListParagraph"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 xml:space="preserve">Cryptocurrency threat and countermeasures Workstream </w:t>
      </w:r>
    </w:p>
    <w:p w14:paraId="18181350" w14:textId="77777777" w:rsidR="00443754" w:rsidRDefault="00443754" w:rsidP="00443754">
      <w:pPr>
        <w:pStyle w:val="ListParagraph"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 xml:space="preserve">Digital currency system validation </w:t>
      </w:r>
    </w:p>
    <w:p w14:paraId="6EA9A7A5" w14:textId="77777777" w:rsidR="00443754" w:rsidRDefault="00443754" w:rsidP="00443754">
      <w:pPr>
        <w:pStyle w:val="ListParagraph"/>
        <w:numPr>
          <w:ilvl w:val="0"/>
          <w:numId w:val="3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AOB</w:t>
      </w:r>
    </w:p>
    <w:p w14:paraId="35893A85" w14:textId="77777777" w:rsidR="00071287" w:rsidRDefault="00071287" w:rsidP="00071287">
      <w:pPr>
        <w:rPr>
          <w:rFonts w:eastAsiaTheme="minorHAnsi"/>
        </w:rPr>
      </w:pPr>
      <w:bookmarkStart w:id="7" w:name="_GoBack"/>
      <w:bookmarkEnd w:id="7"/>
    </w:p>
    <w:p w14:paraId="37A9F3D3" w14:textId="171B9F39" w:rsidR="00DB11B2" w:rsidRPr="00071287" w:rsidRDefault="00071287" w:rsidP="00071287">
      <w:pPr>
        <w:spacing w:before="0" w:after="160" w:line="259" w:lineRule="auto"/>
        <w:jc w:val="center"/>
      </w:pPr>
      <w:r w:rsidRPr="00D012EE">
        <w:t xml:space="preserve"> </w:t>
      </w:r>
      <w:r w:rsidR="00782C60" w:rsidRPr="00D012EE">
        <w:t>_______________________</w:t>
      </w:r>
    </w:p>
    <w:p w14:paraId="29AF4921" w14:textId="77777777" w:rsidR="00DB11B2" w:rsidRPr="00872E58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sectPr w:rsidR="00DB11B2" w:rsidRPr="00872E58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F4374" w14:textId="77777777" w:rsidR="00706D76" w:rsidRDefault="00706D76">
      <w:r>
        <w:separator/>
      </w:r>
    </w:p>
  </w:endnote>
  <w:endnote w:type="continuationSeparator" w:id="0">
    <w:p w14:paraId="06671A7C" w14:textId="77777777" w:rsidR="00706D76" w:rsidRDefault="0070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5EA3C" w14:textId="77777777" w:rsidR="00706D76" w:rsidRDefault="00706D76">
      <w:r>
        <w:separator/>
      </w:r>
    </w:p>
  </w:footnote>
  <w:footnote w:type="continuationSeparator" w:id="0">
    <w:p w14:paraId="126C9B89" w14:textId="77777777" w:rsidR="00706D76" w:rsidRDefault="0070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0464EE95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872E58">
      <w:rPr>
        <w:rFonts w:eastAsia="Batang"/>
        <w:sz w:val="18"/>
      </w:rPr>
      <w:t>3</w:t>
    </w:r>
    <w:r w:rsidR="00A65BC5">
      <w:rPr>
        <w:rFonts w:eastAsia="Batang"/>
        <w:sz w:val="18"/>
      </w:rPr>
      <w:t>4</w:t>
    </w:r>
    <w:r w:rsidR="00872E58">
      <w:rPr>
        <w:rFonts w:eastAsia="Batang"/>
        <w:sz w:val="18"/>
      </w:rPr>
      <w:t>-R1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3D16"/>
    <w:multiLevelType w:val="hybridMultilevel"/>
    <w:tmpl w:val="00983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5FAB"/>
    <w:multiLevelType w:val="hybridMultilevel"/>
    <w:tmpl w:val="E1A8A6F0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48FF"/>
    <w:multiLevelType w:val="hybridMultilevel"/>
    <w:tmpl w:val="3C12F17A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20D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1790D"/>
    <w:multiLevelType w:val="hybridMultilevel"/>
    <w:tmpl w:val="006A61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8140A"/>
    <w:multiLevelType w:val="hybridMultilevel"/>
    <w:tmpl w:val="2CCCE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22924"/>
    <w:multiLevelType w:val="hybridMultilevel"/>
    <w:tmpl w:val="FDBEE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0096ABF"/>
    <w:multiLevelType w:val="hybridMultilevel"/>
    <w:tmpl w:val="00040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307F97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22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45407"/>
    <w:multiLevelType w:val="hybridMultilevel"/>
    <w:tmpl w:val="5D3C56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0E2144"/>
    <w:multiLevelType w:val="hybridMultilevel"/>
    <w:tmpl w:val="B3B48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21"/>
  </w:num>
  <w:num w:numId="8">
    <w:abstractNumId w:val="1"/>
  </w:num>
  <w:num w:numId="9">
    <w:abstractNumId w:val="16"/>
  </w:num>
  <w:num w:numId="10">
    <w:abstractNumId w:val="22"/>
  </w:num>
  <w:num w:numId="11">
    <w:abstractNumId w:val="18"/>
  </w:num>
  <w:num w:numId="12">
    <w:abstractNumId w:val="29"/>
  </w:num>
  <w:num w:numId="13">
    <w:abstractNumId w:val="28"/>
  </w:num>
  <w:num w:numId="14">
    <w:abstractNumId w:val="20"/>
  </w:num>
  <w:num w:numId="15">
    <w:abstractNumId w:val="8"/>
  </w:num>
  <w:num w:numId="16">
    <w:abstractNumId w:val="17"/>
  </w:num>
  <w:num w:numId="17">
    <w:abstractNumId w:val="6"/>
  </w:num>
  <w:num w:numId="18">
    <w:abstractNumId w:val="26"/>
  </w:num>
  <w:num w:numId="19">
    <w:abstractNumId w:val="13"/>
  </w:num>
  <w:num w:numId="20">
    <w:abstractNumId w:val="27"/>
  </w:num>
  <w:num w:numId="21">
    <w:abstractNumId w:val="7"/>
  </w:num>
  <w:num w:numId="22">
    <w:abstractNumId w:val="15"/>
  </w:num>
  <w:num w:numId="23">
    <w:abstractNumId w:val="24"/>
  </w:num>
  <w:num w:numId="24">
    <w:abstractNumId w:val="23"/>
  </w:num>
  <w:num w:numId="25">
    <w:abstractNumId w:val="23"/>
  </w:num>
  <w:num w:numId="26">
    <w:abstractNumId w:val="11"/>
  </w:num>
  <w:num w:numId="27">
    <w:abstractNumId w:val="19"/>
  </w:num>
  <w:num w:numId="28">
    <w:abstractNumId w:val="4"/>
  </w:num>
  <w:num w:numId="29">
    <w:abstractNumId w:val="12"/>
  </w:num>
  <w:num w:numId="30">
    <w:abstractNumId w:val="2"/>
  </w:num>
  <w:num w:numId="31">
    <w:abstractNumId w:val="14"/>
  </w:num>
  <w:num w:numId="32">
    <w:abstractNumId w:val="30"/>
  </w:num>
  <w:num w:numId="33">
    <w:abstractNumId w:val="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9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1287"/>
    <w:rsid w:val="00095FC2"/>
    <w:rsid w:val="000B3F62"/>
    <w:rsid w:val="000C78FF"/>
    <w:rsid w:val="000D2A70"/>
    <w:rsid w:val="0012245A"/>
    <w:rsid w:val="00123D98"/>
    <w:rsid w:val="0015046B"/>
    <w:rsid w:val="001D278A"/>
    <w:rsid w:val="001F2C70"/>
    <w:rsid w:val="0020399F"/>
    <w:rsid w:val="00203E7E"/>
    <w:rsid w:val="00230CD1"/>
    <w:rsid w:val="00235435"/>
    <w:rsid w:val="0023670C"/>
    <w:rsid w:val="00245263"/>
    <w:rsid w:val="002557C3"/>
    <w:rsid w:val="00267599"/>
    <w:rsid w:val="00284941"/>
    <w:rsid w:val="002977BE"/>
    <w:rsid w:val="002B6698"/>
    <w:rsid w:val="00321069"/>
    <w:rsid w:val="00334838"/>
    <w:rsid w:val="003352F5"/>
    <w:rsid w:val="003C5583"/>
    <w:rsid w:val="003E4AF3"/>
    <w:rsid w:val="00420BB8"/>
    <w:rsid w:val="00422417"/>
    <w:rsid w:val="00423A86"/>
    <w:rsid w:val="00443754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72440"/>
    <w:rsid w:val="00593F9B"/>
    <w:rsid w:val="005B37DD"/>
    <w:rsid w:val="005B5B17"/>
    <w:rsid w:val="005C053E"/>
    <w:rsid w:val="005D2541"/>
    <w:rsid w:val="0060796B"/>
    <w:rsid w:val="00641950"/>
    <w:rsid w:val="00642841"/>
    <w:rsid w:val="006B3E8A"/>
    <w:rsid w:val="006C48D7"/>
    <w:rsid w:val="006E3981"/>
    <w:rsid w:val="006F4F8A"/>
    <w:rsid w:val="00701334"/>
    <w:rsid w:val="00706D76"/>
    <w:rsid w:val="00714955"/>
    <w:rsid w:val="007329F3"/>
    <w:rsid w:val="00737E89"/>
    <w:rsid w:val="00772C35"/>
    <w:rsid w:val="007738D3"/>
    <w:rsid w:val="00774544"/>
    <w:rsid w:val="00782C60"/>
    <w:rsid w:val="00785283"/>
    <w:rsid w:val="007B14B2"/>
    <w:rsid w:val="007E236D"/>
    <w:rsid w:val="0080570B"/>
    <w:rsid w:val="008233DD"/>
    <w:rsid w:val="0086736E"/>
    <w:rsid w:val="00872E58"/>
    <w:rsid w:val="008A1664"/>
    <w:rsid w:val="008A6476"/>
    <w:rsid w:val="008C1165"/>
    <w:rsid w:val="008C473D"/>
    <w:rsid w:val="00902B79"/>
    <w:rsid w:val="0091508D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D5E0B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200E"/>
    <w:rsid w:val="00A86694"/>
    <w:rsid w:val="00A917A7"/>
    <w:rsid w:val="00AB5AA8"/>
    <w:rsid w:val="00AC2027"/>
    <w:rsid w:val="00AD6A4D"/>
    <w:rsid w:val="00B123BC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64EB7"/>
    <w:rsid w:val="00C802FE"/>
    <w:rsid w:val="00CC782E"/>
    <w:rsid w:val="00CD16E0"/>
    <w:rsid w:val="00CE1148"/>
    <w:rsid w:val="00D02340"/>
    <w:rsid w:val="00D55DA1"/>
    <w:rsid w:val="00D90979"/>
    <w:rsid w:val="00DB11B2"/>
    <w:rsid w:val="00DD28B7"/>
    <w:rsid w:val="00DE5875"/>
    <w:rsid w:val="00E04347"/>
    <w:rsid w:val="00E17F7D"/>
    <w:rsid w:val="00E41B61"/>
    <w:rsid w:val="00E75113"/>
    <w:rsid w:val="00E75CA3"/>
    <w:rsid w:val="00EA01A5"/>
    <w:rsid w:val="00EC1DC7"/>
    <w:rsid w:val="00EC2A42"/>
    <w:rsid w:val="00EC32E5"/>
    <w:rsid w:val="00EF66F0"/>
    <w:rsid w:val="00F31B0E"/>
    <w:rsid w:val="00F35AEB"/>
    <w:rsid w:val="00F529E1"/>
    <w:rsid w:val="00F60A3A"/>
    <w:rsid w:val="00F67771"/>
    <w:rsid w:val="00F73300"/>
    <w:rsid w:val="00F9551A"/>
    <w:rsid w:val="00FA1AC2"/>
    <w:rsid w:val="00FA60B4"/>
    <w:rsid w:val="00FA6C2C"/>
    <w:rsid w:val="00FB115D"/>
    <w:rsid w:val="00FE6E46"/>
    <w:rsid w:val="00FF151E"/>
    <w:rsid w:val="00FF71FE"/>
    <w:rsid w:val="0301B980"/>
    <w:rsid w:val="77A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057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570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21569B"/>
    <w:rsid w:val="00352DA2"/>
    <w:rsid w:val="004A256F"/>
    <w:rsid w:val="006F24DA"/>
    <w:rsid w:val="0097053F"/>
    <w:rsid w:val="00980F34"/>
    <w:rsid w:val="00B02E75"/>
    <w:rsid w:val="00B95C1B"/>
    <w:rsid w:val="00C87ADA"/>
    <w:rsid w:val="00CF6FC8"/>
    <w:rsid w:val="00D41770"/>
    <w:rsid w:val="00E1682F"/>
    <w:rsid w:val="00F52D59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71B65-8A1C-4D89-890C-B0551F5FC374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</Pages>
  <Words>112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SA WG e-meeting, 22, 24 November 2021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SA WG e-meeting, 29 March 2022</dc:title>
  <dc:subject/>
  <dc:creator>FG DFC Chairman</dc:creator>
  <cp:keywords>DCGI; CBDC; Agenda; DLT; emoney; digital currency; security; assurance; threats; vulnerabilities; risks to digital currency</cp:keywords>
  <dc:description/>
  <cp:lastModifiedBy>CR, ITU/TSB</cp:lastModifiedBy>
  <cp:revision>2</cp:revision>
  <cp:lastPrinted>2002-08-01T07:30:00Z</cp:lastPrinted>
  <dcterms:created xsi:type="dcterms:W3CDTF">2022-03-22T09:51:00Z</dcterms:created>
  <dcterms:modified xsi:type="dcterms:W3CDTF">2022-03-22T09:51:00Z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