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A3733" w:rsidRPr="00E03557" w14:paraId="2D6B11F7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55F5736F" w14:textId="77777777" w:rsidR="005A3733" w:rsidRPr="00E03557" w:rsidRDefault="005A3733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E3A9520" wp14:editId="5877ED93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45A4051" w14:textId="77777777" w:rsidR="005A3733" w:rsidRPr="00E03557" w:rsidRDefault="005A3733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56238D8" w14:textId="77777777" w:rsidR="005A3733" w:rsidRPr="00E03557" w:rsidRDefault="005A3733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42B9302" w14:textId="77777777" w:rsidR="005A3733" w:rsidRPr="00E03557" w:rsidRDefault="005A3733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06B373B8" w14:textId="77777777" w:rsidR="005A3733" w:rsidRPr="00852AAD" w:rsidRDefault="005A3733" w:rsidP="00875375">
            <w:pPr>
              <w:pStyle w:val="Docnumber"/>
            </w:pPr>
            <w:r w:rsidRPr="00572467">
              <w:rPr>
                <w:noProof/>
              </w:rPr>
              <w:t>FGAI4H-Q-006</w:t>
            </w:r>
          </w:p>
        </w:tc>
      </w:tr>
      <w:bookmarkEnd w:id="2"/>
      <w:tr w:rsidR="005A3733" w:rsidRPr="00E03557" w14:paraId="654D3564" w14:textId="77777777" w:rsidTr="00875375">
        <w:trPr>
          <w:cantSplit/>
        </w:trPr>
        <w:tc>
          <w:tcPr>
            <w:tcW w:w="1133" w:type="dxa"/>
            <w:vMerge/>
          </w:tcPr>
          <w:p w14:paraId="7F9D0C70" w14:textId="77777777" w:rsidR="005A3733" w:rsidRPr="00E03557" w:rsidRDefault="005A3733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6F3317A" w14:textId="77777777" w:rsidR="005A3733" w:rsidRPr="00E03557" w:rsidRDefault="005A3733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ABDFAD8" w14:textId="77777777" w:rsidR="005A3733" w:rsidRPr="00E03557" w:rsidRDefault="005A3733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5A3733" w:rsidRPr="00E03557" w14:paraId="169BDFC6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E062028" w14:textId="77777777" w:rsidR="005A3733" w:rsidRPr="00E03557" w:rsidRDefault="005A3733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C0C8EC6" w14:textId="77777777" w:rsidR="005A3733" w:rsidRPr="00E03557" w:rsidRDefault="005A3733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8CE1F83" w14:textId="77777777" w:rsidR="005A3733" w:rsidRPr="00E03557" w:rsidRDefault="005A3733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5A3733" w:rsidRPr="00E03557" w14:paraId="19752786" w14:textId="77777777" w:rsidTr="00875375">
        <w:trPr>
          <w:cantSplit/>
        </w:trPr>
        <w:tc>
          <w:tcPr>
            <w:tcW w:w="1700" w:type="dxa"/>
            <w:gridSpan w:val="2"/>
          </w:tcPr>
          <w:p w14:paraId="74E47A14" w14:textId="77777777" w:rsidR="005A3733" w:rsidRPr="00E03557" w:rsidRDefault="005A3733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7C2C5895" w14:textId="77777777" w:rsidR="005A3733" w:rsidRPr="00123B21" w:rsidRDefault="005A3733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C4F4E21" w14:textId="77777777" w:rsidR="005A3733" w:rsidRPr="00123B21" w:rsidRDefault="005A3733" w:rsidP="00875375">
            <w:pPr>
              <w:pStyle w:val="VenueDate"/>
            </w:pPr>
            <w:r>
              <w:t>Douala, 6-9 December 2022</w:t>
            </w:r>
          </w:p>
        </w:tc>
      </w:tr>
      <w:tr w:rsidR="005A3733" w:rsidRPr="00E03557" w14:paraId="6AD91004" w14:textId="77777777" w:rsidTr="00875375">
        <w:trPr>
          <w:cantSplit/>
        </w:trPr>
        <w:tc>
          <w:tcPr>
            <w:tcW w:w="9640" w:type="dxa"/>
            <w:gridSpan w:val="5"/>
          </w:tcPr>
          <w:p w14:paraId="3E7A09DC" w14:textId="77777777" w:rsidR="005A3733" w:rsidRPr="00E03557" w:rsidRDefault="005A3733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A3733" w:rsidRPr="00E03557" w14:paraId="4417D329" w14:textId="77777777" w:rsidTr="00875375">
        <w:trPr>
          <w:cantSplit/>
        </w:trPr>
        <w:tc>
          <w:tcPr>
            <w:tcW w:w="1700" w:type="dxa"/>
            <w:gridSpan w:val="2"/>
          </w:tcPr>
          <w:p w14:paraId="24485427" w14:textId="77777777" w:rsidR="005A3733" w:rsidRPr="00E03557" w:rsidRDefault="005A3733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5D128D3" w14:textId="77777777" w:rsidR="005A3733" w:rsidRPr="00123B21" w:rsidRDefault="005A3733" w:rsidP="00875375">
            <w:pPr>
              <w:pStyle w:val="TSBHeaderSource"/>
            </w:pPr>
            <w:r>
              <w:rPr>
                <w:noProof/>
              </w:rPr>
              <w:t>TG-Cardio Topic Driver</w:t>
            </w:r>
          </w:p>
        </w:tc>
      </w:tr>
      <w:tr w:rsidR="005A3733" w:rsidRPr="00E03557" w14:paraId="6F882363" w14:textId="77777777" w:rsidTr="00875375">
        <w:trPr>
          <w:cantSplit/>
        </w:trPr>
        <w:tc>
          <w:tcPr>
            <w:tcW w:w="1700" w:type="dxa"/>
            <w:gridSpan w:val="2"/>
          </w:tcPr>
          <w:p w14:paraId="610CA1B0" w14:textId="77777777" w:rsidR="005A3733" w:rsidRPr="00E03557" w:rsidRDefault="005A3733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CA3B5F4" w14:textId="77777777" w:rsidR="005A3733" w:rsidRPr="00123B21" w:rsidRDefault="005A3733" w:rsidP="00875375">
            <w:pPr>
              <w:pStyle w:val="TSBHeaderTitle"/>
            </w:pPr>
            <w:r>
              <w:rPr>
                <w:noProof/>
              </w:rPr>
              <w:t>Updates for Cardiovascular disease risk prediction (TG-Cardio)</w:t>
            </w:r>
          </w:p>
        </w:tc>
      </w:tr>
      <w:bookmarkEnd w:id="0"/>
      <w:bookmarkEnd w:id="7"/>
      <w:tr w:rsidR="005A3733" w:rsidRPr="00235323" w14:paraId="3D90430C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C26D52" w14:textId="77777777" w:rsidR="005A3733" w:rsidRPr="00E03557" w:rsidRDefault="005A3733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E8D368" w14:textId="77777777" w:rsidR="005A3733" w:rsidRPr="00235323" w:rsidRDefault="005A3733" w:rsidP="00875375">
            <w:pPr>
              <w:rPr>
                <w:highlight w:val="yellow"/>
              </w:rPr>
            </w:pPr>
            <w:r>
              <w:rPr>
                <w:noProof/>
              </w:rPr>
              <w:t>Benjamin Muthambi</w:t>
            </w:r>
            <w:r w:rsidRPr="00235323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C0316D9" w14:textId="77777777" w:rsidR="005A3733" w:rsidRPr="00235323" w:rsidRDefault="005A3733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brm5@caa.columbia.edu</w:t>
            </w:r>
          </w:p>
        </w:tc>
      </w:tr>
    </w:tbl>
    <w:p w14:paraId="6268F062" w14:textId="77777777" w:rsidR="005A3733" w:rsidRPr="00235323" w:rsidRDefault="005A3733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A3733" w:rsidRPr="00E03557" w14:paraId="29197313" w14:textId="77777777" w:rsidTr="00875375">
        <w:trPr>
          <w:cantSplit/>
        </w:trPr>
        <w:tc>
          <w:tcPr>
            <w:tcW w:w="1701" w:type="dxa"/>
          </w:tcPr>
          <w:p w14:paraId="6EDAD550" w14:textId="77777777" w:rsidR="005A3733" w:rsidRPr="00E03557" w:rsidRDefault="005A3733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C36459D" w14:textId="77777777" w:rsidR="005A3733" w:rsidRPr="00BC1D31" w:rsidRDefault="005A3733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50606DFA" w14:textId="77777777" w:rsidR="005A3733" w:rsidRPr="00B0018C" w:rsidRDefault="005A3733" w:rsidP="00621506"/>
    <w:p w14:paraId="1E67F400" w14:textId="77777777" w:rsidR="005A3733" w:rsidRPr="00B0018C" w:rsidRDefault="005A3733" w:rsidP="00621506">
      <w:r w:rsidRPr="00B0018C">
        <w:t>This document contains the following attachments:</w:t>
      </w:r>
    </w:p>
    <w:p w14:paraId="15087839" w14:textId="77777777" w:rsidR="005A3733" w:rsidRPr="00B0018C" w:rsidRDefault="005A3733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34F24ADC" w14:textId="77777777" w:rsidR="000757C8" w:rsidRDefault="005A3733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6B485018" w14:textId="77777777" w:rsidR="000757C8" w:rsidRDefault="000757C8" w:rsidP="00621506"/>
    <w:p w14:paraId="397F56FC" w14:textId="77777777" w:rsidR="000757C8" w:rsidRDefault="005A3733" w:rsidP="00621506">
      <w:pPr>
        <w:spacing w:after="20"/>
        <w:jc w:val="center"/>
      </w:pPr>
      <w:r w:rsidRPr="00B0018C">
        <w:t>______________________</w:t>
      </w:r>
    </w:p>
    <w:p w14:paraId="07FC1EE9" w14:textId="139796C2" w:rsidR="005A3733" w:rsidRPr="00621506" w:rsidRDefault="005A3733" w:rsidP="00621506"/>
    <w:sectPr w:rsidR="005A3733" w:rsidRPr="00621506" w:rsidSect="005A373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426D" w14:textId="77777777" w:rsidR="005A3733" w:rsidRDefault="005A3733" w:rsidP="007B7733">
      <w:pPr>
        <w:spacing w:before="0"/>
      </w:pPr>
      <w:r>
        <w:separator/>
      </w:r>
    </w:p>
  </w:endnote>
  <w:endnote w:type="continuationSeparator" w:id="0">
    <w:p w14:paraId="3FEDA8CD" w14:textId="77777777" w:rsidR="005A3733" w:rsidRDefault="005A373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07A8" w14:textId="77777777" w:rsidR="005A3733" w:rsidRDefault="005A3733" w:rsidP="007B7733">
      <w:pPr>
        <w:spacing w:before="0"/>
      </w:pPr>
      <w:r>
        <w:separator/>
      </w:r>
    </w:p>
  </w:footnote>
  <w:footnote w:type="continuationSeparator" w:id="0">
    <w:p w14:paraId="7D0839A5" w14:textId="77777777" w:rsidR="005A3733" w:rsidRDefault="005A373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ABF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8B5C93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57C8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3733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0B36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D7A64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1C5862-583E-4925-B344-A7EB624A54C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96</Words>
  <Characters>657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FGAI4H-Q-006  For: Douala, 6-9 December 2022_x000d_Document date: _x000d_Saved by ITU51014895 at 20:32:31 on 08/03/2023</dc:description>
  <cp:lastModifiedBy>Simão Campos-Neto</cp:lastModifiedBy>
  <cp:revision>3</cp:revision>
  <cp:lastPrinted>2011-04-05T14:28:00Z</cp:lastPrinted>
  <dcterms:created xsi:type="dcterms:W3CDTF">2023-03-08T18:37:00Z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TG-Cardio Topic Driver</vt:lpwstr>
  </property>
</Properties>
</file>