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090F6DC9" w:rsidR="00691C94" w:rsidRPr="00314630" w:rsidRDefault="00DE7B15" w:rsidP="00691C94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73F4C">
                  <w:rPr>
                    <w:highlight w:val="yellow"/>
                    <w:lang w:val="en-US"/>
                  </w:rPr>
                  <w:t>SG5</w:t>
                </w:r>
                <w:r w:rsidR="00027462">
                  <w:rPr>
                    <w:highlight w:val="yellow"/>
                    <w:lang w:val="en-US"/>
                  </w:rPr>
                  <w:t>RG-LATAM-</w:t>
                </w:r>
                <w:r w:rsidR="001538B7">
                  <w:rPr>
                    <w:highlight w:val="yellow"/>
                    <w:lang w:val="en-US"/>
                  </w:rPr>
                  <w:t>C</w:t>
                </w:r>
                <w:r w:rsidR="00691C94">
                  <w:rPr>
                    <w:highlight w:val="yellow"/>
                    <w:lang w:val="en-US"/>
                  </w:rPr>
                  <w:t>n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558C78F8" w:rsidR="00691C94" w:rsidRPr="00715CA6" w:rsidRDefault="00027462" w:rsidP="0002746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SG</w:t>
                </w:r>
                <w:r w:rsidR="00D73F4C" w:rsidRPr="00D73F4C">
                  <w:rPr>
                    <w:b/>
                    <w:bCs/>
                    <w:sz w:val="28"/>
                    <w:szCs w:val="28"/>
                    <w:lang w:val="en-US"/>
                  </w:rPr>
                  <w:t>5</w:t>
                </w:r>
                <w:r>
                  <w:rPr>
                    <w:b/>
                    <w:bCs/>
                    <w:sz w:val="28"/>
                    <w:szCs w:val="28"/>
                    <w:lang w:val="en-US"/>
                  </w:rPr>
                  <w:t>RG-LATAM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791F3EC5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="00027462">
              <w:rPr>
                <w:b/>
                <w:bCs/>
                <w:sz w:val="28"/>
                <w:szCs w:val="28"/>
              </w:rPr>
              <w:t>Spanish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0158EB38" w:rsidR="00691C94" w:rsidRPr="0037415F" w:rsidRDefault="00DE7B15" w:rsidP="0002746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63C79">
                  <w:t>Virtual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t>30 September 2021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DE7B15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DE7B15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255C8B0F" w:rsidR="00691C94" w:rsidRPr="00B4174C" w:rsidRDefault="00D73F4C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DE7B15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DE7B15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DE7B15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2B3B28A6" w14:textId="50641CA4" w:rsidR="00794F4F" w:rsidRDefault="00394DBF" w:rsidP="00027462">
      <w:pPr>
        <w:spacing w:after="120"/>
        <w:jc w:val="center"/>
      </w:pPr>
      <w:r>
        <w:t>_______________________</w:t>
      </w:r>
    </w:p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005C" w14:textId="77777777" w:rsidR="00565862" w:rsidRDefault="00565862" w:rsidP="00C42125">
      <w:pPr>
        <w:spacing w:before="0"/>
      </w:pPr>
      <w:r>
        <w:separator/>
      </w:r>
    </w:p>
  </w:endnote>
  <w:endnote w:type="continuationSeparator" w:id="0">
    <w:p w14:paraId="542E4814" w14:textId="77777777" w:rsidR="00565862" w:rsidRDefault="0056586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EF28" w14:textId="77777777" w:rsidR="00565862" w:rsidRDefault="00565862" w:rsidP="00C42125">
      <w:pPr>
        <w:spacing w:before="0"/>
      </w:pPr>
      <w:r>
        <w:separator/>
      </w:r>
    </w:p>
  </w:footnote>
  <w:footnote w:type="continuationSeparator" w:id="0">
    <w:p w14:paraId="5E100C13" w14:textId="77777777" w:rsidR="00565862" w:rsidRDefault="0056586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A6474">
      <w:rPr>
        <w:noProof/>
      </w:rPr>
      <w:t>SG16-C.n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27462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538B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5862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63C79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9088E"/>
    <w:rsid w:val="00892297"/>
    <w:rsid w:val="008B6F4A"/>
    <w:rsid w:val="008C22C3"/>
    <w:rsid w:val="008E0172"/>
    <w:rsid w:val="00914912"/>
    <w:rsid w:val="009406B5"/>
    <w:rsid w:val="00946166"/>
    <w:rsid w:val="00983164"/>
    <w:rsid w:val="009972EF"/>
    <w:rsid w:val="009B75B3"/>
    <w:rsid w:val="009C3160"/>
    <w:rsid w:val="009E1CC4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42125"/>
    <w:rsid w:val="00C62814"/>
    <w:rsid w:val="00C74937"/>
    <w:rsid w:val="00C90FD9"/>
    <w:rsid w:val="00D57D7F"/>
    <w:rsid w:val="00D73137"/>
    <w:rsid w:val="00D73F4C"/>
    <w:rsid w:val="00DB1307"/>
    <w:rsid w:val="00DD50DE"/>
    <w:rsid w:val="00DE3062"/>
    <w:rsid w:val="00DE7B15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8F44C0"/>
    <w:rsid w:val="00947D8D"/>
    <w:rsid w:val="00A33DD7"/>
    <w:rsid w:val="00A3586C"/>
    <w:rsid w:val="00AB6052"/>
    <w:rsid w:val="00AC7F00"/>
    <w:rsid w:val="00AF3CAC"/>
    <w:rsid w:val="00C537FF"/>
    <w:rsid w:val="00C7519D"/>
    <w:rsid w:val="00D40096"/>
    <w:rsid w:val="00E02C8E"/>
    <w:rsid w:val="00E24248"/>
    <w:rsid w:val="00F403D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5E5F920F14543865345BD3A16B648" ma:contentTypeVersion="2" ma:contentTypeDescription="Create a new document." ma:contentTypeScope="" ma:versionID="b0471c25a16b84d5b82923ad181dc16b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968DA-0635-4281-9C23-3286E755A68F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TSB-ITU</cp:lastModifiedBy>
  <cp:revision>5</cp:revision>
  <cp:lastPrinted>2017-02-22T09:55:00Z</cp:lastPrinted>
  <dcterms:created xsi:type="dcterms:W3CDTF">2018-09-06T13:36:00Z</dcterms:created>
  <dcterms:modified xsi:type="dcterms:W3CDTF">2021-08-18T10:45:00Z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0x0101002FA5E5F920F14543865345BD3A16B648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