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356C51" w:rsidRPr="001B2EB4" w14:paraId="7008BBD6" w14:textId="77777777" w:rsidTr="00D17CA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42610EA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207B15B9" w14:textId="276FBFA8" w:rsidR="00356C51" w:rsidRPr="001B2EB4" w:rsidRDefault="00AC2753" w:rsidP="00461931">
            <w:pPr>
              <w:rPr>
                <w:b/>
                <w:bCs/>
              </w:rPr>
            </w:pPr>
            <w:r>
              <w:rPr>
                <w:lang w:val="fr-FR"/>
              </w:rPr>
              <w:t>6</w:t>
            </w:r>
            <w:r w:rsidR="00356C51">
              <w:rPr>
                <w:lang w:val="fr-FR"/>
              </w:rPr>
              <w:t>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CFD2EE1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07FC2AF5" w14:textId="0DD6B39B" w:rsidR="00356C51" w:rsidRPr="001B2EB4" w:rsidRDefault="00AC2753" w:rsidP="00461931">
            <w:r>
              <w:t>Virtual</w:t>
            </w:r>
            <w:r w:rsidR="00356C51">
              <w:t xml:space="preserve">, </w:t>
            </w:r>
            <w:r>
              <w:t>22</w:t>
            </w:r>
            <w:r w:rsidR="00077E1A">
              <w:t>-</w:t>
            </w:r>
            <w:r>
              <w:t>25</w:t>
            </w:r>
            <w:r w:rsidR="00077E1A">
              <w:t xml:space="preserve"> </w:t>
            </w:r>
            <w:r>
              <w:t>January</w:t>
            </w:r>
            <w:r w:rsidR="00077E1A">
              <w:t xml:space="preserve"> 202</w:t>
            </w:r>
            <w:r>
              <w:t>4</w:t>
            </w:r>
          </w:p>
        </w:tc>
      </w:tr>
      <w:tr w:rsidR="00356C51" w:rsidRPr="001B2EB4" w14:paraId="67D7DAE6" w14:textId="77777777" w:rsidTr="00D17CA9">
        <w:trPr>
          <w:cantSplit/>
          <w:trHeight w:val="357"/>
        </w:trPr>
        <w:tc>
          <w:tcPr>
            <w:tcW w:w="1617" w:type="dxa"/>
          </w:tcPr>
          <w:p w14:paraId="1A1B01D9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1922941D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5E98CB70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26C17CA7" w14:textId="18AF6BB9" w:rsidR="00356C51" w:rsidRPr="001B2EB4" w:rsidRDefault="00AC2753" w:rsidP="00461931">
            <w:pPr>
              <w:rPr>
                <w:b/>
                <w:bCs/>
              </w:rPr>
            </w:pPr>
            <w:r>
              <w:rPr>
                <w:lang w:val="fr-FR"/>
              </w:rPr>
              <w:t>3</w:t>
            </w:r>
          </w:p>
        </w:tc>
      </w:tr>
      <w:tr w:rsidR="00356C51" w:rsidRPr="008A773E" w14:paraId="0E42CA7E" w14:textId="77777777" w:rsidTr="00D17CA9">
        <w:trPr>
          <w:cantSplit/>
          <w:trHeight w:val="357"/>
        </w:trPr>
        <w:tc>
          <w:tcPr>
            <w:tcW w:w="1617" w:type="dxa"/>
          </w:tcPr>
          <w:p w14:paraId="5EF5874A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0C5404A4" w14:textId="7D026193" w:rsidR="00356C51" w:rsidRPr="008A773E" w:rsidRDefault="00356C51" w:rsidP="00461931">
            <w:pPr>
              <w:pStyle w:val="LSSource"/>
            </w:pPr>
            <w:r w:rsidRPr="008A773E">
              <w:t>Rapporteur Q</w:t>
            </w:r>
            <w:r w:rsidR="00AC2753">
              <w:t>6</w:t>
            </w:r>
            <w:r w:rsidRPr="008A773E">
              <w:t>/16</w:t>
            </w:r>
          </w:p>
        </w:tc>
      </w:tr>
      <w:tr w:rsidR="00356C51" w:rsidRPr="001B2EB4" w14:paraId="3B905CA5" w14:textId="77777777" w:rsidTr="00D17CA9">
        <w:trPr>
          <w:cantSplit/>
          <w:trHeight w:val="357"/>
        </w:trPr>
        <w:tc>
          <w:tcPr>
            <w:tcW w:w="1617" w:type="dxa"/>
          </w:tcPr>
          <w:p w14:paraId="335EFF1E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5E6DF657" w14:textId="2C2356AA" w:rsidR="00356C51" w:rsidRPr="008C19CB" w:rsidRDefault="00356C51" w:rsidP="00461931">
            <w:pPr>
              <w:pStyle w:val="LSTitle"/>
              <w:rPr>
                <w:b/>
              </w:rPr>
            </w:pPr>
            <w:bookmarkStart w:id="0" w:name="_Toc44535064"/>
            <w:r w:rsidRPr="00C46578">
              <w:t xml:space="preserve">LS/r on </w:t>
            </w:r>
            <w:r w:rsidR="00AC2753" w:rsidRPr="00AC2753">
              <w:t>feature compression for video coding for machines</w:t>
            </w:r>
            <w:r w:rsidRPr="00C46578">
              <w:t xml:space="preserve"> </w:t>
            </w:r>
            <w:bookmarkEnd w:id="0"/>
            <w:r w:rsidR="00FC17DA">
              <w:t>(</w:t>
            </w:r>
            <w:hyperlink r:id="rId7" w:history="1">
              <w:r w:rsidR="00FC17DA">
                <w:rPr>
                  <w:rStyle w:val="Hyperlink"/>
                </w:rPr>
                <w:t>ISO/IEC JTC1/SC29/WG2-N322(SC29-N21639)</w:t>
              </w:r>
            </w:hyperlink>
            <w:r w:rsidR="00FC17DA">
              <w:t xml:space="preserve">) </w:t>
            </w:r>
            <w:r w:rsidR="00C018B7">
              <w:t>[</w:t>
            </w:r>
            <w:r w:rsidR="00AC2753">
              <w:t xml:space="preserve">to MPEG </w:t>
            </w:r>
            <w:r w:rsidR="00BA6A0D">
              <w:t xml:space="preserve">Technical </w:t>
            </w:r>
            <w:r w:rsidR="00AC2753">
              <w:t>Requirements</w:t>
            </w:r>
            <w:r w:rsidR="00C018B7">
              <w:t>]</w:t>
            </w:r>
          </w:p>
        </w:tc>
      </w:tr>
      <w:tr w:rsidR="00356C51" w:rsidRPr="001B2EB4" w14:paraId="064F3FB2" w14:textId="77777777" w:rsidTr="00D17CA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3EF524" w14:textId="77777777" w:rsidR="00356C51" w:rsidRPr="001B2EB4" w:rsidRDefault="00356C51" w:rsidP="00461931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356C51" w:rsidRPr="001B2EB4" w14:paraId="08752296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294B4C6F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48BFFDB7" w14:textId="16A902A1" w:rsidR="00356C51" w:rsidRPr="00C46578" w:rsidRDefault="00AC2753" w:rsidP="00461931">
            <w:pPr>
              <w:pStyle w:val="LSForAction"/>
            </w:pPr>
            <w:r>
              <w:t>-</w:t>
            </w:r>
          </w:p>
        </w:tc>
      </w:tr>
      <w:tr w:rsidR="00356C51" w:rsidRPr="001B2EB4" w14:paraId="3557F5BB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10BC8473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2B31ECD8" w14:textId="5180344A" w:rsidR="00356C51" w:rsidRPr="00AC2753" w:rsidRDefault="00AC2753" w:rsidP="00461931">
            <w:pPr>
              <w:pStyle w:val="LSForInfo"/>
            </w:pPr>
            <w:r w:rsidRPr="00AC2753">
              <w:t>ISO/IEC JTC 1/SC 29/WG 2</w:t>
            </w:r>
            <w:r w:rsidR="00BA6A0D">
              <w:t xml:space="preserve"> (MPEG Technical Requirements)</w:t>
            </w:r>
          </w:p>
        </w:tc>
      </w:tr>
      <w:tr w:rsidR="00356C51" w:rsidRPr="001B2EB4" w14:paraId="6789ACFE" w14:textId="77777777" w:rsidTr="00D17CA9">
        <w:trPr>
          <w:cantSplit/>
          <w:trHeight w:val="357"/>
        </w:trPr>
        <w:tc>
          <w:tcPr>
            <w:tcW w:w="2127" w:type="dxa"/>
            <w:gridSpan w:val="2"/>
          </w:tcPr>
          <w:p w14:paraId="0A7AE9EB" w14:textId="553AC69A" w:rsidR="00356C51" w:rsidRPr="001B2EB4" w:rsidRDefault="0046193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="00356C51"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286C8DD3" w14:textId="54F89B13" w:rsidR="00356C51" w:rsidRPr="00AC2753" w:rsidRDefault="00356C51" w:rsidP="00461931">
            <w:pPr>
              <w:rPr>
                <w:bCs/>
              </w:rPr>
            </w:pPr>
            <w:r w:rsidRPr="00AC2753">
              <w:rPr>
                <w:bCs/>
              </w:rPr>
              <w:t xml:space="preserve">ITU-T </w:t>
            </w:r>
            <w:r w:rsidR="00AC2753">
              <w:rPr>
                <w:bCs/>
              </w:rPr>
              <w:t>Q6/16</w:t>
            </w:r>
            <w:r w:rsidRPr="00AC2753">
              <w:rPr>
                <w:bCs/>
              </w:rPr>
              <w:t xml:space="preserve"> meeting (</w:t>
            </w:r>
            <w:r w:rsidR="00AC2753">
              <w:t>Teleconference</w:t>
            </w:r>
            <w:r w:rsidRPr="00AC2753">
              <w:t xml:space="preserve">, </w:t>
            </w:r>
            <w:r w:rsidR="00AC2753">
              <w:t>25</w:t>
            </w:r>
            <w:r w:rsidR="004F4733" w:rsidRPr="00AC2753">
              <w:t xml:space="preserve"> </w:t>
            </w:r>
            <w:r w:rsidR="00AC2753">
              <w:t>January</w:t>
            </w:r>
            <w:r w:rsidR="004F4733" w:rsidRPr="00AC2753">
              <w:t xml:space="preserve"> 202</w:t>
            </w:r>
            <w:r w:rsidR="00AC2753">
              <w:t>4</w:t>
            </w:r>
            <w:r w:rsidRPr="00AC2753">
              <w:rPr>
                <w:bCs/>
              </w:rPr>
              <w:t>)</w:t>
            </w:r>
          </w:p>
        </w:tc>
      </w:tr>
      <w:tr w:rsidR="00356C51" w:rsidRPr="001B2EB4" w14:paraId="5B7F56E5" w14:textId="77777777" w:rsidTr="00D17CA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27BE8835" w14:textId="77777777" w:rsidR="00356C51" w:rsidRPr="001B2EB4" w:rsidRDefault="00356C51" w:rsidP="00461931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37C1D5D" w14:textId="7E2EA2FD" w:rsidR="00356C51" w:rsidRPr="008C19CB" w:rsidRDefault="00356C51" w:rsidP="00461931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AC2753" w:rsidRPr="001B2EB4" w14:paraId="2B55176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F356E6D" w14:textId="3D905358" w:rsidR="00AC2753" w:rsidRPr="001B2EB4" w:rsidRDefault="00AC2753" w:rsidP="00AC275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FDA2043" w14:textId="234CD2D4" w:rsidR="00AC2753" w:rsidRPr="0092717E" w:rsidRDefault="00AC2753" w:rsidP="00AC2753">
            <w:pPr>
              <w:tabs>
                <w:tab w:val="left" w:pos="794"/>
              </w:tabs>
            </w:pPr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6E14B448" w14:textId="32637713" w:rsidR="00AC2753" w:rsidRPr="0092717E" w:rsidRDefault="00AC2753" w:rsidP="00AC2753">
            <w:pPr>
              <w:tabs>
                <w:tab w:val="left" w:pos="794"/>
              </w:tabs>
            </w:pPr>
            <w:r w:rsidRPr="009B43A0">
              <w:t>Email:</w:t>
            </w:r>
            <w:r w:rsidRPr="009B43A0">
              <w:tab/>
            </w:r>
            <w:hyperlink r:id="rId8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AC2753" w:rsidRPr="001B2EB4" w14:paraId="77110D18" w14:textId="77777777" w:rsidTr="00AC2753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</w:tcPr>
          <w:p w14:paraId="7A70B8BD" w14:textId="08CFAB25" w:rsidR="00AC2753" w:rsidRPr="001B2EB4" w:rsidRDefault="00AC2753" w:rsidP="00AC275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6C2C6F" w14:textId="75E3C277" w:rsidR="00AC2753" w:rsidRPr="0092717E" w:rsidRDefault="00AC2753" w:rsidP="00AC2753">
            <w:pPr>
              <w:tabs>
                <w:tab w:val="left" w:pos="794"/>
              </w:tabs>
            </w:pPr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  <w:bottom w:val="single" w:sz="12" w:space="0" w:color="auto"/>
            </w:tcBorders>
          </w:tcPr>
          <w:p w14:paraId="3DF18F3E" w14:textId="7ADCDF96" w:rsidR="00AC2753" w:rsidRPr="0092717E" w:rsidRDefault="00AC2753" w:rsidP="00AC2753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9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AC2753" w:rsidRPr="001B2EB4" w14:paraId="3637EA5F" w14:textId="77777777" w:rsidTr="00D17CA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7256BC9C" w14:textId="067A7070" w:rsidR="00AC2753" w:rsidRPr="001B2EB4" w:rsidRDefault="00AC2753" w:rsidP="00AC2753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048EABAE" w14:textId="22381E61" w:rsidR="00AC2753" w:rsidRPr="0092717E" w:rsidRDefault="00AC2753" w:rsidP="00AC2753">
            <w:pPr>
              <w:tabs>
                <w:tab w:val="left" w:pos="794"/>
              </w:tabs>
            </w:pPr>
            <w:r w:rsidRPr="00BB2918">
              <w:rPr>
                <w:lang w:val="de-DE"/>
              </w:rPr>
              <w:t>Thomas Wiegand</w:t>
            </w:r>
            <w:r w:rsidRPr="00BB2918">
              <w:rPr>
                <w:lang w:val="de-DE"/>
              </w:rPr>
              <w:br/>
              <w:t>Fraunhofer HHI</w:t>
            </w:r>
            <w:r w:rsidRPr="00BB2918">
              <w:rPr>
                <w:lang w:val="de-DE"/>
              </w:rPr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705CE130" w14:textId="5DF230B9" w:rsidR="00AC2753" w:rsidRDefault="00AC2753" w:rsidP="00AC2753">
            <w:pPr>
              <w:tabs>
                <w:tab w:val="left" w:pos="794"/>
              </w:tabs>
            </w:pPr>
            <w:r w:rsidRPr="009B43A0">
              <w:t xml:space="preserve">Tel: </w:t>
            </w:r>
            <w:r w:rsidRPr="009B43A0">
              <w:tab/>
              <w:t>+49 30 31002 617</w:t>
            </w:r>
            <w:r w:rsidRPr="009B43A0">
              <w:br/>
              <w:t xml:space="preserve">Fax: </w:t>
            </w:r>
            <w:r w:rsidRPr="009B43A0">
              <w:tab/>
              <w:t>+49 30 392 72 00</w:t>
            </w:r>
            <w:r w:rsidRPr="009B43A0">
              <w:br/>
              <w:t>Email:</w:t>
            </w:r>
            <w:r w:rsidRPr="009B43A0">
              <w:tab/>
            </w:r>
            <w:hyperlink r:id="rId10" w:history="1">
              <w:r w:rsidRPr="009B43A0">
                <w:rPr>
                  <w:rStyle w:val="Hyperlink"/>
                </w:rPr>
                <w:t>twiegand@ieee.org</w:t>
              </w:r>
            </w:hyperlink>
          </w:p>
        </w:tc>
      </w:tr>
    </w:tbl>
    <w:p w14:paraId="64304E2C" w14:textId="77777777" w:rsidR="00356C51" w:rsidRDefault="00356C51" w:rsidP="00461931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0803EA30" w:rsidR="00356C51" w:rsidRPr="00117C62" w:rsidRDefault="00BA6A0D" w:rsidP="00646795">
            <w:pPr>
              <w:jc w:val="both"/>
              <w:rPr>
                <w:highlight w:val="yellow"/>
              </w:rPr>
            </w:pPr>
            <w:r w:rsidRPr="00BA6A0D">
              <w:t>This document is a liaison statement from ITU-T Q6/16 to ISO/IEC JTC</w:t>
            </w:r>
            <w:r>
              <w:t> </w:t>
            </w:r>
            <w:r w:rsidRPr="00BA6A0D">
              <w:t>1/SC</w:t>
            </w:r>
            <w:r>
              <w:t> </w:t>
            </w:r>
            <w:r w:rsidRPr="00BA6A0D">
              <w:t>29/WG</w:t>
            </w:r>
            <w:r>
              <w:t> 2</w:t>
            </w:r>
            <w:r w:rsidRPr="00BA6A0D">
              <w:t xml:space="preserve"> (</w:t>
            </w:r>
            <w:r>
              <w:t>MPEG Technical Requirements</w:t>
            </w:r>
            <w:r w:rsidRPr="00BA6A0D">
              <w:t xml:space="preserve">). It responds to a liaison statement </w:t>
            </w:r>
            <w:r>
              <w:t>describing the evaluation results of</w:t>
            </w:r>
            <w:r w:rsidRPr="00BA6A0D">
              <w:t xml:space="preserve"> </w:t>
            </w:r>
            <w:r>
              <w:t>a</w:t>
            </w:r>
            <w:r w:rsidRPr="00BA6A0D">
              <w:t xml:space="preserve"> </w:t>
            </w:r>
            <w:r>
              <w:t>C</w:t>
            </w:r>
            <w:r w:rsidRPr="00BA6A0D">
              <w:t xml:space="preserve">all for </w:t>
            </w:r>
            <w:r>
              <w:t>P</w:t>
            </w:r>
            <w:r w:rsidRPr="00BA6A0D">
              <w:t>roposals for feature compression for video coding for machines (FCVCM)</w:t>
            </w:r>
            <w:r>
              <w:t xml:space="preserve"> issued by MPEG’s Technical Requirements working group and the transition </w:t>
            </w:r>
            <w:r w:rsidRPr="00BA6A0D">
              <w:t xml:space="preserve">to </w:t>
            </w:r>
            <w:r w:rsidR="006B19B9">
              <w:t>begin standardization</w:t>
            </w:r>
            <w:r w:rsidRPr="00BA6A0D">
              <w:t xml:space="preserve"> on </w:t>
            </w:r>
            <w:r>
              <w:t>FC</w:t>
            </w:r>
            <w:r w:rsidRPr="00BA6A0D">
              <w:t xml:space="preserve">VCM </w:t>
            </w:r>
            <w:r>
              <w:t>in the MPEG Video working group (</w:t>
            </w:r>
            <w:r w:rsidRPr="00BA6A0D">
              <w:t>SC</w:t>
            </w:r>
            <w:r>
              <w:t xml:space="preserve"> </w:t>
            </w:r>
            <w:r w:rsidRPr="00BA6A0D">
              <w:t>29</w:t>
            </w:r>
            <w:r>
              <w:t>/</w:t>
            </w:r>
            <w:r w:rsidRPr="00BA6A0D">
              <w:t>WG</w:t>
            </w:r>
            <w:r>
              <w:t xml:space="preserve"> </w:t>
            </w:r>
            <w:r w:rsidRPr="00BA6A0D">
              <w:t>4</w:t>
            </w:r>
            <w:r>
              <w:t>).</w:t>
            </w:r>
          </w:p>
        </w:tc>
      </w:tr>
    </w:tbl>
    <w:p w14:paraId="681F641F" w14:textId="77777777" w:rsidR="00356C51" w:rsidRDefault="00356C51" w:rsidP="00461931"/>
    <w:p w14:paraId="1A0276A5" w14:textId="08218DAA" w:rsidR="00AC2753" w:rsidRDefault="00AC2753" w:rsidP="00DC408D">
      <w:pPr>
        <w:jc w:val="both"/>
      </w:pPr>
      <w:bookmarkStart w:id="1" w:name="_Hlk162957266"/>
      <w:bookmarkStart w:id="2" w:name="_Hlk115806108"/>
      <w:r>
        <w:t xml:space="preserve">Question 6 of ITU-T Study Group 16 (informally known as VCEG) thanks MPEG </w:t>
      </w:r>
      <w:r w:rsidR="00BA6A0D">
        <w:t xml:space="preserve">Technical </w:t>
      </w:r>
      <w:r>
        <w:t xml:space="preserve">Requirements for its liaison statement on </w:t>
      </w:r>
      <w:r w:rsidRPr="00AC2753">
        <w:t>feature compressio</w:t>
      </w:r>
      <w:r w:rsidRPr="00EA0658">
        <w:t xml:space="preserve">n for video coding for machines (your </w:t>
      </w:r>
      <w:bookmarkEnd w:id="1"/>
      <w:r w:rsidR="00C018B7">
        <w:fldChar w:fldCharType="begin"/>
      </w:r>
      <w:r w:rsidR="00FC17DA">
        <w:instrText>HYPERLINK "https://www.itu.int/ifa/t/2022/ls/isoiecjtc1sc29wg2/sp17-iso_iecjtc1_sc29_wg2-iLS-00008.pdf"</w:instrText>
      </w:r>
      <w:r w:rsidR="00C018B7">
        <w:fldChar w:fldCharType="separate"/>
      </w:r>
      <w:r w:rsidR="00FC17DA">
        <w:rPr>
          <w:rStyle w:val="Hyperlink"/>
        </w:rPr>
        <w:t>ISO/IEC JTC1/SC29/WG2-N322(SC29-N21639)</w:t>
      </w:r>
      <w:r w:rsidR="00C018B7">
        <w:rPr>
          <w:rStyle w:val="Hyperlink"/>
        </w:rPr>
        <w:fldChar w:fldCharType="end"/>
      </w:r>
      <w:r w:rsidRPr="00EA0658">
        <w:t>,</w:t>
      </w:r>
      <w:r>
        <w:t xml:space="preserve"> our </w:t>
      </w:r>
      <w:hyperlink r:id="rId11" w:history="1">
        <w:r w:rsidR="00BA6A0D" w:rsidRPr="00BA6A0D">
          <w:rPr>
            <w:rStyle w:val="Hyperlink"/>
          </w:rPr>
          <w:t>SG16 TD 327/Gen</w:t>
        </w:r>
      </w:hyperlink>
      <w:r>
        <w:t>).</w:t>
      </w:r>
    </w:p>
    <w:p w14:paraId="72B815A8" w14:textId="79DC1178" w:rsidR="00BA6A0D" w:rsidRDefault="00AC2753" w:rsidP="00DC408D">
      <w:pPr>
        <w:jc w:val="both"/>
      </w:pPr>
      <w:r>
        <w:t xml:space="preserve">We thank you for informing us of </w:t>
      </w:r>
      <w:r w:rsidR="00BA6A0D" w:rsidRPr="00BA6A0D">
        <w:t>the evaluation result</w:t>
      </w:r>
      <w:r w:rsidR="00BA6A0D">
        <w:t>s</w:t>
      </w:r>
      <w:r w:rsidR="00BA6A0D" w:rsidRPr="00BA6A0D">
        <w:t xml:space="preserve"> on </w:t>
      </w:r>
      <w:r w:rsidR="00BA6A0D">
        <w:t>your</w:t>
      </w:r>
      <w:r w:rsidR="00BA6A0D" w:rsidRPr="00BA6A0D">
        <w:t xml:space="preserve"> </w:t>
      </w:r>
      <w:r w:rsidR="00BA6A0D">
        <w:t>C</w:t>
      </w:r>
      <w:r w:rsidR="00BA6A0D" w:rsidRPr="00BA6A0D">
        <w:t xml:space="preserve">all for </w:t>
      </w:r>
      <w:r w:rsidR="00BA6A0D">
        <w:t>P</w:t>
      </w:r>
      <w:r w:rsidR="00BA6A0D" w:rsidRPr="00BA6A0D">
        <w:t>roposals for feature compression for video coding for machines (FCVCM)</w:t>
      </w:r>
      <w:r w:rsidR="00BA6A0D">
        <w:t xml:space="preserve"> and plans for next steps. We acknowledge your </w:t>
      </w:r>
      <w:r w:rsidR="006B19B9">
        <w:t>conclusion</w:t>
      </w:r>
      <w:r w:rsidR="00BA6A0D">
        <w:t xml:space="preserve"> that</w:t>
      </w:r>
      <w:r w:rsidR="00BA6A0D" w:rsidRPr="00BA6A0D">
        <w:t xml:space="preserve"> the overall pipeline of </w:t>
      </w:r>
      <w:r w:rsidR="00FD3993">
        <w:t>FC</w:t>
      </w:r>
      <w:r w:rsidR="00BA6A0D" w:rsidRPr="00BA6A0D">
        <w:t xml:space="preserve">VCM can be divided into </w:t>
      </w:r>
      <w:r w:rsidR="00BA6A0D">
        <w:t xml:space="preserve">the </w:t>
      </w:r>
      <w:r w:rsidR="00BA6A0D" w:rsidRPr="00BA6A0D">
        <w:t>two stages</w:t>
      </w:r>
      <w:r w:rsidR="00BA6A0D">
        <w:t xml:space="preserve"> of</w:t>
      </w:r>
      <w:r w:rsidR="00BA6A0D" w:rsidRPr="00BA6A0D">
        <w:t xml:space="preserve"> feature reduction and feature coding</w:t>
      </w:r>
      <w:r w:rsidR="00BA6A0D">
        <w:t xml:space="preserve">, and the information about the planned transition </w:t>
      </w:r>
      <w:r w:rsidR="00BA6A0D" w:rsidRPr="00BA6A0D">
        <w:t>to continue the work</w:t>
      </w:r>
      <w:r w:rsidR="006B19B9">
        <w:t xml:space="preserve"> with a new standardization project </w:t>
      </w:r>
      <w:r w:rsidR="00BA6A0D" w:rsidRPr="00BA6A0D">
        <w:t xml:space="preserve">on </w:t>
      </w:r>
      <w:r w:rsidR="006B19B9">
        <w:t>FC</w:t>
      </w:r>
      <w:r w:rsidR="00BA6A0D" w:rsidRPr="00BA6A0D">
        <w:t>VCM under SC</w:t>
      </w:r>
      <w:r w:rsidR="006B19B9">
        <w:t> </w:t>
      </w:r>
      <w:r w:rsidR="00BA6A0D" w:rsidRPr="00BA6A0D">
        <w:t>29</w:t>
      </w:r>
      <w:r w:rsidR="00BA6A0D">
        <w:t>/</w:t>
      </w:r>
      <w:r w:rsidR="00BA6A0D" w:rsidRPr="00BA6A0D">
        <w:t>WG</w:t>
      </w:r>
      <w:r w:rsidR="006B19B9">
        <w:t> </w:t>
      </w:r>
      <w:r w:rsidR="00BA6A0D" w:rsidRPr="00BA6A0D">
        <w:t>4</w:t>
      </w:r>
      <w:r w:rsidR="00BA6A0D">
        <w:t xml:space="preserve"> (MPEG Video).</w:t>
      </w:r>
    </w:p>
    <w:p w14:paraId="2F811FA7" w14:textId="2D8A3BEF" w:rsidR="00330684" w:rsidRPr="00330684" w:rsidRDefault="00AC2753" w:rsidP="00DC408D">
      <w:pPr>
        <w:jc w:val="both"/>
        <w:rPr>
          <w:highlight w:val="yellow"/>
        </w:rPr>
      </w:pPr>
      <w:r>
        <w:t xml:space="preserve">We would appreciate being kept informed of further progress </w:t>
      </w:r>
      <w:r w:rsidR="00BA6A0D">
        <w:t>in MPEG on such visual, audio and signal coding topics</w:t>
      </w:r>
      <w:r>
        <w:t>.</w:t>
      </w:r>
    </w:p>
    <w:bookmarkEnd w:id="2"/>
    <w:p w14:paraId="07A803F7" w14:textId="77777777" w:rsidR="00330684" w:rsidRPr="00136DDD" w:rsidRDefault="00330684" w:rsidP="00461931"/>
    <w:p w14:paraId="01A06B7D" w14:textId="7ED7B256" w:rsidR="00672327" w:rsidRPr="00753CCE" w:rsidRDefault="00672327" w:rsidP="00D17CA9">
      <w:pPr>
        <w:spacing w:before="0"/>
        <w:jc w:val="center"/>
      </w:pPr>
      <w:r w:rsidRPr="00753CCE">
        <w:t>_________________</w:t>
      </w:r>
    </w:p>
    <w:sectPr w:rsidR="00672327" w:rsidRPr="00753CCE" w:rsidSect="00D17CA9">
      <w:headerReference w:type="default" r:id="rId12"/>
      <w:footerReference w:type="first" r:id="rId13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9FA3" w14:textId="77777777" w:rsidR="00675A47" w:rsidRDefault="00675A47">
      <w:r>
        <w:separator/>
      </w:r>
    </w:p>
  </w:endnote>
  <w:endnote w:type="continuationSeparator" w:id="0">
    <w:p w14:paraId="0A698DCC" w14:textId="77777777" w:rsidR="00675A47" w:rsidRDefault="0067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91D9" w14:textId="77777777" w:rsidR="00675A47" w:rsidRDefault="00675A47">
      <w:r>
        <w:separator/>
      </w:r>
    </w:p>
  </w:footnote>
  <w:footnote w:type="continuationSeparator" w:id="0">
    <w:p w14:paraId="1DA24F9A" w14:textId="77777777" w:rsidR="00675A47" w:rsidRDefault="00675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77777777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F25D9E">
      <w:rPr>
        <w:noProof/>
      </w:rPr>
      <w:t>1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778">
    <w:abstractNumId w:val="10"/>
  </w:num>
  <w:num w:numId="2" w16cid:durableId="100536706">
    <w:abstractNumId w:val="10"/>
  </w:num>
  <w:num w:numId="3" w16cid:durableId="2124836256">
    <w:abstractNumId w:val="10"/>
  </w:num>
  <w:num w:numId="4" w16cid:durableId="1637098827">
    <w:abstractNumId w:val="10"/>
  </w:num>
  <w:num w:numId="5" w16cid:durableId="307898490">
    <w:abstractNumId w:val="10"/>
  </w:num>
  <w:num w:numId="6" w16cid:durableId="8456207">
    <w:abstractNumId w:val="12"/>
  </w:num>
  <w:num w:numId="7" w16cid:durableId="896625309">
    <w:abstractNumId w:val="11"/>
  </w:num>
  <w:num w:numId="8" w16cid:durableId="1983268096">
    <w:abstractNumId w:val="13"/>
  </w:num>
  <w:num w:numId="9" w16cid:durableId="419913193">
    <w:abstractNumId w:val="13"/>
  </w:num>
  <w:num w:numId="10" w16cid:durableId="309211994">
    <w:abstractNumId w:val="9"/>
  </w:num>
  <w:num w:numId="11" w16cid:durableId="1557668117">
    <w:abstractNumId w:val="7"/>
  </w:num>
  <w:num w:numId="12" w16cid:durableId="679620785">
    <w:abstractNumId w:val="6"/>
  </w:num>
  <w:num w:numId="13" w16cid:durableId="1769304708">
    <w:abstractNumId w:val="5"/>
  </w:num>
  <w:num w:numId="14" w16cid:durableId="1515071871">
    <w:abstractNumId w:val="4"/>
  </w:num>
  <w:num w:numId="15" w16cid:durableId="459809769">
    <w:abstractNumId w:val="8"/>
  </w:num>
  <w:num w:numId="16" w16cid:durableId="373309196">
    <w:abstractNumId w:val="3"/>
  </w:num>
  <w:num w:numId="17" w16cid:durableId="1954287924">
    <w:abstractNumId w:val="2"/>
  </w:num>
  <w:num w:numId="18" w16cid:durableId="1918661045">
    <w:abstractNumId w:val="1"/>
  </w:num>
  <w:num w:numId="19" w16cid:durableId="19511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70073"/>
    <w:rsid w:val="00077E1A"/>
    <w:rsid w:val="00083815"/>
    <w:rsid w:val="000A7378"/>
    <w:rsid w:val="00127C6B"/>
    <w:rsid w:val="00137792"/>
    <w:rsid w:val="001523F2"/>
    <w:rsid w:val="001574EF"/>
    <w:rsid w:val="00173C16"/>
    <w:rsid w:val="00174669"/>
    <w:rsid w:val="001910AA"/>
    <w:rsid w:val="001C5507"/>
    <w:rsid w:val="001E3DB6"/>
    <w:rsid w:val="001E49D1"/>
    <w:rsid w:val="002109DC"/>
    <w:rsid w:val="0022328F"/>
    <w:rsid w:val="00272A95"/>
    <w:rsid w:val="00277E10"/>
    <w:rsid w:val="00290A2D"/>
    <w:rsid w:val="002A21AF"/>
    <w:rsid w:val="002A3E1E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D4328"/>
    <w:rsid w:val="003D56A1"/>
    <w:rsid w:val="003E5890"/>
    <w:rsid w:val="003F77B5"/>
    <w:rsid w:val="00401615"/>
    <w:rsid w:val="00427699"/>
    <w:rsid w:val="00453BBB"/>
    <w:rsid w:val="00461931"/>
    <w:rsid w:val="004D1776"/>
    <w:rsid w:val="004F4733"/>
    <w:rsid w:val="00514660"/>
    <w:rsid w:val="00515EF6"/>
    <w:rsid w:val="00561D90"/>
    <w:rsid w:val="0057721D"/>
    <w:rsid w:val="00581EF9"/>
    <w:rsid w:val="005C06F3"/>
    <w:rsid w:val="005E40E8"/>
    <w:rsid w:val="006002F6"/>
    <w:rsid w:val="00604D19"/>
    <w:rsid w:val="00624BD9"/>
    <w:rsid w:val="00625925"/>
    <w:rsid w:val="00627335"/>
    <w:rsid w:val="006376EF"/>
    <w:rsid w:val="006435D3"/>
    <w:rsid w:val="00646795"/>
    <w:rsid w:val="00672327"/>
    <w:rsid w:val="00675A47"/>
    <w:rsid w:val="00692041"/>
    <w:rsid w:val="006B19B9"/>
    <w:rsid w:val="006D37E4"/>
    <w:rsid w:val="006F71E2"/>
    <w:rsid w:val="007018CC"/>
    <w:rsid w:val="00717712"/>
    <w:rsid w:val="00743237"/>
    <w:rsid w:val="00753CCE"/>
    <w:rsid w:val="00767FB5"/>
    <w:rsid w:val="00796734"/>
    <w:rsid w:val="007B28A3"/>
    <w:rsid w:val="007C3A37"/>
    <w:rsid w:val="007D55DF"/>
    <w:rsid w:val="007F36A5"/>
    <w:rsid w:val="007F5333"/>
    <w:rsid w:val="00816D64"/>
    <w:rsid w:val="00824D51"/>
    <w:rsid w:val="008348DE"/>
    <w:rsid w:val="0089027E"/>
    <w:rsid w:val="00891786"/>
    <w:rsid w:val="00893397"/>
    <w:rsid w:val="008A5FFC"/>
    <w:rsid w:val="008D48A8"/>
    <w:rsid w:val="008D5807"/>
    <w:rsid w:val="0092461E"/>
    <w:rsid w:val="0092717E"/>
    <w:rsid w:val="00951D8E"/>
    <w:rsid w:val="00966315"/>
    <w:rsid w:val="00967E8B"/>
    <w:rsid w:val="009735EC"/>
    <w:rsid w:val="00973B1B"/>
    <w:rsid w:val="00984FED"/>
    <w:rsid w:val="00990A73"/>
    <w:rsid w:val="009B0A79"/>
    <w:rsid w:val="009B3FE0"/>
    <w:rsid w:val="009C0404"/>
    <w:rsid w:val="009C1BD8"/>
    <w:rsid w:val="009C31DC"/>
    <w:rsid w:val="009C6578"/>
    <w:rsid w:val="009E7CF1"/>
    <w:rsid w:val="00A04A6A"/>
    <w:rsid w:val="00A16B72"/>
    <w:rsid w:val="00A32659"/>
    <w:rsid w:val="00A4053D"/>
    <w:rsid w:val="00A45D54"/>
    <w:rsid w:val="00A71423"/>
    <w:rsid w:val="00A733CF"/>
    <w:rsid w:val="00A818D7"/>
    <w:rsid w:val="00A92009"/>
    <w:rsid w:val="00AC2753"/>
    <w:rsid w:val="00AC30ED"/>
    <w:rsid w:val="00AC4078"/>
    <w:rsid w:val="00AC4F39"/>
    <w:rsid w:val="00AE115C"/>
    <w:rsid w:val="00AF3497"/>
    <w:rsid w:val="00B348B4"/>
    <w:rsid w:val="00B56DC6"/>
    <w:rsid w:val="00B86245"/>
    <w:rsid w:val="00BA6A0D"/>
    <w:rsid w:val="00BD4434"/>
    <w:rsid w:val="00C018B7"/>
    <w:rsid w:val="00C633C9"/>
    <w:rsid w:val="00C711F2"/>
    <w:rsid w:val="00C73313"/>
    <w:rsid w:val="00C94C07"/>
    <w:rsid w:val="00CB3A4E"/>
    <w:rsid w:val="00CC68AF"/>
    <w:rsid w:val="00D17CA9"/>
    <w:rsid w:val="00D347CC"/>
    <w:rsid w:val="00D35D86"/>
    <w:rsid w:val="00D5069E"/>
    <w:rsid w:val="00DA029B"/>
    <w:rsid w:val="00DA266B"/>
    <w:rsid w:val="00DB1C2D"/>
    <w:rsid w:val="00DC408D"/>
    <w:rsid w:val="00DD286E"/>
    <w:rsid w:val="00DD705B"/>
    <w:rsid w:val="00DE5B19"/>
    <w:rsid w:val="00DF6A16"/>
    <w:rsid w:val="00E01AEC"/>
    <w:rsid w:val="00E101A1"/>
    <w:rsid w:val="00E40E43"/>
    <w:rsid w:val="00E454C5"/>
    <w:rsid w:val="00EA0658"/>
    <w:rsid w:val="00EC11B2"/>
    <w:rsid w:val="00F066F7"/>
    <w:rsid w:val="00F25D9E"/>
    <w:rsid w:val="00F410C5"/>
    <w:rsid w:val="00F70E69"/>
    <w:rsid w:val="00F9041D"/>
    <w:rsid w:val="00FB1178"/>
    <w:rsid w:val="00FC17DA"/>
    <w:rsid w:val="00FD355B"/>
    <w:rsid w:val="00FD3993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,超?级链"/>
    <w:basedOn w:val="DefaultParagraphFont"/>
    <w:uiPriority w:val="99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56DC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sullivan@dolb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ifa/t/2022/ls/isoiecjtc1sc29wg2/sp17-iso_iecjtc1_sc29_wg2-iLS-00008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meetingdoc.asp?lang=en&amp;parent=T22-SG16-240415-TD-GEN-03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wiegand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.ye@alibaba-inc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40</TotalTime>
  <Pages>1</Pages>
  <Words>298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g4</cp:lastModifiedBy>
  <cp:revision>19</cp:revision>
  <cp:lastPrinted>2002-08-01T07:30:00Z</cp:lastPrinted>
  <dcterms:created xsi:type="dcterms:W3CDTF">2022-10-26T07:17:00Z</dcterms:created>
  <dcterms:modified xsi:type="dcterms:W3CDTF">2024-04-04T21:38:00Z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